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96079F" w14:textId="77777777" w:rsidR="00670520" w:rsidRPr="00575E9B" w:rsidRDefault="00670520" w:rsidP="00575E9B">
      <w:pPr>
        <w:pStyle w:val="Nvrh"/>
      </w:pPr>
      <w:bookmarkStart w:id="0" w:name="_Toc86525188"/>
      <w:bookmarkStart w:id="1" w:name="_Toc86525323"/>
      <w:r w:rsidRPr="00575E9B">
        <w:t>Návrh</w:t>
      </w:r>
    </w:p>
    <w:p w14:paraId="6745B689" w14:textId="192B60DC" w:rsidR="004B56F5" w:rsidRPr="00575E9B" w:rsidRDefault="004B56F5" w:rsidP="00575E9B">
      <w:pPr>
        <w:pStyle w:val="ZKON"/>
        <w:tabs>
          <w:tab w:val="left" w:pos="4962"/>
        </w:tabs>
      </w:pPr>
      <w:r w:rsidRPr="00575E9B">
        <w:t>ZÁKON</w:t>
      </w:r>
      <w:bookmarkEnd w:id="0"/>
      <w:bookmarkEnd w:id="1"/>
    </w:p>
    <w:p w14:paraId="7878879F" w14:textId="21A21111" w:rsidR="004B56F5" w:rsidRPr="00575E9B" w:rsidRDefault="004B56F5" w:rsidP="00575E9B">
      <w:pPr>
        <w:pStyle w:val="nadpiszkona"/>
        <w:rPr>
          <w:b w:val="0"/>
        </w:rPr>
      </w:pPr>
      <w:bookmarkStart w:id="2" w:name="_Toc86525189"/>
      <w:bookmarkStart w:id="3" w:name="_Toc86525324"/>
      <w:r w:rsidRPr="00575E9B">
        <w:rPr>
          <w:b w:val="0"/>
        </w:rPr>
        <w:t>ze dne …. 2023</w:t>
      </w:r>
      <w:bookmarkEnd w:id="2"/>
      <w:bookmarkEnd w:id="3"/>
    </w:p>
    <w:p w14:paraId="42F7E782" w14:textId="145AECF8" w:rsidR="004B56F5" w:rsidRPr="00575E9B" w:rsidRDefault="004B56F5" w:rsidP="00575E9B">
      <w:pPr>
        <w:pStyle w:val="nadpiszkona"/>
      </w:pPr>
      <w:bookmarkStart w:id="4" w:name="_Toc86525190"/>
      <w:bookmarkStart w:id="5" w:name="_Toc86525325"/>
      <w:r w:rsidRPr="00575E9B">
        <w:t>o účetnictví</w:t>
      </w:r>
      <w:bookmarkEnd w:id="4"/>
      <w:bookmarkEnd w:id="5"/>
    </w:p>
    <w:p w14:paraId="3B792CBC" w14:textId="77777777" w:rsidR="004B56F5" w:rsidRPr="00575E9B" w:rsidRDefault="004B56F5" w:rsidP="00575E9B">
      <w:pPr>
        <w:pStyle w:val="Textlnku"/>
      </w:pPr>
      <w:bookmarkStart w:id="6" w:name="_Toc78786560"/>
      <w:r w:rsidRPr="00575E9B">
        <w:t>Parlament se usnesl na tomto zákoně České republiky:</w:t>
      </w:r>
    </w:p>
    <w:p w14:paraId="32B5FF37" w14:textId="77777777" w:rsidR="004B56F5" w:rsidRPr="00575E9B" w:rsidRDefault="004B56F5" w:rsidP="00575E9B">
      <w:pPr>
        <w:pStyle w:val="ST"/>
      </w:pPr>
      <w:bookmarkStart w:id="7" w:name="_Toc86525191"/>
      <w:bookmarkStart w:id="8" w:name="_Toc86525326"/>
      <w:r w:rsidRPr="00575E9B">
        <w:t>ČÁST první</w:t>
      </w:r>
      <w:bookmarkEnd w:id="7"/>
      <w:bookmarkEnd w:id="8"/>
    </w:p>
    <w:p w14:paraId="0B0CAF6F" w14:textId="77777777" w:rsidR="004B56F5" w:rsidRPr="00575E9B" w:rsidRDefault="004B56F5" w:rsidP="00575E9B">
      <w:pPr>
        <w:pStyle w:val="NADPISSTI"/>
      </w:pPr>
      <w:bookmarkStart w:id="9" w:name="_Toc86525327"/>
      <w:r w:rsidRPr="00575E9B">
        <w:t>ÚVODNÍ USTANOVENÍ</w:t>
      </w:r>
      <w:bookmarkEnd w:id="9"/>
    </w:p>
    <w:bookmarkEnd w:id="6"/>
    <w:p w14:paraId="00B2EF9F" w14:textId="0C55D53E" w:rsidR="004B56F5" w:rsidRPr="00575E9B" w:rsidRDefault="004B56F5" w:rsidP="00575E9B">
      <w:pPr>
        <w:pStyle w:val="Hlava"/>
      </w:pPr>
      <w:r w:rsidRPr="00575E9B">
        <w:t xml:space="preserve">Hlava </w:t>
      </w:r>
      <w:fldSimple w:instr=" SEQ Hlava \* Roman \* MERGEFORMAT ">
        <w:r w:rsidR="00D86CF2" w:rsidRPr="00575E9B">
          <w:rPr>
            <w:noProof/>
          </w:rPr>
          <w:t>I</w:t>
        </w:r>
      </w:fldSimple>
    </w:p>
    <w:p w14:paraId="6B9F6660" w14:textId="77777777" w:rsidR="004B56F5" w:rsidRPr="00575E9B" w:rsidRDefault="004B56F5" w:rsidP="00575E9B">
      <w:pPr>
        <w:pStyle w:val="Nadpishlavy"/>
      </w:pPr>
      <w:r w:rsidRPr="00575E9B">
        <w:t>Předmět úpravy</w:t>
      </w:r>
    </w:p>
    <w:p w14:paraId="5D2752E2" w14:textId="0EBCA472" w:rsidR="004B56F5" w:rsidRPr="00575E9B" w:rsidRDefault="004B56F5" w:rsidP="00575E9B">
      <w:pPr>
        <w:pStyle w:val="Paragraf"/>
      </w:pPr>
      <w:r w:rsidRPr="00575E9B">
        <w:t xml:space="preserve">§ </w:t>
      </w:r>
      <w:fldSimple w:instr=" SEQ § \* Arabic \* MERGEFORMAT ">
        <w:r w:rsidR="00D86CF2" w:rsidRPr="00575E9B">
          <w:rPr>
            <w:noProof/>
          </w:rPr>
          <w:t>1</w:t>
        </w:r>
      </w:fldSimple>
    </w:p>
    <w:p w14:paraId="48A37D98" w14:textId="77777777" w:rsidR="004B56F5" w:rsidRPr="00575E9B" w:rsidRDefault="004B56F5" w:rsidP="00575E9B">
      <w:pPr>
        <w:pStyle w:val="Nadpisparagrafu"/>
      </w:pPr>
      <w:r w:rsidRPr="00575E9B">
        <w:t>Vymezení předmětu úpravy</w:t>
      </w:r>
    </w:p>
    <w:p w14:paraId="431613B9" w14:textId="62DFE830" w:rsidR="004B56F5" w:rsidRPr="00575E9B" w:rsidRDefault="004B56F5" w:rsidP="00575E9B">
      <w:pPr>
        <w:pStyle w:val="Textodstavce"/>
        <w:numPr>
          <w:ilvl w:val="0"/>
          <w:numId w:val="0"/>
        </w:numPr>
        <w:ind w:firstLine="425"/>
      </w:pPr>
      <w:r w:rsidRPr="00575E9B">
        <w:t>Tento zákon zapracovává příslušné předpisy Evropské unie</w:t>
      </w:r>
      <w:r w:rsidRPr="00575E9B">
        <w:rPr>
          <w:rStyle w:val="Znakapoznpodarou"/>
          <w:rFonts w:eastAsiaTheme="majorEastAsia"/>
        </w:rPr>
        <w:footnoteReference w:customMarkFollows="1" w:id="1"/>
        <w:t>1)</w:t>
      </w:r>
      <w:r w:rsidRPr="00575E9B">
        <w:t>, zároveň navazuje na přímo použitelný předpis Evropské unie</w:t>
      </w:r>
      <w:r w:rsidRPr="00575E9B">
        <w:rPr>
          <w:rStyle w:val="Znakapoznpodarou"/>
          <w:rFonts w:eastAsiaTheme="majorEastAsia"/>
        </w:rPr>
        <w:footnoteReference w:customMarkFollows="1" w:id="2"/>
        <w:t>2)</w:t>
      </w:r>
      <w:r w:rsidRPr="00575E9B">
        <w:t xml:space="preserve"> a upravuje vykazování účetních a jiných finančních a nefinančních informací, ověřování vykazovaných informací, jejich </w:t>
      </w:r>
      <w:r w:rsidR="000D123A" w:rsidRPr="00575E9B">
        <w:t>zpřístupnění</w:t>
      </w:r>
      <w:r w:rsidR="00340222" w:rsidRPr="00575E9B">
        <w:t>, vedení účetnictví</w:t>
      </w:r>
      <w:r w:rsidR="000D123A" w:rsidRPr="00575E9B">
        <w:t xml:space="preserve"> </w:t>
      </w:r>
      <w:r w:rsidRPr="00575E9B">
        <w:t>a použití pro potřeby účetního výkaznictví státu</w:t>
      </w:r>
      <w:r w:rsidR="0095780F" w:rsidRPr="00575E9B">
        <w:t>, a to zejména k naplnění cílů účetního výkaznictví</w:t>
      </w:r>
      <w:r w:rsidRPr="00575E9B">
        <w:t>.</w:t>
      </w:r>
    </w:p>
    <w:p w14:paraId="184251C9" w14:textId="38544566" w:rsidR="004B56F5" w:rsidRPr="00575E9B" w:rsidRDefault="004B56F5" w:rsidP="00575E9B">
      <w:pPr>
        <w:pStyle w:val="Hlava"/>
      </w:pPr>
      <w:bookmarkStart w:id="10" w:name="_Toc86525197"/>
      <w:bookmarkStart w:id="11" w:name="_Toc86525332"/>
      <w:bookmarkStart w:id="12" w:name="_Toc78786563"/>
      <w:r w:rsidRPr="00575E9B">
        <w:t xml:space="preserve">Hlava </w:t>
      </w:r>
      <w:fldSimple w:instr=" SEQ Hlava \* Roman \* MERGEFORMAT ">
        <w:r w:rsidR="00340222" w:rsidRPr="00575E9B">
          <w:rPr>
            <w:noProof/>
          </w:rPr>
          <w:t>II</w:t>
        </w:r>
      </w:fldSimple>
    </w:p>
    <w:p w14:paraId="43484B56" w14:textId="32F4989E" w:rsidR="004B56F5" w:rsidRPr="00575E9B" w:rsidRDefault="004B56F5" w:rsidP="00575E9B">
      <w:pPr>
        <w:pStyle w:val="Nadpishlavy"/>
      </w:pPr>
      <w:r w:rsidRPr="00575E9B">
        <w:t>Cíl a zásady účetního výkaznictví</w:t>
      </w:r>
    </w:p>
    <w:bookmarkEnd w:id="10"/>
    <w:bookmarkEnd w:id="11"/>
    <w:bookmarkEnd w:id="12"/>
    <w:p w14:paraId="477EE860" w14:textId="75BB5B07" w:rsidR="004B56F5" w:rsidRPr="00575E9B" w:rsidRDefault="004B56F5" w:rsidP="00575E9B">
      <w:pPr>
        <w:pStyle w:val="Dl"/>
      </w:pPr>
      <w:r w:rsidRPr="00575E9B">
        <w:t xml:space="preserve">Díl </w:t>
      </w:r>
      <w:fldSimple w:instr=" SEQ Díl \* Arabic \* MERGEFORMAT ">
        <w:r w:rsidR="00340222" w:rsidRPr="00575E9B">
          <w:rPr>
            <w:noProof/>
          </w:rPr>
          <w:t>1</w:t>
        </w:r>
      </w:fldSimple>
    </w:p>
    <w:p w14:paraId="6AA58550" w14:textId="77777777" w:rsidR="004B56F5" w:rsidRPr="00575E9B" w:rsidRDefault="004B56F5" w:rsidP="00575E9B">
      <w:pPr>
        <w:pStyle w:val="Nadpisdlu"/>
      </w:pPr>
      <w:r w:rsidRPr="00575E9B">
        <w:t>Cíl účetního výkaznictví</w:t>
      </w:r>
    </w:p>
    <w:p w14:paraId="6AF8311E" w14:textId="7A4C0BCD" w:rsidR="004B56F5" w:rsidRPr="00575E9B" w:rsidRDefault="004B56F5" w:rsidP="00575E9B">
      <w:pPr>
        <w:pStyle w:val="Paragraf"/>
      </w:pPr>
      <w:r w:rsidRPr="00575E9B">
        <w:t xml:space="preserve">§ </w:t>
      </w:r>
      <w:fldSimple w:instr=" SEQ § \* Arabic \* MERGEFORMAT ">
        <w:r w:rsidR="00DA7119" w:rsidRPr="00575E9B">
          <w:rPr>
            <w:noProof/>
          </w:rPr>
          <w:t>2</w:t>
        </w:r>
      </w:fldSimple>
    </w:p>
    <w:p w14:paraId="4E812AAF" w14:textId="77777777" w:rsidR="004B56F5" w:rsidRPr="00575E9B" w:rsidRDefault="004B56F5" w:rsidP="00575E9B">
      <w:pPr>
        <w:pStyle w:val="Nadpisparagrafu"/>
      </w:pPr>
      <w:r w:rsidRPr="00575E9B">
        <w:t>Vymezení cíle účetního výkaznictví</w:t>
      </w:r>
    </w:p>
    <w:p w14:paraId="4C4F4CDF" w14:textId="77777777" w:rsidR="004B56F5" w:rsidRPr="00575E9B" w:rsidRDefault="004B56F5" w:rsidP="00575E9B">
      <w:pPr>
        <w:pStyle w:val="Textodstavce"/>
      </w:pPr>
      <w:r w:rsidRPr="00575E9B">
        <w:t>Cílem účetního výkaznictví je poskytnout vnějšímu uživateli účetní informace, kterými se rozumí informace o finanční situaci, finanční výkonnosti a jiných změnách finanční situace, nezbytné pro</w:t>
      </w:r>
    </w:p>
    <w:p w14:paraId="1944E3ED" w14:textId="77777777" w:rsidR="004B56F5" w:rsidRPr="00575E9B" w:rsidRDefault="004B56F5" w:rsidP="00575E9B">
      <w:pPr>
        <w:pStyle w:val="Textpsmene"/>
        <w:spacing w:before="0"/>
      </w:pPr>
      <w:r w:rsidRPr="00575E9B">
        <w:t xml:space="preserve">jeho ekonomické rozhodování, </w:t>
      </w:r>
    </w:p>
    <w:p w14:paraId="02E8B792" w14:textId="77777777" w:rsidR="004B56F5" w:rsidRPr="00575E9B" w:rsidRDefault="004B56F5" w:rsidP="00575E9B">
      <w:pPr>
        <w:pStyle w:val="Textpsmene"/>
        <w:spacing w:before="0"/>
      </w:pPr>
      <w:r w:rsidRPr="00575E9B">
        <w:t>předvídání budoucích peněžních toků, finanční situace a finanční výkonnosti,</w:t>
      </w:r>
    </w:p>
    <w:p w14:paraId="34D6FF8E" w14:textId="77777777" w:rsidR="004B56F5" w:rsidRPr="00575E9B" w:rsidRDefault="004B56F5" w:rsidP="00575E9B">
      <w:pPr>
        <w:pStyle w:val="Textpsmene"/>
        <w:spacing w:before="0"/>
      </w:pPr>
      <w:r w:rsidRPr="00575E9B">
        <w:t>posuzování důsledků jednání osoby odpovědné za řízení účetní jednotky a</w:t>
      </w:r>
    </w:p>
    <w:p w14:paraId="3716C82D" w14:textId="77777777" w:rsidR="004B56F5" w:rsidRPr="00575E9B" w:rsidRDefault="004B56F5" w:rsidP="00575E9B">
      <w:pPr>
        <w:pStyle w:val="Textpsmene"/>
        <w:spacing w:before="0"/>
      </w:pPr>
      <w:r w:rsidRPr="00575E9B">
        <w:lastRenderedPageBreak/>
        <w:t>posuzování řádného hospodaření s veřejnými prostředky při výkonu veřejné správy v případě účetního výkaznictví účetní jednotky veřejného sektoru.</w:t>
      </w:r>
    </w:p>
    <w:p w14:paraId="000A2BCF" w14:textId="77777777" w:rsidR="004B56F5" w:rsidRPr="00575E9B" w:rsidRDefault="004B56F5" w:rsidP="00575E9B">
      <w:pPr>
        <w:pStyle w:val="Textodstavce"/>
      </w:pPr>
      <w:r w:rsidRPr="00575E9B">
        <w:t>Pro účely účetnictví se rozumí</w:t>
      </w:r>
    </w:p>
    <w:p w14:paraId="213F664A" w14:textId="290A0B87" w:rsidR="004B56F5" w:rsidRPr="00575E9B" w:rsidRDefault="004B56F5" w:rsidP="00575E9B">
      <w:pPr>
        <w:pStyle w:val="Textpsmene"/>
        <w:spacing w:before="0"/>
      </w:pPr>
      <w:r w:rsidRPr="00575E9B">
        <w:t>vnějším uživatelem uživatel účetních informací, který se nepodílí na jejich tvorbě,</w:t>
      </w:r>
    </w:p>
    <w:p w14:paraId="1843E04E" w14:textId="77777777" w:rsidR="004B56F5" w:rsidRPr="00575E9B" w:rsidRDefault="004B56F5" w:rsidP="00575E9B">
      <w:pPr>
        <w:pStyle w:val="Textpsmene"/>
        <w:spacing w:before="0"/>
      </w:pPr>
      <w:r w:rsidRPr="00575E9B">
        <w:t>finanční situací stav aktiv a pasiv,</w:t>
      </w:r>
    </w:p>
    <w:p w14:paraId="7F00D305" w14:textId="77777777" w:rsidR="004B56F5" w:rsidRPr="00575E9B" w:rsidRDefault="004B56F5" w:rsidP="00575E9B">
      <w:pPr>
        <w:pStyle w:val="Textpsmene"/>
        <w:spacing w:before="0"/>
      </w:pPr>
      <w:r w:rsidRPr="00575E9B">
        <w:t>finanční výkonností změny ve finanční situaci projevující se změnou vlastního kapitálu prostřednictvím výsledku hospodaření,</w:t>
      </w:r>
    </w:p>
    <w:p w14:paraId="554E3D0D" w14:textId="3C5DA331" w:rsidR="001A3685" w:rsidRPr="00575E9B" w:rsidRDefault="004B56F5" w:rsidP="00575E9B">
      <w:pPr>
        <w:pStyle w:val="Textpsmene"/>
        <w:spacing w:before="0"/>
      </w:pPr>
      <w:r w:rsidRPr="00575E9B">
        <w:t>peněžním tokem změny finanční situace ve formě přírůstků a úbytků peněžních prostředků a peněžních ekvivalentů</w:t>
      </w:r>
      <w:r w:rsidR="001A3685" w:rsidRPr="00575E9B">
        <w:t xml:space="preserve"> a</w:t>
      </w:r>
      <w:r w:rsidRPr="00575E9B">
        <w:t xml:space="preserve"> </w:t>
      </w:r>
    </w:p>
    <w:p w14:paraId="5DAC59FB" w14:textId="3FDC01CA" w:rsidR="004B56F5" w:rsidRPr="00575E9B" w:rsidRDefault="001A3685" w:rsidP="00575E9B">
      <w:pPr>
        <w:pStyle w:val="Textpsmene"/>
        <w:spacing w:before="0"/>
      </w:pPr>
      <w:r w:rsidRPr="00575E9B">
        <w:t xml:space="preserve">peněžním ekvivalentem </w:t>
      </w:r>
      <w:r w:rsidR="00C37028" w:rsidRPr="00575E9B">
        <w:t>aktivum, které je vykazováno jako investice</w:t>
      </w:r>
      <w:r w:rsidRPr="00575E9B">
        <w:t>,</w:t>
      </w:r>
      <w:r w:rsidR="00C37028" w:rsidRPr="00575E9B">
        <w:t xml:space="preserve"> je</w:t>
      </w:r>
      <w:r w:rsidR="004B56F5" w:rsidRPr="00575E9B">
        <w:t xml:space="preserve"> snadno a pohotově směnitelné za předem známou částku peněžních prostředků</w:t>
      </w:r>
      <w:r w:rsidR="00C37028" w:rsidRPr="00575E9B">
        <w:t xml:space="preserve"> a</w:t>
      </w:r>
      <w:r w:rsidRPr="00575E9B">
        <w:t>u kterého se</w:t>
      </w:r>
      <w:r w:rsidR="00C37028" w:rsidRPr="00575E9B">
        <w:t xml:space="preserve"> </w:t>
      </w:r>
      <w:r w:rsidR="004B56F5" w:rsidRPr="00575E9B">
        <w:t xml:space="preserve">nepředpokládá </w:t>
      </w:r>
      <w:r w:rsidR="00C37028" w:rsidRPr="00575E9B">
        <w:t xml:space="preserve">se </w:t>
      </w:r>
      <w:r w:rsidR="004B56F5" w:rsidRPr="00575E9B">
        <w:t xml:space="preserve">významná změna hodnoty v čase. </w:t>
      </w:r>
    </w:p>
    <w:p w14:paraId="2E93CAE8" w14:textId="58157862" w:rsidR="004B56F5" w:rsidRPr="00575E9B" w:rsidRDefault="004B56F5" w:rsidP="00575E9B">
      <w:pPr>
        <w:pStyle w:val="Dl"/>
      </w:pPr>
      <w:r w:rsidRPr="00575E9B">
        <w:t xml:space="preserve">Díl </w:t>
      </w:r>
      <w:fldSimple w:instr=" SEQ Díl \* Arabic \* MERGEFORMAT ">
        <w:r w:rsidR="00802D22" w:rsidRPr="00575E9B">
          <w:rPr>
            <w:noProof/>
          </w:rPr>
          <w:t>2</w:t>
        </w:r>
      </w:fldSimple>
    </w:p>
    <w:p w14:paraId="76DBFF98" w14:textId="64C4AFD7" w:rsidR="004B56F5" w:rsidRPr="00575E9B" w:rsidRDefault="004B56F5" w:rsidP="00575E9B">
      <w:pPr>
        <w:pStyle w:val="Nadpisdlu"/>
      </w:pPr>
      <w:r w:rsidRPr="00575E9B">
        <w:t>Požadavky na kvalitu účetních informací</w:t>
      </w:r>
    </w:p>
    <w:p w14:paraId="70E957D6" w14:textId="27705230" w:rsidR="004B56F5" w:rsidRPr="00575E9B" w:rsidRDefault="004B56F5" w:rsidP="00575E9B">
      <w:pPr>
        <w:pStyle w:val="Paragraf"/>
        <w:rPr>
          <w:noProof/>
        </w:rPr>
      </w:pPr>
      <w:r w:rsidRPr="00575E9B">
        <w:t xml:space="preserve">§ </w:t>
      </w:r>
      <w:fldSimple w:instr=" SEQ § \* ARABIC ">
        <w:r w:rsidR="00D86CF2" w:rsidRPr="00575E9B">
          <w:rPr>
            <w:noProof/>
          </w:rPr>
          <w:t>3</w:t>
        </w:r>
      </w:fldSimple>
    </w:p>
    <w:p w14:paraId="42DBA30E" w14:textId="77777777" w:rsidR="004B56F5" w:rsidRPr="00575E9B" w:rsidRDefault="004B56F5" w:rsidP="00575E9B">
      <w:pPr>
        <w:pStyle w:val="Nadpisparagrafu"/>
      </w:pPr>
      <w:r w:rsidRPr="00575E9B">
        <w:t>Vymezení požadavků na kvalitu účetních informací</w:t>
      </w:r>
    </w:p>
    <w:p w14:paraId="7F0B22BA" w14:textId="77777777" w:rsidR="004B56F5" w:rsidRPr="00575E9B" w:rsidRDefault="004B56F5" w:rsidP="00575E9B">
      <w:pPr>
        <w:pStyle w:val="Textodstavce"/>
        <w:numPr>
          <w:ilvl w:val="0"/>
          <w:numId w:val="0"/>
        </w:numPr>
        <w:ind w:firstLine="425"/>
      </w:pPr>
      <w:r w:rsidRPr="00575E9B">
        <w:t>Pro naplnění cíle účetního výkaznictví musí být účetní informace</w:t>
      </w:r>
    </w:p>
    <w:p w14:paraId="6940472F" w14:textId="77777777" w:rsidR="004B56F5" w:rsidRPr="00575E9B" w:rsidRDefault="004B56F5" w:rsidP="00575E9B">
      <w:pPr>
        <w:pStyle w:val="Textpsmene"/>
        <w:spacing w:before="0"/>
      </w:pPr>
      <w:r w:rsidRPr="00575E9B">
        <w:t>relevantní a hodnověrná a</w:t>
      </w:r>
    </w:p>
    <w:p w14:paraId="61F7BB9A" w14:textId="77777777" w:rsidR="004B56F5" w:rsidRPr="00575E9B" w:rsidRDefault="004B56F5" w:rsidP="00575E9B">
      <w:pPr>
        <w:pStyle w:val="Textpsmene"/>
        <w:spacing w:before="0"/>
      </w:pPr>
      <w:r w:rsidRPr="00575E9B">
        <w:t>včasná, srozumitelná, spolehlivá a srovnatelná.</w:t>
      </w:r>
    </w:p>
    <w:p w14:paraId="629A2D61" w14:textId="6FA06A05" w:rsidR="00C06919" w:rsidRPr="00575E9B" w:rsidRDefault="00C06919" w:rsidP="00575E9B">
      <w:pPr>
        <w:pStyle w:val="Paragraf"/>
      </w:pPr>
      <w:r w:rsidRPr="00575E9B">
        <w:t xml:space="preserve">§ </w:t>
      </w:r>
      <w:fldSimple w:instr=" SEQ § \* Arabic \* MERGEFORMAT ">
        <w:r w:rsidR="00D86CF2" w:rsidRPr="00575E9B">
          <w:rPr>
            <w:noProof/>
          </w:rPr>
          <w:t>4</w:t>
        </w:r>
      </w:fldSimple>
    </w:p>
    <w:p w14:paraId="4C5AFE15" w14:textId="77777777" w:rsidR="00C06919" w:rsidRPr="00575E9B" w:rsidRDefault="00C06919" w:rsidP="00575E9B">
      <w:pPr>
        <w:pStyle w:val="Nadpisparagrafu"/>
      </w:pPr>
      <w:r w:rsidRPr="00575E9B">
        <w:t>Relevantnost</w:t>
      </w:r>
    </w:p>
    <w:p w14:paraId="15181A1A" w14:textId="7B809219" w:rsidR="004B56F5" w:rsidRPr="00575E9B" w:rsidRDefault="004B56F5" w:rsidP="00575E9B">
      <w:pPr>
        <w:pStyle w:val="Textodstavce"/>
        <w:numPr>
          <w:ilvl w:val="0"/>
          <w:numId w:val="0"/>
        </w:numPr>
        <w:ind w:firstLine="425"/>
      </w:pPr>
      <w:r w:rsidRPr="00575E9B">
        <w:t xml:space="preserve">Účetní informace je relevantní, pokud může ovlivnit rozhodování vnějšího uživatele, které </w:t>
      </w:r>
      <w:r w:rsidR="009B4D12" w:rsidRPr="00575E9B">
        <w:t>vnější uživatel činí na jejím základě.</w:t>
      </w:r>
    </w:p>
    <w:p w14:paraId="73D4914C" w14:textId="3DC92C1B" w:rsidR="004B56F5" w:rsidRPr="00575E9B" w:rsidRDefault="00C06919" w:rsidP="00575E9B">
      <w:pPr>
        <w:pStyle w:val="Paragraf"/>
      </w:pPr>
      <w:r w:rsidRPr="00575E9B">
        <w:t xml:space="preserve">§ </w:t>
      </w:r>
      <w:fldSimple w:instr=" SEQ § \* Arabic \* MERGEFORMAT ">
        <w:r w:rsidR="00D86CF2" w:rsidRPr="00575E9B">
          <w:rPr>
            <w:noProof/>
          </w:rPr>
          <w:t>5</w:t>
        </w:r>
      </w:fldSimple>
    </w:p>
    <w:p w14:paraId="42DDEE64" w14:textId="3BE98641" w:rsidR="00C06919" w:rsidRPr="00575E9B" w:rsidRDefault="00C06919" w:rsidP="00575E9B">
      <w:pPr>
        <w:pStyle w:val="Nadpisparagrafu"/>
      </w:pPr>
      <w:r w:rsidRPr="00575E9B">
        <w:t>Hodnověrnost</w:t>
      </w:r>
    </w:p>
    <w:p w14:paraId="08D03832" w14:textId="77777777" w:rsidR="00C06919" w:rsidRPr="00575E9B" w:rsidRDefault="00C06919" w:rsidP="00575E9B">
      <w:pPr>
        <w:pStyle w:val="Textodstavce"/>
        <w:numPr>
          <w:ilvl w:val="0"/>
          <w:numId w:val="0"/>
        </w:numPr>
        <w:ind w:left="425"/>
      </w:pPr>
    </w:p>
    <w:p w14:paraId="20C6D7A8" w14:textId="77777777" w:rsidR="004B56F5" w:rsidRPr="00575E9B" w:rsidRDefault="004B56F5" w:rsidP="00575E9B">
      <w:pPr>
        <w:pStyle w:val="Textodstavce"/>
        <w:rPr>
          <w:u w:val="single"/>
        </w:rPr>
      </w:pPr>
      <w:r w:rsidRPr="00575E9B">
        <w:rPr>
          <w:u w:val="single"/>
        </w:rPr>
        <w:t xml:space="preserve">Účetní informace je hodnověrná, pokud vystihuje ekonomickou podstatu zobrazované skutečnosti </w:t>
      </w:r>
      <w:r w:rsidRPr="00575E9B">
        <w:t>a zobrazuje tuto skutečnost</w:t>
      </w:r>
    </w:p>
    <w:p w14:paraId="074C18CF" w14:textId="77777777" w:rsidR="004B56F5" w:rsidRPr="00575E9B" w:rsidRDefault="004B56F5" w:rsidP="00575E9B">
      <w:pPr>
        <w:pStyle w:val="Textpsmene"/>
        <w:spacing w:before="0"/>
      </w:pPr>
      <w:r w:rsidRPr="00575E9B">
        <w:t>úplně,</w:t>
      </w:r>
    </w:p>
    <w:p w14:paraId="0D606956" w14:textId="77777777" w:rsidR="004B56F5" w:rsidRPr="00575E9B" w:rsidRDefault="004B56F5" w:rsidP="00575E9B">
      <w:pPr>
        <w:pStyle w:val="Textpsmene"/>
        <w:spacing w:before="0"/>
      </w:pPr>
      <w:r w:rsidRPr="00575E9B">
        <w:t xml:space="preserve">neutrálně a </w:t>
      </w:r>
    </w:p>
    <w:p w14:paraId="46B5BB31" w14:textId="77777777" w:rsidR="004B56F5" w:rsidRPr="00575E9B" w:rsidRDefault="004B56F5" w:rsidP="00575E9B">
      <w:pPr>
        <w:pStyle w:val="Textpsmene"/>
        <w:spacing w:before="0"/>
      </w:pPr>
      <w:r w:rsidRPr="00575E9B">
        <w:t>správně.</w:t>
      </w:r>
    </w:p>
    <w:p w14:paraId="44DB346C" w14:textId="6855C7D3" w:rsidR="004B56F5" w:rsidRPr="00575E9B" w:rsidRDefault="004471B3" w:rsidP="00575E9B">
      <w:pPr>
        <w:pStyle w:val="CELEX"/>
        <w:rPr>
          <w:rFonts w:eastAsia="Calibri"/>
          <w:lang w:eastAsia="en-US"/>
        </w:rPr>
      </w:pPr>
      <w:r>
        <w:rPr>
          <w:rFonts w:eastAsia="Calibri"/>
          <w:lang w:eastAsia="en-US"/>
        </w:rPr>
        <w:t>CELEX 32013L0034</w:t>
      </w:r>
    </w:p>
    <w:p w14:paraId="2876E31C" w14:textId="77777777" w:rsidR="004B56F5" w:rsidRPr="00575E9B" w:rsidRDefault="004B56F5" w:rsidP="00575E9B">
      <w:pPr>
        <w:pStyle w:val="Textodstavce"/>
      </w:pPr>
      <w:r w:rsidRPr="00575E9B">
        <w:t>Úplným zobrazením skutečnosti se rozumí takové zobrazení, které obsahuje všechny údaje potřebné pro ucelené pochopení zobrazované skutečnosti vnějším uživatelem.</w:t>
      </w:r>
    </w:p>
    <w:p w14:paraId="73F374C6" w14:textId="77777777" w:rsidR="004B56F5" w:rsidRPr="00575E9B" w:rsidRDefault="004B56F5" w:rsidP="00575E9B">
      <w:pPr>
        <w:pStyle w:val="Textodstavce"/>
      </w:pPr>
      <w:r w:rsidRPr="00575E9B">
        <w:t>Neutrálním zobrazením skutečnosti se rozumí takové zobrazení, které</w:t>
      </w:r>
    </w:p>
    <w:p w14:paraId="5DD3B455" w14:textId="77777777" w:rsidR="004B56F5" w:rsidRPr="00575E9B" w:rsidRDefault="004B56F5" w:rsidP="00575E9B">
      <w:pPr>
        <w:pStyle w:val="Textpsmene"/>
        <w:spacing w:before="0"/>
      </w:pPr>
      <w:r w:rsidRPr="00575E9B">
        <w:t>neovlivní rozhodování vnějšího uživatele za účelem dosáhnout předem stanoveného výsledku a</w:t>
      </w:r>
    </w:p>
    <w:p w14:paraId="1DBA0A01" w14:textId="77777777" w:rsidR="004B56F5" w:rsidRPr="00575E9B" w:rsidRDefault="004B56F5" w:rsidP="00575E9B">
      <w:pPr>
        <w:pStyle w:val="Textpsmene"/>
        <w:spacing w:before="0"/>
        <w:rPr>
          <w:u w:val="single"/>
        </w:rPr>
      </w:pPr>
      <w:r w:rsidRPr="00575E9B">
        <w:rPr>
          <w:u w:val="single"/>
        </w:rPr>
        <w:t>je opatrné.</w:t>
      </w:r>
    </w:p>
    <w:p w14:paraId="051E9C23" w14:textId="5593DC71" w:rsidR="004B56F5" w:rsidRPr="00575E9B" w:rsidRDefault="004471B3" w:rsidP="00575E9B">
      <w:pPr>
        <w:pStyle w:val="CELEX"/>
        <w:rPr>
          <w:rFonts w:eastAsia="Calibri"/>
          <w:lang w:eastAsia="en-US"/>
        </w:rPr>
      </w:pPr>
      <w:r>
        <w:rPr>
          <w:rFonts w:eastAsia="Calibri"/>
          <w:lang w:eastAsia="en-US"/>
        </w:rPr>
        <w:t xml:space="preserve">CELEX 32013L0034 </w:t>
      </w:r>
    </w:p>
    <w:p w14:paraId="0258A10B" w14:textId="18632EC9" w:rsidR="004B56F5" w:rsidRPr="00575E9B" w:rsidRDefault="004B56F5" w:rsidP="00575E9B">
      <w:pPr>
        <w:pStyle w:val="Textodstavce"/>
        <w:ind w:left="-142"/>
        <w:rPr>
          <w:u w:val="single"/>
        </w:rPr>
      </w:pPr>
      <w:r w:rsidRPr="00575E9B">
        <w:rPr>
          <w:u w:val="single"/>
        </w:rPr>
        <w:lastRenderedPageBreak/>
        <w:t>Opatrným zobrazením skutečnosti se rozumí takové zobrazení, které v případě nejistoty ohledně vyhodnocení této skutečnosti nenadhodnocuje aktivum a výnos ani nepodhodnocuje účetní dluh (dále jen „dluh“) a náklad. Opatrné zobrazení však nesmí vést k neopodstatněnému podhodnocení aktiva a výnosu ani k nadhodnocení dluhu a nákladu.</w:t>
      </w:r>
    </w:p>
    <w:p w14:paraId="1D26CA90" w14:textId="7BC039CC" w:rsidR="004B56F5" w:rsidRPr="00575E9B" w:rsidRDefault="004B56F5" w:rsidP="00575E9B">
      <w:pPr>
        <w:pStyle w:val="CELEX"/>
        <w:rPr>
          <w:rFonts w:eastAsia="Calibri"/>
          <w:lang w:eastAsia="en-US"/>
        </w:rPr>
      </w:pPr>
      <w:r w:rsidRPr="00575E9B">
        <w:rPr>
          <w:rFonts w:eastAsia="Calibri"/>
          <w:lang w:eastAsia="en-US"/>
        </w:rPr>
        <w:t>CELEX 32013L0034</w:t>
      </w:r>
    </w:p>
    <w:p w14:paraId="7435A631" w14:textId="77777777" w:rsidR="004B56F5" w:rsidRPr="00575E9B" w:rsidRDefault="004B56F5" w:rsidP="00575E9B">
      <w:pPr>
        <w:pStyle w:val="Textodstavce"/>
      </w:pPr>
      <w:r w:rsidRPr="00575E9B">
        <w:t>Správným zobrazením skutečnosti se rozumí takové zobrazení, kdy je účetní informace výsledkem vhodného a bezchybného postupu, který zohledňuje dostupné údaje o zobrazované skutečnosti.</w:t>
      </w:r>
    </w:p>
    <w:p w14:paraId="452B3251" w14:textId="5F32522E" w:rsidR="00C06919" w:rsidRPr="00575E9B" w:rsidRDefault="00C06919" w:rsidP="00575E9B">
      <w:pPr>
        <w:pStyle w:val="Paragraf"/>
      </w:pPr>
      <w:r w:rsidRPr="00575E9B">
        <w:t xml:space="preserve">§ </w:t>
      </w:r>
      <w:fldSimple w:instr=" SEQ § \* Arabic \* MERGEFORMAT ">
        <w:r w:rsidR="00D86CF2" w:rsidRPr="00575E9B">
          <w:rPr>
            <w:noProof/>
          </w:rPr>
          <w:t>6</w:t>
        </w:r>
      </w:fldSimple>
    </w:p>
    <w:p w14:paraId="09F37350" w14:textId="77777777" w:rsidR="00C06919" w:rsidRPr="00575E9B" w:rsidRDefault="00C06919" w:rsidP="00575E9B">
      <w:pPr>
        <w:pStyle w:val="Nadpisparagrafu"/>
      </w:pPr>
      <w:r w:rsidRPr="00575E9B">
        <w:t>Včasnost</w:t>
      </w:r>
    </w:p>
    <w:p w14:paraId="28D4AC74" w14:textId="5E1AACB6" w:rsidR="004B56F5" w:rsidRPr="00575E9B" w:rsidRDefault="004B56F5" w:rsidP="00575E9B">
      <w:pPr>
        <w:pStyle w:val="Textodstavce"/>
        <w:numPr>
          <w:ilvl w:val="0"/>
          <w:numId w:val="0"/>
        </w:numPr>
        <w:ind w:firstLine="425"/>
      </w:pPr>
      <w:r w:rsidRPr="00575E9B">
        <w:t xml:space="preserve">Účetní informace je včasná, pokud je vnějšímu uživateli k dispozici v takové chvíli, kdy může ovlivnit rozhodování, které činí </w:t>
      </w:r>
      <w:r w:rsidR="00BC725F" w:rsidRPr="00575E9B">
        <w:t xml:space="preserve">vnější uživatel </w:t>
      </w:r>
      <w:r w:rsidRPr="00575E9B">
        <w:t>na jejím základě.</w:t>
      </w:r>
    </w:p>
    <w:p w14:paraId="063A3EB0" w14:textId="6AABC8DC" w:rsidR="00C06919" w:rsidRPr="00575E9B" w:rsidRDefault="00C06919" w:rsidP="00575E9B">
      <w:pPr>
        <w:pStyle w:val="Paragraf"/>
      </w:pPr>
      <w:r w:rsidRPr="00575E9B">
        <w:t xml:space="preserve">§ </w:t>
      </w:r>
      <w:fldSimple w:instr=" SEQ § \* Arabic \* MERGEFORMAT ">
        <w:r w:rsidR="00D86CF2" w:rsidRPr="00575E9B">
          <w:rPr>
            <w:noProof/>
          </w:rPr>
          <w:t>7</w:t>
        </w:r>
      </w:fldSimple>
    </w:p>
    <w:p w14:paraId="14B1DCB9" w14:textId="77777777" w:rsidR="00C06919" w:rsidRPr="00575E9B" w:rsidRDefault="00C06919" w:rsidP="00575E9B">
      <w:pPr>
        <w:pStyle w:val="Nadpisparagrafu"/>
      </w:pPr>
      <w:r w:rsidRPr="00575E9B">
        <w:t>Srozumitelnost</w:t>
      </w:r>
    </w:p>
    <w:p w14:paraId="3D179673" w14:textId="6DA4BED1" w:rsidR="004B56F5" w:rsidRPr="00575E9B" w:rsidRDefault="004B56F5" w:rsidP="00575E9B">
      <w:pPr>
        <w:pStyle w:val="Textodstavce"/>
        <w:numPr>
          <w:ilvl w:val="0"/>
          <w:numId w:val="0"/>
        </w:numPr>
        <w:ind w:firstLine="425"/>
      </w:pPr>
      <w:r w:rsidRPr="00575E9B">
        <w:t xml:space="preserve">Účetní informace je srozumitelná, pokud je uspořádaná, označená, </w:t>
      </w:r>
      <w:r w:rsidRPr="00575E9B">
        <w:rPr>
          <w:u w:val="single"/>
        </w:rPr>
        <w:t>jasná</w:t>
      </w:r>
      <w:r w:rsidRPr="00575E9B">
        <w:t xml:space="preserve"> a výstižná.</w:t>
      </w:r>
    </w:p>
    <w:p w14:paraId="6439446C" w14:textId="6A86E1D1" w:rsidR="00D23DBA" w:rsidRPr="00575E9B" w:rsidRDefault="00D23DBA" w:rsidP="00575E9B">
      <w:pPr>
        <w:pStyle w:val="CELEX"/>
        <w:rPr>
          <w:rFonts w:eastAsia="Calibri"/>
          <w:lang w:eastAsia="en-US"/>
        </w:rPr>
      </w:pPr>
      <w:r w:rsidRPr="00575E9B">
        <w:rPr>
          <w:rFonts w:eastAsia="Calibri"/>
          <w:lang w:eastAsia="en-US"/>
        </w:rPr>
        <w:t>CELEX 32013L0034</w:t>
      </w:r>
    </w:p>
    <w:p w14:paraId="7BA9680C" w14:textId="2AEE4F40" w:rsidR="00C06919" w:rsidRPr="00575E9B" w:rsidRDefault="00C06919" w:rsidP="00575E9B">
      <w:pPr>
        <w:pStyle w:val="Paragraf"/>
      </w:pPr>
      <w:r w:rsidRPr="00575E9B">
        <w:t xml:space="preserve">§ </w:t>
      </w:r>
      <w:fldSimple w:instr=" SEQ § \* Arabic \* MERGEFORMAT ">
        <w:r w:rsidR="00D86CF2" w:rsidRPr="00575E9B">
          <w:rPr>
            <w:noProof/>
          </w:rPr>
          <w:t>8</w:t>
        </w:r>
      </w:fldSimple>
    </w:p>
    <w:p w14:paraId="7B74F17D" w14:textId="77777777" w:rsidR="00C06919" w:rsidRPr="00575E9B" w:rsidRDefault="00C06919" w:rsidP="00575E9B">
      <w:pPr>
        <w:pStyle w:val="Nadpisparagrafu"/>
      </w:pPr>
      <w:r w:rsidRPr="00575E9B">
        <w:t>Spolehlivost</w:t>
      </w:r>
    </w:p>
    <w:p w14:paraId="05909846" w14:textId="0C4984B6" w:rsidR="004B56F5" w:rsidRPr="00575E9B" w:rsidRDefault="004B56F5" w:rsidP="00575E9B">
      <w:pPr>
        <w:pStyle w:val="Textodstavce"/>
        <w:numPr>
          <w:ilvl w:val="0"/>
          <w:numId w:val="0"/>
        </w:numPr>
        <w:ind w:firstLine="425"/>
      </w:pPr>
      <w:r w:rsidRPr="00575E9B">
        <w:t xml:space="preserve">Účetní informace je spolehlivá, pokud umožňuje, aby ji osoba s relevantními odbornými znalostmi nezávislá na účetní jednotce, které se tato informace týká, shledala hodnověrnou. </w:t>
      </w:r>
    </w:p>
    <w:p w14:paraId="73F07CE9" w14:textId="3F24F4F4" w:rsidR="00C06919" w:rsidRPr="00575E9B" w:rsidRDefault="00C06919" w:rsidP="00575E9B">
      <w:pPr>
        <w:pStyle w:val="Paragraf"/>
      </w:pPr>
      <w:r w:rsidRPr="00575E9B">
        <w:t xml:space="preserve">§ </w:t>
      </w:r>
      <w:fldSimple w:instr=" SEQ § \* Arabic \* MERGEFORMAT ">
        <w:r w:rsidR="00D86CF2" w:rsidRPr="00575E9B">
          <w:rPr>
            <w:noProof/>
          </w:rPr>
          <w:t>9</w:t>
        </w:r>
      </w:fldSimple>
    </w:p>
    <w:p w14:paraId="391F3F47" w14:textId="679687D6" w:rsidR="00C06919" w:rsidRPr="00575E9B" w:rsidRDefault="00C06919" w:rsidP="00575E9B">
      <w:pPr>
        <w:pStyle w:val="Nadpisparagrafu"/>
      </w:pPr>
      <w:r w:rsidRPr="00575E9B">
        <w:t>Srovnatelnost</w:t>
      </w:r>
    </w:p>
    <w:p w14:paraId="6D96A7A6" w14:textId="33F5B368" w:rsidR="004B56F5" w:rsidRPr="00575E9B" w:rsidRDefault="004B56F5" w:rsidP="00575E9B">
      <w:pPr>
        <w:pStyle w:val="Textodstavce"/>
        <w:numPr>
          <w:ilvl w:val="0"/>
          <w:numId w:val="0"/>
        </w:numPr>
        <w:ind w:firstLine="425"/>
      </w:pPr>
      <w:r w:rsidRPr="00575E9B">
        <w:t xml:space="preserve">Účetní informace je srovnatelná, pokud její porovnání s jinou účetní informací umožňuje učinit závěr ohledně jejich podobnosti nebo odlišnosti mezi účetními obdobími účetní jednotky nebo mezi různými účetními jednotkami.  </w:t>
      </w:r>
    </w:p>
    <w:p w14:paraId="5A675FA8" w14:textId="604703AB" w:rsidR="00C06919" w:rsidRPr="00575E9B" w:rsidRDefault="00C06919" w:rsidP="00575E9B">
      <w:pPr>
        <w:pStyle w:val="Dl"/>
      </w:pPr>
      <w:r w:rsidRPr="00575E9B">
        <w:t xml:space="preserve">Díl </w:t>
      </w:r>
      <w:fldSimple w:instr=" SEQ Díl \* Arabic \* MERGEFORMAT ">
        <w:r w:rsidR="00D86CF2" w:rsidRPr="00575E9B">
          <w:rPr>
            <w:noProof/>
          </w:rPr>
          <w:t>3</w:t>
        </w:r>
      </w:fldSimple>
    </w:p>
    <w:p w14:paraId="1A1A6F3C" w14:textId="77777777" w:rsidR="00C06919" w:rsidRPr="00575E9B" w:rsidRDefault="00C06919" w:rsidP="00575E9B">
      <w:pPr>
        <w:pStyle w:val="Nadpisdlu"/>
      </w:pPr>
      <w:r w:rsidRPr="00575E9B">
        <w:t>Prvky účetního výkaznictví</w:t>
      </w:r>
    </w:p>
    <w:p w14:paraId="5E5E69ED" w14:textId="4E1E43CC" w:rsidR="004B56F5" w:rsidRPr="00575E9B" w:rsidRDefault="00C06919" w:rsidP="00575E9B">
      <w:pPr>
        <w:pStyle w:val="Paragraf"/>
      </w:pPr>
      <w:r w:rsidRPr="00575E9B">
        <w:t xml:space="preserve">§ </w:t>
      </w:r>
      <w:fldSimple w:instr=" SEQ § \* Arabic \* MERGEFORMAT ">
        <w:r w:rsidR="00D86CF2" w:rsidRPr="00575E9B">
          <w:rPr>
            <w:noProof/>
          </w:rPr>
          <w:t>10</w:t>
        </w:r>
      </w:fldSimple>
    </w:p>
    <w:p w14:paraId="5A676A16" w14:textId="3FE8A42B" w:rsidR="00C06919" w:rsidRPr="00575E9B" w:rsidRDefault="00C06919" w:rsidP="00575E9B">
      <w:pPr>
        <w:pStyle w:val="Nadpisparagrafu"/>
      </w:pPr>
      <w:r w:rsidRPr="00575E9B">
        <w:t>Prvky účetního výkaznictví vztahující se k finanční situaci</w:t>
      </w:r>
    </w:p>
    <w:p w14:paraId="4C7DDFA0" w14:textId="57756696" w:rsidR="004B56F5" w:rsidRPr="00575E9B" w:rsidRDefault="004B56F5" w:rsidP="00575E9B">
      <w:pPr>
        <w:pStyle w:val="Textodstavce"/>
      </w:pPr>
      <w:r w:rsidRPr="00575E9B">
        <w:t>Aktivem se rozumí spolehlivě ocenitelný zdroj budoucího ekonomického užitku plynoucího účetní jednotce, který má účetní jednotka v důsledku minulé události pod svou kontrolou.</w:t>
      </w:r>
      <w:r w:rsidRPr="00575E9B" w:rsidDel="00232D59">
        <w:t xml:space="preserve"> </w:t>
      </w:r>
      <w:r w:rsidRPr="00575E9B">
        <w:t xml:space="preserve">V případě jiné než podnikatelské činnosti se za ekonomický užitek považuje také schopnost přispět k naplňování účelu takové činnosti.  </w:t>
      </w:r>
    </w:p>
    <w:p w14:paraId="13F8E295" w14:textId="77777777" w:rsidR="004B56F5" w:rsidRPr="00575E9B" w:rsidRDefault="004B56F5" w:rsidP="00575E9B">
      <w:pPr>
        <w:pStyle w:val="Textodstavce"/>
      </w:pPr>
      <w:r w:rsidRPr="00575E9B">
        <w:t xml:space="preserve">Podmíněným aktivem se rozumí </w:t>
      </w:r>
    </w:p>
    <w:p w14:paraId="4E191F5B" w14:textId="77777777" w:rsidR="004B56F5" w:rsidRPr="00575E9B" w:rsidRDefault="004B56F5" w:rsidP="00575E9B">
      <w:pPr>
        <w:pStyle w:val="Textpsmene"/>
        <w:spacing w:before="0"/>
      </w:pPr>
      <w:r w:rsidRPr="00575E9B">
        <w:t xml:space="preserve">potenciální zdroj budoucího ekonomického užitku plynoucího účetní jednotce, který bude aktivem, pokud bude potvrzen událostí nezávislou na účetní jednotce, a </w:t>
      </w:r>
    </w:p>
    <w:p w14:paraId="34D4CCDC" w14:textId="77777777" w:rsidR="004B56F5" w:rsidRPr="00575E9B" w:rsidRDefault="004B56F5" w:rsidP="00575E9B">
      <w:pPr>
        <w:pStyle w:val="Textpsmene"/>
        <w:spacing w:before="0"/>
      </w:pPr>
      <w:r w:rsidRPr="00575E9B">
        <w:lastRenderedPageBreak/>
        <w:t>zdroj budoucího ekonomického užitku plynoucího účetní jednotce, který není aktivem z důvodu, že tento zdroj nelze spolehlivě ocenit.</w:t>
      </w:r>
      <w:r w:rsidRPr="00575E9B">
        <w:rPr>
          <w:u w:val="single"/>
        </w:rPr>
        <w:t xml:space="preserve"> </w:t>
      </w:r>
    </w:p>
    <w:p w14:paraId="62C3F5DA" w14:textId="1E79023F" w:rsidR="004B56F5" w:rsidRPr="00575E9B" w:rsidRDefault="004B56F5" w:rsidP="00575E9B">
      <w:pPr>
        <w:pStyle w:val="Textodstavce"/>
      </w:pPr>
      <w:r w:rsidRPr="00575E9B">
        <w:t xml:space="preserve"> Dluhem se rozumí stávající spolehlivě ocenitelná povinnost účetní jednotky, která vznikla v důsledku minulé události a které se účetní jednotka nemůže jednostranně zprostit, aniž by to mělo přinejmenším stejné ekonomické důsledky jako splnění dané povinnosti, přičemž je přinejmenším pravděpodobné, že vypořádání této povinnosti povede k budoucímu úbytku aktiv účetní jednotky. </w:t>
      </w:r>
    </w:p>
    <w:p w14:paraId="12BB958C" w14:textId="77777777" w:rsidR="004B56F5" w:rsidRPr="00575E9B" w:rsidRDefault="004B56F5" w:rsidP="00575E9B">
      <w:pPr>
        <w:pStyle w:val="Textodstavce"/>
        <w:rPr>
          <w:u w:val="single"/>
        </w:rPr>
      </w:pPr>
      <w:r w:rsidRPr="00575E9B">
        <w:rPr>
          <w:u w:val="single"/>
        </w:rPr>
        <w:t xml:space="preserve">Rezervou se rozumí dluh, u kterého není jisté, zda, ve kterém okamžiku nebo v jaké výši dojde k úbytku aktiv k jeho vypořádání. </w:t>
      </w:r>
    </w:p>
    <w:p w14:paraId="236FCB81" w14:textId="0BB1B674" w:rsidR="00B61D3D" w:rsidRPr="00575E9B" w:rsidRDefault="00B61D3D" w:rsidP="00575E9B">
      <w:pPr>
        <w:pStyle w:val="CELEX"/>
        <w:rPr>
          <w:rFonts w:eastAsia="Calibri"/>
          <w:lang w:eastAsia="en-US"/>
        </w:rPr>
      </w:pPr>
      <w:r w:rsidRPr="00575E9B">
        <w:rPr>
          <w:rFonts w:eastAsia="Calibri"/>
          <w:lang w:eastAsia="en-US"/>
        </w:rPr>
        <w:t xml:space="preserve">CELEX 32013L0034 </w:t>
      </w:r>
    </w:p>
    <w:p w14:paraId="55AC0E4E" w14:textId="77777777" w:rsidR="004B56F5" w:rsidRPr="00575E9B" w:rsidRDefault="004B56F5" w:rsidP="00575E9B">
      <w:pPr>
        <w:pStyle w:val="Textodstavce"/>
      </w:pPr>
      <w:r w:rsidRPr="00575E9B">
        <w:t xml:space="preserve">Podmíněným dluhem se rozumí </w:t>
      </w:r>
    </w:p>
    <w:p w14:paraId="44ADBBC0" w14:textId="77777777" w:rsidR="004B56F5" w:rsidRPr="00575E9B" w:rsidRDefault="004B56F5" w:rsidP="00575E9B">
      <w:pPr>
        <w:pStyle w:val="Textpsmene"/>
        <w:spacing w:before="0"/>
      </w:pPr>
      <w:r w:rsidRPr="00575E9B">
        <w:t xml:space="preserve">potenciální povinnost účetní jednotky, která bude dluhem, pokud bude potvrzena událostí nezávislou na účetní jednotce, a </w:t>
      </w:r>
    </w:p>
    <w:p w14:paraId="5808806D" w14:textId="77777777" w:rsidR="004B56F5" w:rsidRPr="00575E9B" w:rsidRDefault="004B56F5" w:rsidP="00575E9B">
      <w:pPr>
        <w:pStyle w:val="Textpsmene"/>
        <w:spacing w:before="0"/>
      </w:pPr>
      <w:r w:rsidRPr="00575E9B">
        <w:t>stávající povinnost účetní jednotky, která není dluhem z důvodu, že</w:t>
      </w:r>
    </w:p>
    <w:p w14:paraId="5933C0F8" w14:textId="77777777" w:rsidR="004B56F5" w:rsidRPr="00575E9B" w:rsidRDefault="004B56F5" w:rsidP="00575E9B">
      <w:pPr>
        <w:pStyle w:val="Textbodu"/>
        <w:spacing w:before="0"/>
      </w:pPr>
      <w:r w:rsidRPr="00575E9B">
        <w:t>není pravděpodobné, že vypořádání této povinnosti povede k budoucímu úbytku aktiv účetní jednotky, nebo</w:t>
      </w:r>
    </w:p>
    <w:p w14:paraId="317ECF19" w14:textId="77777777" w:rsidR="004B56F5" w:rsidRPr="00575E9B" w:rsidRDefault="004B56F5" w:rsidP="00575E9B">
      <w:pPr>
        <w:pStyle w:val="Textbodu"/>
        <w:spacing w:before="0"/>
      </w:pPr>
      <w:r w:rsidRPr="00575E9B">
        <w:t xml:space="preserve">nelze tuto povinnost spolehlivě ocenit. </w:t>
      </w:r>
    </w:p>
    <w:p w14:paraId="68DBC639" w14:textId="1E5AD16E" w:rsidR="004B56F5" w:rsidRPr="00575E9B" w:rsidRDefault="004B56F5" w:rsidP="00575E9B">
      <w:pPr>
        <w:pStyle w:val="Textodstavce"/>
      </w:pPr>
      <w:bookmarkStart w:id="13" w:name="_Toc77667303"/>
      <w:bookmarkStart w:id="14" w:name="_Toc78786566"/>
      <w:bookmarkStart w:id="15" w:name="_Toc80621296"/>
      <w:bookmarkStart w:id="16" w:name="_Toc81917899"/>
      <w:r w:rsidRPr="00575E9B">
        <w:t>Vlastním kapitálem se rozumí rozdíl mezi výší aktiv a výší dluhů.</w:t>
      </w:r>
      <w:bookmarkEnd w:id="13"/>
      <w:bookmarkEnd w:id="14"/>
      <w:bookmarkEnd w:id="15"/>
      <w:bookmarkEnd w:id="16"/>
    </w:p>
    <w:p w14:paraId="5250783C" w14:textId="77777777" w:rsidR="004B56F5" w:rsidRPr="00575E9B" w:rsidRDefault="004B56F5" w:rsidP="00575E9B">
      <w:pPr>
        <w:pStyle w:val="Textodstavce"/>
      </w:pPr>
      <w:r w:rsidRPr="00575E9B">
        <w:t>Pasivy se rozumí vlastní kapitál a dluhy.</w:t>
      </w:r>
    </w:p>
    <w:p w14:paraId="7421757A" w14:textId="77777777" w:rsidR="004B56F5" w:rsidRPr="00575E9B" w:rsidRDefault="004B56F5" w:rsidP="00575E9B">
      <w:pPr>
        <w:pStyle w:val="Textodstavce"/>
      </w:pPr>
      <w:r w:rsidRPr="00575E9B">
        <w:t xml:space="preserve">Na podmíněná aktiva a podmíněné dluhy se přiměřeně použijí ustanovení účetních předpisů upravující aktiva a dluhy. </w:t>
      </w:r>
    </w:p>
    <w:p w14:paraId="0636FF30" w14:textId="35E3F54C" w:rsidR="00057BE0" w:rsidRPr="00575E9B" w:rsidRDefault="00057BE0" w:rsidP="00575E9B">
      <w:pPr>
        <w:pStyle w:val="Paragraf"/>
      </w:pPr>
      <w:r w:rsidRPr="00575E9B">
        <w:t xml:space="preserve">§ </w:t>
      </w:r>
      <w:fldSimple w:instr=" SEQ § \* Arabic \* MERGEFORMAT ">
        <w:r w:rsidR="00D86CF2" w:rsidRPr="00575E9B">
          <w:rPr>
            <w:noProof/>
          </w:rPr>
          <w:t>11</w:t>
        </w:r>
      </w:fldSimple>
    </w:p>
    <w:p w14:paraId="220D3F0F" w14:textId="77777777" w:rsidR="00057BE0" w:rsidRPr="00575E9B" w:rsidRDefault="00057BE0" w:rsidP="00575E9B">
      <w:pPr>
        <w:pStyle w:val="Nadpisparagrafu"/>
      </w:pPr>
      <w:r w:rsidRPr="00575E9B">
        <w:t>Prvky účetního výkaznictví vztahující se k finanční výkonnosti</w:t>
      </w:r>
    </w:p>
    <w:p w14:paraId="3B67ABE5" w14:textId="3FC274F2" w:rsidR="004B56F5" w:rsidRPr="00575E9B" w:rsidRDefault="004B56F5" w:rsidP="00575E9B">
      <w:pPr>
        <w:pStyle w:val="Textodstavce"/>
      </w:pPr>
      <w:r w:rsidRPr="00575E9B">
        <w:t>Výnosem se rozumí změna ve finanční situaci, při které dochází ke zvýšení vlastního kapitálu, s výjimkou:</w:t>
      </w:r>
    </w:p>
    <w:p w14:paraId="133A3FFE" w14:textId="77777777" w:rsidR="004B56F5" w:rsidRPr="00575E9B" w:rsidRDefault="004B56F5" w:rsidP="00575E9B">
      <w:pPr>
        <w:pStyle w:val="Textpsmene"/>
        <w:spacing w:before="0"/>
      </w:pPr>
      <w:r w:rsidRPr="00575E9B">
        <w:rPr>
          <w:i/>
        </w:rPr>
        <w:t>altr. I</w:t>
      </w:r>
      <w:r w:rsidRPr="00575E9B">
        <w:t xml:space="preserve"> získávání kapitálu od osob s právem na podíl na zisku nebo osob v obdobném postavení/ </w:t>
      </w:r>
      <w:r w:rsidRPr="00575E9B">
        <w:rPr>
          <w:i/>
        </w:rPr>
        <w:t>altr. II</w:t>
      </w:r>
      <w:r w:rsidRPr="00575E9B">
        <w:t xml:space="preserve"> kapitálového vybavení účetní jednotky/ </w:t>
      </w:r>
      <w:r w:rsidRPr="00575E9B">
        <w:rPr>
          <w:i/>
        </w:rPr>
        <w:t>altr. III</w:t>
      </w:r>
      <w:r w:rsidRPr="00575E9B">
        <w:t xml:space="preserve"> vkladu a obdobného plnění a</w:t>
      </w:r>
    </w:p>
    <w:p w14:paraId="3CB5B7E9" w14:textId="65FBFB6C" w:rsidR="004B56F5" w:rsidRPr="00575E9B" w:rsidRDefault="004B56F5" w:rsidP="00575E9B">
      <w:pPr>
        <w:pStyle w:val="Textpsmene"/>
        <w:spacing w:before="0"/>
      </w:pPr>
      <w:r w:rsidRPr="00575E9B">
        <w:t xml:space="preserve">účetních případů vyloučených z výsledku hospodaření. </w:t>
      </w:r>
    </w:p>
    <w:p w14:paraId="225D27CF" w14:textId="77777777" w:rsidR="004B56F5" w:rsidRPr="00575E9B" w:rsidRDefault="004B56F5" w:rsidP="00575E9B">
      <w:pPr>
        <w:pStyle w:val="Textodstavce"/>
      </w:pPr>
      <w:r w:rsidRPr="00575E9B">
        <w:t xml:space="preserve">Nákladem se rozumí změna ve finanční situaci, při které dochází ke snížení vlastního kapitálu, s výjimkou </w:t>
      </w:r>
    </w:p>
    <w:p w14:paraId="6ACCF295" w14:textId="77777777" w:rsidR="004B56F5" w:rsidRPr="00575E9B" w:rsidRDefault="004B56F5" w:rsidP="00575E9B">
      <w:pPr>
        <w:pStyle w:val="Textpsmene"/>
        <w:spacing w:before="0"/>
      </w:pPr>
      <w:r w:rsidRPr="00575E9B">
        <w:rPr>
          <w:i/>
        </w:rPr>
        <w:t>altr. I</w:t>
      </w:r>
      <w:r w:rsidRPr="00575E9B">
        <w:t xml:space="preserve"> poskytnutí kapitálu osobám s právem na podíl na zisku nebo obdobným osobám / </w:t>
      </w:r>
      <w:r w:rsidRPr="00575E9B">
        <w:rPr>
          <w:i/>
        </w:rPr>
        <w:t>altr. II</w:t>
      </w:r>
      <w:r w:rsidRPr="00575E9B">
        <w:t xml:space="preserve"> vypořádání kapitálového vybavení účetní jednotky/ </w:t>
      </w:r>
      <w:r w:rsidRPr="00575E9B">
        <w:rPr>
          <w:i/>
        </w:rPr>
        <w:t>altr. III</w:t>
      </w:r>
      <w:r w:rsidRPr="00575E9B">
        <w:t xml:space="preserve"> vypořádání vkladu nebo obdobného plnění a</w:t>
      </w:r>
    </w:p>
    <w:p w14:paraId="53833BC8" w14:textId="4B5FC61C" w:rsidR="004B56F5" w:rsidRPr="00575E9B" w:rsidRDefault="004B56F5" w:rsidP="00575E9B">
      <w:pPr>
        <w:pStyle w:val="Textpsmene"/>
        <w:spacing w:before="0"/>
      </w:pPr>
      <w:r w:rsidRPr="00575E9B">
        <w:t xml:space="preserve">účetních případů vyloučených z výsledku hospodaření. </w:t>
      </w:r>
    </w:p>
    <w:p w14:paraId="6C995905" w14:textId="74808F94" w:rsidR="004B56F5" w:rsidRPr="00575E9B" w:rsidRDefault="004B56F5" w:rsidP="00575E9B">
      <w:pPr>
        <w:pStyle w:val="Textodstavce"/>
      </w:pPr>
      <w:r w:rsidRPr="00575E9B">
        <w:t>Výsledkem hospodaření za účetní období se rozumí rozdíl mezi výší výnos</w:t>
      </w:r>
      <w:r w:rsidR="006A40F4" w:rsidRPr="00575E9B">
        <w:t>ů</w:t>
      </w:r>
      <w:r w:rsidRPr="00575E9B">
        <w:t xml:space="preserve"> a výší náklad</w:t>
      </w:r>
      <w:r w:rsidR="006A40F4" w:rsidRPr="00575E9B">
        <w:t>ů</w:t>
      </w:r>
      <w:r w:rsidRPr="00575E9B">
        <w:t>.</w:t>
      </w:r>
    </w:p>
    <w:p w14:paraId="5AA29E41" w14:textId="2C1B5F1B" w:rsidR="004B56F5" w:rsidRPr="00575E9B" w:rsidRDefault="004B56F5" w:rsidP="00575E9B">
      <w:pPr>
        <w:pStyle w:val="Textodstavce"/>
      </w:pPr>
      <w:r w:rsidRPr="00575E9B">
        <w:t xml:space="preserve"> Ministerstvo financí stanoví vyhláškou skupiny účetních případů vyloučených z výsledku hospodaření tak, aby se jednalo pouze o účetní případy, které</w:t>
      </w:r>
      <w:r w:rsidR="006A40F4" w:rsidRPr="00575E9B">
        <w:t xml:space="preserve"> nejsou výsledkem činnosti účetní jednotky</w:t>
      </w:r>
      <w:r w:rsidRPr="00575E9B">
        <w:t xml:space="preserve">. </w:t>
      </w:r>
    </w:p>
    <w:p w14:paraId="5A75D5D4" w14:textId="5C76E76C" w:rsidR="00057BE0" w:rsidRPr="00575E9B" w:rsidRDefault="00057BE0" w:rsidP="00575E9B">
      <w:pPr>
        <w:pStyle w:val="Paragraf"/>
      </w:pPr>
      <w:r w:rsidRPr="00575E9B">
        <w:lastRenderedPageBreak/>
        <w:t xml:space="preserve">§ </w:t>
      </w:r>
      <w:fldSimple w:instr=" SEQ § \* Arabic \* MERGEFORMAT ">
        <w:r w:rsidR="00D86CF2" w:rsidRPr="00575E9B">
          <w:rPr>
            <w:noProof/>
          </w:rPr>
          <w:t>12</w:t>
        </w:r>
      </w:fldSimple>
    </w:p>
    <w:p w14:paraId="29B459B6" w14:textId="532C5252" w:rsidR="00057BE0" w:rsidRPr="00575E9B" w:rsidRDefault="00057BE0" w:rsidP="00575E9B">
      <w:pPr>
        <w:pStyle w:val="Nadpisparagrafu"/>
      </w:pPr>
      <w:r w:rsidRPr="00575E9B">
        <w:t>Prvky účetního výkaznictví v případě neziskových účetních jednotek a účetních jednotek veřejného sektoru</w:t>
      </w:r>
    </w:p>
    <w:p w14:paraId="683B094B" w14:textId="77777777" w:rsidR="004B56F5" w:rsidRPr="00575E9B" w:rsidRDefault="004B56F5" w:rsidP="00575E9B">
      <w:pPr>
        <w:pStyle w:val="Textodstavce"/>
      </w:pPr>
      <w:r w:rsidRPr="00575E9B">
        <w:t>Za dluh se v případě neziskové účetní jednotky a účetní jednotky veřejného sektoru nepovažuje povinnost použít aktiva určitým způsobem, ledaže by účetní jednotka tomuto způsobu nebyla schopna dostát nebo tak nehodlala učinit.</w:t>
      </w:r>
    </w:p>
    <w:p w14:paraId="3BE07989" w14:textId="339D8A93" w:rsidR="004B56F5" w:rsidRPr="00575E9B" w:rsidRDefault="004B56F5" w:rsidP="00575E9B">
      <w:pPr>
        <w:pStyle w:val="Textodstavce"/>
      </w:pPr>
      <w:r w:rsidRPr="00575E9B">
        <w:t xml:space="preserve"> Za výnos se v případě neziskové účetní jednotky a účetní jednotky veřejného sektoru nepovažuje zvýšení vlastního kapitálu v důsledku přírůstku aktiv, ke kterým se pojí povinnost použít je určitým způsobem a u kterých tato povinnost není dluhem, dokud tato povinnost není vypořádána.</w:t>
      </w:r>
      <w:r w:rsidR="00694333" w:rsidRPr="00575E9B">
        <w:t xml:space="preserve"> </w:t>
      </w:r>
      <w:r w:rsidR="00B61D3D" w:rsidRPr="00575E9B">
        <w:t>Výnos</w:t>
      </w:r>
      <w:r w:rsidR="002161EE" w:rsidRPr="00575E9B">
        <w:t xml:space="preserve"> v tomto případě</w:t>
      </w:r>
      <w:r w:rsidR="00B61D3D" w:rsidRPr="00575E9B">
        <w:t xml:space="preserve"> vzniká až okamžikem tohoto vypořádání.</w:t>
      </w:r>
    </w:p>
    <w:p w14:paraId="2DA3424E" w14:textId="7C6FA824" w:rsidR="004B56F5" w:rsidRPr="00575E9B" w:rsidRDefault="004B56F5" w:rsidP="00575E9B">
      <w:pPr>
        <w:pStyle w:val="Textodstavce"/>
      </w:pPr>
      <w:r w:rsidRPr="00575E9B">
        <w:t>Za výnos se v případě účetní jednotky veřejného sektoru nepovažuje zvýšení vlastního kapitálu organizační složky státu v důsledku přírůstku peněžních prostředků</w:t>
      </w:r>
      <w:r w:rsidR="008C7949" w:rsidRPr="00575E9B">
        <w:t xml:space="preserve"> ze</w:t>
      </w:r>
      <w:r w:rsidRPr="00575E9B">
        <w:t xml:space="preserve"> státního rozpočtu.  </w:t>
      </w:r>
    </w:p>
    <w:p w14:paraId="6F4E1D70" w14:textId="5A140B0D" w:rsidR="00057BE0" w:rsidRPr="00575E9B" w:rsidRDefault="00057BE0" w:rsidP="00575E9B">
      <w:pPr>
        <w:pStyle w:val="Dl"/>
      </w:pPr>
      <w:bookmarkStart w:id="17" w:name="_Toc86525205"/>
      <w:bookmarkStart w:id="18" w:name="_Toc86525340"/>
      <w:bookmarkStart w:id="19" w:name="_Toc78786568"/>
      <w:r w:rsidRPr="00575E9B">
        <w:t xml:space="preserve">Díl </w:t>
      </w:r>
      <w:fldSimple w:instr=" SEQ Díl \* Arabic \* MERGEFORMAT ">
        <w:r w:rsidR="00D86CF2" w:rsidRPr="00575E9B">
          <w:rPr>
            <w:noProof/>
          </w:rPr>
          <w:t>4</w:t>
        </w:r>
      </w:fldSimple>
    </w:p>
    <w:p w14:paraId="1B8CF1B4" w14:textId="23103478" w:rsidR="00057BE0" w:rsidRPr="00575E9B" w:rsidRDefault="00057BE0" w:rsidP="00575E9B">
      <w:pPr>
        <w:pStyle w:val="Nadpisdlu"/>
      </w:pPr>
      <w:r w:rsidRPr="00575E9B">
        <w:t>Zásady účetního výkaznictví</w:t>
      </w:r>
    </w:p>
    <w:bookmarkEnd w:id="17"/>
    <w:bookmarkEnd w:id="18"/>
    <w:bookmarkEnd w:id="19"/>
    <w:p w14:paraId="38E3C7B8" w14:textId="373954EB" w:rsidR="00057BE0" w:rsidRPr="00575E9B" w:rsidRDefault="00057BE0" w:rsidP="00575E9B">
      <w:pPr>
        <w:pStyle w:val="Oddl"/>
      </w:pPr>
      <w:r w:rsidRPr="00575E9B">
        <w:t xml:space="preserve">Oddíl </w:t>
      </w:r>
      <w:fldSimple w:instr=" SEQ Oddíl \* Arabic \* MERGEFORMAT ">
        <w:r w:rsidR="00D86CF2" w:rsidRPr="00575E9B">
          <w:rPr>
            <w:noProof/>
          </w:rPr>
          <w:t>1</w:t>
        </w:r>
      </w:fldSimple>
    </w:p>
    <w:p w14:paraId="38E1E05B" w14:textId="77777777" w:rsidR="00057BE0" w:rsidRPr="00575E9B" w:rsidRDefault="00057BE0" w:rsidP="00575E9B">
      <w:pPr>
        <w:pStyle w:val="Nadpisoddlu"/>
      </w:pPr>
      <w:r w:rsidRPr="00575E9B">
        <w:t xml:space="preserve">Zásada věrného a poctivého obrazu </w:t>
      </w:r>
    </w:p>
    <w:p w14:paraId="5D589816" w14:textId="28773C49" w:rsidR="00057BE0" w:rsidRPr="00575E9B" w:rsidRDefault="00057BE0" w:rsidP="00575E9B">
      <w:pPr>
        <w:pStyle w:val="Paragraf"/>
      </w:pPr>
      <w:r w:rsidRPr="00575E9B">
        <w:t xml:space="preserve">§ </w:t>
      </w:r>
      <w:fldSimple w:instr=" SEQ § \* Arabic \* MERGEFORMAT ">
        <w:r w:rsidR="00D86CF2" w:rsidRPr="00575E9B">
          <w:rPr>
            <w:noProof/>
          </w:rPr>
          <w:t>13</w:t>
        </w:r>
      </w:fldSimple>
    </w:p>
    <w:p w14:paraId="762217C5" w14:textId="34F2FB5B" w:rsidR="00057BE0" w:rsidRPr="00575E9B" w:rsidRDefault="00057BE0" w:rsidP="00575E9B">
      <w:pPr>
        <w:pStyle w:val="Nadpisparagrafu"/>
      </w:pPr>
      <w:r w:rsidRPr="00575E9B">
        <w:t xml:space="preserve">Požadavek věrného a poctivého zobrazení </w:t>
      </w:r>
    </w:p>
    <w:p w14:paraId="0C5CE310" w14:textId="5ECF4132" w:rsidR="004B56F5" w:rsidRPr="00575E9B" w:rsidRDefault="004B56F5" w:rsidP="00575E9B">
      <w:pPr>
        <w:pStyle w:val="Textodstavce"/>
        <w:numPr>
          <w:ilvl w:val="0"/>
          <w:numId w:val="0"/>
        </w:numPr>
        <w:ind w:firstLine="425"/>
        <w:rPr>
          <w:u w:val="single"/>
        </w:rPr>
      </w:pPr>
      <w:r w:rsidRPr="00575E9B">
        <w:rPr>
          <w:u w:val="single"/>
        </w:rPr>
        <w:t xml:space="preserve">Účetní závěrka musí podávat věrné a poctivé zobrazení finanční situace, finanční výkonnosti a jiných změn finanční situace, mají-li být informace o nich vykazované v účetní závěrce. </w:t>
      </w:r>
    </w:p>
    <w:p w14:paraId="627F9575" w14:textId="50C83067" w:rsidR="004B56F5" w:rsidRPr="00575E9B" w:rsidRDefault="004B56F5" w:rsidP="00575E9B">
      <w:pPr>
        <w:pStyle w:val="CELEX"/>
        <w:rPr>
          <w:rFonts w:eastAsia="Calibri"/>
          <w:lang w:eastAsia="en-US"/>
        </w:rPr>
      </w:pPr>
      <w:r w:rsidRPr="00575E9B">
        <w:rPr>
          <w:rFonts w:eastAsia="Calibri"/>
          <w:lang w:eastAsia="en-US"/>
        </w:rPr>
        <w:t xml:space="preserve">CELEX 320013L0034 </w:t>
      </w:r>
    </w:p>
    <w:p w14:paraId="6C0170F4" w14:textId="18DBD05B" w:rsidR="004B56F5" w:rsidRPr="00575E9B" w:rsidRDefault="004B56F5" w:rsidP="00575E9B">
      <w:pPr>
        <w:pStyle w:val="Paragraf"/>
      </w:pPr>
      <w:r w:rsidRPr="00575E9B">
        <w:t xml:space="preserve">§ </w:t>
      </w:r>
      <w:fldSimple w:instr=" SEQ § \* ARABIC ">
        <w:r w:rsidR="00D86CF2" w:rsidRPr="00575E9B">
          <w:rPr>
            <w:noProof/>
          </w:rPr>
          <w:t>14</w:t>
        </w:r>
      </w:fldSimple>
    </w:p>
    <w:p w14:paraId="0E573828" w14:textId="77777777" w:rsidR="004B56F5" w:rsidRPr="00575E9B" w:rsidRDefault="004B56F5" w:rsidP="00575E9B">
      <w:pPr>
        <w:pStyle w:val="Nadpisparagrafu"/>
      </w:pPr>
      <w:r w:rsidRPr="00575E9B">
        <w:t>Vymezení požadavku věrného a poctivého zobrazení</w:t>
      </w:r>
    </w:p>
    <w:p w14:paraId="4311FF38" w14:textId="77777777" w:rsidR="004B56F5" w:rsidRPr="00575E9B" w:rsidRDefault="004B56F5" w:rsidP="00575E9B">
      <w:pPr>
        <w:pStyle w:val="Textodstavce"/>
        <w:numPr>
          <w:ilvl w:val="0"/>
          <w:numId w:val="56"/>
        </w:numPr>
      </w:pPr>
      <w:r w:rsidRPr="00575E9B">
        <w:t>Účetní závěrka naplňuje požadavek věrného a poctivého zobrazení, pokud jsou</w:t>
      </w:r>
    </w:p>
    <w:p w14:paraId="2478D306" w14:textId="77777777" w:rsidR="004B56F5" w:rsidRPr="00575E9B" w:rsidRDefault="004B56F5" w:rsidP="00575E9B">
      <w:pPr>
        <w:pStyle w:val="Textpsmene"/>
        <w:spacing w:before="0"/>
      </w:pPr>
      <w:r w:rsidRPr="00575E9B">
        <w:t>účetní informace v účetní závěrce hodnověrné a</w:t>
      </w:r>
    </w:p>
    <w:p w14:paraId="3B352FF6" w14:textId="7A7F0638" w:rsidR="00EA31E2" w:rsidRPr="00575E9B" w:rsidRDefault="004B56F5" w:rsidP="00575E9B">
      <w:pPr>
        <w:pStyle w:val="Textpsmene"/>
        <w:spacing w:before="0"/>
      </w:pPr>
      <w:r w:rsidRPr="00575E9B">
        <w:t>položky účetních výkazů účetní závěrky vykázány v souladu s vymezením prvků účetního výkaznictví a jsou splněny podmínky pro jejich vykázání.</w:t>
      </w:r>
    </w:p>
    <w:p w14:paraId="5ADC2332" w14:textId="77777777" w:rsidR="004B56F5" w:rsidRPr="00575E9B" w:rsidRDefault="004B56F5" w:rsidP="00575E9B">
      <w:pPr>
        <w:pStyle w:val="Textodstavce"/>
        <w:numPr>
          <w:ilvl w:val="0"/>
          <w:numId w:val="43"/>
        </w:numPr>
      </w:pPr>
      <w:r w:rsidRPr="00575E9B">
        <w:t>Účetní jednotka pro naplnění požadavku věrného a poctivého zobrazení</w:t>
      </w:r>
    </w:p>
    <w:p w14:paraId="4A3F0E54" w14:textId="77777777" w:rsidR="004B56F5" w:rsidRPr="00575E9B" w:rsidRDefault="004B56F5" w:rsidP="00575E9B">
      <w:pPr>
        <w:pStyle w:val="Textpsmene"/>
        <w:numPr>
          <w:ilvl w:val="1"/>
          <w:numId w:val="43"/>
        </w:numPr>
        <w:tabs>
          <w:tab w:val="clear" w:pos="424"/>
          <w:tab w:val="num" w:pos="0"/>
        </w:tabs>
        <w:spacing w:before="0"/>
      </w:pPr>
      <w:r w:rsidRPr="00575E9B">
        <w:t>volí a používá vhodné a správné účetní metody a popíše použité účetní metody v příloze účetní závěrky s uvedením jejich vlivu na finanční situaci a finanční výkonnost, a</w:t>
      </w:r>
    </w:p>
    <w:p w14:paraId="70158C32" w14:textId="77777777" w:rsidR="004B56F5" w:rsidRPr="00575E9B" w:rsidRDefault="004B56F5" w:rsidP="00575E9B">
      <w:pPr>
        <w:pStyle w:val="Textpsmene"/>
        <w:numPr>
          <w:ilvl w:val="1"/>
          <w:numId w:val="43"/>
        </w:numPr>
        <w:tabs>
          <w:tab w:val="clear" w:pos="424"/>
          <w:tab w:val="num" w:pos="0"/>
        </w:tabs>
        <w:spacing w:before="0"/>
      </w:pPr>
      <w:r w:rsidRPr="00575E9B">
        <w:t>sestavuje účetní závěrku způsobem, který vede k poskytnutí relevantních, spolehlivých, srovnatelných a srozumitelných účetních informací.</w:t>
      </w:r>
    </w:p>
    <w:p w14:paraId="6C654F36" w14:textId="1CDDCE16" w:rsidR="00057BE0" w:rsidRPr="00575E9B" w:rsidRDefault="00057BE0" w:rsidP="00575E9B">
      <w:pPr>
        <w:pStyle w:val="Paragraf"/>
      </w:pPr>
      <w:r w:rsidRPr="00575E9B">
        <w:lastRenderedPageBreak/>
        <w:t xml:space="preserve">§ </w:t>
      </w:r>
      <w:fldSimple w:instr=" SEQ § \* Arabic \* MERGEFORMAT ">
        <w:r w:rsidR="00D86CF2" w:rsidRPr="00575E9B">
          <w:rPr>
            <w:noProof/>
          </w:rPr>
          <w:t>15</w:t>
        </w:r>
      </w:fldSimple>
    </w:p>
    <w:p w14:paraId="57F88C78" w14:textId="41BF89B6" w:rsidR="00057BE0" w:rsidRPr="00575E9B" w:rsidRDefault="00057BE0" w:rsidP="00575E9B">
      <w:pPr>
        <w:pStyle w:val="Nadpisparagrafu"/>
      </w:pPr>
      <w:r w:rsidRPr="00575E9B">
        <w:t>Naplnění požadavku věrného a poctivého zobrazení</w:t>
      </w:r>
    </w:p>
    <w:p w14:paraId="75DFBDD2" w14:textId="1896CDE3" w:rsidR="004B56F5" w:rsidRPr="00575E9B" w:rsidRDefault="004B56F5" w:rsidP="00575E9B">
      <w:pPr>
        <w:pStyle w:val="Textodstavce"/>
        <w:rPr>
          <w:u w:val="single"/>
        </w:rPr>
      </w:pPr>
      <w:r w:rsidRPr="00575E9B">
        <w:rPr>
          <w:u w:val="single"/>
        </w:rPr>
        <w:t>Pokud postup podle účetních předpisů nepostačuje k naplnění požadavku věrného a poctivého zobrazení, účetní jednotka v příloze účetní závěrky uvede informace nezbytné pro naplnění tohoto požadavku.</w:t>
      </w:r>
    </w:p>
    <w:p w14:paraId="238208EB" w14:textId="2DAC34D3" w:rsidR="004B56F5" w:rsidRPr="00575E9B" w:rsidRDefault="004B56F5" w:rsidP="00575E9B">
      <w:pPr>
        <w:pStyle w:val="celex0"/>
      </w:pPr>
      <w:r w:rsidRPr="00575E9B">
        <w:rPr>
          <w:rFonts w:eastAsia="Calibri"/>
          <w:lang w:eastAsia="en-US"/>
        </w:rPr>
        <w:t xml:space="preserve">CELEX 32013L0034 </w:t>
      </w:r>
    </w:p>
    <w:p w14:paraId="4E9CDAF0" w14:textId="77777777" w:rsidR="004B56F5" w:rsidRPr="00575E9B" w:rsidRDefault="004B56F5" w:rsidP="00575E9B">
      <w:pPr>
        <w:pStyle w:val="Textodstavce"/>
        <w:rPr>
          <w:u w:val="single"/>
        </w:rPr>
      </w:pPr>
      <w:r w:rsidRPr="00575E9B">
        <w:rPr>
          <w:u w:val="single"/>
        </w:rPr>
        <w:t>Pokud postup podle účetních předpisů není ve zcela výjimečných případech slučitelný s požadavkem věrného a poctivého zobrazení, takové ustanovení se nepoužije. Účetní jednotka v takovém případě použije vhodnou účetní metodu k jeho dosažení, v příloze účetní závěrky uvede důvody nepoužití tohoto ustanovení a vysvětlí důsledky, které bude mít nepoužití tohoto ustanovení pro účetní informace.</w:t>
      </w:r>
    </w:p>
    <w:p w14:paraId="72881289" w14:textId="57F3D7D4" w:rsidR="004B56F5" w:rsidRPr="00575E9B" w:rsidRDefault="004B56F5" w:rsidP="00575E9B">
      <w:pPr>
        <w:pStyle w:val="celex0"/>
        <w:rPr>
          <w:rFonts w:eastAsia="Calibri"/>
          <w:lang w:eastAsia="en-US"/>
        </w:rPr>
      </w:pPr>
      <w:r w:rsidRPr="00575E9B">
        <w:rPr>
          <w:rFonts w:eastAsia="Calibri"/>
          <w:lang w:eastAsia="en-US"/>
        </w:rPr>
        <w:t xml:space="preserve">CELEX 32013L0034 </w:t>
      </w:r>
    </w:p>
    <w:p w14:paraId="693BFA71" w14:textId="77777777" w:rsidR="004B56F5" w:rsidRPr="00575E9B" w:rsidRDefault="004B56F5" w:rsidP="00575E9B">
      <w:pPr>
        <w:pStyle w:val="Textodstavce"/>
      </w:pPr>
      <w:r w:rsidRPr="00575E9B">
        <w:t>Účetními předpisy se rozumí</w:t>
      </w:r>
    </w:p>
    <w:p w14:paraId="3D03B7D0" w14:textId="45555F05" w:rsidR="004B56F5" w:rsidRPr="00575E9B" w:rsidRDefault="004B56F5" w:rsidP="00575E9B">
      <w:pPr>
        <w:pStyle w:val="Textpsmene"/>
        <w:spacing w:before="0"/>
      </w:pPr>
      <w:r w:rsidRPr="00575E9B">
        <w:t>tento zákon a</w:t>
      </w:r>
    </w:p>
    <w:p w14:paraId="52AF7C94" w14:textId="77777777" w:rsidR="004B56F5" w:rsidRPr="00575E9B" w:rsidRDefault="004B56F5" w:rsidP="00575E9B">
      <w:pPr>
        <w:pStyle w:val="Textpsmene"/>
        <w:spacing w:before="0"/>
      </w:pPr>
      <w:r w:rsidRPr="00575E9B">
        <w:t>právní předpisy provádějící tento zákon.</w:t>
      </w:r>
    </w:p>
    <w:p w14:paraId="18CBDFC4" w14:textId="0D553DBB" w:rsidR="00057BE0" w:rsidRPr="00575E9B" w:rsidRDefault="00057BE0" w:rsidP="00575E9B">
      <w:pPr>
        <w:pStyle w:val="Oddl"/>
      </w:pPr>
      <w:r w:rsidRPr="00575E9B">
        <w:t xml:space="preserve">Oddíl </w:t>
      </w:r>
      <w:fldSimple w:instr=" SEQ Oddíl \* Arabic \* MERGEFORMAT ">
        <w:r w:rsidR="00D86CF2" w:rsidRPr="00575E9B">
          <w:rPr>
            <w:noProof/>
          </w:rPr>
          <w:t>2</w:t>
        </w:r>
      </w:fldSimple>
    </w:p>
    <w:p w14:paraId="2BC57271" w14:textId="77777777" w:rsidR="00057BE0" w:rsidRPr="00575E9B" w:rsidRDefault="00057BE0" w:rsidP="00575E9B">
      <w:pPr>
        <w:pStyle w:val="Nadpisoddlu"/>
      </w:pPr>
      <w:r w:rsidRPr="00575E9B">
        <w:t>Ostatní zásady</w:t>
      </w:r>
    </w:p>
    <w:p w14:paraId="52D3A40E" w14:textId="3EE13728" w:rsidR="004B56F5" w:rsidRPr="00575E9B" w:rsidRDefault="004B56F5" w:rsidP="00575E9B">
      <w:pPr>
        <w:pStyle w:val="Paragraf"/>
        <w:rPr>
          <w:noProof/>
        </w:rPr>
      </w:pPr>
      <w:r w:rsidRPr="00575E9B">
        <w:t xml:space="preserve">§ </w:t>
      </w:r>
      <w:fldSimple w:instr=" SEQ § \* ARABIC ">
        <w:r w:rsidR="00D86CF2" w:rsidRPr="00575E9B">
          <w:rPr>
            <w:noProof/>
          </w:rPr>
          <w:t>16</w:t>
        </w:r>
      </w:fldSimple>
    </w:p>
    <w:p w14:paraId="716B1B3A" w14:textId="2FE1569F" w:rsidR="00057BE0" w:rsidRPr="00575E9B" w:rsidRDefault="00057BE0" w:rsidP="00575E9B">
      <w:pPr>
        <w:pStyle w:val="Nadpisparagrafu"/>
      </w:pPr>
      <w:r w:rsidRPr="00575E9B">
        <w:t>Zásada trvání účetní jednotky</w:t>
      </w:r>
    </w:p>
    <w:p w14:paraId="4EC6A15E" w14:textId="12C2ADD3" w:rsidR="004B56F5" w:rsidRPr="00575E9B" w:rsidRDefault="004B56F5" w:rsidP="00575E9B">
      <w:pPr>
        <w:pStyle w:val="Textodstavce"/>
        <w:rPr>
          <w:u w:val="single"/>
        </w:rPr>
      </w:pPr>
      <w:r w:rsidRPr="00575E9B">
        <w:rPr>
          <w:u w:val="single"/>
        </w:rPr>
        <w:t xml:space="preserve">Účetní jednotka vychází z předpokladu, že bude nepřetržitě pokračovat ve své činnosti, ledaže u ní nastala skutečnost, která by ji v této činnosti omezovala nebo jí zabraňovala v této činnosti pokračovat, nebo </w:t>
      </w:r>
      <w:r w:rsidR="00A96F90" w:rsidRPr="00575E9B">
        <w:rPr>
          <w:u w:val="single"/>
        </w:rPr>
        <w:t xml:space="preserve">účetní jednotka </w:t>
      </w:r>
      <w:r w:rsidRPr="00575E9B">
        <w:rPr>
          <w:u w:val="single"/>
        </w:rPr>
        <w:t xml:space="preserve">vyhodnotí, že taková skutečnost nastane v dohledné budoucnosti. </w:t>
      </w:r>
      <w:r w:rsidRPr="00575E9B">
        <w:t xml:space="preserve">Pokud tato skutečnost nastala, nebo </w:t>
      </w:r>
      <w:r w:rsidR="00470B27" w:rsidRPr="00575E9B">
        <w:t xml:space="preserve">účetní jednotka </w:t>
      </w:r>
      <w:r w:rsidRPr="00575E9B">
        <w:t xml:space="preserve">vyhodnotí, že nastane, účetní jednotka </w:t>
      </w:r>
    </w:p>
    <w:p w14:paraId="35297CE0" w14:textId="77777777" w:rsidR="004B56F5" w:rsidRPr="00575E9B" w:rsidRDefault="004B56F5" w:rsidP="00575E9B">
      <w:pPr>
        <w:pStyle w:val="Textpsmene"/>
        <w:spacing w:before="0"/>
      </w:pPr>
      <w:r w:rsidRPr="00575E9B">
        <w:t xml:space="preserve">použije tomu odpovídající účetní metody a  </w:t>
      </w:r>
    </w:p>
    <w:p w14:paraId="13A85C2B" w14:textId="77777777" w:rsidR="004B56F5" w:rsidRPr="00575E9B" w:rsidRDefault="004B56F5" w:rsidP="00575E9B">
      <w:pPr>
        <w:pStyle w:val="Textpsmene"/>
        <w:spacing w:before="0"/>
      </w:pPr>
      <w:r w:rsidRPr="00575E9B">
        <w:t>v příloze účetní závěrky uvede informaci o této skutečnosti včetně vysvětlení důsledků, které má tato skutečnost na finanční situaci a finanční výkonnost.</w:t>
      </w:r>
    </w:p>
    <w:p w14:paraId="3CE49957" w14:textId="18154EAC" w:rsidR="004B56F5" w:rsidRPr="00575E9B" w:rsidRDefault="004B56F5" w:rsidP="00575E9B">
      <w:pPr>
        <w:pStyle w:val="celex0"/>
        <w:rPr>
          <w:rFonts w:eastAsia="Calibri"/>
          <w:lang w:eastAsia="en-US"/>
        </w:rPr>
      </w:pPr>
      <w:r w:rsidRPr="00575E9B">
        <w:rPr>
          <w:rFonts w:eastAsia="Calibri"/>
          <w:lang w:eastAsia="en-US"/>
        </w:rPr>
        <w:t xml:space="preserve">CELEX 32013L0034 </w:t>
      </w:r>
    </w:p>
    <w:p w14:paraId="28DB6F88" w14:textId="77777777" w:rsidR="004B56F5" w:rsidRPr="00575E9B" w:rsidRDefault="004B56F5" w:rsidP="00575E9B">
      <w:pPr>
        <w:pStyle w:val="Textodstavce"/>
      </w:pPr>
      <w:r w:rsidRPr="00575E9B">
        <w:t>Pokud účetní jednotka vyhodnotí, že existuje významná nejistota ohledně nepřetržitého pokračování v její činnosti v dohledné budoucnosti, v příloze účetní závěrky uvede informaci o této nejistotě včetně vysvětlení jejích příčin.</w:t>
      </w:r>
    </w:p>
    <w:p w14:paraId="05526E7B" w14:textId="148E1C84" w:rsidR="004B56F5" w:rsidRPr="00575E9B" w:rsidRDefault="004B56F5" w:rsidP="00575E9B">
      <w:pPr>
        <w:pStyle w:val="Textodstavce"/>
      </w:pPr>
      <w:r w:rsidRPr="00575E9B">
        <w:t xml:space="preserve">Účetní jednotka při sestavení účetní závěrky </w:t>
      </w:r>
      <w:r w:rsidR="00340222" w:rsidRPr="00575E9B">
        <w:t>vyhodnotí</w:t>
      </w:r>
      <w:r w:rsidRPr="00575E9B">
        <w:t xml:space="preserve">, zda bude v dohledné budoucnosti nepřetržitě pokračovat ve své činnosti.  Při tomto vyhodnocení vezme do úvahy všechny dostupné informace relevantní pro její činnost v dohledné budoucnosti, včetně informací, které se staly </w:t>
      </w:r>
      <w:r w:rsidR="00470B27" w:rsidRPr="00575E9B">
        <w:t xml:space="preserve">dostupnými mezi </w:t>
      </w:r>
      <w:r w:rsidRPr="00575E9B">
        <w:t>okamžikem, ke kterému se sestavuje účetní závěrka a okamžikem jejího sestavení.</w:t>
      </w:r>
    </w:p>
    <w:p w14:paraId="46650F65" w14:textId="626C7384" w:rsidR="004B56F5" w:rsidRPr="00575E9B" w:rsidRDefault="004B56F5" w:rsidP="00575E9B">
      <w:pPr>
        <w:pStyle w:val="Textodstavce"/>
      </w:pPr>
      <w:r w:rsidRPr="00575E9B">
        <w:t xml:space="preserve">Dohlednou budoucností se rozumí období, pro které jsou </w:t>
      </w:r>
      <w:r w:rsidR="00470B27" w:rsidRPr="00575E9B">
        <w:t xml:space="preserve">dostupné </w:t>
      </w:r>
      <w:r w:rsidRPr="00575E9B">
        <w:t>informace relevantní pro bu</w:t>
      </w:r>
      <w:r w:rsidR="00470B27" w:rsidRPr="00575E9B">
        <w:t>doucí činnosti účetní jednotky</w:t>
      </w:r>
      <w:r w:rsidRPr="00575E9B">
        <w:t>, nejméně však 12 měsíců od posledního dne účetního období, za které sestavuje účetní závěrku.</w:t>
      </w:r>
    </w:p>
    <w:p w14:paraId="33287093" w14:textId="470B3DC4" w:rsidR="004B56F5" w:rsidRPr="00575E9B" w:rsidRDefault="004B56F5" w:rsidP="00575E9B">
      <w:pPr>
        <w:pStyle w:val="Paragraf"/>
        <w:rPr>
          <w:noProof/>
        </w:rPr>
      </w:pPr>
      <w:r w:rsidRPr="00575E9B">
        <w:lastRenderedPageBreak/>
        <w:t xml:space="preserve">§ </w:t>
      </w:r>
      <w:fldSimple w:instr=" SEQ § \* ARABIC ">
        <w:r w:rsidR="00D86CF2" w:rsidRPr="00575E9B">
          <w:rPr>
            <w:noProof/>
          </w:rPr>
          <w:t>17</w:t>
        </w:r>
      </w:fldSimple>
    </w:p>
    <w:p w14:paraId="7A228C1C" w14:textId="36AA0D58" w:rsidR="00057BE0" w:rsidRPr="00575E9B" w:rsidRDefault="00057BE0" w:rsidP="00575E9B">
      <w:pPr>
        <w:pStyle w:val="Nadpisparagrafu"/>
      </w:pPr>
      <w:r w:rsidRPr="00575E9B">
        <w:t>Akruálnost</w:t>
      </w:r>
    </w:p>
    <w:p w14:paraId="364D8F17" w14:textId="77777777" w:rsidR="004B56F5" w:rsidRPr="00575E9B" w:rsidRDefault="004B56F5" w:rsidP="00575E9B">
      <w:pPr>
        <w:pStyle w:val="Textodstavce"/>
        <w:rPr>
          <w:u w:val="single"/>
        </w:rPr>
      </w:pPr>
      <w:r w:rsidRPr="00575E9B">
        <w:rPr>
          <w:rStyle w:val="TextodstavceChar"/>
          <w:u w:val="single"/>
        </w:rPr>
        <w:t>V účetní závěrce se zobrazuje dopad takového účetního případu na finanční situaci nebo finanční výkonnost, který nastal v účetním období, za které se účetní závěrka sestavuje, bez ohledu na to,</w:t>
      </w:r>
    </w:p>
    <w:p w14:paraId="58772A97" w14:textId="77777777" w:rsidR="004B56F5" w:rsidRPr="00575E9B" w:rsidRDefault="004B56F5" w:rsidP="00575E9B">
      <w:pPr>
        <w:pStyle w:val="Textpsmene"/>
        <w:spacing w:before="0"/>
        <w:rPr>
          <w:u w:val="single"/>
        </w:rPr>
      </w:pPr>
      <w:r w:rsidRPr="00575E9B">
        <w:rPr>
          <w:u w:val="single"/>
        </w:rPr>
        <w:t>kdy nastává tok peněžních prostředků vyvolaný účetním případem,</w:t>
      </w:r>
    </w:p>
    <w:p w14:paraId="6EA9B666" w14:textId="77777777" w:rsidR="004B56F5" w:rsidRPr="00575E9B" w:rsidRDefault="004B56F5" w:rsidP="00575E9B">
      <w:pPr>
        <w:pStyle w:val="Textpsmene"/>
        <w:spacing w:before="0"/>
        <w:rPr>
          <w:u w:val="single"/>
        </w:rPr>
      </w:pPr>
      <w:r w:rsidRPr="00575E9B">
        <w:rPr>
          <w:u w:val="single"/>
        </w:rPr>
        <w:t>kdy se účetní jednotka o účetním případu dozvěděla,</w:t>
      </w:r>
    </w:p>
    <w:p w14:paraId="7FC75532" w14:textId="14F7162E" w:rsidR="004B56F5" w:rsidRPr="00575E9B" w:rsidRDefault="004B56F5" w:rsidP="00575E9B">
      <w:pPr>
        <w:pStyle w:val="Textpsmene"/>
        <w:spacing w:before="0"/>
        <w:rPr>
          <w:u w:val="single"/>
        </w:rPr>
      </w:pPr>
      <w:r w:rsidRPr="00575E9B">
        <w:rPr>
          <w:u w:val="single"/>
        </w:rPr>
        <w:t>zda je zobrazený dopad účetního případu konečný,</w:t>
      </w:r>
      <w:r w:rsidR="00470B27" w:rsidRPr="00575E9B">
        <w:rPr>
          <w:u w:val="single"/>
        </w:rPr>
        <w:t xml:space="preserve"> nebo</w:t>
      </w:r>
    </w:p>
    <w:p w14:paraId="1D1C5FF8" w14:textId="77777777" w:rsidR="004B56F5" w:rsidRPr="00575E9B" w:rsidRDefault="004B56F5" w:rsidP="00575E9B">
      <w:pPr>
        <w:pStyle w:val="Textpsmene"/>
        <w:spacing w:before="0"/>
        <w:rPr>
          <w:u w:val="single"/>
        </w:rPr>
      </w:pPr>
      <w:r w:rsidRPr="00575E9B">
        <w:rPr>
          <w:u w:val="single"/>
        </w:rPr>
        <w:t>zda lze zobrazený dopad pouze odhadovat.</w:t>
      </w:r>
    </w:p>
    <w:p w14:paraId="649A69DC" w14:textId="7CD8FA27" w:rsidR="004B56F5" w:rsidRPr="00575E9B" w:rsidRDefault="004471B3" w:rsidP="00575E9B">
      <w:pPr>
        <w:pStyle w:val="celex0"/>
        <w:rPr>
          <w:rFonts w:eastAsia="Calibri"/>
          <w:lang w:eastAsia="en-US"/>
        </w:rPr>
      </w:pPr>
      <w:r>
        <w:rPr>
          <w:rFonts w:eastAsia="Calibri"/>
          <w:lang w:eastAsia="en-US"/>
        </w:rPr>
        <w:t xml:space="preserve">CELEX 32013L0034 </w:t>
      </w:r>
    </w:p>
    <w:p w14:paraId="12DC02AD" w14:textId="33916444" w:rsidR="004B56F5" w:rsidRPr="00575E9B" w:rsidRDefault="004B56F5" w:rsidP="00575E9B">
      <w:pPr>
        <w:pStyle w:val="Textodstavce"/>
      </w:pPr>
      <w:r w:rsidRPr="00575E9B">
        <w:t>Aktivum, dluh, vlastní kapitál, náklad a výnos se vykáží v účetní závěrce sestavené za účetní období, ve kterém naplní podmínky pro jejich vykázání.</w:t>
      </w:r>
      <w:r w:rsidR="003B6023" w:rsidRPr="00575E9B">
        <w:rPr>
          <w:u w:val="single"/>
        </w:rPr>
        <w:t xml:space="preserve"> </w:t>
      </w:r>
      <w:r w:rsidR="003B6023" w:rsidRPr="00575E9B">
        <w:t xml:space="preserve">Ministerstvo financí stanoví vyhláškou okamžik naplnění podmínek pro jejich vykázání. </w:t>
      </w:r>
    </w:p>
    <w:p w14:paraId="71F00798" w14:textId="584ADFA4" w:rsidR="004B56F5" w:rsidRPr="00575E9B" w:rsidRDefault="004B56F5" w:rsidP="00575E9B">
      <w:pPr>
        <w:pStyle w:val="Textodstavce"/>
      </w:pPr>
      <w:r w:rsidRPr="00575E9B">
        <w:t>Účetním případem se rozumí skutečnost, která má nebo může mít dopad na finanční situaci nebo finanční výkonnost.</w:t>
      </w:r>
      <w:r w:rsidRPr="00575E9B">
        <w:rPr>
          <w:i/>
        </w:rPr>
        <w:t xml:space="preserve"> </w:t>
      </w:r>
    </w:p>
    <w:p w14:paraId="62CEF5F0" w14:textId="03F90904" w:rsidR="00470B27" w:rsidRPr="00575E9B" w:rsidRDefault="00470B27" w:rsidP="00575E9B">
      <w:pPr>
        <w:pStyle w:val="Paragraf"/>
        <w:rPr>
          <w:noProof/>
        </w:rPr>
      </w:pPr>
      <w:r w:rsidRPr="00575E9B">
        <w:t xml:space="preserve">§ </w:t>
      </w:r>
      <w:fldSimple w:instr=" SEQ § \* ARABIC ">
        <w:r w:rsidRPr="00575E9B">
          <w:rPr>
            <w:noProof/>
          </w:rPr>
          <w:t>18</w:t>
        </w:r>
      </w:fldSimple>
    </w:p>
    <w:p w14:paraId="0B7E2E85" w14:textId="4BBE9919" w:rsidR="00057BE0" w:rsidRPr="00575E9B" w:rsidRDefault="00057BE0" w:rsidP="00575E9B">
      <w:pPr>
        <w:pStyle w:val="Nadpisparagrafu"/>
      </w:pPr>
      <w:r w:rsidRPr="00575E9B">
        <w:t>Zásada významnosti</w:t>
      </w:r>
    </w:p>
    <w:p w14:paraId="10F46EDC" w14:textId="77777777" w:rsidR="004B56F5" w:rsidRPr="00575E9B" w:rsidRDefault="004B56F5" w:rsidP="00575E9B">
      <w:pPr>
        <w:pStyle w:val="Textodstavce"/>
        <w:rPr>
          <w:u w:val="single"/>
        </w:rPr>
      </w:pPr>
      <w:r w:rsidRPr="00575E9B">
        <w:rPr>
          <w:u w:val="single"/>
        </w:rPr>
        <w:t xml:space="preserve">Účetní informace, která není významná, </w:t>
      </w:r>
    </w:p>
    <w:p w14:paraId="0C4DAC57" w14:textId="77777777" w:rsidR="004B56F5" w:rsidRPr="00575E9B" w:rsidRDefault="004B56F5" w:rsidP="00575E9B">
      <w:pPr>
        <w:pStyle w:val="Textpsmene"/>
        <w:spacing w:before="0"/>
        <w:rPr>
          <w:u w:val="single"/>
        </w:rPr>
      </w:pPr>
      <w:r w:rsidRPr="00575E9B">
        <w:rPr>
          <w:u w:val="single"/>
        </w:rPr>
        <w:t>může být v účetní závěrce vykázána v souhrnu s jinými obdobnými účetními informacemi, nebo</w:t>
      </w:r>
    </w:p>
    <w:p w14:paraId="1AD944D9" w14:textId="77777777" w:rsidR="004B56F5" w:rsidRPr="00575E9B" w:rsidRDefault="004B56F5" w:rsidP="00575E9B">
      <w:pPr>
        <w:pStyle w:val="Textpsmene"/>
        <w:spacing w:before="0"/>
        <w:rPr>
          <w:u w:val="single"/>
        </w:rPr>
      </w:pPr>
      <w:r w:rsidRPr="00575E9B">
        <w:rPr>
          <w:u w:val="single"/>
        </w:rPr>
        <w:t>nemusí být v účetní závěrce vykázána, pokud to její povaha umožňuje.</w:t>
      </w:r>
    </w:p>
    <w:p w14:paraId="1C32F800" w14:textId="76F33010" w:rsidR="004B56F5" w:rsidRPr="00575E9B" w:rsidRDefault="004471B3" w:rsidP="00575E9B">
      <w:pPr>
        <w:pStyle w:val="celex0"/>
        <w:rPr>
          <w:rFonts w:eastAsia="Calibri"/>
          <w:lang w:eastAsia="en-US"/>
        </w:rPr>
      </w:pPr>
      <w:r>
        <w:rPr>
          <w:rFonts w:eastAsia="Calibri"/>
          <w:lang w:eastAsia="en-US"/>
        </w:rPr>
        <w:t>CELEX 32013L0034</w:t>
      </w:r>
    </w:p>
    <w:p w14:paraId="6A60D032" w14:textId="77777777" w:rsidR="004B56F5" w:rsidRPr="00575E9B" w:rsidRDefault="004B56F5" w:rsidP="00575E9B">
      <w:pPr>
        <w:pStyle w:val="Textodstavce"/>
        <w:rPr>
          <w:u w:val="single"/>
        </w:rPr>
      </w:pPr>
      <w:r w:rsidRPr="00575E9B">
        <w:rPr>
          <w:u w:val="single"/>
        </w:rPr>
        <w:t>Významnou je taková účetní informace, o které lze rozumně předpokládat, že by její opomenutí nebo nesprávné uvedení mělo vliv na rozhodnutí vnějšího uživatele, přičemž významnost jednotlivých informací se posuzuje v souvislosti s ostatními účetními informacemi uvedenými v téže účetní závěrce.</w:t>
      </w:r>
    </w:p>
    <w:p w14:paraId="1F1FF0D9" w14:textId="5BDB8B58" w:rsidR="004B56F5" w:rsidRPr="00575E9B" w:rsidRDefault="004B56F5" w:rsidP="00575E9B">
      <w:pPr>
        <w:pStyle w:val="celex0"/>
        <w:rPr>
          <w:rFonts w:eastAsia="Calibri"/>
          <w:lang w:eastAsia="en-US"/>
        </w:rPr>
      </w:pPr>
      <w:r w:rsidRPr="00575E9B">
        <w:rPr>
          <w:rFonts w:eastAsia="Calibri"/>
          <w:lang w:eastAsia="en-US"/>
        </w:rPr>
        <w:t xml:space="preserve">CELEX 32013L0034 </w:t>
      </w:r>
    </w:p>
    <w:p w14:paraId="276770C7" w14:textId="77777777" w:rsidR="004B56F5" w:rsidRPr="00575E9B" w:rsidRDefault="004B56F5" w:rsidP="00575E9B">
      <w:pPr>
        <w:pStyle w:val="Textodstavce"/>
      </w:pPr>
      <w:r w:rsidRPr="00575E9B">
        <w:t>S významnou účetní informací lze nakládat jako s nevýznamnou, pokud jsou prostředky vynaložené na vykázání této informace za účelem naplnění požadavku věrného a poctivého zobrazení nepřiměřeně vysoké vůči přínosům, které z tohoto vykázání plynou jejímu vnějšímu uživateli.</w:t>
      </w:r>
    </w:p>
    <w:p w14:paraId="5AA06984" w14:textId="0975A190" w:rsidR="00057BE0" w:rsidRPr="00575E9B" w:rsidRDefault="00057BE0" w:rsidP="00575E9B">
      <w:pPr>
        <w:pStyle w:val="Paragraf"/>
      </w:pPr>
      <w:r w:rsidRPr="00575E9B">
        <w:t xml:space="preserve">§ </w:t>
      </w:r>
      <w:fldSimple w:instr=" SEQ § \* Arabic \* MERGEFORMAT ">
        <w:r w:rsidR="00D86CF2" w:rsidRPr="00575E9B">
          <w:rPr>
            <w:noProof/>
          </w:rPr>
          <w:t>19</w:t>
        </w:r>
      </w:fldSimple>
    </w:p>
    <w:p w14:paraId="64F7AAF8" w14:textId="2DE9AABD" w:rsidR="00057BE0" w:rsidRPr="00575E9B" w:rsidRDefault="00057BE0" w:rsidP="00575E9B">
      <w:pPr>
        <w:pStyle w:val="Nadpisparagrafu"/>
      </w:pPr>
      <w:r w:rsidRPr="00575E9B">
        <w:t xml:space="preserve">Zásada </w:t>
      </w:r>
      <w:r w:rsidR="00FE3487" w:rsidRPr="00575E9B">
        <w:t xml:space="preserve">zákazu </w:t>
      </w:r>
      <w:r w:rsidRPr="00575E9B">
        <w:t>kompenzace</w:t>
      </w:r>
    </w:p>
    <w:p w14:paraId="6DB5A9AC" w14:textId="77777777" w:rsidR="004B56F5" w:rsidRPr="00575E9B" w:rsidRDefault="004B56F5" w:rsidP="00575E9B">
      <w:pPr>
        <w:pStyle w:val="Textodstavce"/>
        <w:rPr>
          <w:u w:val="single"/>
        </w:rPr>
      </w:pPr>
      <w:r w:rsidRPr="00575E9B">
        <w:rPr>
          <w:u w:val="single"/>
        </w:rPr>
        <w:t>Jednotlivé položky účetních výkazů účetní závěrky se vykazují bez jejich vzájemné kompenzace, pokud účetní předpisy nestanoví jinak.</w:t>
      </w:r>
    </w:p>
    <w:p w14:paraId="6D3B17E7" w14:textId="5FEA9B28" w:rsidR="004B56F5" w:rsidRPr="00575E9B" w:rsidRDefault="004B56F5" w:rsidP="00575E9B">
      <w:pPr>
        <w:pStyle w:val="celex0"/>
        <w:rPr>
          <w:rFonts w:eastAsia="Calibri"/>
          <w:lang w:eastAsia="en-US"/>
        </w:rPr>
      </w:pPr>
      <w:r w:rsidRPr="00575E9B">
        <w:rPr>
          <w:rFonts w:eastAsia="Calibri"/>
          <w:lang w:eastAsia="en-US"/>
        </w:rPr>
        <w:t>CELEX 32013L0034</w:t>
      </w:r>
    </w:p>
    <w:p w14:paraId="0F10F2D4" w14:textId="77777777" w:rsidR="004B56F5" w:rsidRPr="00575E9B" w:rsidRDefault="004B56F5" w:rsidP="00575E9B">
      <w:pPr>
        <w:pStyle w:val="Textodstavce"/>
        <w:rPr>
          <w:u w:val="single"/>
        </w:rPr>
      </w:pPr>
      <w:r w:rsidRPr="00575E9B">
        <w:rPr>
          <w:u w:val="single"/>
        </w:rPr>
        <w:t>Pokud účetní jednotka využije možnost vzájemné kompenzace položek účetních výkazů účetní závěrky, uvede v příloze účetní závěrky výši těchto položek před jejich vzájemnou kompenzací, pokud účetní předpisy nestanoví jinak.</w:t>
      </w:r>
    </w:p>
    <w:p w14:paraId="184076E0" w14:textId="32C342A3" w:rsidR="004B56F5" w:rsidRPr="00575E9B" w:rsidRDefault="004B56F5" w:rsidP="00575E9B">
      <w:pPr>
        <w:pStyle w:val="celex0"/>
        <w:rPr>
          <w:rFonts w:eastAsia="Calibri"/>
          <w:lang w:eastAsia="en-US"/>
        </w:rPr>
      </w:pPr>
      <w:r w:rsidRPr="00575E9B">
        <w:rPr>
          <w:rFonts w:eastAsia="Calibri"/>
          <w:lang w:eastAsia="en-US"/>
        </w:rPr>
        <w:t>CELEX 32013L0034</w:t>
      </w:r>
    </w:p>
    <w:p w14:paraId="7C1D2A44" w14:textId="0A7B3A0D" w:rsidR="004B56F5" w:rsidRPr="00575E9B" w:rsidRDefault="004B56F5" w:rsidP="00575E9B">
      <w:pPr>
        <w:pStyle w:val="Textodstavce"/>
      </w:pPr>
      <w:r w:rsidRPr="00575E9B">
        <w:rPr>
          <w:rStyle w:val="TextodstavceChar"/>
        </w:rPr>
        <w:lastRenderedPageBreak/>
        <w:t>Ministerstvo financí stanoví vyhláškou případy, kdy lze položky účetních výkazů účetní závěrky vzájemně kompenzovat a kdy nemusí být vykazována jejich výše před vzájemnou kompenzací.</w:t>
      </w:r>
    </w:p>
    <w:p w14:paraId="36F180C4" w14:textId="16C211DF" w:rsidR="004B56F5" w:rsidRPr="00575E9B" w:rsidRDefault="00057BE0" w:rsidP="00575E9B">
      <w:pPr>
        <w:pStyle w:val="Paragraf"/>
      </w:pPr>
      <w:r w:rsidRPr="00575E9B">
        <w:t xml:space="preserve">§ </w:t>
      </w:r>
      <w:fldSimple w:instr=" SEQ § \* Arabic \* MERGEFORMAT ">
        <w:r w:rsidR="00D86CF2" w:rsidRPr="00575E9B">
          <w:rPr>
            <w:noProof/>
          </w:rPr>
          <w:t>20</w:t>
        </w:r>
      </w:fldSimple>
    </w:p>
    <w:p w14:paraId="2BFEFC69" w14:textId="1C74C805" w:rsidR="00057BE0" w:rsidRPr="00575E9B" w:rsidRDefault="00057BE0" w:rsidP="00575E9B">
      <w:pPr>
        <w:pStyle w:val="Nadpisparagrafu"/>
      </w:pPr>
      <w:r w:rsidRPr="00575E9B">
        <w:t>Zásada bilanční kontinuity</w:t>
      </w:r>
    </w:p>
    <w:p w14:paraId="2C8B7195" w14:textId="4EFD2FC3" w:rsidR="004B56F5" w:rsidRPr="00575E9B" w:rsidRDefault="004B56F5" w:rsidP="00575E9B">
      <w:pPr>
        <w:pStyle w:val="Textparagrafu"/>
        <w:rPr>
          <w:u w:val="single"/>
        </w:rPr>
      </w:pPr>
      <w:r w:rsidRPr="00575E9B">
        <w:rPr>
          <w:u w:val="single"/>
        </w:rPr>
        <w:t xml:space="preserve">Účetní závěrka se sestavuje tak, aby transparentně navazovala na účetní závěrku sestavenou za předcházející účetní období. </w:t>
      </w:r>
    </w:p>
    <w:p w14:paraId="7C913DA9" w14:textId="107B3D14" w:rsidR="004B56F5" w:rsidRPr="00575E9B" w:rsidRDefault="004B56F5" w:rsidP="00575E9B">
      <w:pPr>
        <w:pStyle w:val="celex0"/>
        <w:rPr>
          <w:rFonts w:eastAsia="Calibri"/>
          <w:lang w:eastAsia="en-US"/>
        </w:rPr>
      </w:pPr>
      <w:r w:rsidRPr="00575E9B">
        <w:rPr>
          <w:rFonts w:eastAsia="Calibri"/>
          <w:lang w:eastAsia="en-US"/>
        </w:rPr>
        <w:t>CELEX 32013L0034</w:t>
      </w:r>
    </w:p>
    <w:p w14:paraId="78563BCE" w14:textId="2CD394F3" w:rsidR="002C6FB8" w:rsidRPr="00575E9B" w:rsidRDefault="002C6FB8" w:rsidP="00575E9B">
      <w:pPr>
        <w:pStyle w:val="Paragraf"/>
      </w:pPr>
      <w:r w:rsidRPr="00575E9B">
        <w:t xml:space="preserve">§ </w:t>
      </w:r>
      <w:fldSimple w:instr=" SEQ § \* Arabic \* MERGEFORMAT ">
        <w:r w:rsidR="00D86CF2" w:rsidRPr="00575E9B">
          <w:rPr>
            <w:noProof/>
          </w:rPr>
          <w:t>21</w:t>
        </w:r>
      </w:fldSimple>
    </w:p>
    <w:p w14:paraId="78561301" w14:textId="68F645BA" w:rsidR="002C6FB8" w:rsidRPr="00575E9B" w:rsidRDefault="002C6FB8" w:rsidP="00575E9B">
      <w:pPr>
        <w:pStyle w:val="Nadpisparagrafu"/>
      </w:pPr>
      <w:r w:rsidRPr="00575E9B">
        <w:t>Účetní metody</w:t>
      </w:r>
    </w:p>
    <w:p w14:paraId="06EE1FAE" w14:textId="346EC6BC" w:rsidR="004B56F5" w:rsidRPr="00575E9B" w:rsidRDefault="004B56F5" w:rsidP="00575E9B">
      <w:pPr>
        <w:pStyle w:val="Textodstavce"/>
      </w:pPr>
      <w:r w:rsidRPr="00575E9B">
        <w:t>Účetní metodou se rozumí pravidla, která stanoví postup vedoucí k zobrazení dopadu účetního případu na finanční situaci, finanční výkonnost</w:t>
      </w:r>
      <w:r w:rsidRPr="00575E9B" w:rsidDel="004E6BF8">
        <w:t xml:space="preserve"> </w:t>
      </w:r>
      <w:r w:rsidRPr="00575E9B">
        <w:t>nebo jiné změny finanční situace v účetní závěrce nebo která účetní jednotka za tímto účelem použila. Účetní metodou není použití úsudku ohledně nejisté výše dopadu účetního případu na finanční situaci nebo finanční výkonnost.</w:t>
      </w:r>
    </w:p>
    <w:p w14:paraId="78420EB4" w14:textId="77777777" w:rsidR="004B56F5" w:rsidRPr="00575E9B" w:rsidRDefault="004B56F5" w:rsidP="00575E9B">
      <w:pPr>
        <w:pStyle w:val="Textodstavce"/>
      </w:pPr>
      <w:r w:rsidRPr="00575E9B">
        <w:t xml:space="preserve"> Není-li pro zobrazení dopadu účetního případu na finanční situaci nebo finanční výkonnost</w:t>
      </w:r>
      <w:r w:rsidRPr="00575E9B" w:rsidDel="004E6BF8">
        <w:t xml:space="preserve"> </w:t>
      </w:r>
      <w:r w:rsidRPr="00575E9B">
        <w:t xml:space="preserve">v účetní závěrce účetní metoda stanovena účetním předpisem, postupuje účetní jednotka podle účetní metody stanovené pro zobrazení dopadu účetního případu s podobnou ekonomickou podstatou, pokud takový postup povede k věrnému a poctivému zobrazení. </w:t>
      </w:r>
    </w:p>
    <w:p w14:paraId="193B0DF2" w14:textId="77777777" w:rsidR="004B56F5" w:rsidRPr="00575E9B" w:rsidRDefault="004B56F5" w:rsidP="00575E9B">
      <w:pPr>
        <w:pStyle w:val="Textodstavce"/>
      </w:pPr>
      <w:r w:rsidRPr="00575E9B">
        <w:t>Není-li účetní metoda podle odstavce 2 dostupná, zvolí si účetní jednotka takovou účetní metodu, která povede k věrnému a poctivému zobrazení, přičemž může vzít do úvahy účetní metody upravené mezinárodními účetními standardy.</w:t>
      </w:r>
    </w:p>
    <w:p w14:paraId="0992CED0" w14:textId="77777777" w:rsidR="004B56F5" w:rsidRPr="00575E9B" w:rsidRDefault="004B56F5" w:rsidP="00575E9B">
      <w:pPr>
        <w:pStyle w:val="Textodstavce"/>
      </w:pPr>
      <w:r w:rsidRPr="00575E9B">
        <w:t>Ministerstvo financí stanoví vyhláškou účetní metody vhodné pro naplnění požadavku věrného a poctivého zobrazení.</w:t>
      </w:r>
    </w:p>
    <w:p w14:paraId="54F8B30D" w14:textId="7A6949A8" w:rsidR="002C6FB8" w:rsidRPr="00575E9B" w:rsidRDefault="002C6FB8" w:rsidP="00575E9B">
      <w:pPr>
        <w:pStyle w:val="Paragraf"/>
        <w:rPr>
          <w:rStyle w:val="TextodstavceChar"/>
        </w:rPr>
      </w:pPr>
      <w:r w:rsidRPr="00575E9B">
        <w:rPr>
          <w:rStyle w:val="TextodstavceChar"/>
        </w:rPr>
        <w:t xml:space="preserve">§ </w:t>
      </w:r>
      <w:r w:rsidRPr="00575E9B">
        <w:rPr>
          <w:rStyle w:val="TextodstavceChar"/>
        </w:rPr>
        <w:fldChar w:fldCharType="begin"/>
      </w:r>
      <w:r w:rsidRPr="00575E9B">
        <w:rPr>
          <w:rStyle w:val="TextodstavceChar"/>
        </w:rPr>
        <w:instrText xml:space="preserve"> SEQ § \* Arabic \* MERGEFORMAT </w:instrText>
      </w:r>
      <w:r w:rsidRPr="00575E9B">
        <w:rPr>
          <w:rStyle w:val="TextodstavceChar"/>
        </w:rPr>
        <w:fldChar w:fldCharType="separate"/>
      </w:r>
      <w:r w:rsidR="00D86CF2" w:rsidRPr="00575E9B">
        <w:rPr>
          <w:rStyle w:val="TextodstavceChar"/>
          <w:noProof/>
        </w:rPr>
        <w:t>22</w:t>
      </w:r>
      <w:r w:rsidRPr="00575E9B">
        <w:rPr>
          <w:rStyle w:val="TextodstavceChar"/>
        </w:rPr>
        <w:fldChar w:fldCharType="end"/>
      </w:r>
    </w:p>
    <w:p w14:paraId="752B1A39" w14:textId="77777777" w:rsidR="002C6FB8" w:rsidRPr="00575E9B" w:rsidRDefault="002C6FB8" w:rsidP="00575E9B">
      <w:pPr>
        <w:pStyle w:val="Nadpisparagrafu"/>
        <w:rPr>
          <w:rStyle w:val="TextodstavceChar"/>
        </w:rPr>
      </w:pPr>
      <w:r w:rsidRPr="00575E9B">
        <w:rPr>
          <w:rStyle w:val="TextodstavceChar"/>
        </w:rPr>
        <w:t>Zásada konzistence</w:t>
      </w:r>
    </w:p>
    <w:p w14:paraId="4D84D570" w14:textId="20123294" w:rsidR="004B56F5" w:rsidRPr="00575E9B" w:rsidRDefault="004B56F5" w:rsidP="00575E9B">
      <w:pPr>
        <w:pStyle w:val="Textodstavce"/>
        <w:rPr>
          <w:u w:val="single"/>
        </w:rPr>
      </w:pPr>
      <w:r w:rsidRPr="00575E9B">
        <w:rPr>
          <w:rStyle w:val="TextodstavceChar"/>
          <w:u w:val="single"/>
        </w:rPr>
        <w:t>Účetní jednotka používá konzistentně</w:t>
      </w:r>
      <w:r w:rsidRPr="00575E9B">
        <w:rPr>
          <w:u w:val="single"/>
        </w:rPr>
        <w:t xml:space="preserve"> </w:t>
      </w:r>
    </w:p>
    <w:p w14:paraId="7BFCF5E3" w14:textId="77777777" w:rsidR="004B56F5" w:rsidRPr="00575E9B" w:rsidRDefault="004B56F5" w:rsidP="00575E9B">
      <w:pPr>
        <w:pStyle w:val="Textpsmene"/>
        <w:spacing w:before="0"/>
        <w:rPr>
          <w:u w:val="single"/>
        </w:rPr>
      </w:pPr>
      <w:r w:rsidRPr="00575E9B">
        <w:rPr>
          <w:u w:val="single"/>
        </w:rPr>
        <w:t xml:space="preserve">účetní metody na zobrazení dopadů účetních případů na finanční situaci nebo finanční výkonnost s podobnou ekonomickou podstatou a </w:t>
      </w:r>
    </w:p>
    <w:p w14:paraId="3271FB41" w14:textId="77777777" w:rsidR="004B56F5" w:rsidRPr="00575E9B" w:rsidRDefault="004B56F5" w:rsidP="00575E9B">
      <w:pPr>
        <w:pStyle w:val="Textpsmene"/>
        <w:spacing w:before="0"/>
        <w:rPr>
          <w:u w:val="single"/>
        </w:rPr>
      </w:pPr>
      <w:r w:rsidRPr="00575E9B">
        <w:rPr>
          <w:u w:val="single"/>
        </w:rPr>
        <w:t>uspořádání a obsahové vymezení položek účetních výkazů účetní závěrky.</w:t>
      </w:r>
    </w:p>
    <w:p w14:paraId="59C0B4C5" w14:textId="5CBC7040" w:rsidR="004B56F5" w:rsidRPr="00575E9B" w:rsidRDefault="004471B3" w:rsidP="00575E9B">
      <w:pPr>
        <w:pStyle w:val="celex0"/>
        <w:rPr>
          <w:rFonts w:eastAsia="Calibri"/>
          <w:lang w:eastAsia="en-US"/>
        </w:rPr>
      </w:pPr>
      <w:r>
        <w:rPr>
          <w:rFonts w:eastAsia="Calibri"/>
          <w:lang w:eastAsia="en-US"/>
        </w:rPr>
        <w:t>CELEX 32013L0034</w:t>
      </w:r>
    </w:p>
    <w:p w14:paraId="4C5663C1" w14:textId="3A4AA412" w:rsidR="004B56F5" w:rsidRPr="00575E9B" w:rsidRDefault="004B56F5" w:rsidP="00575E9B">
      <w:pPr>
        <w:pStyle w:val="Textodstavce"/>
        <w:rPr>
          <w:u w:val="single"/>
        </w:rPr>
      </w:pPr>
      <w:r w:rsidRPr="00575E9B">
        <w:rPr>
          <w:u w:val="single"/>
        </w:rPr>
        <w:t>Účetní jednotka může změnit k prvnímu dni účetního období používanou účetní metodu nebo při sestavení účetní závěrky používané uspořádání a obsahové vymezení položek účetních výkazů účetní závěrky, pokud</w:t>
      </w:r>
    </w:p>
    <w:p w14:paraId="293DCC04" w14:textId="77777777" w:rsidR="004B56F5" w:rsidRPr="00575E9B" w:rsidRDefault="004B56F5" w:rsidP="00575E9B">
      <w:pPr>
        <w:pStyle w:val="Textpsmene"/>
        <w:numPr>
          <w:ilvl w:val="3"/>
          <w:numId w:val="214"/>
        </w:numPr>
        <w:spacing w:before="0"/>
        <w:rPr>
          <w:u w:val="single"/>
        </w:rPr>
      </w:pPr>
      <w:r w:rsidRPr="00575E9B">
        <w:rPr>
          <w:u w:val="single"/>
        </w:rPr>
        <w:t>tak stanoví účetní předpis nebo</w:t>
      </w:r>
    </w:p>
    <w:p w14:paraId="42C87451" w14:textId="77777777" w:rsidR="004B56F5" w:rsidRPr="00575E9B" w:rsidRDefault="004B56F5" w:rsidP="00575E9B">
      <w:pPr>
        <w:pStyle w:val="Textpsmene"/>
        <w:numPr>
          <w:ilvl w:val="3"/>
          <w:numId w:val="214"/>
        </w:numPr>
        <w:spacing w:before="0"/>
        <w:rPr>
          <w:u w:val="single"/>
        </w:rPr>
      </w:pPr>
      <w:r w:rsidRPr="00575E9B">
        <w:rPr>
          <w:u w:val="single"/>
        </w:rPr>
        <w:t>tím lépe dosáhne požadavku věrného a poctivého zobrazení.</w:t>
      </w:r>
    </w:p>
    <w:p w14:paraId="1F23307A" w14:textId="29B9F03B" w:rsidR="004B56F5" w:rsidRPr="00575E9B" w:rsidRDefault="004B56F5" w:rsidP="00575E9B">
      <w:pPr>
        <w:pStyle w:val="celex0"/>
        <w:rPr>
          <w:rFonts w:eastAsia="Calibri"/>
          <w:lang w:eastAsia="en-US"/>
        </w:rPr>
      </w:pPr>
      <w:r w:rsidRPr="00575E9B">
        <w:rPr>
          <w:rFonts w:eastAsia="Calibri"/>
          <w:lang w:eastAsia="en-US"/>
        </w:rPr>
        <w:t>CELEX 32013L0034</w:t>
      </w:r>
    </w:p>
    <w:p w14:paraId="24078520" w14:textId="783E11AB" w:rsidR="004B56F5" w:rsidRPr="00575E9B" w:rsidRDefault="004B56F5" w:rsidP="00575E9B">
      <w:pPr>
        <w:pStyle w:val="Textodstavce"/>
      </w:pPr>
      <w:r w:rsidRPr="00575E9B">
        <w:lastRenderedPageBreak/>
        <w:t>Účetní jednotka může při sestavení účetní závěrky změnit používané uspořádání a obsahové vymezení položek účetních výkazů účetní závěrky též, pokud změnila charakter své činnosti.</w:t>
      </w:r>
    </w:p>
    <w:p w14:paraId="4F8AD712" w14:textId="77777777" w:rsidR="004B56F5" w:rsidRPr="00575E9B" w:rsidRDefault="004B56F5" w:rsidP="00575E9B">
      <w:pPr>
        <w:pStyle w:val="Textodstavce"/>
        <w:rPr>
          <w:u w:val="single"/>
        </w:rPr>
      </w:pPr>
      <w:r w:rsidRPr="00575E9B">
        <w:rPr>
          <w:u w:val="single"/>
        </w:rPr>
        <w:t>Pokud účetní jednotka využije možnost nepostupovat konzistentně, uvede v příloze účetní závěrky informace o provedených změnách včetně jejich odůvodnění.</w:t>
      </w:r>
    </w:p>
    <w:p w14:paraId="1C699B18" w14:textId="6A7ECC5F" w:rsidR="004B56F5" w:rsidRPr="00575E9B" w:rsidRDefault="004471B3" w:rsidP="00575E9B">
      <w:pPr>
        <w:pStyle w:val="celex0"/>
        <w:rPr>
          <w:rFonts w:eastAsia="Calibri"/>
          <w:lang w:eastAsia="en-US"/>
        </w:rPr>
      </w:pPr>
      <w:r>
        <w:rPr>
          <w:rFonts w:eastAsia="Calibri"/>
          <w:lang w:eastAsia="en-US"/>
        </w:rPr>
        <w:t>CELEX 32013L0034</w:t>
      </w:r>
    </w:p>
    <w:p w14:paraId="1A6F9B1F" w14:textId="77777777" w:rsidR="004B56F5" w:rsidRPr="00575E9B" w:rsidRDefault="004B56F5" w:rsidP="00575E9B">
      <w:pPr>
        <w:pStyle w:val="Textodstavce"/>
        <w:rPr>
          <w:rFonts w:ascii="Arial" w:hAnsi="Arial" w:cs="Arial"/>
          <w:b/>
          <w:sz w:val="20"/>
        </w:rPr>
      </w:pPr>
      <w:r w:rsidRPr="00575E9B">
        <w:t>Ministerstvo financí stanoví vyhláškou případy, kdy lze změnit používanou účetní metodu nebo uspořádání a obsahové vymezení položek účetních výkazů účetní závěrky.</w:t>
      </w:r>
    </w:p>
    <w:p w14:paraId="0C5B2826" w14:textId="17242AB9" w:rsidR="002C6FB8" w:rsidRPr="00575E9B" w:rsidRDefault="002C6FB8" w:rsidP="00575E9B">
      <w:pPr>
        <w:pStyle w:val="Paragraf"/>
      </w:pPr>
      <w:r w:rsidRPr="00575E9B">
        <w:t xml:space="preserve">§ </w:t>
      </w:r>
      <w:fldSimple w:instr=" SEQ § \* Arabic \* MERGEFORMAT ">
        <w:r w:rsidR="00D86CF2" w:rsidRPr="00575E9B">
          <w:rPr>
            <w:noProof/>
          </w:rPr>
          <w:t>23</w:t>
        </w:r>
      </w:fldSimple>
    </w:p>
    <w:p w14:paraId="7D7650FA" w14:textId="5DA4A98A" w:rsidR="002C6FB8" w:rsidRPr="00575E9B" w:rsidRDefault="002C6FB8" w:rsidP="00575E9B">
      <w:pPr>
        <w:pStyle w:val="Nadpisparagrafu"/>
      </w:pPr>
      <w:r w:rsidRPr="00575E9B">
        <w:t>Retrospektivní úprava účetní závěrky</w:t>
      </w:r>
    </w:p>
    <w:p w14:paraId="1BA09677" w14:textId="42FDA249" w:rsidR="004B56F5" w:rsidRPr="00575E9B" w:rsidRDefault="004B56F5" w:rsidP="00575E9B">
      <w:pPr>
        <w:pStyle w:val="Textodstavce"/>
      </w:pPr>
      <w:r w:rsidRPr="00575E9B">
        <w:t>Při zjištění významné chyby v účetní závěrce sestavené za minulé účetní období, změně účetní metody nebo změně uspořádání a obsahového vymezení položek účetních výkazů účetní závěrky se účetní závěrka sestaví za účetní období, ve kterém toto zjištění nebo změna nastala, tak, jako by účetní závěrka za minulé účetní období tuto chybu neobsahovala nebo jako by tato nová účetní metoda nebo uspořádání a obsahového vymezení položek účetních výkazů účetní závěrky byly použity i v předchozích účetních obdobích. Účetní jednotka v takovém případě</w:t>
      </w:r>
    </w:p>
    <w:p w14:paraId="7AB91863" w14:textId="20E40B4A" w:rsidR="004B56F5" w:rsidRPr="00575E9B" w:rsidRDefault="004B56F5" w:rsidP="00575E9B">
      <w:pPr>
        <w:pStyle w:val="Textpsmene"/>
        <w:spacing w:before="0"/>
      </w:pPr>
      <w:r w:rsidRPr="00575E9B">
        <w:t>uvede v příloze účetní závěrky, že takovou úpravu provedla, a popíše v ní její dopad a</w:t>
      </w:r>
    </w:p>
    <w:p w14:paraId="29E980E8" w14:textId="29FB517B" w:rsidR="004B56F5" w:rsidRPr="00575E9B" w:rsidRDefault="004B56F5" w:rsidP="00575E9B">
      <w:pPr>
        <w:pStyle w:val="Textpsmene"/>
        <w:spacing w:before="0"/>
      </w:pPr>
      <w:r w:rsidRPr="00575E9B">
        <w:t xml:space="preserve">účetní závěrky sestavené za minulá účetní období neupravuje. </w:t>
      </w:r>
    </w:p>
    <w:p w14:paraId="7E031054" w14:textId="16F34ABC" w:rsidR="004B56F5" w:rsidRPr="00575E9B" w:rsidRDefault="004B56F5" w:rsidP="00575E9B">
      <w:pPr>
        <w:pStyle w:val="Textodstavce"/>
      </w:pPr>
      <w:r w:rsidRPr="00575E9B">
        <w:t>Účetní jednotka nepostupuje podle odstavce 1, pokud účetní předpis stanoví jiný postup při změně účetní metody. Ministerstvo financí může stanovit vyhláškou jiný postup při změně účetní metody vyvolané změnou účetních předpisů.</w:t>
      </w:r>
    </w:p>
    <w:p w14:paraId="3D584339" w14:textId="0D7BFC29" w:rsidR="002C6FB8" w:rsidRPr="00575E9B" w:rsidRDefault="002C6FB8" w:rsidP="00575E9B">
      <w:pPr>
        <w:pStyle w:val="ST"/>
      </w:pPr>
      <w:r w:rsidRPr="00575E9B">
        <w:t>ČÁST druhá</w:t>
      </w:r>
    </w:p>
    <w:p w14:paraId="68857826" w14:textId="3B1577BE" w:rsidR="002C6FB8" w:rsidRPr="00575E9B" w:rsidRDefault="002C6FB8" w:rsidP="00575E9B">
      <w:pPr>
        <w:pStyle w:val="NADPISSTI"/>
      </w:pPr>
      <w:r w:rsidRPr="00575E9B">
        <w:t>ÚČETNÍ JEDNOTKA A SUBJEKT KONSOLIDACE</w:t>
      </w:r>
    </w:p>
    <w:p w14:paraId="30BB9699" w14:textId="7617DC4C" w:rsidR="002C6FB8" w:rsidRPr="00575E9B" w:rsidRDefault="002C6FB8" w:rsidP="00575E9B">
      <w:pPr>
        <w:pStyle w:val="Hlava"/>
      </w:pPr>
      <w:r w:rsidRPr="00575E9B">
        <w:t xml:space="preserve">Hlava </w:t>
      </w:r>
      <w:fldSimple w:instr=" SEQ Hlava \* Roman \r1 \* MERGEFORMAT ">
        <w:r w:rsidR="00D86CF2" w:rsidRPr="00575E9B">
          <w:rPr>
            <w:noProof/>
          </w:rPr>
          <w:t>I</w:t>
        </w:r>
      </w:fldSimple>
    </w:p>
    <w:p w14:paraId="331FAA47" w14:textId="52ABCA37" w:rsidR="002C6FB8" w:rsidRPr="00575E9B" w:rsidRDefault="002C6FB8" w:rsidP="00575E9B">
      <w:pPr>
        <w:pStyle w:val="Nadpishlavy"/>
      </w:pPr>
      <w:r w:rsidRPr="00575E9B">
        <w:t>Základní ustanovení o účetní jednotce</w:t>
      </w:r>
    </w:p>
    <w:p w14:paraId="4A8572E9" w14:textId="18F7737B" w:rsidR="004B56F5" w:rsidRPr="00575E9B" w:rsidRDefault="002C6FB8" w:rsidP="00575E9B">
      <w:pPr>
        <w:pStyle w:val="Paragraf"/>
      </w:pPr>
      <w:r w:rsidRPr="00575E9B">
        <w:t xml:space="preserve">§ </w:t>
      </w:r>
      <w:fldSimple w:instr=" SEQ § \* Arabic \* MERGEFORMAT ">
        <w:r w:rsidR="00D86CF2" w:rsidRPr="00575E9B">
          <w:rPr>
            <w:noProof/>
          </w:rPr>
          <w:t>24</w:t>
        </w:r>
      </w:fldSimple>
    </w:p>
    <w:p w14:paraId="5581C747" w14:textId="0671949E" w:rsidR="002C6FB8" w:rsidRPr="00575E9B" w:rsidRDefault="002C6FB8" w:rsidP="00575E9B">
      <w:pPr>
        <w:pStyle w:val="Nadpisparagrafu"/>
      </w:pPr>
      <w:r w:rsidRPr="00575E9B">
        <w:t>Účetní jednotka</w:t>
      </w:r>
    </w:p>
    <w:p w14:paraId="294593ED" w14:textId="77777777" w:rsidR="004B56F5" w:rsidRPr="00575E9B" w:rsidRDefault="004B56F5" w:rsidP="00575E9B">
      <w:pPr>
        <w:pStyle w:val="Textodstavce"/>
      </w:pPr>
      <w:r w:rsidRPr="00575E9B">
        <w:t>Účetní jednotkou je</w:t>
      </w:r>
    </w:p>
    <w:p w14:paraId="6D48B8F2" w14:textId="77777777" w:rsidR="004B56F5" w:rsidRPr="00575E9B" w:rsidRDefault="004B56F5" w:rsidP="00575E9B">
      <w:pPr>
        <w:pStyle w:val="Textpsmene"/>
        <w:spacing w:before="0"/>
        <w:rPr>
          <w:u w:val="single"/>
        </w:rPr>
      </w:pPr>
      <w:r w:rsidRPr="00575E9B">
        <w:rPr>
          <w:u w:val="single"/>
        </w:rPr>
        <w:t xml:space="preserve">právnická osoba podle právního řádu České republiky, </w:t>
      </w:r>
    </w:p>
    <w:p w14:paraId="19EC118E" w14:textId="77777777" w:rsidR="004B56F5" w:rsidRPr="00575E9B" w:rsidRDefault="004B56F5" w:rsidP="00575E9B">
      <w:pPr>
        <w:pStyle w:val="Textpsmene"/>
        <w:spacing w:before="0"/>
      </w:pPr>
      <w:r w:rsidRPr="00575E9B">
        <w:t xml:space="preserve">organizační složka státu podle zákona upravujícího majetek České republiky a její vystupování v právních vztazích, </w:t>
      </w:r>
    </w:p>
    <w:p w14:paraId="106A2EF5" w14:textId="77777777" w:rsidR="004B56F5" w:rsidRPr="00575E9B" w:rsidRDefault="004B56F5" w:rsidP="00575E9B">
      <w:pPr>
        <w:pStyle w:val="Textpsmene"/>
        <w:spacing w:before="0"/>
      </w:pPr>
      <w:r w:rsidRPr="00575E9B">
        <w:t xml:space="preserve">svěřenský fond podle občanského zákoníku, </w:t>
      </w:r>
    </w:p>
    <w:p w14:paraId="54983396" w14:textId="77777777" w:rsidR="004B56F5" w:rsidRPr="00575E9B" w:rsidRDefault="004B56F5" w:rsidP="00575E9B">
      <w:pPr>
        <w:pStyle w:val="Textpsmene"/>
        <w:spacing w:before="0"/>
      </w:pPr>
      <w:r w:rsidRPr="00575E9B">
        <w:t>fond obhospodařovaný penzijní společností,</w:t>
      </w:r>
    </w:p>
    <w:p w14:paraId="6DFFDF60" w14:textId="77777777" w:rsidR="004B56F5" w:rsidRPr="00575E9B" w:rsidRDefault="004B56F5" w:rsidP="00575E9B">
      <w:pPr>
        <w:pStyle w:val="Textpsmene"/>
        <w:spacing w:before="0"/>
      </w:pPr>
      <w:r w:rsidRPr="00575E9B">
        <w:t xml:space="preserve">podílový fond, </w:t>
      </w:r>
    </w:p>
    <w:p w14:paraId="0C295692" w14:textId="77777777" w:rsidR="004B56F5" w:rsidRPr="00575E9B" w:rsidRDefault="004B56F5" w:rsidP="00575E9B">
      <w:pPr>
        <w:pStyle w:val="Textpsmene"/>
        <w:spacing w:before="0"/>
      </w:pPr>
      <w:r w:rsidRPr="00575E9B">
        <w:t xml:space="preserve">podfond investičního fondu, </w:t>
      </w:r>
    </w:p>
    <w:p w14:paraId="28EAD9B6" w14:textId="77777777" w:rsidR="004B56F5" w:rsidRPr="00575E9B" w:rsidRDefault="004B56F5" w:rsidP="00575E9B">
      <w:pPr>
        <w:pStyle w:val="Textpsmene"/>
        <w:spacing w:before="0"/>
      </w:pPr>
      <w:r w:rsidRPr="00575E9B">
        <w:t>fondy ve správě Garančního systému finančního trhu podle zákona upravujícího ozdravné postupy a řešení krize na finančním trhu,</w:t>
      </w:r>
    </w:p>
    <w:p w14:paraId="54AED735" w14:textId="5D3EF325" w:rsidR="004B56F5" w:rsidRPr="00575E9B" w:rsidRDefault="004B56F5" w:rsidP="00575E9B">
      <w:pPr>
        <w:pStyle w:val="Textpsmene"/>
        <w:spacing w:before="0"/>
      </w:pPr>
      <w:r w:rsidRPr="00575E9B">
        <w:t xml:space="preserve">právnická osoba nebo jiná entita, které jsou ustaveny podle právního řádu jiného státu než členského státu Evropské unie a jsou daňovým rezidentem České republiky. </w:t>
      </w:r>
    </w:p>
    <w:p w14:paraId="5302ABC1" w14:textId="1F43583C" w:rsidR="00000100" w:rsidRPr="00575E9B" w:rsidRDefault="00000100" w:rsidP="00575E9B">
      <w:pPr>
        <w:pStyle w:val="celex0"/>
        <w:rPr>
          <w:rFonts w:eastAsia="Calibri"/>
          <w:lang w:eastAsia="en-US"/>
        </w:rPr>
      </w:pPr>
      <w:r w:rsidRPr="00575E9B">
        <w:rPr>
          <w:rFonts w:eastAsia="Calibri"/>
          <w:lang w:eastAsia="en-US"/>
        </w:rPr>
        <w:t>CELEX 32013L0034</w:t>
      </w:r>
    </w:p>
    <w:p w14:paraId="52830004" w14:textId="7A59B6CF" w:rsidR="004B56F5" w:rsidRPr="00575E9B" w:rsidRDefault="004B56F5" w:rsidP="00575E9B">
      <w:pPr>
        <w:pStyle w:val="Textodstavce"/>
      </w:pPr>
      <w:r w:rsidRPr="00575E9B">
        <w:lastRenderedPageBreak/>
        <w:t>Osoba nebo jiná entita uvedené v odstavci 1 naplňující znaky neziskové účetní jednotky nemusí být účetní jednotkou v účetním období, ve kterém by mohla vést hotovostní účetnictví, pokud je v jejím zakladatelském právním jednání nebo v jiné formě jejího ustavení uvedeno, že v takovém případě nemusí být účetní jednotkou. Za účetní období se pro účely zjištění, zda je tato osoba nebo jiná entita účetní jednotkou, považuje</w:t>
      </w:r>
    </w:p>
    <w:p w14:paraId="06A48BA6" w14:textId="5EC71DA1" w:rsidR="004B56F5" w:rsidRPr="00575E9B" w:rsidRDefault="004B56F5" w:rsidP="00575E9B">
      <w:pPr>
        <w:pStyle w:val="Textpsmene"/>
        <w:spacing w:before="0"/>
      </w:pPr>
      <w:r w:rsidRPr="00575E9B">
        <w:t>období, které se shoduje s vymezeným účetním období osoby nebo jiné entity, dokud byly účetní jednotkou, nebo</w:t>
      </w:r>
    </w:p>
    <w:p w14:paraId="718E0BE2" w14:textId="77777777" w:rsidR="004B56F5" w:rsidRPr="00575E9B" w:rsidRDefault="004B56F5" w:rsidP="00575E9B">
      <w:pPr>
        <w:pStyle w:val="Textpsmene"/>
        <w:spacing w:before="0"/>
      </w:pPr>
      <w:r w:rsidRPr="00575E9B">
        <w:t xml:space="preserve">kalendářní rok v případě osoby nebo jiné entity, které nebyly účetními jednotkami. </w:t>
      </w:r>
    </w:p>
    <w:p w14:paraId="716AE039" w14:textId="77777777" w:rsidR="004B56F5" w:rsidRPr="00575E9B" w:rsidRDefault="004B56F5" w:rsidP="00575E9B">
      <w:pPr>
        <w:pStyle w:val="Textodstavce"/>
      </w:pPr>
      <w:r w:rsidRPr="00575E9B">
        <w:t>Fyzická osoba může být účetní jednotkou na základě svého rozhodnutí, a to ode dne zahájení činnosti, od rozhodného dne převodu jmění na společníka nebo od prvního dne účetního období, od kterého se rozhodne být účetní jednotkou, do ukončení činnosti nebo do poslední dne účetního období, k jehož konci se rozhodne přestat být účetní jednotkou.</w:t>
      </w:r>
    </w:p>
    <w:p w14:paraId="76A269AE" w14:textId="77777777" w:rsidR="004B56F5" w:rsidRPr="00575E9B" w:rsidRDefault="004B56F5" w:rsidP="00575E9B">
      <w:pPr>
        <w:pStyle w:val="Odstavecseseznamem"/>
        <w:keepNext/>
        <w:numPr>
          <w:ilvl w:val="0"/>
          <w:numId w:val="34"/>
        </w:numPr>
        <w:spacing w:before="240" w:after="60"/>
        <w:contextualSpacing w:val="0"/>
        <w:outlineLvl w:val="3"/>
        <w:rPr>
          <w:rFonts w:ascii="Arial" w:hAnsi="Arial" w:cs="Arial"/>
          <w:b/>
          <w:bCs/>
          <w:vanish/>
          <w:sz w:val="20"/>
          <w:szCs w:val="20"/>
        </w:rPr>
      </w:pPr>
    </w:p>
    <w:p w14:paraId="4FBD3710" w14:textId="77777777" w:rsidR="004B56F5" w:rsidRPr="00575E9B" w:rsidRDefault="004B56F5" w:rsidP="00575E9B">
      <w:pPr>
        <w:pStyle w:val="Odstavecseseznamem"/>
        <w:keepNext/>
        <w:numPr>
          <w:ilvl w:val="0"/>
          <w:numId w:val="34"/>
        </w:numPr>
        <w:spacing w:before="240" w:after="60"/>
        <w:contextualSpacing w:val="0"/>
        <w:outlineLvl w:val="3"/>
        <w:rPr>
          <w:rFonts w:ascii="Arial" w:hAnsi="Arial" w:cs="Arial"/>
          <w:b/>
          <w:bCs/>
          <w:vanish/>
          <w:sz w:val="20"/>
          <w:szCs w:val="20"/>
        </w:rPr>
      </w:pPr>
    </w:p>
    <w:p w14:paraId="00EC35A5" w14:textId="2B639302" w:rsidR="004B56F5" w:rsidRPr="00575E9B" w:rsidRDefault="002C6FB8" w:rsidP="00575E9B">
      <w:pPr>
        <w:pStyle w:val="Paragraf"/>
      </w:pPr>
      <w:r w:rsidRPr="00575E9B">
        <w:t xml:space="preserve">§ </w:t>
      </w:r>
      <w:fldSimple w:instr=" SEQ § \* Arabic \* MERGEFORMAT ">
        <w:r w:rsidR="00D86CF2" w:rsidRPr="00575E9B">
          <w:rPr>
            <w:noProof/>
          </w:rPr>
          <w:t>25</w:t>
        </w:r>
      </w:fldSimple>
    </w:p>
    <w:p w14:paraId="35E724DC" w14:textId="727FF1D0" w:rsidR="002C6FB8" w:rsidRPr="00575E9B" w:rsidRDefault="002C6FB8" w:rsidP="00575E9B">
      <w:pPr>
        <w:pStyle w:val="Nadpisparagrafu"/>
      </w:pPr>
      <w:r w:rsidRPr="00575E9B">
        <w:t xml:space="preserve">Zahraniční pobočka účetní jednotky </w:t>
      </w:r>
    </w:p>
    <w:p w14:paraId="523BC958" w14:textId="77777777" w:rsidR="004B56F5" w:rsidRPr="00575E9B" w:rsidRDefault="004B56F5" w:rsidP="00575E9B">
      <w:pPr>
        <w:pStyle w:val="Textparagrafu"/>
      </w:pPr>
      <w:r w:rsidRPr="00575E9B">
        <w:t xml:space="preserve">Na základě rozhodnutí účetní jednotky může být účetnictví za její zahraniční pobočku vedeno, jako by tato pobočka byla samostatnou účetní jednotkou; to neplatí pro sestavování účetní závěrky. </w:t>
      </w:r>
    </w:p>
    <w:p w14:paraId="722DC064" w14:textId="7AD6FF3A" w:rsidR="004B56F5" w:rsidRPr="00575E9B" w:rsidRDefault="002C6FB8" w:rsidP="00575E9B">
      <w:pPr>
        <w:pStyle w:val="Paragraf"/>
      </w:pPr>
      <w:r w:rsidRPr="00575E9B">
        <w:t xml:space="preserve">§ </w:t>
      </w:r>
      <w:fldSimple w:instr=" SEQ § \* Arabic \* MERGEFORMAT ">
        <w:r w:rsidR="00D86CF2" w:rsidRPr="00575E9B">
          <w:rPr>
            <w:noProof/>
          </w:rPr>
          <w:t>26</w:t>
        </w:r>
      </w:fldSimple>
    </w:p>
    <w:p w14:paraId="000CC04A" w14:textId="7E359D28" w:rsidR="002C6FB8" w:rsidRPr="00575E9B" w:rsidRDefault="002C6FB8" w:rsidP="00575E9B">
      <w:pPr>
        <w:pStyle w:val="Nadpisparagrafu"/>
      </w:pPr>
      <w:r w:rsidRPr="00575E9B">
        <w:t>Účetní jednotka po zrušení</w:t>
      </w:r>
    </w:p>
    <w:p w14:paraId="44EFE6BA" w14:textId="4EB5FB58" w:rsidR="004B56F5" w:rsidRPr="00575E9B" w:rsidRDefault="004B56F5" w:rsidP="00575E9B">
      <w:pPr>
        <w:pStyle w:val="Textparagrafu"/>
      </w:pPr>
      <w:r w:rsidRPr="00575E9B">
        <w:t>Zrušená právnická osoba nebo jiná entita přestává být účetní jednotkou dnem vyhotovení konečné zprávy o průběhu likvidace, pokud se po tomto dni neuskutečnily účetní případy, nebo dnem zrušení bez likvidace s výjimkou zrušení při přeměně.</w:t>
      </w:r>
    </w:p>
    <w:p w14:paraId="20C4D44C" w14:textId="7F6FB3BF" w:rsidR="002C6FB8" w:rsidRPr="00575E9B" w:rsidRDefault="002C6FB8" w:rsidP="00575E9B">
      <w:pPr>
        <w:pStyle w:val="Hlava"/>
      </w:pPr>
      <w:r w:rsidRPr="00575E9B">
        <w:t xml:space="preserve">Hlava </w:t>
      </w:r>
      <w:fldSimple w:instr=" SEQ Hlava \* Roman \* MERGEFORMAT ">
        <w:r w:rsidR="00D86CF2" w:rsidRPr="00575E9B">
          <w:rPr>
            <w:noProof/>
          </w:rPr>
          <w:t>II</w:t>
        </w:r>
      </w:fldSimple>
    </w:p>
    <w:p w14:paraId="6DF895D9" w14:textId="2375A065" w:rsidR="002C6FB8" w:rsidRPr="00575E9B" w:rsidRDefault="002C6FB8" w:rsidP="00575E9B">
      <w:pPr>
        <w:pStyle w:val="Nadpishlavy"/>
      </w:pPr>
      <w:r w:rsidRPr="00575E9B">
        <w:t>Právní nástupnictví</w:t>
      </w:r>
    </w:p>
    <w:p w14:paraId="72970B25" w14:textId="0A25EF2C" w:rsidR="002C6FB8" w:rsidRPr="00575E9B" w:rsidRDefault="002C6FB8" w:rsidP="00575E9B">
      <w:pPr>
        <w:pStyle w:val="Paragraf"/>
      </w:pPr>
      <w:r w:rsidRPr="00575E9B">
        <w:t xml:space="preserve">§ </w:t>
      </w:r>
      <w:fldSimple w:instr=" SEQ § \* Arabic \* MERGEFORMAT ">
        <w:r w:rsidR="00D86CF2" w:rsidRPr="00575E9B">
          <w:rPr>
            <w:noProof/>
          </w:rPr>
          <w:t>27</w:t>
        </w:r>
      </w:fldSimple>
    </w:p>
    <w:p w14:paraId="07FDE69B" w14:textId="68DE979B" w:rsidR="002C6FB8" w:rsidRPr="00575E9B" w:rsidRDefault="002C6FB8" w:rsidP="00575E9B">
      <w:pPr>
        <w:pStyle w:val="Nadpisparagrafu"/>
      </w:pPr>
      <w:r w:rsidRPr="00575E9B">
        <w:t>Právní nástupnictví fyzické osoby</w:t>
      </w:r>
    </w:p>
    <w:p w14:paraId="4D7F93D6" w14:textId="77777777" w:rsidR="004B56F5" w:rsidRPr="00575E9B" w:rsidRDefault="004B56F5" w:rsidP="00575E9B">
      <w:pPr>
        <w:pStyle w:val="Textodstavce"/>
      </w:pPr>
      <w:r w:rsidRPr="00575E9B">
        <w:rPr>
          <w:rStyle w:val="TextodstavceChar"/>
        </w:rPr>
        <w:t>Fyzická osoba, která je účetní jednotkou na základě svého rozhodnutí, se v případě smrti považuje za účetní jednotku do dne předcházejícího dni skončení řízení o pozůstalosti. Práva a povinnosti zůstavitele  jako účetní jednotky</w:t>
      </w:r>
      <w:r w:rsidRPr="00575E9B">
        <w:t xml:space="preserve"> </w:t>
      </w:r>
    </w:p>
    <w:p w14:paraId="32574D30" w14:textId="77777777" w:rsidR="004B56F5" w:rsidRPr="00575E9B" w:rsidRDefault="004B56F5" w:rsidP="00575E9B">
      <w:pPr>
        <w:pStyle w:val="Textpsmene"/>
        <w:numPr>
          <w:ilvl w:val="3"/>
          <w:numId w:val="215"/>
        </w:numPr>
        <w:spacing w:before="0"/>
      </w:pPr>
      <w:r w:rsidRPr="00575E9B">
        <w:t>plní osoba spravující pozůstalost, a to svým jménem na účet pozůstalosti, a</w:t>
      </w:r>
    </w:p>
    <w:p w14:paraId="5A38F91C" w14:textId="77777777" w:rsidR="004B56F5" w:rsidRPr="00575E9B" w:rsidRDefault="004B56F5" w:rsidP="00575E9B">
      <w:pPr>
        <w:pStyle w:val="Textpsmene"/>
        <w:numPr>
          <w:ilvl w:val="3"/>
          <w:numId w:val="215"/>
        </w:numPr>
        <w:spacing w:before="0"/>
      </w:pPr>
      <w:r w:rsidRPr="00575E9B">
        <w:t>přecházejí na jeho dědice rozhodnutím soudu o dědictví.</w:t>
      </w:r>
    </w:p>
    <w:p w14:paraId="56B99CBC" w14:textId="77777777" w:rsidR="004B56F5" w:rsidRPr="00575E9B" w:rsidRDefault="004B56F5" w:rsidP="00575E9B">
      <w:pPr>
        <w:pStyle w:val="Textodstavce"/>
      </w:pPr>
      <w:r w:rsidRPr="00575E9B">
        <w:t xml:space="preserve">Pro účely účetnictví se na právní skutečnosti hledí tak, jako by zůstavitel žil do dne předcházejícího dni skončení řízení o pozůstalosti. </w:t>
      </w:r>
    </w:p>
    <w:p w14:paraId="2D103B6B" w14:textId="5906809F" w:rsidR="002C6FB8" w:rsidRPr="00575E9B" w:rsidRDefault="002C6FB8" w:rsidP="00575E9B">
      <w:pPr>
        <w:pStyle w:val="Paragraf"/>
      </w:pPr>
      <w:r w:rsidRPr="00575E9B">
        <w:t xml:space="preserve">§ </w:t>
      </w:r>
      <w:fldSimple w:instr=" SEQ § \* Arabic \* MERGEFORMAT ">
        <w:r w:rsidR="00D86CF2" w:rsidRPr="00575E9B">
          <w:rPr>
            <w:noProof/>
          </w:rPr>
          <w:t>28</w:t>
        </w:r>
      </w:fldSimple>
    </w:p>
    <w:p w14:paraId="678E574F" w14:textId="77777777" w:rsidR="002C6FB8" w:rsidRPr="00575E9B" w:rsidRDefault="002C6FB8" w:rsidP="00575E9B">
      <w:pPr>
        <w:pStyle w:val="Nadpisparagrafu"/>
      </w:pPr>
      <w:r w:rsidRPr="00575E9B">
        <w:t>Právní nástupnictví při přeměnách</w:t>
      </w:r>
    </w:p>
    <w:p w14:paraId="29AFF925" w14:textId="04207221" w:rsidR="00E17E2D" w:rsidRPr="00575E9B" w:rsidRDefault="00E17E2D" w:rsidP="00575E9B">
      <w:pPr>
        <w:pStyle w:val="Textodstavce"/>
      </w:pPr>
      <w:r w:rsidRPr="00575E9B">
        <w:t xml:space="preserve">Při přeměně účetní jednotky, pokud alespoň jedna nástupnická osoba nebo jiná entita jiná než tato účetní jednotka je účetní jednotkou, se určuje rozhodný den. </w:t>
      </w:r>
    </w:p>
    <w:p w14:paraId="59C34069" w14:textId="539465F8" w:rsidR="004B56F5" w:rsidRPr="00575E9B" w:rsidRDefault="004B56F5" w:rsidP="00575E9B">
      <w:pPr>
        <w:pStyle w:val="Textodstavce"/>
      </w:pPr>
      <w:r w:rsidRPr="00575E9B">
        <w:lastRenderedPageBreak/>
        <w:t>Právnická osoba nebo jiná entita, které jsou účetní jednotkou, vzniklé při přeměně se považují za účetní jednotku od rozhodného dne přeměny. Jejich práva a povinnosti jako účetních jednotek plní do dne předcházejícího dni, ve kterém nastanou právní účinky přeměny, jejich právní předchůdce.</w:t>
      </w:r>
    </w:p>
    <w:p w14:paraId="328AF441" w14:textId="77777777" w:rsidR="004B56F5" w:rsidRPr="00575E9B" w:rsidRDefault="004B56F5" w:rsidP="00575E9B">
      <w:pPr>
        <w:pStyle w:val="Textodstavce"/>
      </w:pPr>
      <w:r w:rsidRPr="00575E9B">
        <w:t>Právnická osoba nebo jiná entita zúčastněné na přeměně, které při přeměně zanikají a jejichž všechny nástupnické osoby nebo jiné entity jsou účetními jednotkami, přestávají být účetní jednotkou v den předcházející rozhodnému dni přeměny.</w:t>
      </w:r>
    </w:p>
    <w:p w14:paraId="17C941F9" w14:textId="6EE7FA85" w:rsidR="004B56F5" w:rsidRPr="00575E9B" w:rsidRDefault="004B56F5" w:rsidP="00575E9B">
      <w:pPr>
        <w:pStyle w:val="Textodstavce"/>
      </w:pPr>
      <w:r w:rsidRPr="00575E9B">
        <w:t xml:space="preserve">Pro účely účetnictví se jmění účetní jednotky zúčastněné na přeměně v rozsahu, v jakém v důsledku přeměny přechází na nástupnickou účetní jednotku, a jednání s ním související považují </w:t>
      </w:r>
      <w:r w:rsidR="00816259" w:rsidRPr="00575E9B">
        <w:t>od rozhodného dne</w:t>
      </w:r>
      <w:r w:rsidR="00F97838" w:rsidRPr="00575E9B">
        <w:t xml:space="preserve"> přeměny</w:t>
      </w:r>
      <w:r w:rsidR="00816259" w:rsidRPr="00575E9B">
        <w:t xml:space="preserve"> </w:t>
      </w:r>
      <w:r w:rsidRPr="00575E9B">
        <w:t xml:space="preserve">za jmění a jednání nástupnické účetní jednotky.  </w:t>
      </w:r>
    </w:p>
    <w:p w14:paraId="5C4FDCA2" w14:textId="1DAA8E78" w:rsidR="002C6FB8" w:rsidRPr="00575E9B" w:rsidRDefault="002C6FB8" w:rsidP="00575E9B">
      <w:pPr>
        <w:pStyle w:val="Hlava"/>
      </w:pPr>
      <w:r w:rsidRPr="00575E9B">
        <w:t xml:space="preserve">Hlava </w:t>
      </w:r>
      <w:fldSimple w:instr=" SEQ Hlava \* Roman \* MERGEFORMAT ">
        <w:r w:rsidR="00D86CF2" w:rsidRPr="00575E9B">
          <w:rPr>
            <w:noProof/>
          </w:rPr>
          <w:t>III</w:t>
        </w:r>
      </w:fldSimple>
    </w:p>
    <w:p w14:paraId="0A5B1694" w14:textId="67679231" w:rsidR="002C6FB8" w:rsidRPr="00575E9B" w:rsidRDefault="002C6FB8" w:rsidP="00575E9B">
      <w:pPr>
        <w:pStyle w:val="Nadpishlavy"/>
      </w:pPr>
      <w:r w:rsidRPr="00575E9B">
        <w:t>Převod práv a povinností v oblasti účetnictví</w:t>
      </w:r>
    </w:p>
    <w:p w14:paraId="0B605665" w14:textId="3A96D734" w:rsidR="002C6FB8" w:rsidRPr="00575E9B" w:rsidRDefault="002C6FB8" w:rsidP="00575E9B">
      <w:pPr>
        <w:pStyle w:val="Paragraf"/>
      </w:pPr>
      <w:r w:rsidRPr="00575E9B">
        <w:t xml:space="preserve">§ </w:t>
      </w:r>
      <w:fldSimple w:instr=" SEQ § \* Arabic \* MERGEFORMAT ">
        <w:r w:rsidR="00D86CF2" w:rsidRPr="00575E9B">
          <w:rPr>
            <w:noProof/>
          </w:rPr>
          <w:t>29</w:t>
        </w:r>
      </w:fldSimple>
    </w:p>
    <w:p w14:paraId="51524002" w14:textId="471F0D56" w:rsidR="002C6FB8" w:rsidRPr="00575E9B" w:rsidRDefault="002C6FB8" w:rsidP="00575E9B">
      <w:pPr>
        <w:pStyle w:val="Nadpisparagrafu"/>
      </w:pPr>
      <w:r w:rsidRPr="00575E9B">
        <w:t>Převod práv a povinnosti v oblasti účetnictví veřejného sektoru</w:t>
      </w:r>
    </w:p>
    <w:p w14:paraId="47C47962" w14:textId="370B0681" w:rsidR="004B56F5" w:rsidRPr="00575E9B" w:rsidRDefault="004B56F5" w:rsidP="00575E9B">
      <w:pPr>
        <w:pStyle w:val="Textodstavce"/>
      </w:pPr>
      <w:r w:rsidRPr="00575E9B">
        <w:t>Pouze veřejnoprávní smlouvou může převést svá práva a povinnosti, které má jako účetní jednotka,</w:t>
      </w:r>
    </w:p>
    <w:p w14:paraId="577177C5" w14:textId="631F85B0" w:rsidR="004B56F5" w:rsidRPr="00575E9B" w:rsidRDefault="004B56F5" w:rsidP="00575E9B">
      <w:pPr>
        <w:pStyle w:val="Textpsmene"/>
        <w:spacing w:before="0"/>
      </w:pPr>
      <w:r w:rsidRPr="00575E9B">
        <w:t>příspěvková organizace na svého zřizovatele</w:t>
      </w:r>
      <w:r w:rsidR="004E0952" w:rsidRPr="00575E9B">
        <w:t xml:space="preserve">, nebo na jinou příspěvkovou organizaci zřizovanou </w:t>
      </w:r>
      <w:r w:rsidR="00557F34" w:rsidRPr="00575E9B">
        <w:t>tímto</w:t>
      </w:r>
      <w:r w:rsidR="004E0952" w:rsidRPr="00575E9B">
        <w:t xml:space="preserve"> zřizovatelem,</w:t>
      </w:r>
    </w:p>
    <w:p w14:paraId="0695B020" w14:textId="20017842" w:rsidR="004E0952" w:rsidRPr="00575E9B" w:rsidRDefault="004E0952" w:rsidP="00575E9B">
      <w:pPr>
        <w:pStyle w:val="Textpsmene"/>
        <w:spacing w:before="0"/>
      </w:pPr>
      <w:r w:rsidRPr="00575E9B">
        <w:t>organizační složka státu na správce téže kapitoly státního rozpočtu</w:t>
      </w:r>
      <w:r w:rsidR="00E665F8" w:rsidRPr="00575E9B">
        <w:t xml:space="preserve"> a</w:t>
      </w:r>
    </w:p>
    <w:p w14:paraId="379261EA" w14:textId="552CB78D" w:rsidR="004E0952" w:rsidRPr="00575E9B" w:rsidRDefault="004E0952" w:rsidP="00575E9B">
      <w:pPr>
        <w:pStyle w:val="Textpsmene"/>
        <w:spacing w:before="0"/>
      </w:pPr>
      <w:r w:rsidRPr="00575E9B">
        <w:t>obec na dobrovolný svazek obcí, jehož je členem</w:t>
      </w:r>
      <w:r w:rsidR="006B0569" w:rsidRPr="00575E9B">
        <w:t>.</w:t>
      </w:r>
    </w:p>
    <w:p w14:paraId="7D1E7053" w14:textId="77777777" w:rsidR="004B56F5" w:rsidRPr="00575E9B" w:rsidRDefault="004B56F5" w:rsidP="00575E9B">
      <w:pPr>
        <w:pStyle w:val="Textodstavce"/>
      </w:pPr>
      <w:r w:rsidRPr="00575E9B">
        <w:t xml:space="preserve">Ministerstvo financí stanoví vyhláškou postup uzavření veřejnoprávní smlouvy podle odstavce 1 a její náležitosti. </w:t>
      </w:r>
    </w:p>
    <w:p w14:paraId="13C1D251" w14:textId="481130F6" w:rsidR="002C6FB8" w:rsidRPr="00575E9B" w:rsidRDefault="002C6FB8" w:rsidP="00575E9B">
      <w:pPr>
        <w:pStyle w:val="Hlava"/>
        <w:rPr>
          <w:noProof/>
        </w:rPr>
      </w:pPr>
      <w:r w:rsidRPr="00575E9B">
        <w:rPr>
          <w:noProof/>
        </w:rPr>
        <w:t xml:space="preserve">Hlava </w:t>
      </w:r>
      <w:r w:rsidRPr="00575E9B">
        <w:rPr>
          <w:noProof/>
        </w:rPr>
        <w:fldChar w:fldCharType="begin"/>
      </w:r>
      <w:r w:rsidRPr="00575E9B">
        <w:rPr>
          <w:noProof/>
        </w:rPr>
        <w:instrText xml:space="preserve"> SEQ Hlava \* Roman \* MERGEFORMAT </w:instrText>
      </w:r>
      <w:r w:rsidRPr="00575E9B">
        <w:rPr>
          <w:noProof/>
        </w:rPr>
        <w:fldChar w:fldCharType="separate"/>
      </w:r>
      <w:r w:rsidR="00D86CF2" w:rsidRPr="00575E9B">
        <w:rPr>
          <w:noProof/>
        </w:rPr>
        <w:t>IV</w:t>
      </w:r>
      <w:r w:rsidRPr="00575E9B">
        <w:rPr>
          <w:noProof/>
        </w:rPr>
        <w:fldChar w:fldCharType="end"/>
      </w:r>
    </w:p>
    <w:p w14:paraId="1D09873C" w14:textId="1820B1CE" w:rsidR="002C6FB8" w:rsidRPr="00575E9B" w:rsidRDefault="002C6FB8" w:rsidP="00575E9B">
      <w:pPr>
        <w:pStyle w:val="Nadpishlavy"/>
      </w:pPr>
      <w:r w:rsidRPr="00575E9B">
        <w:t xml:space="preserve">Účetní postupy používané pro účely zvláštní právní úpravy </w:t>
      </w:r>
    </w:p>
    <w:p w14:paraId="229A2375" w14:textId="35851B95" w:rsidR="002C6FB8" w:rsidRPr="00575E9B" w:rsidRDefault="002C6FB8" w:rsidP="00575E9B">
      <w:pPr>
        <w:pStyle w:val="Paragraf"/>
      </w:pPr>
      <w:r w:rsidRPr="00575E9B">
        <w:t xml:space="preserve">§ </w:t>
      </w:r>
      <w:fldSimple w:instr=" SEQ § \* Arabic \* MERGEFORMAT ">
        <w:r w:rsidR="00D86CF2" w:rsidRPr="00575E9B">
          <w:rPr>
            <w:noProof/>
          </w:rPr>
          <w:t>30</w:t>
        </w:r>
      </w:fldSimple>
    </w:p>
    <w:p w14:paraId="0C9C6BE2" w14:textId="54C7E505" w:rsidR="002C6FB8" w:rsidRPr="00575E9B" w:rsidRDefault="002C6FB8" w:rsidP="00575E9B">
      <w:pPr>
        <w:pStyle w:val="Nadpisparagrafu"/>
      </w:pPr>
      <w:r w:rsidRPr="00575E9B">
        <w:t xml:space="preserve">Základní ustanovení o účetních postupech používaných pro </w:t>
      </w:r>
      <w:r w:rsidR="00AD3445" w:rsidRPr="00575E9B">
        <w:t>účely zvláštní právní úpravy</w:t>
      </w:r>
    </w:p>
    <w:p w14:paraId="09D7DD99" w14:textId="0FF64BC2" w:rsidR="004B56F5" w:rsidRPr="00575E9B" w:rsidRDefault="004B56F5" w:rsidP="00575E9B">
      <w:pPr>
        <w:pStyle w:val="Textodstavce"/>
      </w:pPr>
      <w:r w:rsidRPr="00575E9B">
        <w:t>Jiný zákon může stanovit, že osoba nebo jiná entita, které nejsou účetní jednotkou, použijí pro účely tohoto jiného zákona účetní postupy potřebné pro účely zvláštní právní úpravy.</w:t>
      </w:r>
    </w:p>
    <w:p w14:paraId="395CF2E6" w14:textId="77777777" w:rsidR="004B56F5" w:rsidRPr="00575E9B" w:rsidRDefault="004B56F5" w:rsidP="00575E9B">
      <w:pPr>
        <w:pStyle w:val="Textodstavce"/>
      </w:pPr>
      <w:r w:rsidRPr="00575E9B">
        <w:t>Účetními postupy potřebnými pro účely zvláštní právní úpravy jsou postupy upravené účetními předpisy, které používá srovnatelná entita podle právního řádu České republiky s tím, že osoba nebo jiná entita, které nejsou účetní jednotkou a jejich vymezená část činná na území České republiky, ohledně které se používají účetní postupy, se při vnitropodnikových transakcích považují za samostatné entity.</w:t>
      </w:r>
    </w:p>
    <w:p w14:paraId="3DDF43DC" w14:textId="77777777" w:rsidR="004B56F5" w:rsidRPr="00575E9B" w:rsidRDefault="004B56F5" w:rsidP="00575E9B">
      <w:pPr>
        <w:pStyle w:val="Textodstavce"/>
        <w:rPr>
          <w:u w:val="single"/>
        </w:rPr>
      </w:pPr>
      <w:r w:rsidRPr="00575E9B">
        <w:rPr>
          <w:u w:val="single"/>
        </w:rPr>
        <w:t>Účetními postupy potřebnými pro účely zvláštní právní úpravy nejsou postupy upravené ustanoveními účetních předpisů upravujícími</w:t>
      </w:r>
    </w:p>
    <w:p w14:paraId="393B34C0" w14:textId="77777777" w:rsidR="004B56F5" w:rsidRPr="00575E9B" w:rsidRDefault="004B56F5" w:rsidP="00575E9B">
      <w:pPr>
        <w:pStyle w:val="Textpsmene"/>
        <w:spacing w:before="0"/>
      </w:pPr>
      <w:r w:rsidRPr="00575E9B">
        <w:t>konsolidační povinnost,</w:t>
      </w:r>
    </w:p>
    <w:p w14:paraId="2F637DD2" w14:textId="77777777" w:rsidR="004B56F5" w:rsidRPr="00575E9B" w:rsidRDefault="004B56F5" w:rsidP="00575E9B">
      <w:pPr>
        <w:pStyle w:val="Textpsmene"/>
        <w:spacing w:before="0"/>
      </w:pPr>
      <w:r w:rsidRPr="00575E9B">
        <w:t>vykazování finančních a nefinančních informací,</w:t>
      </w:r>
    </w:p>
    <w:p w14:paraId="16DEB37D" w14:textId="76C50BB1" w:rsidR="004B56F5" w:rsidRPr="00575E9B" w:rsidRDefault="004B56F5" w:rsidP="00575E9B">
      <w:pPr>
        <w:pStyle w:val="Textpsmene"/>
        <w:spacing w:before="0"/>
      </w:pPr>
      <w:r w:rsidRPr="00575E9B">
        <w:t>statutární výroční zprávu a</w:t>
      </w:r>
    </w:p>
    <w:p w14:paraId="78987FD9" w14:textId="77777777" w:rsidR="004B56F5" w:rsidRPr="00575E9B" w:rsidRDefault="004B56F5" w:rsidP="00575E9B">
      <w:pPr>
        <w:pStyle w:val="Textpsmene"/>
        <w:spacing w:before="0"/>
      </w:pPr>
      <w:r w:rsidRPr="00575E9B">
        <w:t xml:space="preserve">ověřování a </w:t>
      </w:r>
      <w:r w:rsidRPr="00575E9B">
        <w:rPr>
          <w:u w:val="single"/>
        </w:rPr>
        <w:t>zveřejňování vykazovaných informací</w:t>
      </w:r>
      <w:r w:rsidRPr="00575E9B">
        <w:t>.</w:t>
      </w:r>
    </w:p>
    <w:p w14:paraId="4B578FC6" w14:textId="045488CD" w:rsidR="00FE28C9" w:rsidRPr="00575E9B" w:rsidRDefault="00FE28C9" w:rsidP="00575E9B">
      <w:pPr>
        <w:pStyle w:val="celex0"/>
        <w:rPr>
          <w:rFonts w:eastAsia="Calibri"/>
          <w:lang w:eastAsia="en-US"/>
        </w:rPr>
      </w:pPr>
      <w:r w:rsidRPr="00575E9B">
        <w:rPr>
          <w:rFonts w:eastAsia="Calibri"/>
          <w:lang w:eastAsia="en-US"/>
        </w:rPr>
        <w:t>CELEX 31989L0117</w:t>
      </w:r>
    </w:p>
    <w:p w14:paraId="0D6DA5F1" w14:textId="583FBD77" w:rsidR="004B56F5" w:rsidRPr="00575E9B" w:rsidRDefault="004B56F5" w:rsidP="00575E9B">
      <w:pPr>
        <w:pStyle w:val="Textodstavce"/>
      </w:pPr>
      <w:r w:rsidRPr="00575E9B">
        <w:lastRenderedPageBreak/>
        <w:t>Jiný zákon může stanovit odlišný rozsah účetních postupů potřebných pro účely zvláštní právní úpravy.</w:t>
      </w:r>
    </w:p>
    <w:p w14:paraId="23116A94" w14:textId="49FDC996" w:rsidR="00AD3445" w:rsidRPr="00575E9B" w:rsidRDefault="00AD3445" w:rsidP="00575E9B">
      <w:pPr>
        <w:pStyle w:val="Hlava"/>
      </w:pPr>
      <w:r w:rsidRPr="00575E9B">
        <w:t xml:space="preserve">Hlava </w:t>
      </w:r>
      <w:fldSimple w:instr=" SEQ Hlava \* Roman \* MERGEFORMAT ">
        <w:r w:rsidR="00D86CF2" w:rsidRPr="00575E9B">
          <w:rPr>
            <w:noProof/>
          </w:rPr>
          <w:t>V</w:t>
        </w:r>
      </w:fldSimple>
    </w:p>
    <w:p w14:paraId="02E62E1C" w14:textId="77777777" w:rsidR="00AD3445" w:rsidRPr="00575E9B" w:rsidRDefault="00AD3445" w:rsidP="00575E9B">
      <w:pPr>
        <w:pStyle w:val="Nadpishlavy"/>
      </w:pPr>
      <w:r w:rsidRPr="00575E9B">
        <w:t>Druhy účetních jednotek</w:t>
      </w:r>
    </w:p>
    <w:p w14:paraId="58110866" w14:textId="3C1AF41B" w:rsidR="00AD3445" w:rsidRPr="00575E9B" w:rsidRDefault="00AD3445" w:rsidP="00575E9B">
      <w:pPr>
        <w:pStyle w:val="Paragraf"/>
      </w:pPr>
      <w:r w:rsidRPr="00575E9B">
        <w:t xml:space="preserve">§ </w:t>
      </w:r>
      <w:fldSimple w:instr=" SEQ § \* Arabic \* MERGEFORMAT ">
        <w:r w:rsidR="00D86CF2" w:rsidRPr="00575E9B">
          <w:rPr>
            <w:noProof/>
          </w:rPr>
          <w:t>31</w:t>
        </w:r>
      </w:fldSimple>
    </w:p>
    <w:p w14:paraId="41211362" w14:textId="0BC74CA8" w:rsidR="00AD3445" w:rsidRPr="00575E9B" w:rsidRDefault="00AD3445" w:rsidP="00575E9B">
      <w:pPr>
        <w:pStyle w:val="Nadpisparagrafu"/>
      </w:pPr>
      <w:r w:rsidRPr="00575E9B">
        <w:t>Druhy účetních jednotek</w:t>
      </w:r>
    </w:p>
    <w:p w14:paraId="2BCC1792" w14:textId="2A81FE99" w:rsidR="004B56F5" w:rsidRPr="00575E9B" w:rsidRDefault="004B56F5" w:rsidP="00575E9B">
      <w:pPr>
        <w:pStyle w:val="Textodstavce"/>
      </w:pPr>
      <w:r w:rsidRPr="00575E9B">
        <w:t xml:space="preserve">Podnikatelskou účetní jednotkou se rozumí účetní jednotka, která není účetní jednotkou jiného druhu. </w:t>
      </w:r>
    </w:p>
    <w:p w14:paraId="4FB1107C" w14:textId="77777777" w:rsidR="004B56F5" w:rsidRPr="00575E9B" w:rsidRDefault="004B56F5" w:rsidP="00575E9B">
      <w:pPr>
        <w:pStyle w:val="Textodstavce"/>
      </w:pPr>
      <w:r w:rsidRPr="00575E9B">
        <w:t>Účetní jednotkou veřejného sektoru se rozumí účetní jednotka, která je</w:t>
      </w:r>
    </w:p>
    <w:p w14:paraId="56D233B8" w14:textId="77777777" w:rsidR="004B56F5" w:rsidRPr="00575E9B" w:rsidRDefault="004B56F5" w:rsidP="00575E9B">
      <w:pPr>
        <w:pStyle w:val="Textpsmene"/>
        <w:spacing w:before="0"/>
      </w:pPr>
      <w:r w:rsidRPr="00575E9B">
        <w:t xml:space="preserve">organizační složkou státu podle zákona upravujícího majetek České republiky a její vystupování v právních vztazích, </w:t>
      </w:r>
    </w:p>
    <w:p w14:paraId="59170F68" w14:textId="77777777" w:rsidR="004B56F5" w:rsidRPr="00575E9B" w:rsidRDefault="004B56F5" w:rsidP="00575E9B">
      <w:pPr>
        <w:pStyle w:val="Textpsmene"/>
        <w:spacing w:before="0"/>
      </w:pPr>
      <w:r w:rsidRPr="00575E9B">
        <w:t xml:space="preserve">státním fondem podle rozpočtových pravidel, </w:t>
      </w:r>
    </w:p>
    <w:p w14:paraId="64B6E265" w14:textId="77777777" w:rsidR="004B56F5" w:rsidRPr="00575E9B" w:rsidRDefault="004B56F5" w:rsidP="00575E9B">
      <w:pPr>
        <w:pStyle w:val="Textpsmene"/>
        <w:spacing w:before="0"/>
      </w:pPr>
      <w:r w:rsidRPr="00575E9B">
        <w:t>územním samosprávným celkem,</w:t>
      </w:r>
    </w:p>
    <w:p w14:paraId="57181FD2" w14:textId="77777777" w:rsidR="004B56F5" w:rsidRPr="00575E9B" w:rsidRDefault="004B56F5" w:rsidP="00575E9B">
      <w:pPr>
        <w:pStyle w:val="Textpsmene"/>
        <w:spacing w:before="0"/>
      </w:pPr>
      <w:r w:rsidRPr="00575E9B">
        <w:t>dobrovolným svazkem obcí nebo</w:t>
      </w:r>
    </w:p>
    <w:p w14:paraId="5389A10A" w14:textId="77777777" w:rsidR="004B56F5" w:rsidRPr="00575E9B" w:rsidRDefault="004B56F5" w:rsidP="00575E9B">
      <w:pPr>
        <w:pStyle w:val="Textpsmene"/>
        <w:spacing w:before="0"/>
      </w:pPr>
      <w:r w:rsidRPr="00575E9B">
        <w:t>příspěvkovou organizací.</w:t>
      </w:r>
    </w:p>
    <w:p w14:paraId="61F3F018" w14:textId="77777777" w:rsidR="004B56F5" w:rsidRPr="00575E9B" w:rsidRDefault="004B56F5" w:rsidP="00575E9B">
      <w:pPr>
        <w:pStyle w:val="Textodstavce"/>
      </w:pPr>
      <w:r w:rsidRPr="00575E9B">
        <w:t xml:space="preserve">Neziskovou účetní jednotkou se rozumí účetní jednotka, která </w:t>
      </w:r>
    </w:p>
    <w:p w14:paraId="664EC566" w14:textId="598DD6C2" w:rsidR="004B56F5" w:rsidRPr="00575E9B" w:rsidRDefault="004B56F5" w:rsidP="00575E9B">
      <w:pPr>
        <w:pStyle w:val="Textpsmene"/>
        <w:spacing w:before="0"/>
      </w:pPr>
      <w:r w:rsidRPr="00575E9B">
        <w:t xml:space="preserve">v souladu se svým zakladatelským právním jednáním, statutem, stanovami, zákonem, rozhodnutím orgánu veřejné moci nebo jiným způsobem svého ustavení jako svou hlavní činnost vykonává činnost, která není podnikáním, </w:t>
      </w:r>
    </w:p>
    <w:p w14:paraId="76F7BD7B" w14:textId="77777777" w:rsidR="004B56F5" w:rsidRPr="00575E9B" w:rsidRDefault="004B56F5" w:rsidP="00575E9B">
      <w:pPr>
        <w:pStyle w:val="Textpsmene"/>
        <w:spacing w:before="0"/>
      </w:pPr>
      <w:r w:rsidRPr="00575E9B">
        <w:t xml:space="preserve">není účetní jednotkou veřejného sektoru a </w:t>
      </w:r>
    </w:p>
    <w:p w14:paraId="192D1950" w14:textId="77777777" w:rsidR="004B56F5" w:rsidRPr="00575E9B" w:rsidRDefault="004B56F5" w:rsidP="00575E9B">
      <w:pPr>
        <w:pStyle w:val="Textpsmene"/>
        <w:spacing w:before="0"/>
      </w:pPr>
      <w:r w:rsidRPr="00575E9B">
        <w:t>není obchodní společností.</w:t>
      </w:r>
    </w:p>
    <w:p w14:paraId="397F5A79" w14:textId="1AF8ED5B" w:rsidR="00AD3445" w:rsidRPr="00575E9B" w:rsidRDefault="00AD3445" w:rsidP="00575E9B">
      <w:pPr>
        <w:pStyle w:val="Hlava"/>
      </w:pPr>
      <w:bookmarkStart w:id="20" w:name="_Toc86525358"/>
      <w:bookmarkStart w:id="21" w:name="_Toc78786576"/>
      <w:r w:rsidRPr="00575E9B">
        <w:t xml:space="preserve">Hlava </w:t>
      </w:r>
      <w:fldSimple w:instr=" SEQ Hlava \* Roman \* MERGEFORMAT ">
        <w:r w:rsidR="00D86CF2" w:rsidRPr="00575E9B">
          <w:rPr>
            <w:noProof/>
          </w:rPr>
          <w:t>VI</w:t>
        </w:r>
      </w:fldSimple>
    </w:p>
    <w:p w14:paraId="4FD2D7DC" w14:textId="77777777" w:rsidR="00AD3445" w:rsidRPr="00575E9B" w:rsidRDefault="00AD3445" w:rsidP="00575E9B">
      <w:pPr>
        <w:pStyle w:val="Nadpishlavy"/>
      </w:pPr>
      <w:r w:rsidRPr="00575E9B">
        <w:t xml:space="preserve">Kategorizace účetní jednotky </w:t>
      </w:r>
    </w:p>
    <w:bookmarkEnd w:id="20"/>
    <w:bookmarkEnd w:id="21"/>
    <w:p w14:paraId="316E6D38" w14:textId="1AFFB2D0" w:rsidR="00AD3445" w:rsidRPr="00575E9B" w:rsidRDefault="00AD3445" w:rsidP="00575E9B">
      <w:pPr>
        <w:pStyle w:val="Dl"/>
      </w:pPr>
      <w:r w:rsidRPr="00575E9B">
        <w:t xml:space="preserve">Díl </w:t>
      </w:r>
      <w:fldSimple w:instr=" SEQ Díl \* Arabic \r1 \* MERGEFORMAT ">
        <w:r w:rsidR="00D86CF2" w:rsidRPr="00575E9B">
          <w:rPr>
            <w:noProof/>
          </w:rPr>
          <w:t>1</w:t>
        </w:r>
      </w:fldSimple>
    </w:p>
    <w:p w14:paraId="0640E707" w14:textId="1B7F128E" w:rsidR="00AD3445" w:rsidRPr="00575E9B" w:rsidRDefault="00AD3445" w:rsidP="00575E9B">
      <w:pPr>
        <w:pStyle w:val="Nadpisdlu"/>
      </w:pPr>
      <w:r w:rsidRPr="00575E9B">
        <w:t>Vymezení podmínek pro určení kategorie</w:t>
      </w:r>
    </w:p>
    <w:p w14:paraId="74F79611" w14:textId="2E0281B8" w:rsidR="00AD3445" w:rsidRPr="00575E9B" w:rsidRDefault="00AD3445" w:rsidP="00575E9B">
      <w:pPr>
        <w:pStyle w:val="Paragraf"/>
      </w:pPr>
      <w:r w:rsidRPr="00575E9B">
        <w:t xml:space="preserve">§ </w:t>
      </w:r>
      <w:fldSimple w:instr=" SEQ § \* Arabic \* MERGEFORMAT ">
        <w:r w:rsidR="00D86CF2" w:rsidRPr="00575E9B">
          <w:rPr>
            <w:noProof/>
          </w:rPr>
          <w:t>32</w:t>
        </w:r>
      </w:fldSimple>
    </w:p>
    <w:p w14:paraId="731BC236" w14:textId="0EC0DA4D" w:rsidR="00AD3445" w:rsidRPr="00575E9B" w:rsidRDefault="00AD3445" w:rsidP="00575E9B">
      <w:pPr>
        <w:pStyle w:val="Nadpisparagrafu"/>
      </w:pPr>
      <w:r w:rsidRPr="00575E9B">
        <w:t>Kategorie účetních jednotek</w:t>
      </w:r>
    </w:p>
    <w:p w14:paraId="421E359D" w14:textId="77777777" w:rsidR="004B56F5" w:rsidRPr="00575E9B" w:rsidRDefault="004B56F5" w:rsidP="00575E9B">
      <w:pPr>
        <w:pStyle w:val="Textodstavce"/>
      </w:pPr>
      <w:r w:rsidRPr="00575E9B">
        <w:t xml:space="preserve">Kategoriemi podnikatelských a neziskových účetních jednotek jsou  </w:t>
      </w:r>
    </w:p>
    <w:p w14:paraId="1BFBA8C5" w14:textId="77777777" w:rsidR="004B56F5" w:rsidRPr="00575E9B" w:rsidRDefault="004B56F5" w:rsidP="00575E9B">
      <w:pPr>
        <w:pStyle w:val="Textpsmene"/>
        <w:spacing w:before="0"/>
      </w:pPr>
      <w:r w:rsidRPr="00575E9B">
        <w:t>mikro účetní jednotky,</w:t>
      </w:r>
    </w:p>
    <w:p w14:paraId="20865427" w14:textId="77777777" w:rsidR="004B56F5" w:rsidRPr="00575E9B" w:rsidRDefault="004B56F5" w:rsidP="00575E9B">
      <w:pPr>
        <w:pStyle w:val="Textpsmene"/>
        <w:spacing w:before="0"/>
      </w:pPr>
      <w:r w:rsidRPr="00575E9B">
        <w:t>malé účetní jednotky,</w:t>
      </w:r>
    </w:p>
    <w:p w14:paraId="5C5713B0" w14:textId="77777777" w:rsidR="004B56F5" w:rsidRPr="00575E9B" w:rsidRDefault="004B56F5" w:rsidP="00575E9B">
      <w:pPr>
        <w:pStyle w:val="Textpsmene"/>
        <w:spacing w:before="0"/>
      </w:pPr>
      <w:r w:rsidRPr="00575E9B">
        <w:t xml:space="preserve">střední účetní jednotky a </w:t>
      </w:r>
    </w:p>
    <w:p w14:paraId="139B37A2" w14:textId="77777777" w:rsidR="004B56F5" w:rsidRPr="00575E9B" w:rsidRDefault="004B56F5" w:rsidP="00575E9B">
      <w:pPr>
        <w:pStyle w:val="Textpsmene"/>
        <w:spacing w:before="0"/>
      </w:pPr>
      <w:r w:rsidRPr="00575E9B">
        <w:t>velké účetní jednotky.</w:t>
      </w:r>
    </w:p>
    <w:p w14:paraId="7B315CC5" w14:textId="77777777" w:rsidR="004B56F5" w:rsidRPr="00575E9B" w:rsidRDefault="004B56F5" w:rsidP="00575E9B">
      <w:pPr>
        <w:pStyle w:val="Textodstavce"/>
        <w:rPr>
          <w:u w:val="single"/>
        </w:rPr>
      </w:pPr>
      <w:r w:rsidRPr="00575E9B">
        <w:rPr>
          <w:u w:val="single"/>
        </w:rPr>
        <w:t>Podmínkou pro zařazení do kategorie mikro účetních jednotek je naplnění alespoň 2 z následujících hodnot</w:t>
      </w:r>
    </w:p>
    <w:p w14:paraId="2FC0E555" w14:textId="77777777" w:rsidR="004B56F5" w:rsidRPr="00575E9B" w:rsidRDefault="004B56F5" w:rsidP="00575E9B">
      <w:pPr>
        <w:pStyle w:val="Textpsmene"/>
        <w:spacing w:before="0"/>
        <w:rPr>
          <w:u w:val="single"/>
        </w:rPr>
      </w:pPr>
      <w:r w:rsidRPr="00575E9B">
        <w:rPr>
          <w:u w:val="single"/>
        </w:rPr>
        <w:t>aktiva celkem do 9 000 000 Kč,</w:t>
      </w:r>
    </w:p>
    <w:p w14:paraId="162AB9C9" w14:textId="77777777" w:rsidR="004B56F5" w:rsidRPr="00575E9B" w:rsidRDefault="004B56F5" w:rsidP="00575E9B">
      <w:pPr>
        <w:pStyle w:val="Textpsmene"/>
        <w:spacing w:before="0"/>
        <w:rPr>
          <w:u w:val="single"/>
        </w:rPr>
      </w:pPr>
      <w:r w:rsidRPr="00575E9B">
        <w:rPr>
          <w:u w:val="single"/>
        </w:rPr>
        <w:t>roční úhrn čistého obratu do 18 000 000 Kč a</w:t>
      </w:r>
    </w:p>
    <w:p w14:paraId="00260793" w14:textId="77777777" w:rsidR="004B56F5" w:rsidRPr="00575E9B" w:rsidRDefault="004B56F5" w:rsidP="00575E9B">
      <w:pPr>
        <w:pStyle w:val="Textpsmene"/>
        <w:spacing w:before="0"/>
        <w:rPr>
          <w:u w:val="single"/>
        </w:rPr>
      </w:pPr>
      <w:r w:rsidRPr="00575E9B">
        <w:rPr>
          <w:u w:val="single"/>
        </w:rPr>
        <w:t>průměrný počet zaměstnanců za účetní období do 10.</w:t>
      </w:r>
    </w:p>
    <w:p w14:paraId="4DFD44AE" w14:textId="186FB06F" w:rsidR="004B56F5" w:rsidRPr="00575E9B" w:rsidRDefault="004B56F5" w:rsidP="00575E9B">
      <w:pPr>
        <w:pStyle w:val="celex0"/>
      </w:pPr>
      <w:r w:rsidRPr="00575E9B">
        <w:t>CELEX 32013L0034</w:t>
      </w:r>
    </w:p>
    <w:p w14:paraId="08409C7C" w14:textId="77777777" w:rsidR="004B56F5" w:rsidRPr="00575E9B" w:rsidRDefault="004B56F5" w:rsidP="00575E9B">
      <w:pPr>
        <w:pStyle w:val="Textodstavce"/>
        <w:rPr>
          <w:u w:val="single"/>
        </w:rPr>
      </w:pPr>
      <w:r w:rsidRPr="00575E9B">
        <w:rPr>
          <w:u w:val="single"/>
        </w:rPr>
        <w:lastRenderedPageBreak/>
        <w:t>Podmínkami pro zařazení do kategorie malých účetních jednotek jsou</w:t>
      </w:r>
    </w:p>
    <w:p w14:paraId="31BFF7AC" w14:textId="77777777" w:rsidR="004B56F5" w:rsidRPr="00575E9B" w:rsidRDefault="004B56F5" w:rsidP="00575E9B">
      <w:pPr>
        <w:pStyle w:val="Textpsmene"/>
        <w:spacing w:before="0"/>
        <w:rPr>
          <w:u w:val="single"/>
        </w:rPr>
      </w:pPr>
      <w:r w:rsidRPr="00575E9B">
        <w:rPr>
          <w:u w:val="single"/>
        </w:rPr>
        <w:t>nesplnění podmínky pro zařazení do kategorie mikro účetních jednotek a</w:t>
      </w:r>
    </w:p>
    <w:p w14:paraId="2C8D44EC" w14:textId="77777777" w:rsidR="004B56F5" w:rsidRPr="00575E9B" w:rsidRDefault="004B56F5" w:rsidP="00575E9B">
      <w:pPr>
        <w:pStyle w:val="Textpsmene"/>
        <w:spacing w:before="0"/>
        <w:rPr>
          <w:u w:val="single"/>
        </w:rPr>
      </w:pPr>
      <w:r w:rsidRPr="00575E9B">
        <w:rPr>
          <w:u w:val="single"/>
        </w:rPr>
        <w:t>naplnění alespoň 2 z následujících hodnot</w:t>
      </w:r>
    </w:p>
    <w:p w14:paraId="4299D77E" w14:textId="77777777" w:rsidR="004B56F5" w:rsidRPr="00575E9B" w:rsidRDefault="004B56F5" w:rsidP="00575E9B">
      <w:pPr>
        <w:pStyle w:val="Textbodu"/>
        <w:numPr>
          <w:ilvl w:val="2"/>
          <w:numId w:val="290"/>
        </w:numPr>
        <w:spacing w:before="0"/>
        <w:rPr>
          <w:u w:val="single"/>
        </w:rPr>
      </w:pPr>
      <w:r w:rsidRPr="00575E9B">
        <w:rPr>
          <w:u w:val="single"/>
        </w:rPr>
        <w:t>aktiva celkem do 100 000 000 Kč,</w:t>
      </w:r>
    </w:p>
    <w:p w14:paraId="22ECDABC" w14:textId="77777777" w:rsidR="004B56F5" w:rsidRPr="00575E9B" w:rsidRDefault="004B56F5" w:rsidP="00575E9B">
      <w:pPr>
        <w:pStyle w:val="Textbodu"/>
        <w:numPr>
          <w:ilvl w:val="2"/>
          <w:numId w:val="290"/>
        </w:numPr>
        <w:spacing w:before="0"/>
        <w:rPr>
          <w:u w:val="single"/>
        </w:rPr>
      </w:pPr>
      <w:r w:rsidRPr="00575E9B">
        <w:rPr>
          <w:u w:val="single"/>
        </w:rPr>
        <w:t xml:space="preserve">roční úhrn čistého obratu do 200 000 000 Kč a </w:t>
      </w:r>
    </w:p>
    <w:p w14:paraId="73902F97" w14:textId="77777777" w:rsidR="004B56F5" w:rsidRPr="00575E9B" w:rsidRDefault="004B56F5" w:rsidP="00575E9B">
      <w:pPr>
        <w:pStyle w:val="Textbodu"/>
        <w:numPr>
          <w:ilvl w:val="2"/>
          <w:numId w:val="290"/>
        </w:numPr>
        <w:spacing w:before="0"/>
        <w:rPr>
          <w:u w:val="single"/>
        </w:rPr>
      </w:pPr>
      <w:r w:rsidRPr="00575E9B">
        <w:rPr>
          <w:u w:val="single"/>
        </w:rPr>
        <w:t>průměrný počet zaměstnanců za účetní období do 50.</w:t>
      </w:r>
    </w:p>
    <w:p w14:paraId="7D7EB720" w14:textId="59E2270B" w:rsidR="004B56F5" w:rsidRPr="00575E9B" w:rsidRDefault="004B56F5" w:rsidP="00575E9B">
      <w:pPr>
        <w:pStyle w:val="celex0"/>
      </w:pPr>
      <w:r w:rsidRPr="00575E9B">
        <w:t xml:space="preserve">CELEX 32013L0034 </w:t>
      </w:r>
    </w:p>
    <w:p w14:paraId="01444FD3" w14:textId="77777777" w:rsidR="004B56F5" w:rsidRPr="00575E9B" w:rsidRDefault="004B56F5" w:rsidP="00575E9B">
      <w:pPr>
        <w:pStyle w:val="Textodstavce"/>
        <w:rPr>
          <w:u w:val="single"/>
        </w:rPr>
      </w:pPr>
      <w:r w:rsidRPr="00575E9B">
        <w:rPr>
          <w:u w:val="single"/>
        </w:rPr>
        <w:t xml:space="preserve">Podmínkami pro zařazení do kategorie středních účetních jednotek jsou </w:t>
      </w:r>
    </w:p>
    <w:p w14:paraId="34B6F53F" w14:textId="77777777" w:rsidR="004B56F5" w:rsidRPr="00575E9B" w:rsidRDefault="004B56F5" w:rsidP="00575E9B">
      <w:pPr>
        <w:pStyle w:val="Textpsmene"/>
        <w:spacing w:before="0"/>
        <w:rPr>
          <w:u w:val="single"/>
        </w:rPr>
      </w:pPr>
      <w:r w:rsidRPr="00575E9B">
        <w:rPr>
          <w:u w:val="single"/>
        </w:rPr>
        <w:t>nesplnění podmínek pro zařazení do kategorií mikro účetních jednotek ani malých účetních jednotek a</w:t>
      </w:r>
    </w:p>
    <w:p w14:paraId="69EB3013" w14:textId="77777777" w:rsidR="004B56F5" w:rsidRPr="00575E9B" w:rsidRDefault="004B56F5" w:rsidP="00575E9B">
      <w:pPr>
        <w:pStyle w:val="Textpsmene"/>
        <w:spacing w:before="0"/>
        <w:rPr>
          <w:u w:val="single"/>
        </w:rPr>
      </w:pPr>
      <w:r w:rsidRPr="00575E9B">
        <w:rPr>
          <w:u w:val="single"/>
        </w:rPr>
        <w:t>naplnění alespoň 2 z následujících hodnot</w:t>
      </w:r>
    </w:p>
    <w:p w14:paraId="7EA04B76" w14:textId="77777777" w:rsidR="004B56F5" w:rsidRPr="00575E9B" w:rsidRDefault="004B56F5" w:rsidP="00575E9B">
      <w:pPr>
        <w:pStyle w:val="Textbodu"/>
        <w:spacing w:before="0"/>
        <w:ind w:left="850" w:hanging="425"/>
        <w:rPr>
          <w:u w:val="single"/>
        </w:rPr>
      </w:pPr>
      <w:r w:rsidRPr="00575E9B">
        <w:rPr>
          <w:u w:val="single"/>
        </w:rPr>
        <w:t>aktiva celkem do 500 000 000 Kč,</w:t>
      </w:r>
    </w:p>
    <w:p w14:paraId="667BEE71" w14:textId="77777777" w:rsidR="004B56F5" w:rsidRPr="00575E9B" w:rsidRDefault="004B56F5" w:rsidP="00575E9B">
      <w:pPr>
        <w:pStyle w:val="Textbodu"/>
        <w:spacing w:before="0"/>
        <w:ind w:left="850" w:hanging="425"/>
        <w:rPr>
          <w:u w:val="single"/>
        </w:rPr>
      </w:pPr>
      <w:r w:rsidRPr="00575E9B">
        <w:rPr>
          <w:u w:val="single"/>
        </w:rPr>
        <w:t xml:space="preserve">roční úhrn čistého obratu do 1 000 000 000 Kč a </w:t>
      </w:r>
    </w:p>
    <w:p w14:paraId="3B775991" w14:textId="77777777" w:rsidR="004B56F5" w:rsidRPr="00575E9B" w:rsidRDefault="004B56F5" w:rsidP="00575E9B">
      <w:pPr>
        <w:pStyle w:val="Textbodu"/>
        <w:spacing w:before="0"/>
        <w:ind w:left="850" w:hanging="425"/>
        <w:rPr>
          <w:u w:val="single"/>
        </w:rPr>
      </w:pPr>
      <w:r w:rsidRPr="00575E9B">
        <w:rPr>
          <w:u w:val="single"/>
        </w:rPr>
        <w:t>průměrný počet zaměstnanců za účetní období do 250.</w:t>
      </w:r>
    </w:p>
    <w:p w14:paraId="6CB3D475" w14:textId="41E199A9" w:rsidR="004B56F5" w:rsidRPr="00575E9B" w:rsidRDefault="004B56F5" w:rsidP="00575E9B">
      <w:pPr>
        <w:pStyle w:val="celex0"/>
      </w:pPr>
      <w:r w:rsidRPr="00575E9B">
        <w:t>CELEX 32013L0034</w:t>
      </w:r>
    </w:p>
    <w:p w14:paraId="49EA82F7" w14:textId="77777777" w:rsidR="004B56F5" w:rsidRPr="00575E9B" w:rsidRDefault="004B56F5" w:rsidP="00575E9B">
      <w:pPr>
        <w:pStyle w:val="Textodstavce"/>
        <w:rPr>
          <w:u w:val="single"/>
        </w:rPr>
      </w:pPr>
      <w:r w:rsidRPr="00575E9B">
        <w:rPr>
          <w:u w:val="single"/>
        </w:rPr>
        <w:t>Podmínkou pro zařazení do kategorie velkých účetních jednotek je naplnění alespoň 2 z následujících hodnot</w:t>
      </w:r>
    </w:p>
    <w:p w14:paraId="44AF1E50" w14:textId="77777777" w:rsidR="004B56F5" w:rsidRPr="00575E9B" w:rsidRDefault="004B56F5" w:rsidP="00575E9B">
      <w:pPr>
        <w:pStyle w:val="Textpsmene"/>
        <w:spacing w:before="0"/>
        <w:rPr>
          <w:u w:val="single"/>
        </w:rPr>
      </w:pPr>
      <w:r w:rsidRPr="00575E9B">
        <w:rPr>
          <w:u w:val="single"/>
        </w:rPr>
        <w:t>aktiva celkem nad 500 000 000 Kč,</w:t>
      </w:r>
    </w:p>
    <w:p w14:paraId="0D2AC213" w14:textId="77777777" w:rsidR="004B56F5" w:rsidRPr="00575E9B" w:rsidRDefault="004B56F5" w:rsidP="00575E9B">
      <w:pPr>
        <w:pStyle w:val="Textpsmene"/>
        <w:spacing w:before="0"/>
        <w:rPr>
          <w:u w:val="single"/>
        </w:rPr>
      </w:pPr>
      <w:r w:rsidRPr="00575E9B">
        <w:rPr>
          <w:u w:val="single"/>
        </w:rPr>
        <w:t>roční úhrn čistého obratu nad 1 000 000 000 Kč a</w:t>
      </w:r>
    </w:p>
    <w:p w14:paraId="3C6412AB" w14:textId="77777777" w:rsidR="004B56F5" w:rsidRPr="00575E9B" w:rsidRDefault="004B56F5" w:rsidP="00575E9B">
      <w:pPr>
        <w:pStyle w:val="Textpsmene"/>
        <w:spacing w:before="0"/>
        <w:rPr>
          <w:u w:val="single"/>
        </w:rPr>
      </w:pPr>
      <w:r w:rsidRPr="00575E9B">
        <w:rPr>
          <w:u w:val="single"/>
        </w:rPr>
        <w:t>průměrný počet zaměstnanců za účetní období nad 250.</w:t>
      </w:r>
    </w:p>
    <w:p w14:paraId="662CF3B3" w14:textId="01E209F6" w:rsidR="004B56F5" w:rsidRPr="00575E9B" w:rsidRDefault="004471B3" w:rsidP="00575E9B">
      <w:pPr>
        <w:pStyle w:val="celex0"/>
      </w:pPr>
      <w:r>
        <w:t>CELEX 32013L0034</w:t>
      </w:r>
    </w:p>
    <w:p w14:paraId="7648D285" w14:textId="3F0E39D8" w:rsidR="00AD3445" w:rsidRPr="00575E9B" w:rsidRDefault="00AD3445" w:rsidP="00575E9B">
      <w:pPr>
        <w:pStyle w:val="Paragraf"/>
      </w:pPr>
      <w:r w:rsidRPr="00575E9B">
        <w:t xml:space="preserve">§ </w:t>
      </w:r>
      <w:fldSimple w:instr=" SEQ § \* Arabic \* MERGEFORMAT ">
        <w:r w:rsidR="00D86CF2" w:rsidRPr="00575E9B">
          <w:rPr>
            <w:noProof/>
          </w:rPr>
          <w:t>33</w:t>
        </w:r>
      </w:fldSimple>
    </w:p>
    <w:p w14:paraId="170D7826" w14:textId="5250BE1F" w:rsidR="00AD3445" w:rsidRPr="00575E9B" w:rsidRDefault="00AD3445" w:rsidP="00575E9B">
      <w:pPr>
        <w:pStyle w:val="Nadpisparagrafu"/>
      </w:pPr>
      <w:r w:rsidRPr="00575E9B">
        <w:t>Vymezení některých pojmů pro účely kategorizace</w:t>
      </w:r>
    </w:p>
    <w:p w14:paraId="1AFD0D9D" w14:textId="77777777" w:rsidR="00816259" w:rsidRPr="00575E9B" w:rsidRDefault="00816259" w:rsidP="00575E9B">
      <w:pPr>
        <w:pStyle w:val="Textodstavce"/>
        <w:rPr>
          <w:u w:val="single"/>
        </w:rPr>
      </w:pPr>
      <w:r w:rsidRPr="00575E9B">
        <w:rPr>
          <w:u w:val="single"/>
        </w:rPr>
        <w:t xml:space="preserve">Aktivy celkem se pro účely účetnictví rozumí úhrn účetní hodnoty aktiv zjištěný z rozvahy. </w:t>
      </w:r>
    </w:p>
    <w:p w14:paraId="78FFED4A" w14:textId="1CA8395F" w:rsidR="00816259" w:rsidRPr="00575E9B" w:rsidRDefault="00816259" w:rsidP="00575E9B">
      <w:pPr>
        <w:pStyle w:val="celex0"/>
      </w:pPr>
      <w:r w:rsidRPr="00575E9B">
        <w:t>CELEX 32013L0034</w:t>
      </w:r>
    </w:p>
    <w:p w14:paraId="4A8D0510" w14:textId="18A649BB" w:rsidR="004B56F5" w:rsidRPr="00575E9B" w:rsidRDefault="004B56F5" w:rsidP="00575E9B">
      <w:pPr>
        <w:pStyle w:val="Textodstavce"/>
        <w:rPr>
          <w:u w:val="single"/>
        </w:rPr>
      </w:pPr>
      <w:r w:rsidRPr="00575E9B">
        <w:rPr>
          <w:rStyle w:val="TextodstavceChar"/>
          <w:u w:val="single"/>
        </w:rPr>
        <w:t xml:space="preserve">Ročním úhrnem čistého obratu se pro účely účetnictví rozumí výše výnosů z prodeje výrobků a zboží a z poskytování služeb bez zahrnutí prodejních slev za účetní období, </w:t>
      </w:r>
      <w:r w:rsidRPr="00575E9B">
        <w:rPr>
          <w:rStyle w:val="TextodstavceChar"/>
        </w:rPr>
        <w:t>pokud účetní období trvá 12 kalendářních měsíců nebo 52 nebo 53 kalendářních týdnů. Má-li účetní období jiné trvání, rozumí se ročním úhrnem čistého obratu výše výnosů podle věty první přepočtená na účetní období trvající 365 dní.</w:t>
      </w:r>
      <w:r w:rsidRPr="00575E9B">
        <w:rPr>
          <w:u w:val="single"/>
        </w:rPr>
        <w:t xml:space="preserve"> </w:t>
      </w:r>
    </w:p>
    <w:p w14:paraId="609258A6" w14:textId="23DF8B96" w:rsidR="004B56F5" w:rsidRPr="00575E9B" w:rsidRDefault="004B56F5" w:rsidP="00575E9B">
      <w:pPr>
        <w:pStyle w:val="celex0"/>
      </w:pPr>
      <w:r w:rsidRPr="00575E9B">
        <w:t xml:space="preserve">CELEX </w:t>
      </w:r>
      <w:r w:rsidR="004471B3">
        <w:t>32013L0034</w:t>
      </w:r>
    </w:p>
    <w:p w14:paraId="695FBE0E" w14:textId="77777777" w:rsidR="004B56F5" w:rsidRPr="00575E9B" w:rsidRDefault="004B56F5" w:rsidP="00575E9B">
      <w:pPr>
        <w:pStyle w:val="Textodstavce"/>
        <w:rPr>
          <w:rStyle w:val="TextodstavceChar"/>
        </w:rPr>
      </w:pPr>
      <w:r w:rsidRPr="00575E9B">
        <w:rPr>
          <w:rStyle w:val="TextodstavceChar"/>
        </w:rPr>
        <w:t>Průměrným počtem zaměstnanců se pro účely účetnictví rozumí průměrný přepočtený evidenční počet zaměstnanců podle metodiky Českého statistického úřadu.</w:t>
      </w:r>
    </w:p>
    <w:p w14:paraId="499AEC2E" w14:textId="54F9B9C1" w:rsidR="00AD3445" w:rsidRPr="00575E9B" w:rsidRDefault="00AD3445" w:rsidP="00575E9B">
      <w:pPr>
        <w:pStyle w:val="Dl"/>
      </w:pPr>
      <w:r w:rsidRPr="00575E9B">
        <w:t xml:space="preserve">Díl </w:t>
      </w:r>
      <w:fldSimple w:instr=" SEQ Díl \* Arabic \* MERGEFORMAT ">
        <w:r w:rsidR="00D86CF2" w:rsidRPr="00575E9B">
          <w:rPr>
            <w:noProof/>
          </w:rPr>
          <w:t>2</w:t>
        </w:r>
      </w:fldSimple>
    </w:p>
    <w:p w14:paraId="632B34BA" w14:textId="77777777" w:rsidR="00AD3445" w:rsidRPr="00575E9B" w:rsidRDefault="00AD3445" w:rsidP="00575E9B">
      <w:pPr>
        <w:pStyle w:val="Nadpisdlu"/>
      </w:pPr>
      <w:r w:rsidRPr="00575E9B">
        <w:t>Určení kategorie</w:t>
      </w:r>
    </w:p>
    <w:p w14:paraId="00C507B7" w14:textId="43FD74A7" w:rsidR="00AD3445" w:rsidRPr="00575E9B" w:rsidRDefault="00AD3445" w:rsidP="00575E9B">
      <w:pPr>
        <w:pStyle w:val="Paragraf"/>
      </w:pPr>
      <w:r w:rsidRPr="00575E9B">
        <w:t xml:space="preserve">§ </w:t>
      </w:r>
      <w:fldSimple w:instr=" SEQ § \* Arabic \* MERGEFORMAT ">
        <w:r w:rsidR="00D86CF2" w:rsidRPr="00575E9B">
          <w:rPr>
            <w:noProof/>
          </w:rPr>
          <w:t>34</w:t>
        </w:r>
      </w:fldSimple>
    </w:p>
    <w:p w14:paraId="7A3B5953" w14:textId="77777777" w:rsidR="00AD3445" w:rsidRPr="00575E9B" w:rsidRDefault="00AD3445" w:rsidP="00575E9B">
      <w:pPr>
        <w:pStyle w:val="Nadpisparagrafu"/>
      </w:pPr>
      <w:r w:rsidRPr="00575E9B">
        <w:t>Obecná pravidla určení kategorie účetních jednotek</w:t>
      </w:r>
    </w:p>
    <w:p w14:paraId="22C02304" w14:textId="2D447F4E" w:rsidR="004B56F5" w:rsidRPr="00575E9B" w:rsidRDefault="004B56F5" w:rsidP="00575E9B">
      <w:pPr>
        <w:pStyle w:val="Textodstavce"/>
      </w:pPr>
      <w:r w:rsidRPr="00575E9B">
        <w:t xml:space="preserve">Účetní jednotka podléhající kategorizaci ve svém prvním účetním období a v účetním období následujícím po účetním období, ve kterém používala hotovostní účetnictví, spadá do </w:t>
      </w:r>
      <w:r w:rsidRPr="00575E9B">
        <w:lastRenderedPageBreak/>
        <w:t>takové kategorie účetních jednotek, jejíž podmínky splní ke konci posledního dne tohoto účetního období. Pro posouzení splnění těchto podmínek pro toto účetní období se aktiva ocen</w:t>
      </w:r>
      <w:r w:rsidR="000D61AF" w:rsidRPr="00575E9B">
        <w:t>í</w:t>
      </w:r>
      <w:r w:rsidR="00D1319B" w:rsidRPr="00575E9B">
        <w:t>,</w:t>
      </w:r>
      <w:r w:rsidRPr="00575E9B">
        <w:t xml:space="preserve"> jako by účetní jednotka byla mikro účetní jednotkou.</w:t>
      </w:r>
    </w:p>
    <w:p w14:paraId="400C2100" w14:textId="78282F2D" w:rsidR="004B56F5" w:rsidRPr="00575E9B" w:rsidRDefault="004B56F5" w:rsidP="00575E9B">
      <w:pPr>
        <w:pStyle w:val="Textodstavce"/>
      </w:pPr>
      <w:r w:rsidRPr="00575E9B">
        <w:t>Účetní jednotka podléhající kategorizaci ve svém druhém účetním období a ve druhém účetním období následujícím po účetním období, ve kterém používala hotovostní účetnictví, spadá do takové kategorie účetních jednotek, jejíž podmínky splnila ke konci posledního dne předcházejícího účetního období.</w:t>
      </w:r>
    </w:p>
    <w:p w14:paraId="2C5AE0F5" w14:textId="7724B135" w:rsidR="004B56F5" w:rsidRPr="00575E9B" w:rsidRDefault="004B56F5" w:rsidP="00575E9B">
      <w:pPr>
        <w:pStyle w:val="Textodstavce"/>
      </w:pPr>
      <w:r w:rsidRPr="00575E9B">
        <w:t xml:space="preserve">Účetní jednotka podléhající kategorizaci a zúčastněná na přeměně </w:t>
      </w:r>
      <w:r w:rsidR="004D1D88" w:rsidRPr="00575E9B">
        <w:t xml:space="preserve">s výjimkou </w:t>
      </w:r>
      <w:r w:rsidR="003F5E8A" w:rsidRPr="00575E9B">
        <w:t>přeměny, při které nedochází k převodu jmění na právního nástupce,</w:t>
      </w:r>
      <w:r w:rsidR="004D1D88" w:rsidRPr="00575E9B">
        <w:t xml:space="preserve"> </w:t>
      </w:r>
      <w:r w:rsidRPr="00575E9B">
        <w:t>spadá v účetním období následujícím po účetním období, ve kterém nastaly právní účinky přeměny, do takové kategorie účetních jednotek, jejíž podmínky splnila ke konci posledního dne účetního období, ve kterém nastaly právní účinky přeměny.</w:t>
      </w:r>
    </w:p>
    <w:p w14:paraId="3574D652" w14:textId="77777777" w:rsidR="004B56F5" w:rsidRPr="00575E9B" w:rsidRDefault="004B56F5" w:rsidP="00575E9B">
      <w:pPr>
        <w:pStyle w:val="Textodstavce"/>
        <w:rPr>
          <w:u w:val="single"/>
        </w:rPr>
      </w:pPr>
      <w:r w:rsidRPr="00575E9B">
        <w:rPr>
          <w:u w:val="single"/>
        </w:rPr>
        <w:t>K další změně kategorie účetních jednotek dochází od účetního období následujícího po dvou po sobě jdoucích účetních obdobích, k jejichž koncům splní podmínky pro zařazení do určité kategorie.</w:t>
      </w:r>
    </w:p>
    <w:p w14:paraId="5E4ECDEC" w14:textId="0C1B8FA3" w:rsidR="004B56F5" w:rsidRPr="00575E9B" w:rsidRDefault="004B56F5" w:rsidP="00575E9B">
      <w:pPr>
        <w:pStyle w:val="celex0"/>
      </w:pPr>
      <w:r w:rsidRPr="00575E9B">
        <w:t xml:space="preserve">CELEX 32013L0034 </w:t>
      </w:r>
    </w:p>
    <w:p w14:paraId="103EB12D" w14:textId="77777777" w:rsidR="004B56F5" w:rsidRPr="00575E9B" w:rsidRDefault="004B56F5" w:rsidP="00575E9B">
      <w:pPr>
        <w:pStyle w:val="Textodstavce"/>
      </w:pPr>
      <w:r w:rsidRPr="00575E9B">
        <w:t xml:space="preserve">Velkou účetní jednotkou je vždy </w:t>
      </w:r>
    </w:p>
    <w:p w14:paraId="501FC80A" w14:textId="6F6386C4" w:rsidR="004B56F5" w:rsidRPr="00575E9B" w:rsidRDefault="004B56F5" w:rsidP="00575E9B">
      <w:pPr>
        <w:pStyle w:val="Textpsmene"/>
        <w:spacing w:before="0"/>
        <w:rPr>
          <w:u w:val="single"/>
        </w:rPr>
      </w:pPr>
      <w:r w:rsidRPr="00575E9B">
        <w:rPr>
          <w:u w:val="single"/>
        </w:rPr>
        <w:t xml:space="preserve">subjekt veřejného zájmu a </w:t>
      </w:r>
    </w:p>
    <w:p w14:paraId="6E4A066A" w14:textId="5835F640" w:rsidR="004B56F5" w:rsidRPr="00575E9B" w:rsidRDefault="004B56F5" w:rsidP="00575E9B">
      <w:pPr>
        <w:pStyle w:val="Textpsmene"/>
        <w:spacing w:before="0"/>
      </w:pPr>
      <w:r w:rsidRPr="00575E9B">
        <w:t>zdravotní pojišťovna.</w:t>
      </w:r>
    </w:p>
    <w:p w14:paraId="28E50818" w14:textId="3AE067E6" w:rsidR="004B56F5" w:rsidRPr="00575E9B" w:rsidRDefault="004471B3" w:rsidP="00575E9B">
      <w:pPr>
        <w:pStyle w:val="celex0"/>
      </w:pPr>
      <w:r>
        <w:t xml:space="preserve">CELEX 32013L0034 </w:t>
      </w:r>
    </w:p>
    <w:p w14:paraId="757456A9" w14:textId="2934E891" w:rsidR="004B56F5" w:rsidRPr="00575E9B" w:rsidRDefault="004B56F5" w:rsidP="00575E9B">
      <w:pPr>
        <w:pStyle w:val="Textodstavce"/>
        <w:rPr>
          <w:u w:val="single"/>
        </w:rPr>
      </w:pPr>
      <w:r w:rsidRPr="00575E9B">
        <w:rPr>
          <w:u w:val="single"/>
        </w:rPr>
        <w:t>Subjektem veřejného zájmu se rozumí účetní jednotka se sídlem v České republice, která je</w:t>
      </w:r>
    </w:p>
    <w:p w14:paraId="0B2D7859" w14:textId="77777777" w:rsidR="004B56F5" w:rsidRPr="00575E9B" w:rsidRDefault="004B56F5" w:rsidP="00575E9B">
      <w:pPr>
        <w:pStyle w:val="Textpsmene"/>
        <w:spacing w:before="0"/>
        <w:rPr>
          <w:u w:val="single"/>
        </w:rPr>
      </w:pPr>
      <w:r w:rsidRPr="00575E9B">
        <w:rPr>
          <w:u w:val="single"/>
        </w:rPr>
        <w:t>obchodní korporací, jejíž investiční cenné papíry jsou přijaty k obchodování na evropském regulovaném trhu,</w:t>
      </w:r>
    </w:p>
    <w:p w14:paraId="6A6EB7FC" w14:textId="77777777" w:rsidR="004B56F5" w:rsidRPr="00575E9B" w:rsidRDefault="004B56F5" w:rsidP="00575E9B">
      <w:pPr>
        <w:pStyle w:val="Textpsmene"/>
        <w:spacing w:before="0"/>
        <w:rPr>
          <w:u w:val="single"/>
        </w:rPr>
      </w:pPr>
      <w:r w:rsidRPr="00575E9B">
        <w:rPr>
          <w:u w:val="single"/>
        </w:rPr>
        <w:t>investičním fondem nebo podfondem investičního fondu, jejichž cenné papíry kolektivního investování jsou přijaty k obchodování na evropském regulovaném trhu,</w:t>
      </w:r>
    </w:p>
    <w:p w14:paraId="34952D97" w14:textId="77777777" w:rsidR="004B56F5" w:rsidRPr="00575E9B" w:rsidRDefault="004B56F5" w:rsidP="00575E9B">
      <w:pPr>
        <w:pStyle w:val="Textpsmene"/>
        <w:spacing w:before="0"/>
        <w:rPr>
          <w:u w:val="single"/>
        </w:rPr>
      </w:pPr>
      <w:r w:rsidRPr="00575E9B">
        <w:rPr>
          <w:u w:val="single"/>
        </w:rPr>
        <w:t>bankou,</w:t>
      </w:r>
    </w:p>
    <w:p w14:paraId="5A02DB09" w14:textId="77777777" w:rsidR="004B56F5" w:rsidRPr="00575E9B" w:rsidRDefault="004B56F5" w:rsidP="00575E9B">
      <w:pPr>
        <w:pStyle w:val="Textpsmene"/>
        <w:spacing w:before="0"/>
        <w:rPr>
          <w:u w:val="single"/>
        </w:rPr>
      </w:pPr>
      <w:r w:rsidRPr="00575E9B">
        <w:rPr>
          <w:u w:val="single"/>
        </w:rPr>
        <w:t xml:space="preserve">spořitelním a úvěrním družstvem, </w:t>
      </w:r>
    </w:p>
    <w:p w14:paraId="3A99D8AA" w14:textId="6DCACB0E" w:rsidR="004B56F5" w:rsidRPr="00575E9B" w:rsidRDefault="004B56F5" w:rsidP="00575E9B">
      <w:pPr>
        <w:pStyle w:val="Textpsmene"/>
        <w:spacing w:before="0"/>
        <w:rPr>
          <w:u w:val="single"/>
        </w:rPr>
      </w:pPr>
      <w:r w:rsidRPr="00575E9B">
        <w:rPr>
          <w:u w:val="single"/>
        </w:rPr>
        <w:t xml:space="preserve">pojišťovnou, zajišťovnou nebo institucí, jejíž činností je pojištění exportních úvěrů na účet státu, se zárukou státu nebo se státem jako pojistitelem a </w:t>
      </w:r>
    </w:p>
    <w:p w14:paraId="648B21F2" w14:textId="77777777" w:rsidR="004B56F5" w:rsidRPr="00575E9B" w:rsidRDefault="004B56F5" w:rsidP="00575E9B">
      <w:pPr>
        <w:pStyle w:val="Textpsmene"/>
        <w:spacing w:before="0"/>
        <w:rPr>
          <w:u w:val="single"/>
        </w:rPr>
      </w:pPr>
      <w:r w:rsidRPr="00575E9B">
        <w:rPr>
          <w:u w:val="single"/>
        </w:rPr>
        <w:t>systémově významným obchodníkem.</w:t>
      </w:r>
    </w:p>
    <w:p w14:paraId="5B97210D" w14:textId="4ECFC5F4" w:rsidR="00F21F8F" w:rsidRPr="00575E9B" w:rsidRDefault="004B56F5" w:rsidP="00575E9B">
      <w:pPr>
        <w:pStyle w:val="celex0"/>
      </w:pPr>
      <w:r w:rsidRPr="00575E9B">
        <w:t>CELEX 32013L0034</w:t>
      </w:r>
      <w:r w:rsidR="004471B3">
        <w:t xml:space="preserve">, CELEX 32006L0043 </w:t>
      </w:r>
    </w:p>
    <w:p w14:paraId="2DDF7F2B" w14:textId="33CE5418" w:rsidR="005A6884" w:rsidRPr="00575E9B" w:rsidRDefault="005A6884" w:rsidP="00575E9B">
      <w:pPr>
        <w:pStyle w:val="Paragraf"/>
      </w:pPr>
      <w:r w:rsidRPr="00575E9B">
        <w:t xml:space="preserve">§ </w:t>
      </w:r>
      <w:fldSimple w:instr=" SEQ § \* Arabic \* MERGEFORMAT ">
        <w:r w:rsidR="00D86CF2" w:rsidRPr="00575E9B">
          <w:rPr>
            <w:noProof/>
          </w:rPr>
          <w:t>35</w:t>
        </w:r>
      </w:fldSimple>
    </w:p>
    <w:p w14:paraId="6AAE5E6D" w14:textId="1916C176" w:rsidR="005A6884" w:rsidRPr="00575E9B" w:rsidRDefault="005A6884" w:rsidP="00575E9B">
      <w:pPr>
        <w:pStyle w:val="Nadpisparagrafu"/>
      </w:pPr>
      <w:r w:rsidRPr="00575E9B">
        <w:t>Pravidla určení kategorie účetních jednotek u mateřské entity</w:t>
      </w:r>
    </w:p>
    <w:p w14:paraId="1029E1F9" w14:textId="756A4E17" w:rsidR="004B56F5" w:rsidRPr="00575E9B" w:rsidRDefault="004B56F5" w:rsidP="00575E9B">
      <w:pPr>
        <w:pStyle w:val="Textodstavce"/>
        <w:rPr>
          <w:u w:val="single"/>
        </w:rPr>
      </w:pPr>
      <w:r w:rsidRPr="00575E9B">
        <w:rPr>
          <w:u w:val="single"/>
        </w:rPr>
        <w:t>Účetní jednotka, která je mateřskou entitou a není subjektem veřejného zájmu, určuje svou kategorii účetních jednotek podle hodnot svého konsolidačního celku pro určení jeho kategorie.</w:t>
      </w:r>
    </w:p>
    <w:p w14:paraId="6405DFE8" w14:textId="0602D0C2" w:rsidR="004B56F5" w:rsidRPr="00575E9B" w:rsidRDefault="004B56F5" w:rsidP="00575E9B">
      <w:pPr>
        <w:pStyle w:val="celex0"/>
      </w:pPr>
      <w:r w:rsidRPr="00575E9B">
        <w:t xml:space="preserve">CELEX 32013L0034 </w:t>
      </w:r>
    </w:p>
    <w:p w14:paraId="506BC157" w14:textId="0AADD782" w:rsidR="004B56F5" w:rsidRPr="00575E9B" w:rsidRDefault="004B56F5" w:rsidP="00575E9B">
      <w:pPr>
        <w:pStyle w:val="Textodstavce"/>
      </w:pPr>
      <w:r w:rsidRPr="00575E9B">
        <w:t xml:space="preserve">Účetní jednotka podle odstavce 1 v účetním období, ve kterém se stane takovou mateřskou entitou, spadá do takové kategorie účetních jednotek, jejíž podmínky splní ke konci posledního dne tohoto účetního období. Pro posouzení splnění těchto podmínek pro toto účetní období se u této účetní jednotky, která byla doposud mikro účetní jednotkou nebo malou účetní jednotkou, </w:t>
      </w:r>
      <w:r w:rsidR="000D61AF" w:rsidRPr="00575E9B">
        <w:t>aktiva ocení</w:t>
      </w:r>
      <w:r w:rsidR="00C860BC" w:rsidRPr="00575E9B">
        <w:t>,</w:t>
      </w:r>
      <w:r w:rsidRPr="00575E9B">
        <w:t xml:space="preserve"> jako by stále </w:t>
      </w:r>
      <w:r w:rsidR="00727ED5" w:rsidRPr="00575E9B">
        <w:t xml:space="preserve">spadala </w:t>
      </w:r>
      <w:r w:rsidRPr="00575E9B">
        <w:t>do této kategorie účetních jednotek.</w:t>
      </w:r>
    </w:p>
    <w:p w14:paraId="50E9630D" w14:textId="683C411C" w:rsidR="004B56F5" w:rsidRPr="00575E9B" w:rsidRDefault="005A6884" w:rsidP="00575E9B">
      <w:pPr>
        <w:pStyle w:val="Hlava"/>
      </w:pPr>
      <w:r w:rsidRPr="00575E9B">
        <w:lastRenderedPageBreak/>
        <w:t xml:space="preserve">Hlava </w:t>
      </w:r>
      <w:fldSimple w:instr=" SEQ Hlava \* Roman \* MERGEFORMAT ">
        <w:r w:rsidR="00D86CF2" w:rsidRPr="00575E9B">
          <w:rPr>
            <w:noProof/>
          </w:rPr>
          <w:t>VII</w:t>
        </w:r>
      </w:fldSimple>
    </w:p>
    <w:p w14:paraId="071F6342" w14:textId="524F8C56" w:rsidR="005A6884" w:rsidRPr="00575E9B" w:rsidRDefault="005A6884" w:rsidP="00575E9B">
      <w:pPr>
        <w:pStyle w:val="Nadpishlavy"/>
      </w:pPr>
      <w:r w:rsidRPr="00575E9B">
        <w:t>Subjekty konsolidace</w:t>
      </w:r>
    </w:p>
    <w:p w14:paraId="74D1EBBA" w14:textId="35B79FEC" w:rsidR="005A6884" w:rsidRPr="00575E9B" w:rsidRDefault="005A6884" w:rsidP="00575E9B">
      <w:pPr>
        <w:pStyle w:val="Dl"/>
      </w:pPr>
      <w:r w:rsidRPr="00575E9B">
        <w:t xml:space="preserve">Díl </w:t>
      </w:r>
      <w:fldSimple w:instr=" SEQ Díl \* Arabic \r1 \* MERGEFORMAT ">
        <w:r w:rsidR="00D86CF2" w:rsidRPr="00575E9B">
          <w:rPr>
            <w:noProof/>
          </w:rPr>
          <w:t>1</w:t>
        </w:r>
      </w:fldSimple>
    </w:p>
    <w:p w14:paraId="20E6E3B4" w14:textId="01B39B3C" w:rsidR="005A6884" w:rsidRPr="00575E9B" w:rsidRDefault="005A6884" w:rsidP="00575E9B">
      <w:pPr>
        <w:pStyle w:val="Nadpisdlu"/>
      </w:pPr>
      <w:r w:rsidRPr="00575E9B">
        <w:t>Vymezení subjektů konsolidace</w:t>
      </w:r>
    </w:p>
    <w:p w14:paraId="57F8CCF9" w14:textId="4A62B7AA" w:rsidR="004B56F5" w:rsidRPr="00575E9B" w:rsidRDefault="005A6884" w:rsidP="00575E9B">
      <w:pPr>
        <w:pStyle w:val="Paragraf"/>
      </w:pPr>
      <w:r w:rsidRPr="00575E9B">
        <w:t xml:space="preserve">§ </w:t>
      </w:r>
      <w:fldSimple w:instr=" SEQ § \* Arabic \* MERGEFORMAT ">
        <w:r w:rsidR="00D86CF2" w:rsidRPr="00575E9B">
          <w:rPr>
            <w:noProof/>
          </w:rPr>
          <w:t>36</w:t>
        </w:r>
      </w:fldSimple>
    </w:p>
    <w:p w14:paraId="04FB744F" w14:textId="40B65A79" w:rsidR="005A6884" w:rsidRPr="00575E9B" w:rsidRDefault="005A6884" w:rsidP="00575E9B">
      <w:pPr>
        <w:pStyle w:val="Nadpisparagrafu"/>
      </w:pPr>
      <w:r w:rsidRPr="00575E9B">
        <w:t>Konsolidační celek</w:t>
      </w:r>
    </w:p>
    <w:p w14:paraId="6436BB22" w14:textId="3C472AEF" w:rsidR="004B56F5" w:rsidRPr="00575E9B" w:rsidRDefault="004B56F5" w:rsidP="00575E9B">
      <w:pPr>
        <w:pStyle w:val="Textodstavce"/>
        <w:rPr>
          <w:u w:val="single"/>
        </w:rPr>
      </w:pPr>
      <w:r w:rsidRPr="00575E9B">
        <w:rPr>
          <w:u w:val="single"/>
        </w:rPr>
        <w:t xml:space="preserve">Konsolidačním celkem se </w:t>
      </w:r>
      <w:r w:rsidR="006A220F" w:rsidRPr="00575E9B">
        <w:rPr>
          <w:u w:val="single"/>
        </w:rPr>
        <w:t xml:space="preserve">pro účely účetnictví </w:t>
      </w:r>
      <w:r w:rsidRPr="00575E9B">
        <w:rPr>
          <w:u w:val="single"/>
        </w:rPr>
        <w:t>rozumí uskupení mateřské entity a jejích dceřiných entit s výjimkou dceřiné entity nezahrnuté do konsolidačního celku.</w:t>
      </w:r>
    </w:p>
    <w:p w14:paraId="22B5E9BC" w14:textId="7E125879" w:rsidR="004B56F5" w:rsidRPr="00575E9B" w:rsidRDefault="004B56F5" w:rsidP="00575E9B">
      <w:pPr>
        <w:pStyle w:val="celex0"/>
      </w:pPr>
      <w:r w:rsidRPr="00575E9B">
        <w:t xml:space="preserve">CELEX 320013L0034 </w:t>
      </w:r>
    </w:p>
    <w:p w14:paraId="37D497BB" w14:textId="77777777" w:rsidR="004B56F5" w:rsidRPr="00575E9B" w:rsidRDefault="004B56F5" w:rsidP="00575E9B">
      <w:pPr>
        <w:pStyle w:val="Textodstavce"/>
        <w:rPr>
          <w:u w:val="single"/>
        </w:rPr>
      </w:pPr>
      <w:r w:rsidRPr="00575E9B">
        <w:rPr>
          <w:u w:val="single"/>
        </w:rPr>
        <w:t xml:space="preserve">Konsolidační celek nevzniká, pokud všechny dceřiné entity </w:t>
      </w:r>
    </w:p>
    <w:p w14:paraId="71CDB0E1" w14:textId="77777777" w:rsidR="004B56F5" w:rsidRPr="00575E9B" w:rsidRDefault="004B56F5" w:rsidP="00575E9B">
      <w:pPr>
        <w:pStyle w:val="Textpsmene"/>
        <w:spacing w:before="0"/>
        <w:rPr>
          <w:u w:val="single"/>
        </w:rPr>
      </w:pPr>
      <w:r w:rsidRPr="00575E9B">
        <w:rPr>
          <w:u w:val="single"/>
        </w:rPr>
        <w:t xml:space="preserve">jsou z hlediska konsolidačního celku jednotlivě i v úhrnu nevýznamné, nebo </w:t>
      </w:r>
    </w:p>
    <w:p w14:paraId="7B07A0AB" w14:textId="77777777" w:rsidR="004B56F5" w:rsidRPr="00575E9B" w:rsidRDefault="004B56F5" w:rsidP="00575E9B">
      <w:pPr>
        <w:pStyle w:val="Textpsmene"/>
        <w:spacing w:before="0"/>
        <w:rPr>
          <w:u w:val="single"/>
        </w:rPr>
      </w:pPr>
      <w:r w:rsidRPr="00575E9B">
        <w:rPr>
          <w:u w:val="single"/>
        </w:rPr>
        <w:t>nemusí být zahrnuté do konsolidačního celku.</w:t>
      </w:r>
    </w:p>
    <w:p w14:paraId="6EABC6EA" w14:textId="290094F4" w:rsidR="004B56F5" w:rsidRPr="00575E9B" w:rsidRDefault="004B56F5" w:rsidP="00575E9B">
      <w:pPr>
        <w:pStyle w:val="celex0"/>
      </w:pPr>
      <w:r w:rsidRPr="00575E9B">
        <w:t xml:space="preserve">CELEX 320013L0034 </w:t>
      </w:r>
    </w:p>
    <w:p w14:paraId="4EFAF685" w14:textId="77777777" w:rsidR="004B56F5" w:rsidRPr="00575E9B" w:rsidRDefault="004B56F5" w:rsidP="00575E9B">
      <w:pPr>
        <w:pStyle w:val="Textodstavce"/>
      </w:pPr>
      <w:r w:rsidRPr="00575E9B">
        <w:t xml:space="preserve">Změnou ve složení konsolidačního celku se rozumí, že do konsolidačního celku přibyla dceřiná entita nebo z tohoto celku ubyla dceřiná entita. Dojde-li v průběhu konsolidačního období ke změně ve složení konsolidačního celku, uvede tuto skutečnost mateřská entita v příloze konsolidované účetní závěrky. </w:t>
      </w:r>
    </w:p>
    <w:p w14:paraId="3CF4FCE5" w14:textId="13BFE34D" w:rsidR="00F23502" w:rsidRPr="00575E9B" w:rsidRDefault="00F23502" w:rsidP="00575E9B">
      <w:pPr>
        <w:pStyle w:val="Paragraf"/>
      </w:pPr>
      <w:r w:rsidRPr="00575E9B">
        <w:t xml:space="preserve">§ </w:t>
      </w:r>
      <w:fldSimple w:instr=" SEQ § \* Arabic \* MERGEFORMAT ">
        <w:r w:rsidR="00D86CF2" w:rsidRPr="00575E9B">
          <w:rPr>
            <w:noProof/>
          </w:rPr>
          <w:t>37</w:t>
        </w:r>
      </w:fldSimple>
    </w:p>
    <w:p w14:paraId="78A224F8" w14:textId="2F763A09" w:rsidR="00F23502" w:rsidRPr="00575E9B" w:rsidRDefault="00F23502" w:rsidP="00575E9B">
      <w:pPr>
        <w:pStyle w:val="Nadpisparagrafu"/>
      </w:pPr>
      <w:r w:rsidRPr="00575E9B">
        <w:t>Mateřská entita, dceřiná entita, entita pod společným vliv</w:t>
      </w:r>
      <w:r w:rsidR="000D61AF" w:rsidRPr="00575E9B">
        <w:t>em</w:t>
      </w:r>
      <w:r w:rsidRPr="00575E9B">
        <w:t xml:space="preserve"> a přidružená entita</w:t>
      </w:r>
    </w:p>
    <w:p w14:paraId="4A42E553" w14:textId="339A90C9" w:rsidR="004B56F5" w:rsidRPr="00575E9B" w:rsidRDefault="004B56F5" w:rsidP="00575E9B">
      <w:pPr>
        <w:pStyle w:val="Textodstavce"/>
        <w:rPr>
          <w:u w:val="single"/>
        </w:rPr>
      </w:pPr>
      <w:r w:rsidRPr="00575E9B">
        <w:rPr>
          <w:u w:val="single"/>
        </w:rPr>
        <w:t xml:space="preserve">Mateřskou entitou se pro účely účetnictví rozumí účetní jednotka, která v konsolidačním období ovládá jinou entitu, </w:t>
      </w:r>
      <w:r w:rsidRPr="00575E9B">
        <w:t>s výjimkou účetní jednotky veřejného sektoru. Ovládá-li tato účetní jednotka jinou entitu po část konsolidačního období, považuje se za mateřskou entitou po celé konsolidační období.</w:t>
      </w:r>
      <w:r w:rsidRPr="00575E9B">
        <w:rPr>
          <w:u w:val="single"/>
        </w:rPr>
        <w:t xml:space="preserve"> </w:t>
      </w:r>
    </w:p>
    <w:p w14:paraId="03646D0F" w14:textId="4BEF34A5" w:rsidR="004B56F5" w:rsidRPr="00575E9B" w:rsidRDefault="004B56F5" w:rsidP="00575E9B">
      <w:pPr>
        <w:pStyle w:val="celex0"/>
      </w:pPr>
      <w:r w:rsidRPr="00575E9B">
        <w:t xml:space="preserve">CELEX 320013L0034 </w:t>
      </w:r>
    </w:p>
    <w:p w14:paraId="3EB88C00" w14:textId="77777777" w:rsidR="004B56F5" w:rsidRPr="00575E9B" w:rsidRDefault="004B56F5" w:rsidP="00575E9B">
      <w:pPr>
        <w:pStyle w:val="Textodstavce"/>
        <w:rPr>
          <w:u w:val="single"/>
        </w:rPr>
      </w:pPr>
      <w:r w:rsidRPr="00575E9B">
        <w:rPr>
          <w:u w:val="single"/>
        </w:rPr>
        <w:t xml:space="preserve">Pro účely účetnictví entita ovládá jinou entitu, pokud může uplatňovat přímo nebo nepřímo rozhodující vliv v jiné entitě, ledaže nemůže tento vliv vykonávat sama. </w:t>
      </w:r>
    </w:p>
    <w:p w14:paraId="48DFB4A4" w14:textId="2DC7FC42" w:rsidR="004B56F5" w:rsidRPr="00575E9B" w:rsidRDefault="004B56F5" w:rsidP="00575E9B">
      <w:pPr>
        <w:pStyle w:val="celex0"/>
      </w:pPr>
      <w:r w:rsidRPr="00575E9B">
        <w:t>CELEX 320013L0034</w:t>
      </w:r>
    </w:p>
    <w:p w14:paraId="4921CCD9" w14:textId="77777777" w:rsidR="004B56F5" w:rsidRPr="00575E9B" w:rsidRDefault="004B56F5" w:rsidP="00575E9B">
      <w:pPr>
        <w:pStyle w:val="Textodstavce"/>
        <w:rPr>
          <w:u w:val="single"/>
        </w:rPr>
      </w:pPr>
      <w:r w:rsidRPr="00575E9B">
        <w:rPr>
          <w:u w:val="single"/>
        </w:rPr>
        <w:t>Dceřinou entitou se pro účely účetnictví rozumí entita, která je ovládaná mateřskou entitou.</w:t>
      </w:r>
    </w:p>
    <w:p w14:paraId="30BC6F6F" w14:textId="32961EE6" w:rsidR="004B56F5" w:rsidRPr="00575E9B" w:rsidRDefault="004B56F5" w:rsidP="00575E9B">
      <w:pPr>
        <w:pStyle w:val="celex0"/>
      </w:pPr>
      <w:r w:rsidRPr="00575E9B">
        <w:t>C</w:t>
      </w:r>
      <w:r w:rsidR="004471B3">
        <w:t>ELEX 320013L0034</w:t>
      </w:r>
    </w:p>
    <w:p w14:paraId="480BBD8E" w14:textId="695F2773" w:rsidR="004B56F5" w:rsidRPr="00575E9B" w:rsidRDefault="004B56F5" w:rsidP="00575E9B">
      <w:pPr>
        <w:pStyle w:val="Textodstavce"/>
      </w:pPr>
      <w:r w:rsidRPr="00575E9B">
        <w:t>Entitou pod společným vlivem se pro účely účetnictví rozumí entita, ve které entita, která je součástí konsolidačního celku, byla oprávněna v konsolidačním období uplatňovat přímo nebo nepřímo rozhodující vliv jen spolu s jinou entitou, která není součástí konsolidačního celku.</w:t>
      </w:r>
    </w:p>
    <w:p w14:paraId="46BF028B" w14:textId="069BD47C" w:rsidR="004B56F5" w:rsidRPr="00575E9B" w:rsidRDefault="004B56F5" w:rsidP="00575E9B">
      <w:pPr>
        <w:pStyle w:val="Textodstavce"/>
        <w:rPr>
          <w:u w:val="single"/>
        </w:rPr>
      </w:pPr>
      <w:r w:rsidRPr="00575E9B">
        <w:rPr>
          <w:u w:val="single"/>
        </w:rPr>
        <w:t>Přidruženou entitou se pro účely účetnictví rozumí entita, ve které konsolidovaná entita může vykonávat podstatný vliv a která není dceřinou entitou ani entitou pod společným vlivem. Má se za to, že podstatný vliv může být vykonáván, pokud je</w:t>
      </w:r>
      <w:r w:rsidR="000D61AF" w:rsidRPr="00575E9B">
        <w:rPr>
          <w:u w:val="single"/>
        </w:rPr>
        <w:t xml:space="preserve"> výše</w:t>
      </w:r>
      <w:r w:rsidRPr="00575E9B">
        <w:rPr>
          <w:u w:val="single"/>
        </w:rPr>
        <w:t xml:space="preserve"> podíl</w:t>
      </w:r>
      <w:r w:rsidR="000D61AF" w:rsidRPr="00575E9B">
        <w:rPr>
          <w:u w:val="single"/>
        </w:rPr>
        <w:t>u</w:t>
      </w:r>
      <w:r w:rsidRPr="00575E9B">
        <w:rPr>
          <w:u w:val="single"/>
        </w:rPr>
        <w:t xml:space="preserve"> na hlasovacích právech v jiné entitě alespoň 20 %. </w:t>
      </w:r>
    </w:p>
    <w:p w14:paraId="28D177C6" w14:textId="1AC9ECA8" w:rsidR="004B56F5" w:rsidRPr="00575E9B" w:rsidRDefault="004B56F5" w:rsidP="00575E9B">
      <w:pPr>
        <w:pStyle w:val="celex0"/>
      </w:pPr>
      <w:r w:rsidRPr="00575E9B">
        <w:t xml:space="preserve">CELEX 320013L0034 </w:t>
      </w:r>
    </w:p>
    <w:p w14:paraId="68EA7BEB" w14:textId="1D016204" w:rsidR="00F23502" w:rsidRPr="00575E9B" w:rsidRDefault="00F23502" w:rsidP="00575E9B">
      <w:pPr>
        <w:pStyle w:val="Paragraf"/>
      </w:pPr>
      <w:r w:rsidRPr="00575E9B">
        <w:lastRenderedPageBreak/>
        <w:t xml:space="preserve">§ </w:t>
      </w:r>
      <w:fldSimple w:instr=" SEQ § \* Arabic \* MERGEFORMAT ">
        <w:r w:rsidR="00D86CF2" w:rsidRPr="00575E9B">
          <w:rPr>
            <w:noProof/>
          </w:rPr>
          <w:t>38</w:t>
        </w:r>
      </w:fldSimple>
    </w:p>
    <w:p w14:paraId="7D44A8E3" w14:textId="77777777" w:rsidR="00F23502" w:rsidRPr="00575E9B" w:rsidRDefault="00F23502" w:rsidP="00575E9B">
      <w:pPr>
        <w:pStyle w:val="Nadpisparagrafu"/>
      </w:pPr>
      <w:r w:rsidRPr="00575E9B">
        <w:t>Dceřiná entita nezahrnutá do konsolidačního celku</w:t>
      </w:r>
    </w:p>
    <w:p w14:paraId="65654EC0" w14:textId="2EAB50BA" w:rsidR="004B56F5" w:rsidRPr="00575E9B" w:rsidRDefault="004B56F5" w:rsidP="00575E9B">
      <w:pPr>
        <w:pStyle w:val="Textodstavce"/>
        <w:rPr>
          <w:u w:val="single"/>
        </w:rPr>
      </w:pPr>
      <w:r w:rsidRPr="00575E9B">
        <w:rPr>
          <w:u w:val="single"/>
        </w:rPr>
        <w:t>Mateřská entita nemusí zahrnout do konsolidačního celku dceřinou entitu, pokud</w:t>
      </w:r>
    </w:p>
    <w:p w14:paraId="7A8B15F4" w14:textId="77777777" w:rsidR="004B56F5" w:rsidRPr="00575E9B" w:rsidRDefault="004B56F5" w:rsidP="00575E9B">
      <w:pPr>
        <w:pStyle w:val="Textpsmene"/>
        <w:spacing w:before="0"/>
        <w:rPr>
          <w:u w:val="single"/>
        </w:rPr>
      </w:pPr>
      <w:r w:rsidRPr="00575E9B">
        <w:rPr>
          <w:u w:val="single"/>
        </w:rPr>
        <w:t>ve zcela výjimečných případech nelze údaje týkající se této entity nezbytné pro splnění konsolidační povinnosti získat bez nepřiměřených nákladů nebo bez toho, že by jejich získání vedlo k prodlení s plněním konsolidační povinnosti,</w:t>
      </w:r>
    </w:p>
    <w:p w14:paraId="44D63BA9" w14:textId="2762EDBE" w:rsidR="004B56F5" w:rsidRPr="00575E9B" w:rsidRDefault="004B56F5" w:rsidP="00575E9B">
      <w:pPr>
        <w:pStyle w:val="Textpsmene"/>
        <w:spacing w:before="0"/>
        <w:rPr>
          <w:u w:val="single"/>
        </w:rPr>
      </w:pPr>
      <w:r w:rsidRPr="00575E9B">
        <w:rPr>
          <w:u w:val="single"/>
        </w:rPr>
        <w:t xml:space="preserve">je její podíl v této entitě držen výhradně za účelem jeho následného úplatného převodu, </w:t>
      </w:r>
    </w:p>
    <w:p w14:paraId="69BB8C59" w14:textId="77777777" w:rsidR="004B56F5" w:rsidRPr="00575E9B" w:rsidRDefault="004B56F5" w:rsidP="00575E9B">
      <w:pPr>
        <w:pStyle w:val="Textpsmene"/>
        <w:spacing w:before="0"/>
        <w:rPr>
          <w:u w:val="single"/>
        </w:rPr>
      </w:pPr>
      <w:r w:rsidRPr="00575E9B">
        <w:rPr>
          <w:u w:val="single"/>
        </w:rPr>
        <w:t>přísná a dlouhodobá omezení podstatným způsobem brání mateřské entitě ve výkonu práv, pokud jde o nakládání s majetkem nebo o obchodní vedení této entity, nebo</w:t>
      </w:r>
    </w:p>
    <w:p w14:paraId="5B0416E2" w14:textId="194747F9" w:rsidR="004B56F5" w:rsidRPr="00575E9B" w:rsidRDefault="004B56F5" w:rsidP="00575E9B">
      <w:pPr>
        <w:pStyle w:val="Textpsmene"/>
        <w:spacing w:before="0"/>
        <w:rPr>
          <w:u w:val="single"/>
        </w:rPr>
      </w:pPr>
      <w:r w:rsidRPr="00575E9B">
        <w:rPr>
          <w:u w:val="single"/>
        </w:rPr>
        <w:t>je tato entita z hlediska konsolidačního celku sama i v souhrnu s jinými dceřinými entitami nebo entitami, které přestaly být dceřinou entitou, nevýznamná.</w:t>
      </w:r>
    </w:p>
    <w:p w14:paraId="46EED32A" w14:textId="352843C8" w:rsidR="004B56F5" w:rsidRPr="00575E9B" w:rsidRDefault="004471B3" w:rsidP="00575E9B">
      <w:pPr>
        <w:pStyle w:val="celex0"/>
      </w:pPr>
      <w:r>
        <w:t xml:space="preserve">CELEX 320013L0034 </w:t>
      </w:r>
    </w:p>
    <w:p w14:paraId="5327BDC9" w14:textId="77777777" w:rsidR="004B56F5" w:rsidRPr="00575E9B" w:rsidRDefault="004B56F5" w:rsidP="00575E9B">
      <w:pPr>
        <w:pStyle w:val="Textodstavce"/>
      </w:pPr>
      <w:r w:rsidRPr="00575E9B">
        <w:t>Má se za to, že podíl v jiné entitě je držen výhradně za účelem jeho následného úplatného převodu, pokud lze důvodně předpokládat, že do 12 měsíců od jeho nabytí dojde k jeho úplatnému převodu.</w:t>
      </w:r>
    </w:p>
    <w:p w14:paraId="1037501E" w14:textId="288F938A" w:rsidR="00F23502" w:rsidRPr="00575E9B" w:rsidRDefault="00F23502" w:rsidP="00575E9B">
      <w:pPr>
        <w:pStyle w:val="Dl"/>
      </w:pPr>
      <w:r w:rsidRPr="00575E9B">
        <w:t xml:space="preserve">Díl </w:t>
      </w:r>
      <w:fldSimple w:instr=" SEQ Díl \* Arabic \* MERGEFORMAT ">
        <w:r w:rsidR="00D86CF2" w:rsidRPr="00575E9B">
          <w:rPr>
            <w:noProof/>
          </w:rPr>
          <w:t>2</w:t>
        </w:r>
      </w:fldSimple>
    </w:p>
    <w:p w14:paraId="2B8A5720" w14:textId="77777777" w:rsidR="00F23502" w:rsidRPr="00575E9B" w:rsidRDefault="00F23502" w:rsidP="00575E9B">
      <w:pPr>
        <w:pStyle w:val="Nadpisdlu"/>
      </w:pPr>
      <w:r w:rsidRPr="00575E9B">
        <w:t>Kategorizace konsolidačních celků</w:t>
      </w:r>
    </w:p>
    <w:p w14:paraId="79A97FAC" w14:textId="05C17E02" w:rsidR="00F23502" w:rsidRPr="00575E9B" w:rsidRDefault="00F23502" w:rsidP="00575E9B">
      <w:pPr>
        <w:pStyle w:val="Paragraf"/>
      </w:pPr>
      <w:r w:rsidRPr="00575E9B">
        <w:t xml:space="preserve">§ </w:t>
      </w:r>
      <w:fldSimple w:instr=" SEQ § \* Arabic \* MERGEFORMAT ">
        <w:r w:rsidR="00D86CF2" w:rsidRPr="00575E9B">
          <w:rPr>
            <w:noProof/>
          </w:rPr>
          <w:t>39</w:t>
        </w:r>
      </w:fldSimple>
    </w:p>
    <w:p w14:paraId="13B94F61" w14:textId="77777777" w:rsidR="00F23502" w:rsidRPr="00575E9B" w:rsidRDefault="00F23502" w:rsidP="00575E9B">
      <w:pPr>
        <w:pStyle w:val="Nadpisparagrafu"/>
      </w:pPr>
      <w:r w:rsidRPr="00575E9B">
        <w:t>Kategorie konsolidačních celků</w:t>
      </w:r>
    </w:p>
    <w:p w14:paraId="4101805E" w14:textId="3B42FB8E" w:rsidR="004B56F5" w:rsidRPr="00575E9B" w:rsidRDefault="004B56F5" w:rsidP="00575E9B">
      <w:pPr>
        <w:pStyle w:val="Textodstavce"/>
      </w:pPr>
      <w:r w:rsidRPr="00575E9B">
        <w:t>Kategoriemi konsolidačních celků jsou</w:t>
      </w:r>
    </w:p>
    <w:p w14:paraId="71A66306" w14:textId="77777777" w:rsidR="004B56F5" w:rsidRPr="00575E9B" w:rsidRDefault="004B56F5" w:rsidP="00575E9B">
      <w:pPr>
        <w:pStyle w:val="Textpsmene"/>
        <w:numPr>
          <w:ilvl w:val="3"/>
          <w:numId w:val="219"/>
        </w:numPr>
        <w:spacing w:before="0"/>
      </w:pPr>
      <w:r w:rsidRPr="00575E9B">
        <w:t>malé konsolidační celky,</w:t>
      </w:r>
    </w:p>
    <w:p w14:paraId="1731C4F5" w14:textId="77777777" w:rsidR="004B56F5" w:rsidRPr="00575E9B" w:rsidRDefault="004B56F5" w:rsidP="00575E9B">
      <w:pPr>
        <w:pStyle w:val="Textpsmene"/>
        <w:numPr>
          <w:ilvl w:val="3"/>
          <w:numId w:val="219"/>
        </w:numPr>
        <w:spacing w:before="0"/>
      </w:pPr>
      <w:r w:rsidRPr="00575E9B">
        <w:t>střední konsolidační celky a</w:t>
      </w:r>
    </w:p>
    <w:p w14:paraId="6B5DB482" w14:textId="77777777" w:rsidR="004B56F5" w:rsidRPr="00575E9B" w:rsidRDefault="004B56F5" w:rsidP="00575E9B">
      <w:pPr>
        <w:pStyle w:val="Textpsmene"/>
        <w:numPr>
          <w:ilvl w:val="3"/>
          <w:numId w:val="219"/>
        </w:numPr>
        <w:spacing w:before="0"/>
      </w:pPr>
      <w:r w:rsidRPr="00575E9B">
        <w:t>velké konsolidační celky.</w:t>
      </w:r>
    </w:p>
    <w:p w14:paraId="09F9664E" w14:textId="77777777" w:rsidR="004B56F5" w:rsidRPr="00575E9B" w:rsidRDefault="004B56F5" w:rsidP="00575E9B">
      <w:pPr>
        <w:pStyle w:val="Textodstavce"/>
        <w:rPr>
          <w:u w:val="single"/>
        </w:rPr>
      </w:pPr>
      <w:r w:rsidRPr="00575E9B">
        <w:rPr>
          <w:u w:val="single"/>
        </w:rPr>
        <w:t>Podmínkou pro zařazení do kategorie malého konsolidačního celku je naplnění alespoň 2 z následujících hodnot</w:t>
      </w:r>
    </w:p>
    <w:p w14:paraId="3FD6879E" w14:textId="77777777" w:rsidR="004B56F5" w:rsidRPr="00575E9B" w:rsidRDefault="004B56F5" w:rsidP="00575E9B">
      <w:pPr>
        <w:pStyle w:val="Textpsmene"/>
        <w:numPr>
          <w:ilvl w:val="3"/>
          <w:numId w:val="219"/>
        </w:numPr>
        <w:spacing w:before="0"/>
        <w:rPr>
          <w:u w:val="single"/>
        </w:rPr>
      </w:pPr>
      <w:r w:rsidRPr="00575E9B">
        <w:rPr>
          <w:u w:val="single"/>
        </w:rPr>
        <w:t>aktiva celkem do 100 000 000 Kč,</w:t>
      </w:r>
    </w:p>
    <w:p w14:paraId="241D849A" w14:textId="77777777" w:rsidR="004B56F5" w:rsidRPr="00575E9B" w:rsidRDefault="004B56F5" w:rsidP="00575E9B">
      <w:pPr>
        <w:pStyle w:val="Textpsmene"/>
        <w:numPr>
          <w:ilvl w:val="3"/>
          <w:numId w:val="219"/>
        </w:numPr>
        <w:spacing w:before="0"/>
        <w:rPr>
          <w:u w:val="single"/>
        </w:rPr>
      </w:pPr>
      <w:r w:rsidRPr="00575E9B">
        <w:rPr>
          <w:u w:val="single"/>
        </w:rPr>
        <w:t>roční úhrn čistého obratu do 200 000 000 Kč a</w:t>
      </w:r>
    </w:p>
    <w:p w14:paraId="1B74D75F" w14:textId="77777777" w:rsidR="004B56F5" w:rsidRPr="00575E9B" w:rsidRDefault="004B56F5" w:rsidP="00575E9B">
      <w:pPr>
        <w:pStyle w:val="Textpsmene"/>
        <w:numPr>
          <w:ilvl w:val="3"/>
          <w:numId w:val="219"/>
        </w:numPr>
        <w:spacing w:before="0"/>
        <w:rPr>
          <w:u w:val="single"/>
        </w:rPr>
      </w:pPr>
      <w:r w:rsidRPr="00575E9B">
        <w:rPr>
          <w:u w:val="single"/>
        </w:rPr>
        <w:t>průměrný počet zaměstnanců za konsolidační období do 50.</w:t>
      </w:r>
    </w:p>
    <w:p w14:paraId="6C771FAA" w14:textId="6CD657FD" w:rsidR="004B56F5" w:rsidRPr="00575E9B" w:rsidRDefault="004471B3" w:rsidP="00575E9B">
      <w:pPr>
        <w:pStyle w:val="celex0"/>
      </w:pPr>
      <w:r>
        <w:t xml:space="preserve">CELEX 320013L0034 </w:t>
      </w:r>
    </w:p>
    <w:p w14:paraId="3106B9E4" w14:textId="77777777" w:rsidR="004B56F5" w:rsidRPr="00575E9B" w:rsidRDefault="004B56F5" w:rsidP="00575E9B">
      <w:pPr>
        <w:pStyle w:val="Textodstavce"/>
        <w:rPr>
          <w:u w:val="single"/>
        </w:rPr>
      </w:pPr>
      <w:r w:rsidRPr="00575E9B">
        <w:rPr>
          <w:u w:val="single"/>
        </w:rPr>
        <w:t>Podmínkami pro zařazení do kategorie středního konsolidačního celku jsou</w:t>
      </w:r>
    </w:p>
    <w:p w14:paraId="6A16207D" w14:textId="77777777" w:rsidR="004B56F5" w:rsidRPr="00575E9B" w:rsidRDefault="004B56F5" w:rsidP="00575E9B">
      <w:pPr>
        <w:pStyle w:val="Textpsmene"/>
        <w:numPr>
          <w:ilvl w:val="3"/>
          <w:numId w:val="219"/>
        </w:numPr>
        <w:spacing w:before="0"/>
        <w:rPr>
          <w:u w:val="single"/>
        </w:rPr>
      </w:pPr>
      <w:r w:rsidRPr="00575E9B">
        <w:rPr>
          <w:u w:val="single"/>
        </w:rPr>
        <w:t>nesplnění podmínky pro zařazení do kategorie malého konsolidačního celku a</w:t>
      </w:r>
    </w:p>
    <w:p w14:paraId="6DE9523E" w14:textId="77777777" w:rsidR="004B56F5" w:rsidRPr="00575E9B" w:rsidRDefault="004B56F5" w:rsidP="00575E9B">
      <w:pPr>
        <w:pStyle w:val="Textpsmene"/>
        <w:numPr>
          <w:ilvl w:val="3"/>
          <w:numId w:val="219"/>
        </w:numPr>
        <w:spacing w:before="0"/>
        <w:rPr>
          <w:u w:val="single"/>
        </w:rPr>
      </w:pPr>
      <w:r w:rsidRPr="00575E9B">
        <w:rPr>
          <w:u w:val="single"/>
        </w:rPr>
        <w:t xml:space="preserve"> naplnění alespoň 2 z následujících hodnot </w:t>
      </w:r>
    </w:p>
    <w:p w14:paraId="2B0517E0" w14:textId="77777777" w:rsidR="004B56F5" w:rsidRPr="00575E9B" w:rsidRDefault="004B56F5" w:rsidP="00575E9B">
      <w:pPr>
        <w:pStyle w:val="Textbodu"/>
        <w:numPr>
          <w:ilvl w:val="4"/>
          <w:numId w:val="219"/>
        </w:numPr>
        <w:spacing w:before="0"/>
        <w:rPr>
          <w:u w:val="single"/>
        </w:rPr>
      </w:pPr>
      <w:r w:rsidRPr="00575E9B">
        <w:rPr>
          <w:u w:val="single"/>
        </w:rPr>
        <w:t>aktiva celkem do 500 000 000 Kč,</w:t>
      </w:r>
    </w:p>
    <w:p w14:paraId="7D71AFE2" w14:textId="77777777" w:rsidR="004B56F5" w:rsidRPr="00575E9B" w:rsidRDefault="004B56F5" w:rsidP="00575E9B">
      <w:pPr>
        <w:pStyle w:val="Textbodu"/>
        <w:numPr>
          <w:ilvl w:val="4"/>
          <w:numId w:val="219"/>
        </w:numPr>
        <w:spacing w:before="0"/>
        <w:rPr>
          <w:u w:val="single"/>
        </w:rPr>
      </w:pPr>
      <w:r w:rsidRPr="00575E9B">
        <w:rPr>
          <w:u w:val="single"/>
        </w:rPr>
        <w:t>roční úhrn čistého obratu do 1 000 000 000 Kč a</w:t>
      </w:r>
    </w:p>
    <w:p w14:paraId="0D756432" w14:textId="77777777" w:rsidR="004B56F5" w:rsidRPr="00575E9B" w:rsidRDefault="004B56F5" w:rsidP="00575E9B">
      <w:pPr>
        <w:pStyle w:val="Textbodu"/>
        <w:numPr>
          <w:ilvl w:val="4"/>
          <w:numId w:val="219"/>
        </w:numPr>
        <w:spacing w:before="0"/>
        <w:rPr>
          <w:u w:val="single"/>
        </w:rPr>
      </w:pPr>
      <w:r w:rsidRPr="00575E9B">
        <w:rPr>
          <w:u w:val="single"/>
        </w:rPr>
        <w:t>průměrný počet zaměstnanců za konsolidační období do 250.</w:t>
      </w:r>
    </w:p>
    <w:p w14:paraId="6B9185A3" w14:textId="0C165078" w:rsidR="004B56F5" w:rsidRPr="00575E9B" w:rsidRDefault="004B56F5" w:rsidP="00575E9B">
      <w:pPr>
        <w:pStyle w:val="celex0"/>
      </w:pPr>
      <w:r w:rsidRPr="00575E9B">
        <w:t xml:space="preserve">CELEX 320013L0034 </w:t>
      </w:r>
    </w:p>
    <w:p w14:paraId="48C0B640" w14:textId="77777777" w:rsidR="004B56F5" w:rsidRPr="00575E9B" w:rsidRDefault="004B56F5" w:rsidP="00575E9B">
      <w:pPr>
        <w:pStyle w:val="Textodstavce"/>
        <w:rPr>
          <w:u w:val="single"/>
        </w:rPr>
      </w:pPr>
      <w:r w:rsidRPr="00575E9B">
        <w:rPr>
          <w:u w:val="single"/>
        </w:rPr>
        <w:t>Podmínkou pro zařazení do kategorie velkého konsolidačního celku je naplnění alespoň 2 z následujících hodnot</w:t>
      </w:r>
    </w:p>
    <w:p w14:paraId="241C8ECB" w14:textId="77777777" w:rsidR="004B56F5" w:rsidRPr="00575E9B" w:rsidRDefault="004B56F5" w:rsidP="00575E9B">
      <w:pPr>
        <w:pStyle w:val="Textpsmene"/>
        <w:numPr>
          <w:ilvl w:val="3"/>
          <w:numId w:val="219"/>
        </w:numPr>
        <w:spacing w:before="0"/>
        <w:rPr>
          <w:u w:val="single"/>
        </w:rPr>
      </w:pPr>
      <w:r w:rsidRPr="00575E9B">
        <w:rPr>
          <w:u w:val="single"/>
        </w:rPr>
        <w:t>aktiva celkem nad 500 000 000 Kč,</w:t>
      </w:r>
    </w:p>
    <w:p w14:paraId="769EB78B" w14:textId="77777777" w:rsidR="004B56F5" w:rsidRPr="00575E9B" w:rsidRDefault="004B56F5" w:rsidP="00575E9B">
      <w:pPr>
        <w:pStyle w:val="Textpsmene"/>
        <w:numPr>
          <w:ilvl w:val="3"/>
          <w:numId w:val="219"/>
        </w:numPr>
        <w:spacing w:before="0"/>
        <w:rPr>
          <w:u w:val="single"/>
        </w:rPr>
      </w:pPr>
      <w:r w:rsidRPr="00575E9B">
        <w:rPr>
          <w:u w:val="single"/>
        </w:rPr>
        <w:t>roční úhrn čistého obratu nad 1 000 000 000 Kč a</w:t>
      </w:r>
    </w:p>
    <w:p w14:paraId="41F4395F" w14:textId="77777777" w:rsidR="004B56F5" w:rsidRPr="00575E9B" w:rsidRDefault="004B56F5" w:rsidP="00575E9B">
      <w:pPr>
        <w:pStyle w:val="Textpsmene"/>
        <w:numPr>
          <w:ilvl w:val="3"/>
          <w:numId w:val="219"/>
        </w:numPr>
        <w:spacing w:before="0"/>
        <w:rPr>
          <w:u w:val="single"/>
        </w:rPr>
      </w:pPr>
      <w:r w:rsidRPr="00575E9B">
        <w:rPr>
          <w:u w:val="single"/>
        </w:rPr>
        <w:t>průměrný počet zaměstnanců za konsolidační období nad 250.</w:t>
      </w:r>
    </w:p>
    <w:p w14:paraId="5149BE50" w14:textId="3E4C3AC0" w:rsidR="004B56F5" w:rsidRPr="00575E9B" w:rsidRDefault="004B56F5" w:rsidP="00575E9B">
      <w:pPr>
        <w:pStyle w:val="celex0"/>
      </w:pPr>
      <w:r w:rsidRPr="00575E9B">
        <w:lastRenderedPageBreak/>
        <w:t>CELEX 320013L0034</w:t>
      </w:r>
    </w:p>
    <w:p w14:paraId="1516E3DF" w14:textId="5EAD44C4" w:rsidR="004B56F5" w:rsidRPr="00575E9B" w:rsidRDefault="004B56F5" w:rsidP="00575E9B">
      <w:pPr>
        <w:pStyle w:val="Textodstavce"/>
        <w:rPr>
          <w:u w:val="single"/>
        </w:rPr>
      </w:pPr>
      <w:r w:rsidRPr="00575E9B">
        <w:rPr>
          <w:u w:val="single"/>
        </w:rPr>
        <w:t>Konsolidační celek, jehož součástí je subjekt veřejného zájmu nebo jeho zahraniční obdoba, se považuje za velký konsolidační celek.</w:t>
      </w:r>
    </w:p>
    <w:p w14:paraId="2A30AF90" w14:textId="10971F18" w:rsidR="004B56F5" w:rsidRPr="00575E9B" w:rsidRDefault="004B56F5" w:rsidP="00575E9B">
      <w:pPr>
        <w:pStyle w:val="celex0"/>
      </w:pPr>
      <w:r w:rsidRPr="00575E9B">
        <w:t>CELEX 320013L00</w:t>
      </w:r>
      <w:r w:rsidR="004471B3">
        <w:t>34</w:t>
      </w:r>
    </w:p>
    <w:p w14:paraId="26FFF69B" w14:textId="378F26AC" w:rsidR="00F23502" w:rsidRPr="00575E9B" w:rsidRDefault="00F23502" w:rsidP="00575E9B">
      <w:pPr>
        <w:pStyle w:val="Paragraf"/>
      </w:pPr>
      <w:r w:rsidRPr="00575E9B">
        <w:t xml:space="preserve">§ </w:t>
      </w:r>
      <w:fldSimple w:instr=" SEQ § \* Arabic \* MERGEFORMAT ">
        <w:r w:rsidR="00D86CF2" w:rsidRPr="00575E9B">
          <w:rPr>
            <w:noProof/>
          </w:rPr>
          <w:t>40</w:t>
        </w:r>
      </w:fldSimple>
    </w:p>
    <w:p w14:paraId="417509D1" w14:textId="77777777" w:rsidR="00F23502" w:rsidRPr="00575E9B" w:rsidRDefault="00F23502" w:rsidP="00575E9B">
      <w:pPr>
        <w:pStyle w:val="Nadpisparagrafu"/>
      </w:pPr>
      <w:r w:rsidRPr="00575E9B">
        <w:t>Vymezení některých pojmů pro účely kategorizace konsolidačních celků</w:t>
      </w:r>
    </w:p>
    <w:p w14:paraId="39703A44" w14:textId="77777777" w:rsidR="00F23502" w:rsidRPr="00575E9B" w:rsidRDefault="004B56F5" w:rsidP="00575E9B">
      <w:pPr>
        <w:pStyle w:val="Textodstavce"/>
        <w:rPr>
          <w:u w:val="single"/>
        </w:rPr>
      </w:pPr>
      <w:r w:rsidRPr="00575E9B">
        <w:rPr>
          <w:u w:val="single"/>
        </w:rPr>
        <w:t>Hodnoty pro účely posouzení naplnění podmínek pro zařazení do kategorie konsolidačních celků se zjistí</w:t>
      </w:r>
    </w:p>
    <w:p w14:paraId="7A2FDCCD" w14:textId="77777777" w:rsidR="00F23502" w:rsidRPr="00575E9B" w:rsidRDefault="004B56F5" w:rsidP="00575E9B">
      <w:pPr>
        <w:pStyle w:val="Textpsmene"/>
        <w:spacing w:before="0"/>
        <w:rPr>
          <w:u w:val="single"/>
        </w:rPr>
      </w:pPr>
      <w:r w:rsidRPr="00575E9B">
        <w:rPr>
          <w:u w:val="single"/>
        </w:rPr>
        <w:t>součtem příslušných hodnot vykazovaných u entit, které jsou součástí konsolidačního celku, nebo</w:t>
      </w:r>
    </w:p>
    <w:p w14:paraId="433AE1AC" w14:textId="0A0B9A6C" w:rsidR="004B56F5" w:rsidRPr="00575E9B" w:rsidRDefault="004B56F5" w:rsidP="00575E9B">
      <w:pPr>
        <w:pStyle w:val="Textpsmene"/>
        <w:spacing w:before="0"/>
        <w:rPr>
          <w:u w:val="single"/>
        </w:rPr>
      </w:pPr>
      <w:r w:rsidRPr="00575E9B">
        <w:rPr>
          <w:u w:val="single"/>
        </w:rPr>
        <w:t>na konsolidovaném základě.</w:t>
      </w:r>
    </w:p>
    <w:p w14:paraId="44F04C2A" w14:textId="600430B5" w:rsidR="004B56F5" w:rsidRPr="00575E9B" w:rsidRDefault="004B56F5" w:rsidP="00575E9B">
      <w:pPr>
        <w:pStyle w:val="celex0"/>
      </w:pPr>
      <w:r w:rsidRPr="00575E9B">
        <w:t xml:space="preserve">CELEX 320013L0034 </w:t>
      </w:r>
    </w:p>
    <w:p w14:paraId="51A6C870" w14:textId="77777777" w:rsidR="004B56F5" w:rsidRPr="00575E9B" w:rsidRDefault="004B56F5" w:rsidP="00575E9B">
      <w:pPr>
        <w:pStyle w:val="Textodstavce"/>
        <w:rPr>
          <w:u w:val="single"/>
        </w:rPr>
      </w:pPr>
      <w:r w:rsidRPr="00575E9B">
        <w:rPr>
          <w:u w:val="single"/>
        </w:rPr>
        <w:t>Jsou-li hodnoty pro účely posouzení naplnění podmínek pro zařazení do kategorie konsolidačních celků zjišťovány součtem příslušných hodnot, zvyšují se hodnoty aktiv celkem a ročního úhrnu čistého obratu stanovené pro zařazení konsolidačního celku do určité kategorie o 20 %.</w:t>
      </w:r>
    </w:p>
    <w:p w14:paraId="06646115" w14:textId="6A09975A" w:rsidR="004B56F5" w:rsidRPr="00575E9B" w:rsidRDefault="004B56F5" w:rsidP="00575E9B">
      <w:pPr>
        <w:pStyle w:val="celex0"/>
      </w:pPr>
      <w:r w:rsidRPr="00575E9B">
        <w:t xml:space="preserve">CELEX 320013L0034 </w:t>
      </w:r>
    </w:p>
    <w:p w14:paraId="4C1C3CF6" w14:textId="3375C58A" w:rsidR="004B56F5" w:rsidRPr="00575E9B" w:rsidRDefault="004B56F5" w:rsidP="00575E9B">
      <w:pPr>
        <w:pStyle w:val="Textodstavce"/>
      </w:pPr>
      <w:r w:rsidRPr="00575E9B">
        <w:t xml:space="preserve">Ročním úhrnem čistého obratu se pro účely </w:t>
      </w:r>
      <w:r w:rsidR="00E01049" w:rsidRPr="00575E9B">
        <w:t>konsolidovaného výkaznictví</w:t>
      </w:r>
      <w:r w:rsidRPr="00575E9B">
        <w:t xml:space="preserve"> rozumí výše výnosů z prodeje výrobků a zboží a z poskytování služeb bez zahrnutí prodejních slev za konsolidační období, pokud trvá 12 kalendářních měsíců nebo 52 nebo 53 kalendářních týdnů. Má-li konsolidační období jiné trvání, rozumí se ročním úhrnem čistého obratu výše výnosů podle věty první přepočtená na konsolidační období trvající 365 dnů. </w:t>
      </w:r>
    </w:p>
    <w:p w14:paraId="39AEB1FB" w14:textId="193E2614" w:rsidR="004B56F5" w:rsidRPr="00575E9B" w:rsidRDefault="004B56F5" w:rsidP="00575E9B">
      <w:pPr>
        <w:pStyle w:val="Textodstavce"/>
      </w:pPr>
      <w:r w:rsidRPr="00575E9B">
        <w:t xml:space="preserve">Pokud konsolidační celek existuje pouze po část konsolidačního období, pro určení </w:t>
      </w:r>
    </w:p>
    <w:p w14:paraId="7DEEC2D2" w14:textId="35E9ECBD" w:rsidR="004B56F5" w:rsidRPr="00575E9B" w:rsidRDefault="004B56F5" w:rsidP="00575E9B">
      <w:pPr>
        <w:pStyle w:val="Textpsmene"/>
        <w:spacing w:before="0"/>
      </w:pPr>
      <w:r w:rsidRPr="00575E9B">
        <w:t xml:space="preserve">ročního úhrnu čistého obratu a průměrného počtu zaměstnanců se za konsolidační období považuje ta část konsolidačního období, po konsolidační celek existoval, a </w:t>
      </w:r>
    </w:p>
    <w:p w14:paraId="4BB4EDEC" w14:textId="52119C48" w:rsidR="004B56F5" w:rsidRPr="00575E9B" w:rsidRDefault="004B56F5" w:rsidP="00575E9B">
      <w:pPr>
        <w:pStyle w:val="Textpsmene"/>
        <w:spacing w:before="0"/>
      </w:pPr>
      <w:r w:rsidRPr="00575E9B">
        <w:t xml:space="preserve">kategorie se splnění podmínky celkové výše aktiv konsolidačního celku posuzuje ke dni zániku konsolidačního celku.  </w:t>
      </w:r>
    </w:p>
    <w:p w14:paraId="328B58F7" w14:textId="77777777" w:rsidR="003F7623" w:rsidRPr="00575E9B" w:rsidRDefault="003F7623" w:rsidP="00575E9B">
      <w:pPr>
        <w:pStyle w:val="Textodstavce"/>
      </w:pPr>
      <w:r w:rsidRPr="00575E9B">
        <w:t>Ministerstvo financí stanoví vyhláškou způsob výpočtu hodnot pro účely posouzení naplnění podmínek pro zařazení do kategorie konsolidačních celků na konsolidovaném základě.</w:t>
      </w:r>
    </w:p>
    <w:p w14:paraId="5E044620" w14:textId="3BFAA2E4" w:rsidR="003F7623" w:rsidRPr="00575E9B" w:rsidRDefault="003F7623" w:rsidP="00575E9B">
      <w:pPr>
        <w:pStyle w:val="Paragraf"/>
      </w:pPr>
      <w:r w:rsidRPr="00575E9B">
        <w:t xml:space="preserve">§ </w:t>
      </w:r>
      <w:fldSimple w:instr=" SEQ § \* Arabic \* MERGEFORMAT ">
        <w:r w:rsidR="00D86CF2" w:rsidRPr="00575E9B">
          <w:rPr>
            <w:noProof/>
          </w:rPr>
          <w:t>41</w:t>
        </w:r>
      </w:fldSimple>
    </w:p>
    <w:p w14:paraId="7C496231" w14:textId="77777777" w:rsidR="003F7623" w:rsidRPr="00575E9B" w:rsidRDefault="003F7623" w:rsidP="00575E9B">
      <w:pPr>
        <w:pStyle w:val="Nadpisparagrafu"/>
      </w:pPr>
      <w:r w:rsidRPr="00575E9B">
        <w:t>Určení kategorie konsolidačních celků</w:t>
      </w:r>
    </w:p>
    <w:p w14:paraId="3A8AB7F7" w14:textId="4F97594B" w:rsidR="004B56F5" w:rsidRPr="00575E9B" w:rsidRDefault="004B56F5" w:rsidP="00575E9B">
      <w:pPr>
        <w:pStyle w:val="Textodstavce"/>
      </w:pPr>
      <w:r w:rsidRPr="00575E9B">
        <w:t>Konsolidační celek v prvním konsolidačním období a v konsolidačním</w:t>
      </w:r>
      <w:r w:rsidRPr="00575E9B" w:rsidDel="002D6A0B">
        <w:t xml:space="preserve"> </w:t>
      </w:r>
      <w:r w:rsidRPr="00575E9B">
        <w:t xml:space="preserve">období, ve kterém došlo ke změně ve složení konsolidačního celku, spadá do takové kategorie konsolidačního celku, jejíž podmínky splní ke konci posledního dne daného konsolidačního období. </w:t>
      </w:r>
    </w:p>
    <w:p w14:paraId="76C04DA0" w14:textId="5872BFA9" w:rsidR="004B56F5" w:rsidRPr="00575E9B" w:rsidRDefault="004B56F5" w:rsidP="00575E9B">
      <w:pPr>
        <w:pStyle w:val="Textodstavce"/>
        <w:rPr>
          <w:u w:val="single"/>
        </w:rPr>
      </w:pPr>
      <w:r w:rsidRPr="00575E9B">
        <w:rPr>
          <w:u w:val="single"/>
        </w:rPr>
        <w:t xml:space="preserve">Ke změně kategorie konsolidačního celku dochází od konsolidačního období následujícího po dvou po sobě jdoucích konsolidačních obdobích, k jejichž koncům </w:t>
      </w:r>
      <w:r w:rsidR="00BB5B27" w:rsidRPr="00575E9B">
        <w:rPr>
          <w:u w:val="single"/>
        </w:rPr>
        <w:t xml:space="preserve">posledních dnů daných konsolidačních období </w:t>
      </w:r>
      <w:r w:rsidRPr="00575E9B">
        <w:rPr>
          <w:u w:val="single"/>
        </w:rPr>
        <w:t>splní podmínky pro zařazení do určité kategorie.</w:t>
      </w:r>
    </w:p>
    <w:p w14:paraId="4A6EFD98" w14:textId="478FC74A" w:rsidR="004B56F5" w:rsidRPr="00575E9B" w:rsidRDefault="004B56F5" w:rsidP="00575E9B">
      <w:pPr>
        <w:pStyle w:val="celex0"/>
      </w:pPr>
      <w:r w:rsidRPr="00575E9B">
        <w:t xml:space="preserve">CELEX 320013L0034 </w:t>
      </w:r>
    </w:p>
    <w:p w14:paraId="3D996D12" w14:textId="33D2C885" w:rsidR="005F5DCE" w:rsidRPr="00575E9B" w:rsidRDefault="005F5DCE" w:rsidP="00575E9B">
      <w:pPr>
        <w:pStyle w:val="Dl"/>
      </w:pPr>
      <w:bookmarkStart w:id="22" w:name="_Toc86525370"/>
      <w:r w:rsidRPr="00575E9B">
        <w:lastRenderedPageBreak/>
        <w:t xml:space="preserve">Díl </w:t>
      </w:r>
      <w:fldSimple w:instr=" SEQ Díl \* Arabic \* MERGEFORMAT ">
        <w:r w:rsidR="00D86CF2" w:rsidRPr="00575E9B">
          <w:rPr>
            <w:noProof/>
          </w:rPr>
          <w:t>3</w:t>
        </w:r>
      </w:fldSimple>
    </w:p>
    <w:p w14:paraId="71205C2C" w14:textId="77777777" w:rsidR="005F5DCE" w:rsidRPr="00575E9B" w:rsidRDefault="005F5DCE" w:rsidP="00575E9B">
      <w:pPr>
        <w:pStyle w:val="Nadpisdlu"/>
      </w:pPr>
      <w:r w:rsidRPr="00575E9B">
        <w:t>Konsolidační povinnost</w:t>
      </w:r>
    </w:p>
    <w:bookmarkEnd w:id="22"/>
    <w:p w14:paraId="57F44469" w14:textId="583EB354" w:rsidR="005F5DCE" w:rsidRPr="00575E9B" w:rsidRDefault="005F5DCE" w:rsidP="00575E9B">
      <w:pPr>
        <w:pStyle w:val="Oddl"/>
      </w:pPr>
      <w:r w:rsidRPr="00575E9B">
        <w:t xml:space="preserve">Oddíl </w:t>
      </w:r>
      <w:fldSimple w:instr=" SEQ Oddíl \* Arabic \r1 \* MERGEFORMAT ">
        <w:r w:rsidR="00D86CF2" w:rsidRPr="00575E9B">
          <w:rPr>
            <w:noProof/>
          </w:rPr>
          <w:t>1</w:t>
        </w:r>
      </w:fldSimple>
    </w:p>
    <w:p w14:paraId="4312A62D" w14:textId="77777777" w:rsidR="005F5DCE" w:rsidRPr="00575E9B" w:rsidRDefault="005F5DCE" w:rsidP="00575E9B">
      <w:pPr>
        <w:pStyle w:val="Nadpisoddlu"/>
      </w:pPr>
      <w:r w:rsidRPr="00575E9B">
        <w:t>Obecná ustanovení o konsolidační povinnosti</w:t>
      </w:r>
    </w:p>
    <w:p w14:paraId="42A94248" w14:textId="37C797A4" w:rsidR="005F5DCE" w:rsidRPr="00575E9B" w:rsidRDefault="005F5DCE" w:rsidP="00575E9B">
      <w:pPr>
        <w:pStyle w:val="Paragraf"/>
      </w:pPr>
      <w:r w:rsidRPr="00575E9B">
        <w:t xml:space="preserve">§ </w:t>
      </w:r>
      <w:fldSimple w:instr=" SEQ § \* Arabic \* MERGEFORMAT ">
        <w:r w:rsidR="00D86CF2" w:rsidRPr="00575E9B">
          <w:rPr>
            <w:noProof/>
          </w:rPr>
          <w:t>42</w:t>
        </w:r>
      </w:fldSimple>
    </w:p>
    <w:p w14:paraId="512BB8C3" w14:textId="77777777" w:rsidR="005F5DCE" w:rsidRPr="00575E9B" w:rsidRDefault="005F5DCE" w:rsidP="00575E9B">
      <w:pPr>
        <w:pStyle w:val="Nadpisparagrafu"/>
      </w:pPr>
      <w:r w:rsidRPr="00575E9B">
        <w:t>Vymezení konsolidační povinnosti</w:t>
      </w:r>
    </w:p>
    <w:p w14:paraId="54900D7E" w14:textId="07BF4E4E" w:rsidR="004B56F5" w:rsidRPr="00575E9B" w:rsidRDefault="004B56F5" w:rsidP="00575E9B">
      <w:pPr>
        <w:pStyle w:val="Textodstavce"/>
        <w:rPr>
          <w:u w:val="single"/>
        </w:rPr>
      </w:pPr>
      <w:r w:rsidRPr="00575E9B">
        <w:rPr>
          <w:u w:val="single"/>
        </w:rPr>
        <w:t xml:space="preserve">Mateřská entita plní konsolidační povinnost, pokud je součástí konsolidačního celku alespoň po část konsolidačního období. </w:t>
      </w:r>
    </w:p>
    <w:p w14:paraId="356285EC" w14:textId="6DE0A425" w:rsidR="004B56F5" w:rsidRPr="00575E9B" w:rsidRDefault="004B56F5" w:rsidP="00575E9B">
      <w:pPr>
        <w:pStyle w:val="Textodstavce"/>
        <w:rPr>
          <w:u w:val="single"/>
        </w:rPr>
      </w:pPr>
      <w:r w:rsidRPr="00575E9B">
        <w:rPr>
          <w:u w:val="single"/>
        </w:rPr>
        <w:t>Konsolidační povinností se rozumí povinnost za uskupení konsolidovaných entit</w:t>
      </w:r>
    </w:p>
    <w:p w14:paraId="1FB87ED6" w14:textId="13A79C77" w:rsidR="004B56F5" w:rsidRPr="00575E9B" w:rsidRDefault="004B56F5" w:rsidP="00575E9B">
      <w:pPr>
        <w:pStyle w:val="Textpsmene"/>
        <w:spacing w:before="0"/>
        <w:rPr>
          <w:u w:val="single"/>
        </w:rPr>
      </w:pPr>
      <w:r w:rsidRPr="00575E9B">
        <w:rPr>
          <w:u w:val="single"/>
        </w:rPr>
        <w:t xml:space="preserve">sestavit řádnou konsolidovanou účetní závěrku a </w:t>
      </w:r>
    </w:p>
    <w:p w14:paraId="03E691E4" w14:textId="77777777" w:rsidR="004B56F5" w:rsidRPr="00575E9B" w:rsidRDefault="004B56F5" w:rsidP="00575E9B">
      <w:pPr>
        <w:pStyle w:val="Textpsmene"/>
        <w:spacing w:before="0"/>
        <w:rPr>
          <w:u w:val="single"/>
        </w:rPr>
      </w:pPr>
      <w:r w:rsidRPr="00575E9B">
        <w:rPr>
          <w:u w:val="single"/>
        </w:rPr>
        <w:t>vyhotovit konsolidované účetní zprávy obsahující finanční a nefinanční informace.</w:t>
      </w:r>
    </w:p>
    <w:p w14:paraId="3F778982" w14:textId="035AD564" w:rsidR="004B56F5" w:rsidRPr="00575E9B" w:rsidRDefault="004B56F5" w:rsidP="00575E9B">
      <w:pPr>
        <w:pStyle w:val="celex0"/>
      </w:pPr>
      <w:r w:rsidRPr="00575E9B">
        <w:t xml:space="preserve">CELEX 320013L0034 </w:t>
      </w:r>
    </w:p>
    <w:p w14:paraId="67E3041C" w14:textId="77777777" w:rsidR="004B56F5" w:rsidRPr="00575E9B" w:rsidRDefault="004B56F5" w:rsidP="00575E9B">
      <w:pPr>
        <w:pStyle w:val="Textodstavce"/>
        <w:rPr>
          <w:u w:val="single"/>
        </w:rPr>
      </w:pPr>
      <w:r w:rsidRPr="00575E9B">
        <w:rPr>
          <w:u w:val="single"/>
        </w:rPr>
        <w:t>Konsolidovanou entitou se pro účely účetnictví rozumí</w:t>
      </w:r>
    </w:p>
    <w:p w14:paraId="0B2195BE" w14:textId="202A40C6" w:rsidR="004B56F5" w:rsidRPr="00575E9B" w:rsidRDefault="004B56F5" w:rsidP="00575E9B">
      <w:pPr>
        <w:pStyle w:val="Textpsmene"/>
        <w:spacing w:before="0"/>
        <w:rPr>
          <w:u w:val="single"/>
        </w:rPr>
      </w:pPr>
      <w:r w:rsidRPr="00575E9B">
        <w:rPr>
          <w:u w:val="single"/>
        </w:rPr>
        <w:t xml:space="preserve">mateřská entita, </w:t>
      </w:r>
    </w:p>
    <w:p w14:paraId="227A5F42" w14:textId="72459BF3" w:rsidR="004B56F5" w:rsidRPr="00575E9B" w:rsidRDefault="004B56F5" w:rsidP="00575E9B">
      <w:pPr>
        <w:pStyle w:val="Textpsmene"/>
        <w:spacing w:before="0"/>
        <w:rPr>
          <w:u w:val="single"/>
        </w:rPr>
      </w:pPr>
      <w:r w:rsidRPr="00575E9B">
        <w:rPr>
          <w:u w:val="single"/>
        </w:rPr>
        <w:t xml:space="preserve">dceřiná entita, která byla v konsolidačním období součástí konsolidačního celku, a </w:t>
      </w:r>
    </w:p>
    <w:p w14:paraId="4BA53A85" w14:textId="77777777" w:rsidR="004B56F5" w:rsidRPr="00575E9B" w:rsidRDefault="004B56F5" w:rsidP="00575E9B">
      <w:pPr>
        <w:pStyle w:val="Textpsmene"/>
        <w:spacing w:before="0"/>
        <w:rPr>
          <w:u w:val="single"/>
        </w:rPr>
      </w:pPr>
      <w:r w:rsidRPr="00575E9B">
        <w:rPr>
          <w:u w:val="single"/>
        </w:rPr>
        <w:t>entita pod společným vlivem.</w:t>
      </w:r>
    </w:p>
    <w:p w14:paraId="1CC2EE77" w14:textId="3C21327C" w:rsidR="004B56F5" w:rsidRPr="00575E9B" w:rsidRDefault="004B56F5" w:rsidP="00575E9B">
      <w:pPr>
        <w:pStyle w:val="celex0"/>
      </w:pPr>
      <w:r w:rsidRPr="00575E9B">
        <w:t xml:space="preserve">CELEX 320013L0034 </w:t>
      </w:r>
    </w:p>
    <w:p w14:paraId="7D42FF27" w14:textId="23DE4080" w:rsidR="004B56F5" w:rsidRPr="00575E9B" w:rsidRDefault="004B56F5" w:rsidP="00575E9B">
      <w:pPr>
        <w:pStyle w:val="Textodstavce"/>
        <w:rPr>
          <w:u w:val="single"/>
        </w:rPr>
      </w:pPr>
      <w:r w:rsidRPr="00575E9B">
        <w:t xml:space="preserve"> </w:t>
      </w:r>
      <w:r w:rsidRPr="00575E9B">
        <w:rPr>
          <w:u w:val="single"/>
        </w:rPr>
        <w:t xml:space="preserve">Entita pod společným vlivem nemusí být konsolidovanou entitou, pokud splňuje podmínky, za kterých nemusí být dceřiná entita zahrnuta do konsolidačního celku. </w:t>
      </w:r>
    </w:p>
    <w:p w14:paraId="2C65F851" w14:textId="0A80F9C8" w:rsidR="00FD2383" w:rsidRPr="00575E9B" w:rsidRDefault="00FD2383" w:rsidP="00575E9B">
      <w:pPr>
        <w:pStyle w:val="celex0"/>
      </w:pPr>
      <w:r w:rsidRPr="00575E9B">
        <w:t xml:space="preserve">CELEX 320013L0034 </w:t>
      </w:r>
    </w:p>
    <w:p w14:paraId="0E4376A7" w14:textId="77777777" w:rsidR="004B56F5" w:rsidRPr="00575E9B" w:rsidRDefault="004B56F5" w:rsidP="00575E9B">
      <w:pPr>
        <w:pStyle w:val="Textodstavce"/>
      </w:pPr>
      <w:r w:rsidRPr="00575E9B">
        <w:t xml:space="preserve">Konsolidační povinnost ve vztahu k entitě, která je dceřinou entitou nebo entitou pod společným vlivem pouze po část konsolidačního období, se plní pouze za tuto část konsolidačního období. </w:t>
      </w:r>
    </w:p>
    <w:p w14:paraId="4D2BA555" w14:textId="5861F5F7" w:rsidR="004B56F5" w:rsidRPr="00575E9B" w:rsidRDefault="004B56F5" w:rsidP="00575E9B">
      <w:pPr>
        <w:pStyle w:val="Textodstavce"/>
      </w:pPr>
      <w:r w:rsidRPr="00575E9B">
        <w:t>Mateřská entita s dostatečným předstihem před plněním konsolidační povinnosti za dané konsolidační období sdělí ostatním konsolidovaných entitám a přidružené entitě,</w:t>
      </w:r>
    </w:p>
    <w:p w14:paraId="1E727E5B" w14:textId="77777777" w:rsidR="004B56F5" w:rsidRPr="00575E9B" w:rsidRDefault="004B56F5" w:rsidP="00575E9B">
      <w:pPr>
        <w:pStyle w:val="Textpsmene"/>
        <w:spacing w:before="0"/>
      </w:pPr>
      <w:r w:rsidRPr="00575E9B">
        <w:t>že jsou konsolidovanou nebo přidruženou entitou,</w:t>
      </w:r>
    </w:p>
    <w:p w14:paraId="29661FAF" w14:textId="77777777" w:rsidR="004B56F5" w:rsidRPr="00575E9B" w:rsidRDefault="004B56F5" w:rsidP="00575E9B">
      <w:pPr>
        <w:pStyle w:val="Textpsmene"/>
        <w:spacing w:before="0"/>
      </w:pPr>
      <w:r w:rsidRPr="00575E9B">
        <w:t>které entity jsou konsolidovanými entitami,</w:t>
      </w:r>
    </w:p>
    <w:p w14:paraId="48D678D9" w14:textId="302FFDD6" w:rsidR="004B56F5" w:rsidRPr="00575E9B" w:rsidRDefault="004B56F5" w:rsidP="00575E9B">
      <w:pPr>
        <w:pStyle w:val="Textpsmene"/>
        <w:spacing w:before="0"/>
      </w:pPr>
      <w:r w:rsidRPr="00575E9B">
        <w:t>zda je mateřská entita povinna plnit konsolidační povinnost a</w:t>
      </w:r>
      <w:r w:rsidR="00BB5B27" w:rsidRPr="00575E9B">
        <w:t xml:space="preserve"> </w:t>
      </w:r>
      <w:r w:rsidRPr="00575E9B">
        <w:t xml:space="preserve">které informace jí je povinna poskytnout </w:t>
      </w:r>
    </w:p>
    <w:p w14:paraId="66E6FACA" w14:textId="66484828" w:rsidR="004B56F5" w:rsidRPr="00575E9B" w:rsidRDefault="004B56F5" w:rsidP="00575E9B">
      <w:pPr>
        <w:pStyle w:val="Textbodu"/>
        <w:spacing w:before="0"/>
      </w:pPr>
      <w:r w:rsidRPr="00575E9B">
        <w:t>konsolidovaná entita pro účely plnění konsolidační povinnosti, a</w:t>
      </w:r>
    </w:p>
    <w:p w14:paraId="46300F0B" w14:textId="77777777" w:rsidR="004B56F5" w:rsidRPr="00575E9B" w:rsidRDefault="004B56F5" w:rsidP="00575E9B">
      <w:pPr>
        <w:pStyle w:val="Textbodu"/>
        <w:spacing w:before="0"/>
      </w:pPr>
      <w:r w:rsidRPr="00575E9B">
        <w:t>přidružená entita pro účely ocenění podílu mateřské entity v přidružené entitě.</w:t>
      </w:r>
    </w:p>
    <w:p w14:paraId="0AE72BF4" w14:textId="3C7EA928" w:rsidR="004B56F5" w:rsidRPr="00575E9B" w:rsidRDefault="005F5DCE" w:rsidP="00575E9B">
      <w:pPr>
        <w:pStyle w:val="Oddl"/>
      </w:pPr>
      <w:r w:rsidRPr="00575E9B">
        <w:t xml:space="preserve">Oddíl </w:t>
      </w:r>
      <w:fldSimple w:instr=" SEQ Oddíl \* Arabic \* MERGEFORMAT ">
        <w:r w:rsidR="00D86CF2" w:rsidRPr="00575E9B">
          <w:rPr>
            <w:noProof/>
          </w:rPr>
          <w:t>2</w:t>
        </w:r>
      </w:fldSimple>
    </w:p>
    <w:p w14:paraId="4D4DDE95" w14:textId="55C26E00" w:rsidR="005F5DCE" w:rsidRPr="00575E9B" w:rsidRDefault="005F5DCE" w:rsidP="00575E9B">
      <w:pPr>
        <w:pStyle w:val="Nadpisoddlu"/>
      </w:pPr>
      <w:r w:rsidRPr="00575E9B">
        <w:t>Výjimky z konsolidační povinnosti</w:t>
      </w:r>
    </w:p>
    <w:p w14:paraId="19DED820" w14:textId="32E11CB0" w:rsidR="004B56F5" w:rsidRPr="00575E9B" w:rsidRDefault="005F5DCE" w:rsidP="00575E9B">
      <w:pPr>
        <w:pStyle w:val="Paragraf"/>
      </w:pPr>
      <w:r w:rsidRPr="00575E9B">
        <w:t xml:space="preserve">§ </w:t>
      </w:r>
      <w:fldSimple w:instr=" SEQ § \* Arabic \* MERGEFORMAT ">
        <w:r w:rsidR="00D86CF2" w:rsidRPr="00575E9B">
          <w:rPr>
            <w:noProof/>
          </w:rPr>
          <w:t>43</w:t>
        </w:r>
      </w:fldSimple>
    </w:p>
    <w:p w14:paraId="1147CBE7" w14:textId="3DEF28BA" w:rsidR="005F5DCE" w:rsidRPr="00575E9B" w:rsidRDefault="005F5DCE" w:rsidP="00575E9B">
      <w:pPr>
        <w:pStyle w:val="Nadpisparagrafu"/>
      </w:pPr>
      <w:r w:rsidRPr="00575E9B">
        <w:t>Obecná výjimka z konsolidační povinnosti</w:t>
      </w:r>
    </w:p>
    <w:p w14:paraId="4DE01CF5" w14:textId="77777777" w:rsidR="004B56F5" w:rsidRPr="00575E9B" w:rsidRDefault="004B56F5" w:rsidP="00575E9B">
      <w:pPr>
        <w:pStyle w:val="Textparagrafu"/>
        <w:rPr>
          <w:u w:val="single"/>
        </w:rPr>
      </w:pPr>
      <w:r w:rsidRPr="00575E9B">
        <w:rPr>
          <w:u w:val="single"/>
        </w:rPr>
        <w:t xml:space="preserve">Konsolidační povinnost nevzniká, je-li konsolidační celek malým nebo středním konsolidačním celkem. </w:t>
      </w:r>
    </w:p>
    <w:p w14:paraId="29C3CBC1" w14:textId="13ABF2D8" w:rsidR="004B56F5" w:rsidRPr="00575E9B" w:rsidRDefault="004B56F5" w:rsidP="00575E9B">
      <w:pPr>
        <w:pStyle w:val="celex0"/>
      </w:pPr>
      <w:r w:rsidRPr="00575E9B">
        <w:t xml:space="preserve">CELEX 320013L0034 </w:t>
      </w:r>
    </w:p>
    <w:p w14:paraId="20305FDB" w14:textId="14FD0CE9" w:rsidR="005F5DCE" w:rsidRPr="00575E9B" w:rsidRDefault="005F5DCE" w:rsidP="00575E9B">
      <w:pPr>
        <w:pStyle w:val="Paragraf"/>
      </w:pPr>
      <w:r w:rsidRPr="00575E9B">
        <w:lastRenderedPageBreak/>
        <w:t xml:space="preserve">§ </w:t>
      </w:r>
      <w:fldSimple w:instr=" SEQ § \* Arabic \* MERGEFORMAT ">
        <w:r w:rsidR="00D86CF2" w:rsidRPr="00575E9B">
          <w:rPr>
            <w:noProof/>
          </w:rPr>
          <w:t>44</w:t>
        </w:r>
      </w:fldSimple>
    </w:p>
    <w:p w14:paraId="258F94FD" w14:textId="6582FEBD" w:rsidR="005F5DCE" w:rsidRPr="00575E9B" w:rsidRDefault="005F5DCE" w:rsidP="00575E9B">
      <w:pPr>
        <w:pStyle w:val="Nadpisparagrafu"/>
      </w:pPr>
      <w:r w:rsidRPr="00575E9B">
        <w:t>Konsolidační celek konsolidovaný v nadřazeném konsolidačním celku</w:t>
      </w:r>
    </w:p>
    <w:p w14:paraId="0EC10F07" w14:textId="043B2F11" w:rsidR="004B56F5" w:rsidRPr="00575E9B" w:rsidRDefault="004B56F5" w:rsidP="00575E9B">
      <w:pPr>
        <w:pStyle w:val="Textodstavce"/>
        <w:rPr>
          <w:u w:val="single"/>
        </w:rPr>
      </w:pPr>
      <w:r w:rsidRPr="00575E9B">
        <w:rPr>
          <w:u w:val="single"/>
        </w:rPr>
        <w:t>Konsolidačním celkem konsolidovaným v nadřazeném konsolidačním celku se</w:t>
      </w:r>
      <w:r w:rsidR="006A220F" w:rsidRPr="00575E9B">
        <w:rPr>
          <w:u w:val="single"/>
        </w:rPr>
        <w:t xml:space="preserve"> pro účely účetnictví</w:t>
      </w:r>
      <w:r w:rsidRPr="00575E9B">
        <w:rPr>
          <w:u w:val="single"/>
        </w:rPr>
        <w:t xml:space="preserve"> rozumí konsolidační celek, ohledně jehož entit je posuzovaná konsolidační povinnost plněna nadřazenou entitou podle tohoto zákona nebo podle právního řádu jiného státu než České republiky.</w:t>
      </w:r>
    </w:p>
    <w:p w14:paraId="1F6A4168" w14:textId="0C6CF367" w:rsidR="004B56F5" w:rsidRPr="00575E9B" w:rsidRDefault="004471B3" w:rsidP="00575E9B">
      <w:pPr>
        <w:pStyle w:val="celex0"/>
      </w:pPr>
      <w:r>
        <w:t xml:space="preserve">CELEX 320013L0034 </w:t>
      </w:r>
    </w:p>
    <w:p w14:paraId="4A5BFFA8" w14:textId="6275C19B" w:rsidR="004B56F5" w:rsidRPr="00575E9B" w:rsidRDefault="004B56F5" w:rsidP="00575E9B">
      <w:pPr>
        <w:pStyle w:val="Textodstavce"/>
      </w:pPr>
      <w:r w:rsidRPr="00575E9B">
        <w:t>Nadřazenou entitou se</w:t>
      </w:r>
      <w:r w:rsidR="006A220F" w:rsidRPr="00575E9B">
        <w:t xml:space="preserve"> pro účely účetnictví</w:t>
      </w:r>
      <w:r w:rsidRPr="00575E9B">
        <w:t xml:space="preserve"> rozumí entita, která</w:t>
      </w:r>
    </w:p>
    <w:p w14:paraId="466BB7CF" w14:textId="77777777" w:rsidR="004B56F5" w:rsidRPr="00575E9B" w:rsidRDefault="004B56F5" w:rsidP="00575E9B">
      <w:pPr>
        <w:pStyle w:val="Textpsmene"/>
        <w:spacing w:before="0"/>
      </w:pPr>
      <w:r w:rsidRPr="00575E9B">
        <w:t>plní konsolidační povinnost za nadřazený konsolidační celek podle tohoto zákona nebo podle právního řádu jiného státu než České republiky a</w:t>
      </w:r>
    </w:p>
    <w:p w14:paraId="2D7749A1" w14:textId="77777777" w:rsidR="004B56F5" w:rsidRPr="00575E9B" w:rsidRDefault="004B56F5" w:rsidP="00575E9B">
      <w:pPr>
        <w:pStyle w:val="Textpsmene"/>
        <w:spacing w:before="0"/>
      </w:pPr>
      <w:r w:rsidRPr="00575E9B">
        <w:t>přímo nebo nepřímo k poslednímu dni konsolidačního období konsolidačního celku drží podíl v mateřské entitě tohoto konsolidačního celku.</w:t>
      </w:r>
    </w:p>
    <w:p w14:paraId="5E0F048C" w14:textId="0C9AF108" w:rsidR="005F5DCE" w:rsidRPr="00575E9B" w:rsidRDefault="005F5DCE" w:rsidP="00575E9B">
      <w:pPr>
        <w:pStyle w:val="Paragraf"/>
      </w:pPr>
      <w:r w:rsidRPr="00575E9B">
        <w:t xml:space="preserve">§ </w:t>
      </w:r>
      <w:fldSimple w:instr=" SEQ § \* Arabic \* MERGEFORMAT ">
        <w:r w:rsidR="00D86CF2" w:rsidRPr="00575E9B">
          <w:rPr>
            <w:noProof/>
          </w:rPr>
          <w:t>45</w:t>
        </w:r>
      </w:fldSimple>
    </w:p>
    <w:p w14:paraId="5AA0DC78" w14:textId="340EC4AA" w:rsidR="005F5DCE" w:rsidRPr="00575E9B" w:rsidRDefault="005F5DCE" w:rsidP="00575E9B">
      <w:pPr>
        <w:pStyle w:val="Nadpisparagrafu"/>
      </w:pPr>
      <w:r w:rsidRPr="00575E9B">
        <w:t xml:space="preserve">Výjimka z konsolidační povinnosti při konsolidaci v nadřazeném konsolidačním celku </w:t>
      </w:r>
    </w:p>
    <w:p w14:paraId="138DB47F" w14:textId="7E2B4BFC" w:rsidR="004B56F5" w:rsidRPr="00575E9B" w:rsidRDefault="004B56F5" w:rsidP="00575E9B">
      <w:pPr>
        <w:pStyle w:val="Textodstavce"/>
        <w:rPr>
          <w:u w:val="single"/>
        </w:rPr>
      </w:pPr>
      <w:r w:rsidRPr="00575E9B">
        <w:rPr>
          <w:u w:val="single"/>
        </w:rPr>
        <w:t>Konsolidační povinnost v podobě sestavení řádné konsolidované účetní závěrky a vyhotovení konsolidované zprávy vedení nevzniká, pokud je konsolidační celek konsolidačním celkem konsolidovaným v nadřazeném konsolidačním celku a</w:t>
      </w:r>
    </w:p>
    <w:p w14:paraId="3E5218A5" w14:textId="4565DFBF" w:rsidR="004B56F5" w:rsidRPr="00575E9B" w:rsidRDefault="004B56F5" w:rsidP="00575E9B">
      <w:pPr>
        <w:pStyle w:val="Textpsmene"/>
        <w:spacing w:before="0"/>
        <w:rPr>
          <w:u w:val="single"/>
        </w:rPr>
      </w:pPr>
      <w:r w:rsidRPr="00575E9B">
        <w:rPr>
          <w:u w:val="single"/>
        </w:rPr>
        <w:t>mateřská entita konsolidačního celku není subjektem veřejného zájmu, jehož investiční cenné papíry jsou přijaty k obchodování na evropském regulovaném trhu,</w:t>
      </w:r>
    </w:p>
    <w:p w14:paraId="6E8847BB" w14:textId="77777777" w:rsidR="004B56F5" w:rsidRPr="00575E9B" w:rsidRDefault="004B56F5" w:rsidP="00575E9B">
      <w:pPr>
        <w:pStyle w:val="Textpsmene"/>
        <w:spacing w:before="0"/>
        <w:rPr>
          <w:u w:val="single"/>
        </w:rPr>
      </w:pPr>
      <w:r w:rsidRPr="00575E9B">
        <w:rPr>
          <w:u w:val="single"/>
        </w:rPr>
        <w:t>členové mateřské entity konsolidačního celku odlišní od nadřazené entity, která drží</w:t>
      </w:r>
    </w:p>
    <w:p w14:paraId="7D34D04F" w14:textId="77777777" w:rsidR="004B56F5" w:rsidRPr="00575E9B" w:rsidRDefault="004B56F5" w:rsidP="00575E9B">
      <w:pPr>
        <w:pStyle w:val="Textbodu"/>
        <w:spacing w:before="0"/>
        <w:ind w:left="850" w:hanging="425"/>
        <w:rPr>
          <w:u w:val="single"/>
        </w:rPr>
      </w:pPr>
      <w:r w:rsidRPr="00575E9B">
        <w:rPr>
          <w:u w:val="single"/>
        </w:rPr>
        <w:t>alespoň 90% podíl, schválili nejpozději 6 měsíců před koncem konsolidačního období, že konsolidační povinnost nevzniká; ke schválení je třeba souhlasu nadpoloviční většiny těchto členů, nebo</w:t>
      </w:r>
    </w:p>
    <w:p w14:paraId="6E285ECF" w14:textId="34E6ACCE" w:rsidR="004B56F5" w:rsidRPr="00575E9B" w:rsidRDefault="004B56F5" w:rsidP="00575E9B">
      <w:pPr>
        <w:pStyle w:val="Textbodu"/>
        <w:spacing w:before="0"/>
        <w:ind w:left="850" w:hanging="425"/>
        <w:rPr>
          <w:u w:val="single"/>
        </w:rPr>
      </w:pPr>
      <w:r w:rsidRPr="00575E9B">
        <w:rPr>
          <w:u w:val="single"/>
        </w:rPr>
        <w:t>méně než 90% podíl, společně drží alespoň 10% podíl v mateřské entitě a nepožádali o splnění konsolidační povinnosti mateřskou entitou nejpozději 6 měsíců před koncem konsolidačního období,</w:t>
      </w:r>
    </w:p>
    <w:p w14:paraId="1DCA0BA2" w14:textId="77777777" w:rsidR="004B56F5" w:rsidRPr="00575E9B" w:rsidRDefault="004B56F5" w:rsidP="00575E9B">
      <w:pPr>
        <w:pStyle w:val="Textpsmene"/>
        <w:spacing w:before="0"/>
        <w:rPr>
          <w:u w:val="single"/>
        </w:rPr>
      </w:pPr>
      <w:r w:rsidRPr="00575E9B">
        <w:rPr>
          <w:u w:val="single"/>
        </w:rPr>
        <w:t>nadřazená entita plní konsolidační povinnost v podobě sestavení řádné konsolidované účetní závěrky a vyhotovení konsolidované zprávy vedení podle tohoto zákona nebo rovnocenně podle právního řádu jiného státu než České republiky,</w:t>
      </w:r>
    </w:p>
    <w:p w14:paraId="6B2D16FF" w14:textId="21EEEC8F" w:rsidR="004B56F5" w:rsidRPr="00575E9B" w:rsidRDefault="004B56F5" w:rsidP="00575E9B">
      <w:pPr>
        <w:pStyle w:val="Textpsmene"/>
        <w:spacing w:before="0"/>
        <w:rPr>
          <w:u w:val="single"/>
        </w:rPr>
      </w:pPr>
      <w:r w:rsidRPr="00575E9B">
        <w:rPr>
          <w:u w:val="single"/>
        </w:rPr>
        <w:t xml:space="preserve">mateřská entita konsolidačního celku zveřejní svou řádnou konsolidovanou statutární výroční zprávu, </w:t>
      </w:r>
      <w:r w:rsidR="00850B0A" w:rsidRPr="00575E9B">
        <w:rPr>
          <w:u w:val="single"/>
        </w:rPr>
        <w:t xml:space="preserve">kterou </w:t>
      </w:r>
      <w:r w:rsidR="00133C0B" w:rsidRPr="00575E9B">
        <w:rPr>
          <w:u w:val="single"/>
        </w:rPr>
        <w:t xml:space="preserve">na základě jejího rozhodnutí </w:t>
      </w:r>
      <w:r w:rsidR="00850B0A" w:rsidRPr="00575E9B">
        <w:rPr>
          <w:u w:val="single"/>
        </w:rPr>
        <w:t xml:space="preserve">tvoří </w:t>
      </w:r>
      <w:r w:rsidRPr="00575E9B">
        <w:rPr>
          <w:u w:val="single"/>
        </w:rPr>
        <w:t xml:space="preserve">řádná konsolidovaná účetní závěrka sestavená nadřazenou entitou, konsolidovaná zpráva vedení vyhotovená nadřazenou entitou a zpráva auditora o jejich ověření a </w:t>
      </w:r>
    </w:p>
    <w:p w14:paraId="3BD829FA" w14:textId="7ADD6983" w:rsidR="004B56F5" w:rsidRPr="00575E9B" w:rsidRDefault="004B56F5" w:rsidP="00575E9B">
      <w:pPr>
        <w:pStyle w:val="Textpsmene"/>
        <w:spacing w:before="0"/>
        <w:rPr>
          <w:u w:val="single"/>
        </w:rPr>
      </w:pPr>
      <w:r w:rsidRPr="00575E9B">
        <w:rPr>
          <w:u w:val="single"/>
        </w:rPr>
        <w:t>účetní jednotka, která je mateřskou entitou konsolidačního celku, v příloze své řádné individuální účetní závěrky uvede údaj o tom, že nevznikla konsolidační povinnost v podobě sestavení řádné konsolidované účetní závěrky a vyhotovení konsolidované zprávy vedení, a identifikaci nadřazené entity.</w:t>
      </w:r>
    </w:p>
    <w:p w14:paraId="6ECF20AD" w14:textId="0162EE83" w:rsidR="004B56F5" w:rsidRPr="00575E9B" w:rsidRDefault="004471B3" w:rsidP="00575E9B">
      <w:pPr>
        <w:pStyle w:val="celex0"/>
      </w:pPr>
      <w:r>
        <w:t xml:space="preserve">CELEX 320013L0034 </w:t>
      </w:r>
    </w:p>
    <w:p w14:paraId="1B258A48" w14:textId="77777777" w:rsidR="004B56F5" w:rsidRPr="00575E9B" w:rsidRDefault="004B56F5" w:rsidP="00575E9B">
      <w:pPr>
        <w:pStyle w:val="Textodstavce"/>
        <w:rPr>
          <w:u w:val="single"/>
        </w:rPr>
      </w:pPr>
      <w:r w:rsidRPr="00575E9B">
        <w:rPr>
          <w:u w:val="single"/>
        </w:rPr>
        <w:t xml:space="preserve">Pro účely odstavce 1 písm. b) se </w:t>
      </w:r>
    </w:p>
    <w:p w14:paraId="0A36A255" w14:textId="77777777" w:rsidR="004B56F5" w:rsidRPr="00575E9B" w:rsidRDefault="004B56F5" w:rsidP="00575E9B">
      <w:pPr>
        <w:pStyle w:val="Textpsmene"/>
        <w:spacing w:before="0"/>
        <w:rPr>
          <w:u w:val="single"/>
        </w:rPr>
      </w:pPr>
      <w:r w:rsidRPr="00575E9B">
        <w:rPr>
          <w:u w:val="single"/>
        </w:rPr>
        <w:t>nepřihlíží k podílům v mateřské entitě konsolidačního celku konsolidovaného v nadřazeném konsolidačním celku, které drží člen statutárního orgánu nebo osoba v obdobném postavení nebo člen kontrolního orgánu této mateřské entity,</w:t>
      </w:r>
    </w:p>
    <w:p w14:paraId="6CFE56DE" w14:textId="7D388D75" w:rsidR="004B56F5" w:rsidRPr="00575E9B" w:rsidRDefault="004471B3" w:rsidP="00575E9B">
      <w:pPr>
        <w:pStyle w:val="celex0"/>
      </w:pPr>
      <w:r>
        <w:t xml:space="preserve">CELEX 320013L0034 </w:t>
      </w:r>
    </w:p>
    <w:p w14:paraId="74576121" w14:textId="77777777" w:rsidR="004B56F5" w:rsidRPr="00575E9B" w:rsidRDefault="004B56F5" w:rsidP="00575E9B">
      <w:pPr>
        <w:pStyle w:val="Textpsmene"/>
        <w:spacing w:before="0"/>
      </w:pPr>
      <w:r w:rsidRPr="00575E9B">
        <w:lastRenderedPageBreak/>
        <w:t xml:space="preserve">za vyslovení souhlasu považuje nevyjádření se ke schválení, že konsolidační povinnost nevzniká, ve stanovené lhůtě, pokud mateřská entita ostatní své členy na tento důsledek upozornila.  </w:t>
      </w:r>
    </w:p>
    <w:p w14:paraId="57363123" w14:textId="77777777" w:rsidR="004B56F5" w:rsidRPr="00575E9B" w:rsidRDefault="004B56F5" w:rsidP="00575E9B">
      <w:pPr>
        <w:pStyle w:val="Textodstavce"/>
        <w:rPr>
          <w:u w:val="single"/>
        </w:rPr>
      </w:pPr>
      <w:r w:rsidRPr="00575E9B">
        <w:rPr>
          <w:u w:val="single"/>
        </w:rPr>
        <w:t xml:space="preserve">Rovnocenným plněním povinností sestavit řádnou konsolidovanou účetní závěrku a vyhotovit konsolidovanou zprávu vedení podle právního řádu jiného státu než České republiky se rozumí </w:t>
      </w:r>
    </w:p>
    <w:p w14:paraId="5507F92F" w14:textId="77777777" w:rsidR="004B56F5" w:rsidRPr="00575E9B" w:rsidRDefault="004B56F5" w:rsidP="00575E9B">
      <w:pPr>
        <w:pStyle w:val="Textpsmene"/>
        <w:spacing w:before="0"/>
        <w:rPr>
          <w:u w:val="single"/>
        </w:rPr>
      </w:pPr>
      <w:r w:rsidRPr="00575E9B">
        <w:rPr>
          <w:u w:val="single"/>
        </w:rPr>
        <w:t>plnění těchto povinností</w:t>
      </w:r>
    </w:p>
    <w:p w14:paraId="2DEF6860" w14:textId="77777777" w:rsidR="004B56F5" w:rsidRPr="00575E9B" w:rsidRDefault="004B56F5" w:rsidP="00575E9B">
      <w:pPr>
        <w:pStyle w:val="Textbodu"/>
        <w:spacing w:before="0"/>
        <w:ind w:left="850" w:hanging="425"/>
        <w:rPr>
          <w:u w:val="single"/>
        </w:rPr>
      </w:pPr>
      <w:r w:rsidRPr="00575E9B">
        <w:rPr>
          <w:u w:val="single"/>
        </w:rPr>
        <w:t>způsobem, který je v souladu se právním předpisem Evropské unie upravujícím účetní výkaznictví,</w:t>
      </w:r>
    </w:p>
    <w:p w14:paraId="5483FEB8" w14:textId="77777777" w:rsidR="004B56F5" w:rsidRPr="00575E9B" w:rsidRDefault="004B56F5" w:rsidP="00575E9B">
      <w:pPr>
        <w:pStyle w:val="Textbodu"/>
        <w:spacing w:before="0"/>
        <w:ind w:left="850" w:hanging="425"/>
        <w:rPr>
          <w:u w:val="single"/>
        </w:rPr>
      </w:pPr>
      <w:r w:rsidRPr="00575E9B">
        <w:rPr>
          <w:u w:val="single"/>
        </w:rPr>
        <w:t>způsobem upraveným mezinárodními účetním standardy nebo</w:t>
      </w:r>
    </w:p>
    <w:p w14:paraId="66CFBC7F" w14:textId="77777777" w:rsidR="004B56F5" w:rsidRPr="00575E9B" w:rsidRDefault="004B56F5" w:rsidP="00575E9B">
      <w:pPr>
        <w:pStyle w:val="Textbodu"/>
        <w:spacing w:before="0"/>
        <w:ind w:left="850" w:hanging="425"/>
        <w:rPr>
          <w:u w:val="single"/>
        </w:rPr>
      </w:pPr>
      <w:r w:rsidRPr="00575E9B">
        <w:rPr>
          <w:u w:val="single"/>
        </w:rPr>
        <w:t>způsobem, který je podle přímo použitelného předpisu Evropské unie upravujícího mechanismus pro určení rovnocennosti účetních standardů používaných emitenty cenných papírů ze třetích zemí srovnatelný se způsoby uvedenými v bodech 1 a 2, a</w:t>
      </w:r>
    </w:p>
    <w:p w14:paraId="4A7F444E" w14:textId="77777777" w:rsidR="004B56F5" w:rsidRPr="00575E9B" w:rsidRDefault="004B56F5" w:rsidP="00575E9B">
      <w:pPr>
        <w:pStyle w:val="Textpsmene"/>
        <w:spacing w:before="0"/>
        <w:rPr>
          <w:u w:val="single"/>
        </w:rPr>
      </w:pPr>
      <w:r w:rsidRPr="00575E9B">
        <w:rPr>
          <w:u w:val="single"/>
        </w:rPr>
        <w:t>plnění povinnosti zajistit povinný audit podle právního předpisu státu nadřazené entity způsobem, který je v souladu s právními předpisy Evropské unie upravujícími povinný audit, nebo způsobem srovnatelným.</w:t>
      </w:r>
      <w:r w:rsidRPr="00575E9B" w:rsidDel="00CE058C">
        <w:rPr>
          <w:u w:val="single"/>
        </w:rPr>
        <w:t xml:space="preserve"> </w:t>
      </w:r>
    </w:p>
    <w:p w14:paraId="0F6C3AF5" w14:textId="10C8CD2F" w:rsidR="004B56F5" w:rsidRPr="00575E9B" w:rsidRDefault="004471B3" w:rsidP="00575E9B">
      <w:pPr>
        <w:pStyle w:val="celex0"/>
      </w:pPr>
      <w:r>
        <w:t xml:space="preserve">CELEX 320013L0034 </w:t>
      </w:r>
    </w:p>
    <w:p w14:paraId="5B84F0A4" w14:textId="60008393" w:rsidR="005F5DCE" w:rsidRPr="00575E9B" w:rsidRDefault="005F5DCE" w:rsidP="00575E9B">
      <w:pPr>
        <w:pStyle w:val="Dl"/>
      </w:pPr>
      <w:bookmarkStart w:id="23" w:name="_Toc86525374"/>
      <w:bookmarkStart w:id="24" w:name="_Toc78786583"/>
      <w:r w:rsidRPr="00575E9B">
        <w:t xml:space="preserve">Díl </w:t>
      </w:r>
      <w:fldSimple w:instr=" SEQ Díl \* Arabic \* MERGEFORMAT ">
        <w:r w:rsidR="00D86CF2" w:rsidRPr="00575E9B">
          <w:rPr>
            <w:noProof/>
          </w:rPr>
          <w:t>4</w:t>
        </w:r>
      </w:fldSimple>
    </w:p>
    <w:p w14:paraId="4C3FDE5B" w14:textId="303F8AC3" w:rsidR="005F5DCE" w:rsidRPr="00575E9B" w:rsidRDefault="005F5DCE" w:rsidP="00575E9B">
      <w:pPr>
        <w:pStyle w:val="Nadpisdlu"/>
      </w:pPr>
      <w:r w:rsidRPr="00575E9B">
        <w:t>Subjekty konsolidace státu</w:t>
      </w:r>
    </w:p>
    <w:p w14:paraId="10BB1AC2" w14:textId="206DCCE8" w:rsidR="005F5DCE" w:rsidRPr="00575E9B" w:rsidRDefault="005F5DCE" w:rsidP="00575E9B">
      <w:pPr>
        <w:pStyle w:val="Paragraf"/>
      </w:pPr>
      <w:r w:rsidRPr="00575E9B">
        <w:t xml:space="preserve">§ </w:t>
      </w:r>
      <w:fldSimple w:instr=" SEQ § \* Arabic \* MERGEFORMAT ">
        <w:r w:rsidR="00D86CF2" w:rsidRPr="00575E9B">
          <w:rPr>
            <w:noProof/>
          </w:rPr>
          <w:t>46</w:t>
        </w:r>
      </w:fldSimple>
    </w:p>
    <w:p w14:paraId="24331A77" w14:textId="3C7DEB0D" w:rsidR="005F5DCE" w:rsidRPr="00575E9B" w:rsidRDefault="005F5DCE" w:rsidP="00575E9B">
      <w:pPr>
        <w:pStyle w:val="Nadpisparagrafu"/>
      </w:pPr>
      <w:r w:rsidRPr="00575E9B">
        <w:t>Vymezení subjektů konsolidace státu</w:t>
      </w:r>
    </w:p>
    <w:p w14:paraId="5EE197BD" w14:textId="77777777" w:rsidR="004B56F5" w:rsidRPr="00575E9B" w:rsidRDefault="004B56F5" w:rsidP="00575E9B">
      <w:pPr>
        <w:pStyle w:val="Textodstavce"/>
      </w:pPr>
      <w:r w:rsidRPr="00575E9B">
        <w:t xml:space="preserve">Subjektem konsolidace státu je </w:t>
      </w:r>
    </w:p>
    <w:p w14:paraId="0F8710B8" w14:textId="6E0B9327" w:rsidR="004B56F5" w:rsidRPr="00575E9B" w:rsidRDefault="004B56F5" w:rsidP="00575E9B">
      <w:pPr>
        <w:pStyle w:val="Textpsmene"/>
        <w:spacing w:before="0"/>
      </w:pPr>
      <w:r w:rsidRPr="00575E9B">
        <w:t>konsolidovaná entita státu, kterou se rozumí</w:t>
      </w:r>
    </w:p>
    <w:p w14:paraId="65D6EA0A" w14:textId="75BE0C0A" w:rsidR="004B56F5" w:rsidRPr="00575E9B" w:rsidRDefault="004B56F5" w:rsidP="00575E9B">
      <w:pPr>
        <w:pStyle w:val="Textbodu"/>
        <w:spacing w:before="0"/>
        <w:ind w:left="850" w:hanging="425"/>
      </w:pPr>
      <w:r w:rsidRPr="00575E9B">
        <w:t>účetní jednotka veřejného sektoru a městská část hlavního města Prahy,</w:t>
      </w:r>
    </w:p>
    <w:p w14:paraId="00DD6897" w14:textId="77777777" w:rsidR="004B56F5" w:rsidRPr="00575E9B" w:rsidRDefault="004B56F5" w:rsidP="00575E9B">
      <w:pPr>
        <w:pStyle w:val="Textbodu"/>
        <w:spacing w:before="0"/>
        <w:ind w:left="850" w:hanging="425"/>
      </w:pPr>
      <w:r w:rsidRPr="00575E9B">
        <w:t>zdravotní pojišťovna,</w:t>
      </w:r>
    </w:p>
    <w:p w14:paraId="49020BFF" w14:textId="0D8DEC4D" w:rsidR="004B56F5" w:rsidRPr="00575E9B" w:rsidRDefault="004B56F5" w:rsidP="00575E9B">
      <w:pPr>
        <w:pStyle w:val="Textbodu"/>
        <w:spacing w:before="0"/>
        <w:ind w:left="850" w:hanging="425"/>
      </w:pPr>
      <w:r w:rsidRPr="00575E9B">
        <w:t>dceřiná entita výkaznictví státu</w:t>
      </w:r>
      <w:r w:rsidR="00CA01BC" w:rsidRPr="00575E9B">
        <w:t>,</w:t>
      </w:r>
    </w:p>
    <w:p w14:paraId="6E9316BE" w14:textId="77777777" w:rsidR="004B56F5" w:rsidRPr="00575E9B" w:rsidRDefault="004B56F5" w:rsidP="00575E9B">
      <w:pPr>
        <w:pStyle w:val="Textpsmene"/>
        <w:spacing w:before="0"/>
      </w:pPr>
      <w:r w:rsidRPr="00575E9B">
        <w:t>entita výkaznictví státu pod společným vlivem a</w:t>
      </w:r>
    </w:p>
    <w:p w14:paraId="1BDC6BEA" w14:textId="77777777" w:rsidR="004B56F5" w:rsidRPr="00575E9B" w:rsidRDefault="004B56F5" w:rsidP="00575E9B">
      <w:pPr>
        <w:pStyle w:val="Textpsmene"/>
        <w:spacing w:before="0"/>
      </w:pPr>
      <w:r w:rsidRPr="00575E9B">
        <w:t>přidružená entita výkaznictví státu.</w:t>
      </w:r>
    </w:p>
    <w:p w14:paraId="7224B145" w14:textId="77777777" w:rsidR="004B56F5" w:rsidRPr="00575E9B" w:rsidRDefault="004B56F5" w:rsidP="00575E9B">
      <w:pPr>
        <w:pStyle w:val="Textodstavce"/>
      </w:pPr>
      <w:r w:rsidRPr="00575E9B">
        <w:t xml:space="preserve">Spravující konsolidovanou entitou je </w:t>
      </w:r>
    </w:p>
    <w:p w14:paraId="04B185ED" w14:textId="77777777" w:rsidR="004B56F5" w:rsidRPr="00575E9B" w:rsidRDefault="004B56F5" w:rsidP="00575E9B">
      <w:pPr>
        <w:pStyle w:val="Textodstavce"/>
        <w:numPr>
          <w:ilvl w:val="1"/>
          <w:numId w:val="193"/>
        </w:numPr>
      </w:pPr>
      <w:r w:rsidRPr="00575E9B">
        <w:t xml:space="preserve">účetní jednotka veřejného sektoru, která je </w:t>
      </w:r>
    </w:p>
    <w:p w14:paraId="296B9144" w14:textId="77777777" w:rsidR="004B56F5" w:rsidRPr="00575E9B" w:rsidRDefault="004B56F5" w:rsidP="00575E9B">
      <w:pPr>
        <w:pStyle w:val="Textbodu"/>
        <w:spacing w:before="0"/>
        <w:ind w:left="850" w:hanging="425"/>
      </w:pPr>
      <w:r w:rsidRPr="00575E9B">
        <w:t>správcem rozpočtové kapitoly podle zákona upravujícího rozpočtová pravidla,</w:t>
      </w:r>
    </w:p>
    <w:p w14:paraId="1EB0B213" w14:textId="77777777" w:rsidR="004B56F5" w:rsidRPr="00575E9B" w:rsidRDefault="004B56F5" w:rsidP="00575E9B">
      <w:pPr>
        <w:pStyle w:val="Textbodu"/>
        <w:spacing w:before="0"/>
        <w:ind w:left="850" w:hanging="425"/>
      </w:pPr>
      <w:r w:rsidRPr="00575E9B">
        <w:t>územním samosprávným celkem, nebo</w:t>
      </w:r>
    </w:p>
    <w:p w14:paraId="7BAC4A9B" w14:textId="77777777" w:rsidR="004B56F5" w:rsidRPr="00575E9B" w:rsidRDefault="004B56F5" w:rsidP="00575E9B">
      <w:pPr>
        <w:pStyle w:val="Textbodu"/>
        <w:spacing w:before="0"/>
        <w:ind w:left="850" w:hanging="425"/>
      </w:pPr>
      <w:r w:rsidRPr="00575E9B">
        <w:t xml:space="preserve">dobrovolným svazkem obcí, a </w:t>
      </w:r>
    </w:p>
    <w:p w14:paraId="1BB715FF" w14:textId="77777777" w:rsidR="004B56F5" w:rsidRPr="00575E9B" w:rsidRDefault="004B56F5" w:rsidP="00575E9B">
      <w:pPr>
        <w:pStyle w:val="Textodstavce"/>
        <w:numPr>
          <w:ilvl w:val="1"/>
          <w:numId w:val="193"/>
        </w:numPr>
      </w:pPr>
      <w:r w:rsidRPr="00575E9B">
        <w:t>městská část hlavního města Prahy.</w:t>
      </w:r>
    </w:p>
    <w:p w14:paraId="59D38A83" w14:textId="77777777" w:rsidR="004B56F5" w:rsidRPr="00575E9B" w:rsidRDefault="004B56F5" w:rsidP="00575E9B">
      <w:pPr>
        <w:pStyle w:val="Textodstavce"/>
      </w:pPr>
      <w:r w:rsidRPr="00575E9B">
        <w:t>Dceřinou entitou výkaznictví státu se rozumí účetní jednotka, která</w:t>
      </w:r>
    </w:p>
    <w:p w14:paraId="2375AA3E" w14:textId="77777777" w:rsidR="004B56F5" w:rsidRPr="00575E9B" w:rsidRDefault="004B56F5" w:rsidP="00575E9B">
      <w:pPr>
        <w:pStyle w:val="Textpsmene"/>
        <w:spacing w:before="0"/>
      </w:pPr>
      <w:r w:rsidRPr="00575E9B">
        <w:t>není účetní jednotkou veřejného sektoru ani zdravotní pojišťovnou,</w:t>
      </w:r>
    </w:p>
    <w:p w14:paraId="7410E084" w14:textId="3DC362DD" w:rsidR="004B56F5" w:rsidRPr="00575E9B" w:rsidRDefault="004B56F5" w:rsidP="00575E9B">
      <w:pPr>
        <w:pStyle w:val="Textpsmene"/>
        <w:spacing w:before="0"/>
      </w:pPr>
      <w:r w:rsidRPr="00575E9B">
        <w:t>splňuje kritéri</w:t>
      </w:r>
      <w:r w:rsidR="00461020" w:rsidRPr="00575E9B">
        <w:t>um</w:t>
      </w:r>
      <w:r w:rsidRPr="00575E9B">
        <w:t xml:space="preserve"> významnosti, kter</w:t>
      </w:r>
      <w:r w:rsidR="00461020" w:rsidRPr="00575E9B">
        <w:t>é</w:t>
      </w:r>
      <w:r w:rsidRPr="00575E9B">
        <w:t xml:space="preserve"> stanoví Ministerstvo financí vyhláškou, a</w:t>
      </w:r>
    </w:p>
    <w:p w14:paraId="4682198B" w14:textId="77777777" w:rsidR="004B56F5" w:rsidRPr="00575E9B" w:rsidRDefault="004B56F5" w:rsidP="00575E9B">
      <w:pPr>
        <w:pStyle w:val="Textpsmene"/>
        <w:spacing w:before="0"/>
      </w:pPr>
      <w:r w:rsidRPr="00575E9B">
        <w:t>po celé konsolidační období České republiky</w:t>
      </w:r>
    </w:p>
    <w:p w14:paraId="081AD16D" w14:textId="77777777" w:rsidR="004B56F5" w:rsidRPr="00575E9B" w:rsidRDefault="004B56F5" w:rsidP="00575E9B">
      <w:pPr>
        <w:pStyle w:val="Textpsmene"/>
        <w:numPr>
          <w:ilvl w:val="2"/>
          <w:numId w:val="192"/>
        </w:numPr>
        <w:spacing w:before="0"/>
      </w:pPr>
      <w:r w:rsidRPr="00575E9B">
        <w:t xml:space="preserve">je účetní jednotkou ovládanou, zřízenou nebo založenou spravující konsolidovanou entitou, </w:t>
      </w:r>
    </w:p>
    <w:p w14:paraId="07E0F39B" w14:textId="77777777" w:rsidR="004B56F5" w:rsidRPr="00575E9B" w:rsidRDefault="004B56F5" w:rsidP="00575E9B">
      <w:pPr>
        <w:pStyle w:val="Textpsmene"/>
        <w:numPr>
          <w:ilvl w:val="2"/>
          <w:numId w:val="192"/>
        </w:numPr>
        <w:spacing w:before="0"/>
      </w:pPr>
      <w:r w:rsidRPr="00575E9B">
        <w:t>v ní spravující konsolidovaná entita plní funkci zakladatele nebo zřizovatele, nebo</w:t>
      </w:r>
    </w:p>
    <w:p w14:paraId="5BEE2CD7" w14:textId="77777777" w:rsidR="004B56F5" w:rsidRPr="00575E9B" w:rsidRDefault="004B56F5" w:rsidP="00575E9B">
      <w:pPr>
        <w:pStyle w:val="Textpsmene"/>
        <w:numPr>
          <w:ilvl w:val="2"/>
          <w:numId w:val="192"/>
        </w:numPr>
        <w:spacing w:before="0"/>
      </w:pPr>
      <w:r w:rsidRPr="00575E9B">
        <w:t>se v ní konsolidovaná entita státu sama nebo spolu s jinou konsolidovanou entitou státu podílí na hlasovacích právech v součtu z více než 50 %.</w:t>
      </w:r>
    </w:p>
    <w:p w14:paraId="5B3B2266" w14:textId="77777777" w:rsidR="004B56F5" w:rsidRPr="00575E9B" w:rsidRDefault="004B56F5" w:rsidP="00575E9B">
      <w:pPr>
        <w:pStyle w:val="Textodstavce"/>
        <w:numPr>
          <w:ilvl w:val="0"/>
          <w:numId w:val="196"/>
        </w:numPr>
      </w:pPr>
      <w:r w:rsidRPr="00575E9B">
        <w:lastRenderedPageBreak/>
        <w:t>Entitou výkaznictví státu pod společným vlivem se rozumí účetní jednotka, pokud</w:t>
      </w:r>
    </w:p>
    <w:p w14:paraId="06A38B49" w14:textId="77777777" w:rsidR="004B56F5" w:rsidRPr="00575E9B" w:rsidRDefault="004B56F5" w:rsidP="00575E9B">
      <w:pPr>
        <w:pStyle w:val="Textpsmene"/>
        <w:numPr>
          <w:ilvl w:val="3"/>
          <w:numId w:val="223"/>
        </w:numPr>
        <w:spacing w:before="0"/>
      </w:pPr>
      <w:r w:rsidRPr="00575E9B">
        <w:t>není konsolidovanou entitou státu,</w:t>
      </w:r>
    </w:p>
    <w:p w14:paraId="4B231608" w14:textId="2A08DF48" w:rsidR="004B56F5" w:rsidRPr="00575E9B" w:rsidRDefault="004B56F5" w:rsidP="00575E9B">
      <w:pPr>
        <w:pStyle w:val="Textpsmene"/>
        <w:spacing w:before="0"/>
      </w:pPr>
      <w:r w:rsidRPr="00575E9B">
        <w:t>splňuje kritéri</w:t>
      </w:r>
      <w:r w:rsidR="00461020" w:rsidRPr="00575E9B">
        <w:t>um</w:t>
      </w:r>
      <w:r w:rsidRPr="00575E9B">
        <w:t xml:space="preserve"> významnosti, kter</w:t>
      </w:r>
      <w:r w:rsidR="00461020" w:rsidRPr="00575E9B">
        <w:t>é</w:t>
      </w:r>
      <w:r w:rsidRPr="00575E9B">
        <w:t xml:space="preserve"> stanoví Ministerstvo financí vyhláškou, a</w:t>
      </w:r>
    </w:p>
    <w:p w14:paraId="1C1118AF" w14:textId="7C7AFB72" w:rsidR="004B56F5" w:rsidRPr="00575E9B" w:rsidRDefault="00CA01BC" w:rsidP="00575E9B">
      <w:pPr>
        <w:pStyle w:val="Textpsmene"/>
        <w:spacing w:before="0"/>
      </w:pPr>
      <w:r w:rsidRPr="00575E9B">
        <w:t xml:space="preserve">může </w:t>
      </w:r>
      <w:r w:rsidR="004B56F5" w:rsidRPr="00575E9B">
        <w:t>v ní po celé konsolidační období České republiky spravující konsolidovaná entita uplatňovat přímo nebo nepřímo rozhodující vliv jen spolu s jinou účetní jednotkou, která není konsolidovanou entitou státu.</w:t>
      </w:r>
    </w:p>
    <w:p w14:paraId="56ECBB01" w14:textId="77777777" w:rsidR="004B56F5" w:rsidRPr="00575E9B" w:rsidRDefault="004B56F5" w:rsidP="00575E9B">
      <w:pPr>
        <w:pStyle w:val="Textodstavce"/>
        <w:numPr>
          <w:ilvl w:val="0"/>
          <w:numId w:val="196"/>
        </w:numPr>
      </w:pPr>
      <w:r w:rsidRPr="00575E9B">
        <w:t xml:space="preserve">Přidruženou entitou výkaznictví státu se rozumí účetní jednotka, pokud </w:t>
      </w:r>
    </w:p>
    <w:p w14:paraId="52CEEF80" w14:textId="77777777" w:rsidR="004B56F5" w:rsidRPr="00575E9B" w:rsidRDefault="004B56F5" w:rsidP="00575E9B">
      <w:pPr>
        <w:pStyle w:val="Textpsmene"/>
        <w:numPr>
          <w:ilvl w:val="3"/>
          <w:numId w:val="224"/>
        </w:numPr>
        <w:spacing w:before="0"/>
      </w:pPr>
      <w:r w:rsidRPr="00575E9B">
        <w:t>není konsolidovanou entitou státu,</w:t>
      </w:r>
    </w:p>
    <w:p w14:paraId="67C6EF0B" w14:textId="77777777" w:rsidR="004B56F5" w:rsidRPr="00575E9B" w:rsidRDefault="004B56F5" w:rsidP="00575E9B">
      <w:pPr>
        <w:pStyle w:val="Textpsmene"/>
        <w:spacing w:before="0"/>
      </w:pPr>
      <w:r w:rsidRPr="00575E9B">
        <w:t>splňuje kritéria významnosti, která stanoví Ministerstvo financí vyhláškou, a</w:t>
      </w:r>
    </w:p>
    <w:p w14:paraId="55CD6843" w14:textId="4CA229CD" w:rsidR="004B56F5" w:rsidRPr="00575E9B" w:rsidRDefault="00CA01BC" w:rsidP="00575E9B">
      <w:pPr>
        <w:pStyle w:val="Textpsmene"/>
        <w:spacing w:before="0"/>
      </w:pPr>
      <w:r w:rsidRPr="00575E9B">
        <w:t xml:space="preserve">může </w:t>
      </w:r>
      <w:r w:rsidR="004B56F5" w:rsidRPr="00575E9B">
        <w:t>v ní po celé konsolidační období České republiky spravující konsolidovaná entita sama nebo spolu s jinou konsolidovanou entitou státu vykonávat podstatný vliv.</w:t>
      </w:r>
    </w:p>
    <w:p w14:paraId="4425C86D" w14:textId="77777777" w:rsidR="004B56F5" w:rsidRPr="00575E9B" w:rsidRDefault="004B56F5" w:rsidP="00575E9B">
      <w:pPr>
        <w:pStyle w:val="Textodstavce"/>
        <w:numPr>
          <w:ilvl w:val="0"/>
          <w:numId w:val="196"/>
        </w:numPr>
      </w:pPr>
      <w:bookmarkStart w:id="25" w:name="_Hlk90557130"/>
      <w:r w:rsidRPr="00575E9B">
        <w:t>Má se za to, že podstatný vliv je vykonáván, pokud se spravující konsolidovaná entita sama nebo spolu s jinou konsolidovanou entitou státu podílí na hlasovacích právech v účetní jednotce v součtu z 20 % až 50 %</w:t>
      </w:r>
      <w:bookmarkEnd w:id="25"/>
      <w:r w:rsidRPr="00575E9B">
        <w:t>.</w:t>
      </w:r>
    </w:p>
    <w:p w14:paraId="7727CD6A" w14:textId="4EC5D47D" w:rsidR="00673F20" w:rsidRPr="00575E9B" w:rsidRDefault="00673F20" w:rsidP="00575E9B">
      <w:pPr>
        <w:pStyle w:val="Paragraf"/>
      </w:pPr>
      <w:r w:rsidRPr="00575E9B">
        <w:t xml:space="preserve">§ </w:t>
      </w:r>
      <w:fldSimple w:instr=" SEQ § \* Arabic \* MERGEFORMAT ">
        <w:r w:rsidR="00D86CF2" w:rsidRPr="00575E9B">
          <w:rPr>
            <w:noProof/>
          </w:rPr>
          <w:t>47</w:t>
        </w:r>
      </w:fldSimple>
    </w:p>
    <w:p w14:paraId="559F9B4A" w14:textId="77777777" w:rsidR="00673F20" w:rsidRPr="00575E9B" w:rsidRDefault="00673F20" w:rsidP="00575E9B">
      <w:pPr>
        <w:pStyle w:val="Nadpisparagrafu"/>
      </w:pPr>
      <w:r w:rsidRPr="00575E9B">
        <w:t>Vymezení konsolidační povinnosti České republiky</w:t>
      </w:r>
    </w:p>
    <w:p w14:paraId="2EA4814D" w14:textId="2493D002" w:rsidR="004B56F5" w:rsidRPr="00575E9B" w:rsidRDefault="004B56F5" w:rsidP="00575E9B">
      <w:pPr>
        <w:pStyle w:val="Textparagrafu"/>
      </w:pPr>
      <w:r w:rsidRPr="00575E9B">
        <w:tab/>
        <w:t>Ministerstvo financí plní konsolidační povinnost České republiky, kterou se rozumí povinnost za uskupení konsolidovaných entit státu sestavit řádnou konsolidovanou účetní závěrku České republiky.</w:t>
      </w:r>
    </w:p>
    <w:bookmarkEnd w:id="23"/>
    <w:p w14:paraId="3B6DEC78" w14:textId="30FF61E8" w:rsidR="004B56F5" w:rsidRPr="00575E9B" w:rsidRDefault="00673F20" w:rsidP="00575E9B">
      <w:pPr>
        <w:pStyle w:val="ST"/>
      </w:pPr>
      <w:r w:rsidRPr="00575E9B">
        <w:t>ČÁST třetí</w:t>
      </w:r>
    </w:p>
    <w:p w14:paraId="03157A49" w14:textId="10ED21CD" w:rsidR="004B56F5" w:rsidRPr="00575E9B" w:rsidRDefault="004B56F5" w:rsidP="00575E9B">
      <w:pPr>
        <w:pStyle w:val="NADPISSTI"/>
      </w:pPr>
      <w:bookmarkStart w:id="26" w:name="_Toc86525375"/>
      <w:r w:rsidRPr="00575E9B">
        <w:t>ÚČETNÍ A KONSOLIDAČNÍ OBDOBÍ</w:t>
      </w:r>
      <w:bookmarkEnd w:id="24"/>
      <w:bookmarkEnd w:id="26"/>
    </w:p>
    <w:p w14:paraId="2E1B266F" w14:textId="46899011" w:rsidR="00673F20" w:rsidRPr="00575E9B" w:rsidRDefault="00673F20" w:rsidP="00575E9B">
      <w:pPr>
        <w:pStyle w:val="Hlava"/>
      </w:pPr>
      <w:bookmarkStart w:id="27" w:name="_Toc86525376"/>
      <w:r w:rsidRPr="00575E9B">
        <w:t xml:space="preserve">Hlava </w:t>
      </w:r>
      <w:fldSimple w:instr=" SEQ Hlava \* Roman \r1 \* MERGEFORMAT ">
        <w:r w:rsidR="00D86CF2" w:rsidRPr="00575E9B">
          <w:rPr>
            <w:noProof/>
          </w:rPr>
          <w:t>I</w:t>
        </w:r>
      </w:fldSimple>
    </w:p>
    <w:p w14:paraId="1FD071BE" w14:textId="48B8B5F5" w:rsidR="00673F20" w:rsidRPr="00575E9B" w:rsidRDefault="00673F20" w:rsidP="00575E9B">
      <w:pPr>
        <w:pStyle w:val="Nadpishlavy"/>
      </w:pPr>
      <w:r w:rsidRPr="00575E9B">
        <w:t>Účetní období</w:t>
      </w:r>
    </w:p>
    <w:p w14:paraId="23223699" w14:textId="12F4109D" w:rsidR="004B56F5" w:rsidRPr="00575E9B" w:rsidRDefault="00673F20" w:rsidP="00575E9B">
      <w:pPr>
        <w:pStyle w:val="Paragraf"/>
      </w:pPr>
      <w:r w:rsidRPr="00575E9B">
        <w:t xml:space="preserve">§ </w:t>
      </w:r>
      <w:fldSimple w:instr=" SEQ § \* Arabic \* MERGEFORMAT ">
        <w:r w:rsidR="00D86CF2" w:rsidRPr="00575E9B">
          <w:rPr>
            <w:noProof/>
          </w:rPr>
          <w:t>48</w:t>
        </w:r>
      </w:fldSimple>
    </w:p>
    <w:p w14:paraId="6F978D97" w14:textId="11041EAC" w:rsidR="00673F20" w:rsidRPr="00575E9B" w:rsidRDefault="00673F20" w:rsidP="00575E9B">
      <w:pPr>
        <w:pStyle w:val="Nadpisparagrafu"/>
      </w:pPr>
      <w:r w:rsidRPr="00575E9B">
        <w:t>Základní vymezení účetního období</w:t>
      </w:r>
    </w:p>
    <w:p w14:paraId="663BAA9B" w14:textId="76F25D01" w:rsidR="004B56F5" w:rsidRPr="00575E9B" w:rsidRDefault="004B56F5" w:rsidP="00575E9B">
      <w:pPr>
        <w:pStyle w:val="Textodstavce"/>
      </w:pPr>
      <w:r w:rsidRPr="00575E9B">
        <w:t xml:space="preserve">Účetní období je vymezeno jako období trvající 12 kalendářních měsíců. Účetní jednotka, která je obchodní korporací a </w:t>
      </w:r>
      <w:r w:rsidR="00C0000C" w:rsidRPr="00575E9B">
        <w:t>je zahrnuta v konsolidované účetní závěrce</w:t>
      </w:r>
      <w:r w:rsidRPr="00575E9B">
        <w:t xml:space="preserve">, může vymezit své účetní období podle kalendářních týdnů tak, aby co nejvíce odpovídalo účetnímu období vymezenému podle kalendářních měsíců. Vymezení </w:t>
      </w:r>
      <w:r w:rsidR="00CA01BC" w:rsidRPr="00575E9B">
        <w:t xml:space="preserve">účetního období </w:t>
      </w:r>
      <w:r w:rsidRPr="00575E9B">
        <w:t>může účetní jednotka během své existence měnit.</w:t>
      </w:r>
    </w:p>
    <w:p w14:paraId="1A0CE9A2" w14:textId="77777777" w:rsidR="004B56F5" w:rsidRPr="00575E9B" w:rsidRDefault="004B56F5" w:rsidP="00575E9B">
      <w:pPr>
        <w:pStyle w:val="Textodstavce"/>
      </w:pPr>
      <w:r w:rsidRPr="00575E9B">
        <w:t>Účetní období účetní jednotky veřejného sektoru je vymezeno jako kalendářní rok.</w:t>
      </w:r>
    </w:p>
    <w:p w14:paraId="7C6B9FD9" w14:textId="48A90974" w:rsidR="004B56F5" w:rsidRPr="00575E9B" w:rsidRDefault="004B56F5" w:rsidP="00575E9B">
      <w:pPr>
        <w:pStyle w:val="Textodstavce"/>
      </w:pPr>
      <w:r w:rsidRPr="00575E9B">
        <w:t xml:space="preserve">Účetní jednotka, která nemá zákonem vymezené účetní období jako kalendářní rok, určí první den kalendářního měsíce, od kterého se odvozuje její vymezené účetní období. Toto určení může během své existence měnit. </w:t>
      </w:r>
    </w:p>
    <w:p w14:paraId="575ACD6F" w14:textId="77777777" w:rsidR="00CA01BC" w:rsidRPr="00575E9B" w:rsidRDefault="004B56F5" w:rsidP="00575E9B">
      <w:pPr>
        <w:pStyle w:val="Textodstavce"/>
      </w:pPr>
      <w:r w:rsidRPr="00575E9B">
        <w:t xml:space="preserve"> </w:t>
      </w:r>
      <w:r w:rsidR="00CA01BC" w:rsidRPr="00575E9B">
        <w:t xml:space="preserve">Při změně prvního dne kalendářního měsíce, od kterého se odvozuje vymezení účetního období, vzniká přechodné období, kterým se rozumí období od prvního dne následujícího po posledním dnu posledního účetního období skončeného před plánovanou změnou do dne předcházejícího dni této změny. Pokud účetní jednotka rozhodne o změně vymezení účetního období před koncem posledního účetního období skončeného před plánovanou změnou, může být přechodné období součástí tohoto účetního období, nebo samostatným účetním obdobím. </w:t>
      </w:r>
      <w:r w:rsidR="00CA01BC" w:rsidRPr="00575E9B">
        <w:lastRenderedPageBreak/>
        <w:t>Pokud účetní jednotka rozhodne o změně vymezení účetního období později, je přechodné období samostatným účetním obdobím.</w:t>
      </w:r>
    </w:p>
    <w:p w14:paraId="028E8F24" w14:textId="017A221F" w:rsidR="004B56F5" w:rsidRPr="00575E9B" w:rsidRDefault="004B56F5" w:rsidP="00575E9B">
      <w:pPr>
        <w:pStyle w:val="Textodstavce"/>
      </w:pPr>
      <w:r w:rsidRPr="00575E9B">
        <w:t>Při změně vymezení účetního období podle kalendářních měsíců na jeho vymezení podle kalendářních týdnů nebo naopak, při které nedochází ke změně prvního dne kalendářního měsíce, od kterého se odvozuje vymezené účetní období, se délka dotčených účetních období upraví tak, aby na sebe navazovala.</w:t>
      </w:r>
    </w:p>
    <w:p w14:paraId="70FF893F" w14:textId="427408F8" w:rsidR="00673F20" w:rsidRPr="00575E9B" w:rsidRDefault="00673F20" w:rsidP="00575E9B">
      <w:pPr>
        <w:pStyle w:val="Paragraf"/>
      </w:pPr>
      <w:r w:rsidRPr="00575E9B">
        <w:t xml:space="preserve">§ </w:t>
      </w:r>
      <w:fldSimple w:instr=" SEQ § \* Arabic \* MERGEFORMAT ">
        <w:r w:rsidR="00D86CF2" w:rsidRPr="00575E9B">
          <w:rPr>
            <w:noProof/>
          </w:rPr>
          <w:t>49</w:t>
        </w:r>
      </w:fldSimple>
    </w:p>
    <w:p w14:paraId="72BB40FC" w14:textId="0B69D513" w:rsidR="00673F20" w:rsidRPr="00575E9B" w:rsidRDefault="00673F20" w:rsidP="00575E9B">
      <w:pPr>
        <w:pStyle w:val="Nadpisparagrafu"/>
      </w:pPr>
      <w:r w:rsidRPr="00575E9B">
        <w:t>Účetní období při vzniku a zániku účetní jednotky</w:t>
      </w:r>
    </w:p>
    <w:p w14:paraId="7E4EF81A" w14:textId="59FC4222" w:rsidR="004B56F5" w:rsidRPr="00575E9B" w:rsidRDefault="004B56F5" w:rsidP="00575E9B">
      <w:pPr>
        <w:pStyle w:val="Textodstavce"/>
      </w:pPr>
      <w:r w:rsidRPr="00575E9B">
        <w:t>První účetní období účetní jednotky začíná dnem, ve kterém se stane účetní jednotkou.</w:t>
      </w:r>
    </w:p>
    <w:p w14:paraId="3690EFF0" w14:textId="3D81EFDD" w:rsidR="004B56F5" w:rsidRPr="00575E9B" w:rsidRDefault="004B56F5" w:rsidP="00575E9B">
      <w:pPr>
        <w:pStyle w:val="Textodstavce"/>
      </w:pPr>
      <w:r w:rsidRPr="00575E9B">
        <w:t>Poslední účetní období účetní jednotky končí dnem, ve kterém přestane být účetní jednotkou.</w:t>
      </w:r>
    </w:p>
    <w:p w14:paraId="144CAC80" w14:textId="13B9EA97" w:rsidR="009434E6" w:rsidRPr="00575E9B" w:rsidRDefault="009434E6" w:rsidP="00575E9B">
      <w:pPr>
        <w:pStyle w:val="Paragraf"/>
      </w:pPr>
      <w:r w:rsidRPr="00575E9B">
        <w:t xml:space="preserve">§ </w:t>
      </w:r>
      <w:fldSimple w:instr=" SEQ § \* Arabic \* MERGEFORMAT ">
        <w:r w:rsidR="00D86CF2" w:rsidRPr="00575E9B">
          <w:rPr>
            <w:noProof/>
          </w:rPr>
          <w:t>50</w:t>
        </w:r>
      </w:fldSimple>
    </w:p>
    <w:p w14:paraId="757FD264" w14:textId="4AF368FE" w:rsidR="009434E6" w:rsidRPr="00575E9B" w:rsidRDefault="009434E6" w:rsidP="00575E9B">
      <w:pPr>
        <w:pStyle w:val="Nadpisparagrafu"/>
      </w:pPr>
      <w:r w:rsidRPr="00575E9B">
        <w:t>Účetní období v případě přeměny</w:t>
      </w:r>
    </w:p>
    <w:p w14:paraId="6813F198" w14:textId="44A8A19C" w:rsidR="004B56F5" w:rsidRPr="00575E9B" w:rsidRDefault="004B56F5" w:rsidP="00575E9B">
      <w:pPr>
        <w:pStyle w:val="Textodstavce"/>
      </w:pPr>
      <w:r w:rsidRPr="00575E9B">
        <w:t>První účetní období účetní jednotky vzniklé v důsledku přeměny končí posledním dnem jejího vymezeného účetního období, ve kterém nastaly právní účinky přeměny.</w:t>
      </w:r>
    </w:p>
    <w:p w14:paraId="227D4B87" w14:textId="77777777" w:rsidR="00CA01BC" w:rsidRPr="00575E9B" w:rsidRDefault="00CA01BC" w:rsidP="00575E9B">
      <w:pPr>
        <w:pStyle w:val="Textodstavce"/>
      </w:pPr>
      <w:r w:rsidRPr="00575E9B">
        <w:t>V případě účetní jednotky zúčastněné na přeměně, která při přeměně nezaniká, končí účetní období, ve kterém nastal rozhodný den přeměny, posledním dnem jejího vymezeného účetního období, ve kterém nastaly právní účinky přeměny.</w:t>
      </w:r>
    </w:p>
    <w:p w14:paraId="0AEB1380" w14:textId="3CA1240E" w:rsidR="00CA01BC" w:rsidRPr="00575E9B" w:rsidRDefault="00CA01BC" w:rsidP="00575E9B">
      <w:pPr>
        <w:pStyle w:val="Textodstavce"/>
      </w:pPr>
      <w:r w:rsidRPr="00575E9B">
        <w:t>V případě účetní jednotky zúčastněné na přeměně, která při přeměně zaniká a jejíž některá nástupnická právnická osoba nebo jiná entita není účetní jednotkou, končí účetní období, ve kterém nastal rozhodný den přeměny</w:t>
      </w:r>
      <w:r w:rsidR="00016D01" w:rsidRPr="00575E9B">
        <w:t>,</w:t>
      </w:r>
      <w:r w:rsidRPr="00575E9B">
        <w:t xml:space="preserve"> dnem, kdy přestane být účetní jednotkou.</w:t>
      </w:r>
    </w:p>
    <w:p w14:paraId="34F8AD7A" w14:textId="71DAA355" w:rsidR="009434E6" w:rsidRPr="00575E9B" w:rsidRDefault="009434E6" w:rsidP="00575E9B">
      <w:pPr>
        <w:pStyle w:val="Paragraf"/>
      </w:pPr>
      <w:r w:rsidRPr="00575E9B">
        <w:t xml:space="preserve">§ </w:t>
      </w:r>
      <w:fldSimple w:instr=" SEQ § \* Arabic \* MERGEFORMAT ">
        <w:r w:rsidR="00D86CF2" w:rsidRPr="00575E9B">
          <w:rPr>
            <w:noProof/>
          </w:rPr>
          <w:t>51</w:t>
        </w:r>
      </w:fldSimple>
    </w:p>
    <w:p w14:paraId="59EC6B98" w14:textId="77777777" w:rsidR="009434E6" w:rsidRPr="00575E9B" w:rsidRDefault="009434E6" w:rsidP="00575E9B">
      <w:pPr>
        <w:pStyle w:val="Nadpisparagrafu"/>
      </w:pPr>
      <w:r w:rsidRPr="00575E9B">
        <w:t>Zvláštní ustanovení o konci účetního období</w:t>
      </w:r>
    </w:p>
    <w:p w14:paraId="1643578D" w14:textId="0A0E1947" w:rsidR="004B56F5" w:rsidRPr="00575E9B" w:rsidRDefault="004B56F5" w:rsidP="00575E9B">
      <w:pPr>
        <w:pStyle w:val="Textparagrafu"/>
      </w:pPr>
      <w:r w:rsidRPr="00575E9B">
        <w:t>Účetní období končí také zvláštním posledním dnem účetního období, kterým je den</w:t>
      </w:r>
    </w:p>
    <w:p w14:paraId="30828AC0" w14:textId="77777777" w:rsidR="004B56F5" w:rsidRPr="00575E9B" w:rsidRDefault="004B56F5" w:rsidP="00575E9B">
      <w:pPr>
        <w:pStyle w:val="Textpsmene"/>
        <w:spacing w:before="0"/>
      </w:pPr>
      <w:r w:rsidRPr="00575E9B">
        <w:t>předcházející dni vstupu do likvidace,</w:t>
      </w:r>
    </w:p>
    <w:p w14:paraId="1B11A904" w14:textId="6BB8E3E5" w:rsidR="004B56F5" w:rsidRPr="00575E9B" w:rsidRDefault="004B56F5" w:rsidP="00575E9B">
      <w:pPr>
        <w:pStyle w:val="Textpsmene"/>
        <w:spacing w:before="0"/>
      </w:pPr>
      <w:r w:rsidRPr="00575E9B">
        <w:t>vyhotovení konečné zprávy o průběhu likvidace,</w:t>
      </w:r>
    </w:p>
    <w:p w14:paraId="0F8DB9F3" w14:textId="77777777" w:rsidR="004B56F5" w:rsidRPr="00575E9B" w:rsidRDefault="004B56F5" w:rsidP="00575E9B">
      <w:pPr>
        <w:pStyle w:val="Textpsmene"/>
        <w:spacing w:before="0"/>
      </w:pPr>
      <w:r w:rsidRPr="00575E9B">
        <w:t>předcházející dni, kterým nastanou účinky rozhodnutí o úpadku,</w:t>
      </w:r>
    </w:p>
    <w:p w14:paraId="4B235B4B" w14:textId="77777777" w:rsidR="004B56F5" w:rsidRPr="00575E9B" w:rsidRDefault="004B56F5" w:rsidP="00575E9B">
      <w:pPr>
        <w:pStyle w:val="Textpsmene"/>
        <w:spacing w:before="0"/>
      </w:pPr>
      <w:r w:rsidRPr="00575E9B">
        <w:t>předcházející dni, kterým nastanou účinky rozhodnutí o přeměně reorganizace v konkurs,</w:t>
      </w:r>
    </w:p>
    <w:p w14:paraId="2672390B" w14:textId="77777777" w:rsidR="004B56F5" w:rsidRPr="00575E9B" w:rsidRDefault="004B56F5" w:rsidP="00575E9B">
      <w:pPr>
        <w:pStyle w:val="Textpsmene"/>
        <w:spacing w:before="0"/>
      </w:pPr>
      <w:r w:rsidRPr="00575E9B">
        <w:t>kterým nastanou účinky zrušení konkursu,</w:t>
      </w:r>
    </w:p>
    <w:p w14:paraId="07032AF3" w14:textId="2F0BB750" w:rsidR="004B56F5" w:rsidRPr="00575E9B" w:rsidRDefault="004B56F5" w:rsidP="00575E9B">
      <w:pPr>
        <w:pStyle w:val="Textpsmene"/>
        <w:spacing w:before="0"/>
      </w:pPr>
      <w:r w:rsidRPr="00575E9B">
        <w:t>předcházející dni, kterým nastanou účinky schválení reorganizačního plánu,</w:t>
      </w:r>
    </w:p>
    <w:p w14:paraId="1F93587D" w14:textId="77777777" w:rsidR="004B56F5" w:rsidRPr="00575E9B" w:rsidRDefault="004B56F5" w:rsidP="00575E9B">
      <w:pPr>
        <w:pStyle w:val="Textpsmene"/>
        <w:spacing w:before="0"/>
      </w:pPr>
      <w:r w:rsidRPr="00575E9B">
        <w:t>kterým nastanou účinky rozhodnutí, kterým se bere na vědomí splnění reorganizačního plánu nebo jeho podstatných částí,</w:t>
      </w:r>
    </w:p>
    <w:p w14:paraId="72B66D54" w14:textId="77777777" w:rsidR="004B56F5" w:rsidRPr="00575E9B" w:rsidRDefault="004B56F5" w:rsidP="00575E9B">
      <w:pPr>
        <w:pStyle w:val="Textpsmene"/>
        <w:spacing w:before="0"/>
      </w:pPr>
      <w:r w:rsidRPr="00575E9B">
        <w:t>kterým nastanou účinky rozhodnutí, kterým se bere na vědomí splnění oddlužení,</w:t>
      </w:r>
    </w:p>
    <w:p w14:paraId="5B8D1903" w14:textId="77777777" w:rsidR="004B56F5" w:rsidRPr="00575E9B" w:rsidRDefault="004B56F5" w:rsidP="00575E9B">
      <w:pPr>
        <w:pStyle w:val="Textpsmene"/>
        <w:spacing w:before="0"/>
      </w:pPr>
      <w:r w:rsidRPr="00575E9B">
        <w:t>sestavení konečné zprávy o konkursu,</w:t>
      </w:r>
    </w:p>
    <w:p w14:paraId="4F057EB3" w14:textId="19C5CBF8" w:rsidR="004B56F5" w:rsidRPr="00575E9B" w:rsidRDefault="004B56F5" w:rsidP="00575E9B">
      <w:pPr>
        <w:pStyle w:val="Textpsmene"/>
        <w:spacing w:before="0"/>
      </w:pPr>
      <w:r w:rsidRPr="00575E9B">
        <w:t>předcházející dni zápisu změny právní formy do obchodního rejstříku, pokud jde o změnu právní formy komanditní společnosti nebo veřejné obchodní společnosti na jinou obchodní korporaci nebo o změnu právní formy akciové společnosti, společnosti s ručením omezeným nebo družstva na veřejnou obchodní společnost nebo komanditní společnost.</w:t>
      </w:r>
    </w:p>
    <w:p w14:paraId="23F44DF4" w14:textId="37A9014C" w:rsidR="009434E6" w:rsidRPr="00575E9B" w:rsidRDefault="009434E6" w:rsidP="00575E9B">
      <w:pPr>
        <w:pStyle w:val="Paragraf"/>
      </w:pPr>
      <w:r w:rsidRPr="00575E9B">
        <w:lastRenderedPageBreak/>
        <w:t xml:space="preserve">§ </w:t>
      </w:r>
      <w:fldSimple w:instr=" SEQ § \* Arabic \* MERGEFORMAT ">
        <w:r w:rsidR="00D86CF2" w:rsidRPr="00575E9B">
          <w:rPr>
            <w:noProof/>
          </w:rPr>
          <w:t>52</w:t>
        </w:r>
      </w:fldSimple>
    </w:p>
    <w:p w14:paraId="6AA99109" w14:textId="70ABE4D0" w:rsidR="009434E6" w:rsidRPr="00575E9B" w:rsidRDefault="009434E6" w:rsidP="00575E9B">
      <w:pPr>
        <w:pStyle w:val="Nadpisparagrafu"/>
      </w:pPr>
      <w:r w:rsidRPr="00575E9B">
        <w:t>Spojování účetních období</w:t>
      </w:r>
    </w:p>
    <w:p w14:paraId="7622E1CF" w14:textId="3C946505" w:rsidR="004B56F5" w:rsidRPr="00575E9B" w:rsidRDefault="004B56F5" w:rsidP="00575E9B">
      <w:pPr>
        <w:pStyle w:val="Textodstavce"/>
      </w:pPr>
      <w:r w:rsidRPr="00575E9B">
        <w:t>Pokud první účetní období účetní jednotky začne v období 3 měsíců před prvním dnem následujícího účetního období, pokud tento den není dnem následujícím po zvláštním posledním dni účetního období, může být toto účetní období spojeno s následujícím účetním obdobím.</w:t>
      </w:r>
    </w:p>
    <w:p w14:paraId="333DBE95" w14:textId="77777777" w:rsidR="004B56F5" w:rsidRPr="00575E9B" w:rsidRDefault="004B56F5" w:rsidP="00575E9B">
      <w:pPr>
        <w:pStyle w:val="Textodstavce"/>
      </w:pPr>
      <w:r w:rsidRPr="00575E9B">
        <w:t>Pokud poslední účetní období účetní jednotky skončí v období 3 měsíců po posledním dni předcházejícího účetního období, pokud tento den není zvláštním posledním dnem účetního období, může být toto účetní období spojeno s předcházejícím účetním obdobím.</w:t>
      </w:r>
    </w:p>
    <w:p w14:paraId="62C521AF" w14:textId="77777777" w:rsidR="004B56F5" w:rsidRPr="00575E9B" w:rsidRDefault="004B56F5" w:rsidP="00575E9B">
      <w:pPr>
        <w:pStyle w:val="Textodstavce"/>
      </w:pPr>
      <w:r w:rsidRPr="00575E9B">
        <w:t>Pokud nastane zvláštní poslední den účetního období v období 3 měsíců před prvním dnem účetního období, který není dnem následujícím po zvláštním posledním dni účetního období, může být účetní období začínající dnem následujícím po zvláštním posledním dnu účetního období spojeno s následujícím účetním obdobím.</w:t>
      </w:r>
    </w:p>
    <w:p w14:paraId="3FAA2252" w14:textId="77777777" w:rsidR="004B56F5" w:rsidRPr="00575E9B" w:rsidRDefault="004B56F5" w:rsidP="00575E9B">
      <w:pPr>
        <w:pStyle w:val="Textodstavce"/>
      </w:pPr>
      <w:r w:rsidRPr="00575E9B">
        <w:t>Pokud nastane zvláštní poslední den účetního období v období 3 měsíců po posledním dni účetního období, který není zvláštním posledním dnem účetního období, může být účetní období končící zvláštním posledním dnem účetního období spojeno s předcházejícím účetním obdobím.</w:t>
      </w:r>
    </w:p>
    <w:p w14:paraId="7CF38544" w14:textId="77777777" w:rsidR="004B56F5" w:rsidRPr="00575E9B" w:rsidRDefault="004B56F5" w:rsidP="00575E9B">
      <w:pPr>
        <w:pStyle w:val="Textodstavce"/>
      </w:pPr>
      <w:r w:rsidRPr="00575E9B">
        <w:t xml:space="preserve">Účetní jednotka veřejného sektoru nemůže spojovat účetní období. </w:t>
      </w:r>
    </w:p>
    <w:p w14:paraId="3C1DF8DF" w14:textId="77777777" w:rsidR="004B56F5" w:rsidRPr="00575E9B" w:rsidRDefault="004B56F5" w:rsidP="00575E9B">
      <w:pPr>
        <w:pStyle w:val="text"/>
        <w:ind w:firstLine="0"/>
        <w:rPr>
          <w:rFonts w:ascii="Arial" w:hAnsi="Arial" w:cs="Arial"/>
          <w:sz w:val="20"/>
          <w:szCs w:val="20"/>
        </w:rPr>
      </w:pPr>
    </w:p>
    <w:p w14:paraId="483DA6E2" w14:textId="6370907D" w:rsidR="009434E6" w:rsidRPr="00575E9B" w:rsidRDefault="009434E6" w:rsidP="00575E9B">
      <w:pPr>
        <w:pStyle w:val="Hlava"/>
      </w:pPr>
      <w:r w:rsidRPr="00575E9B">
        <w:t xml:space="preserve">Hlava </w:t>
      </w:r>
      <w:fldSimple w:instr=" SEQ Hlava \* Roman \* MERGEFORMAT ">
        <w:r w:rsidR="00D86CF2" w:rsidRPr="00575E9B">
          <w:rPr>
            <w:noProof/>
          </w:rPr>
          <w:t>II</w:t>
        </w:r>
      </w:fldSimple>
    </w:p>
    <w:p w14:paraId="4329F58D" w14:textId="52062F34" w:rsidR="009434E6" w:rsidRPr="00575E9B" w:rsidRDefault="009434E6" w:rsidP="00575E9B">
      <w:pPr>
        <w:pStyle w:val="Nadpishlavy"/>
      </w:pPr>
      <w:r w:rsidRPr="00575E9B">
        <w:t>Konsolidační období</w:t>
      </w:r>
    </w:p>
    <w:p w14:paraId="524DD1CE" w14:textId="1D1FFDC7" w:rsidR="009434E6" w:rsidRPr="00575E9B" w:rsidRDefault="009434E6" w:rsidP="00575E9B">
      <w:pPr>
        <w:pStyle w:val="Paragraf"/>
      </w:pPr>
      <w:r w:rsidRPr="00575E9B">
        <w:t xml:space="preserve">§ </w:t>
      </w:r>
      <w:fldSimple w:instr=" SEQ § \* Arabic \* MERGEFORMAT ">
        <w:r w:rsidR="00D86CF2" w:rsidRPr="00575E9B">
          <w:rPr>
            <w:noProof/>
          </w:rPr>
          <w:t>53</w:t>
        </w:r>
      </w:fldSimple>
    </w:p>
    <w:p w14:paraId="368EE4C0" w14:textId="351D06B7" w:rsidR="009434E6" w:rsidRPr="00575E9B" w:rsidRDefault="009434E6" w:rsidP="00575E9B">
      <w:pPr>
        <w:pStyle w:val="Nadpisparagrafu"/>
      </w:pPr>
      <w:r w:rsidRPr="00575E9B">
        <w:t>Vymezení konsolidačního období</w:t>
      </w:r>
    </w:p>
    <w:p w14:paraId="22D8E1A5" w14:textId="77777777" w:rsidR="004B56F5" w:rsidRPr="00575E9B" w:rsidRDefault="004B56F5" w:rsidP="00575E9B">
      <w:pPr>
        <w:pStyle w:val="Textodstavce"/>
        <w:rPr>
          <w:u w:val="single"/>
        </w:rPr>
      </w:pPr>
      <w:r w:rsidRPr="00575E9B">
        <w:rPr>
          <w:u w:val="single"/>
        </w:rPr>
        <w:t>Konsolidačním obdobím je období, které odpovídá účetnímu období</w:t>
      </w:r>
    </w:p>
    <w:p w14:paraId="75554982" w14:textId="77777777" w:rsidR="004B56F5" w:rsidRPr="00575E9B" w:rsidRDefault="004B56F5" w:rsidP="00575E9B">
      <w:pPr>
        <w:pStyle w:val="Textpsmene"/>
        <w:spacing w:before="0"/>
        <w:rPr>
          <w:u w:val="single"/>
        </w:rPr>
      </w:pPr>
      <w:r w:rsidRPr="00575E9B">
        <w:rPr>
          <w:u w:val="single"/>
        </w:rPr>
        <w:t xml:space="preserve">mateřské entity, </w:t>
      </w:r>
    </w:p>
    <w:p w14:paraId="63F206DF" w14:textId="77777777" w:rsidR="004B56F5" w:rsidRPr="00575E9B" w:rsidRDefault="004B56F5" w:rsidP="00575E9B">
      <w:pPr>
        <w:pStyle w:val="Textpsmene"/>
        <w:spacing w:before="0"/>
        <w:rPr>
          <w:u w:val="single"/>
        </w:rPr>
      </w:pPr>
      <w:r w:rsidRPr="00575E9B">
        <w:rPr>
          <w:u w:val="single"/>
        </w:rPr>
        <w:t>nejvýznamnější dceřiné entity, nebo</w:t>
      </w:r>
    </w:p>
    <w:p w14:paraId="56FE8296" w14:textId="7E33C0FA" w:rsidR="004B56F5" w:rsidRPr="00575E9B" w:rsidRDefault="004B56F5" w:rsidP="00575E9B">
      <w:pPr>
        <w:pStyle w:val="Textpsmene"/>
        <w:spacing w:before="0"/>
        <w:rPr>
          <w:u w:val="single"/>
        </w:rPr>
      </w:pPr>
      <w:r w:rsidRPr="00575E9B">
        <w:rPr>
          <w:u w:val="single"/>
        </w:rPr>
        <w:t>dceřiných entit, které jsou dohromady v rámci konsolidačního celku nejvýznamnější.</w:t>
      </w:r>
    </w:p>
    <w:p w14:paraId="7CE48BB5" w14:textId="5A314065" w:rsidR="004B56F5" w:rsidRPr="00575E9B" w:rsidRDefault="004B56F5" w:rsidP="00575E9B">
      <w:pPr>
        <w:pStyle w:val="celex0"/>
      </w:pPr>
      <w:r w:rsidRPr="00575E9B">
        <w:t xml:space="preserve">CELEX 320013L0034 </w:t>
      </w:r>
    </w:p>
    <w:p w14:paraId="66D08913" w14:textId="423F2C42" w:rsidR="004B56F5" w:rsidRPr="00575E9B" w:rsidRDefault="004B56F5" w:rsidP="00575E9B">
      <w:pPr>
        <w:pStyle w:val="Textodstavce"/>
      </w:pPr>
      <w:r w:rsidRPr="00575E9B">
        <w:t xml:space="preserve">Mateřská entita určí účetní období, kterému odpovídá konsolidační období. Toto určení </w:t>
      </w:r>
      <w:r w:rsidR="003644C9" w:rsidRPr="00575E9B">
        <w:t xml:space="preserve">se </w:t>
      </w:r>
      <w:r w:rsidRPr="00575E9B">
        <w:t xml:space="preserve">může během existence konsolidačního celku měnit. </w:t>
      </w:r>
    </w:p>
    <w:p w14:paraId="2E795409" w14:textId="06F5A158" w:rsidR="004B56F5" w:rsidRPr="00575E9B" w:rsidRDefault="004B56F5" w:rsidP="00575E9B">
      <w:pPr>
        <w:pStyle w:val="Textodstavce"/>
      </w:pPr>
      <w:r w:rsidRPr="00575E9B">
        <w:t>K</w:t>
      </w:r>
      <w:r w:rsidR="00062308" w:rsidRPr="00575E9B">
        <w:t>e změně</w:t>
      </w:r>
      <w:r w:rsidR="00062308" w:rsidRPr="00575E9B" w:rsidDel="00062308">
        <w:t xml:space="preserve"> </w:t>
      </w:r>
      <w:r w:rsidRPr="00575E9B">
        <w:t xml:space="preserve">účetního období, kterému odpovídá konsolidační období, nedochází, pokud v průběhu konsolidačního období </w:t>
      </w:r>
    </w:p>
    <w:p w14:paraId="0F605844" w14:textId="0AA6A0C8" w:rsidR="003644C9" w:rsidRPr="00575E9B" w:rsidRDefault="004B56F5" w:rsidP="00575E9B">
      <w:pPr>
        <w:pStyle w:val="Textpsmene"/>
        <w:spacing w:before="0"/>
      </w:pPr>
      <w:r w:rsidRPr="00575E9B">
        <w:t xml:space="preserve">dceřiná entita, jejímuž účetnímu období odpovídá konsolidační období, přestane být dceřinou entitou nebo nejvýznamnější dceřinou entitou, </w:t>
      </w:r>
      <w:r w:rsidR="003644C9" w:rsidRPr="00575E9B">
        <w:t xml:space="preserve">nebo </w:t>
      </w:r>
    </w:p>
    <w:p w14:paraId="7E26EEC2" w14:textId="12794720" w:rsidR="003644C9" w:rsidRPr="00575E9B" w:rsidRDefault="003644C9" w:rsidP="00575E9B">
      <w:pPr>
        <w:pStyle w:val="Textpsmene"/>
        <w:spacing w:before="0"/>
      </w:pPr>
      <w:r w:rsidRPr="00575E9B">
        <w:t xml:space="preserve">dceřiné entity, které jsou dohromady v rámci konsolidačního celku nejvýznamnější a jejichž účetnímu období odpovídá konsolidační období, přestanou být těmito nejvýznamnějšími dceřinými entitami. </w:t>
      </w:r>
    </w:p>
    <w:p w14:paraId="70E92BE4" w14:textId="77777777" w:rsidR="00141F02" w:rsidRPr="00575E9B" w:rsidRDefault="00141F02" w:rsidP="00575E9B">
      <w:pPr>
        <w:pStyle w:val="Textodstavce"/>
        <w:rPr>
          <w:u w:val="single"/>
        </w:rPr>
      </w:pPr>
      <w:r w:rsidRPr="00575E9B">
        <w:rPr>
          <w:u w:val="single"/>
        </w:rPr>
        <w:t xml:space="preserve">Pokud je určené účetní období, kterému odpovídá konsolidační období, jiné než účetní období mateřské entity, mateřská entita uvede v příloze konsolidované účetní závěrky určené účetní období, kterému odpovídá konsolidační období a důvody, které jí vedly k určení tohoto účetního období.  </w:t>
      </w:r>
    </w:p>
    <w:p w14:paraId="3C45B786" w14:textId="44A8952A" w:rsidR="00141F02" w:rsidRPr="00575E9B" w:rsidRDefault="004471B3" w:rsidP="00575E9B">
      <w:pPr>
        <w:pStyle w:val="celex0"/>
      </w:pPr>
      <w:r>
        <w:t xml:space="preserve">CELEX 320013L0034 </w:t>
      </w:r>
    </w:p>
    <w:p w14:paraId="72BD9082" w14:textId="28DDBB21" w:rsidR="004B56F5" w:rsidRPr="00575E9B" w:rsidRDefault="004B56F5" w:rsidP="00575E9B">
      <w:pPr>
        <w:pStyle w:val="Textodstavce"/>
      </w:pPr>
      <w:r w:rsidRPr="00575E9B">
        <w:lastRenderedPageBreak/>
        <w:t xml:space="preserve">Při změně určení účetního období, kterému odpovídá konsolidační období, je období od prvního dne následujícího po posledním dnu posledního konsolidačního období skončeného před plánovanou změnou do dne předcházejícího dni této změny součástí prvního konsolidačního období po této změně.  </w:t>
      </w:r>
    </w:p>
    <w:p w14:paraId="2BBBEF06" w14:textId="6EE24FE2" w:rsidR="00B02131" w:rsidRPr="00575E9B" w:rsidRDefault="00B02131" w:rsidP="00575E9B">
      <w:pPr>
        <w:pStyle w:val="Textodstavce"/>
      </w:pPr>
      <w:r w:rsidRPr="00575E9B">
        <w:t>Poslední konsolidační období končí dnem, ve kterém mateřská entita přestane být účetní jednotkou.</w:t>
      </w:r>
    </w:p>
    <w:p w14:paraId="21444914" w14:textId="3F181A3E" w:rsidR="004B56F5" w:rsidRPr="00575E9B" w:rsidRDefault="009434E6" w:rsidP="00575E9B">
      <w:pPr>
        <w:pStyle w:val="Paragraf"/>
      </w:pPr>
      <w:r w:rsidRPr="00575E9B">
        <w:t xml:space="preserve">§ </w:t>
      </w:r>
      <w:fldSimple w:instr=" SEQ § \* Arabic \* MERGEFORMAT ">
        <w:r w:rsidR="00D86CF2" w:rsidRPr="00575E9B">
          <w:rPr>
            <w:noProof/>
          </w:rPr>
          <w:t>54</w:t>
        </w:r>
      </w:fldSimple>
    </w:p>
    <w:p w14:paraId="1D57DE7C" w14:textId="087F7632" w:rsidR="009434E6" w:rsidRPr="00575E9B" w:rsidRDefault="009434E6" w:rsidP="00575E9B">
      <w:pPr>
        <w:pStyle w:val="Nadpisparagrafu"/>
      </w:pPr>
      <w:r w:rsidRPr="00575E9B">
        <w:t>Vymezení konsolidačního období České republiky</w:t>
      </w:r>
    </w:p>
    <w:p w14:paraId="47DBD6E1" w14:textId="77777777" w:rsidR="004B56F5" w:rsidRPr="00575E9B" w:rsidRDefault="004B56F5" w:rsidP="00575E9B">
      <w:pPr>
        <w:pStyle w:val="Textparagrafu"/>
      </w:pPr>
      <w:r w:rsidRPr="00575E9B">
        <w:t xml:space="preserve">Konsolidačním obdobím České republiky při plnění konsolidační povinnosti České republiky je kalendářní rok. </w:t>
      </w:r>
    </w:p>
    <w:p w14:paraId="7F13CE63" w14:textId="6CCEFBC5" w:rsidR="004B56F5" w:rsidRPr="00575E9B" w:rsidRDefault="004B56F5" w:rsidP="00575E9B">
      <w:pPr>
        <w:pStyle w:val="ST"/>
      </w:pPr>
      <w:r w:rsidRPr="00575E9B">
        <w:t>ČÁST čtvrtá</w:t>
      </w:r>
      <w:bookmarkEnd w:id="27"/>
    </w:p>
    <w:p w14:paraId="35E1B409" w14:textId="6CB8030D" w:rsidR="004B56F5" w:rsidRPr="00575E9B" w:rsidRDefault="004B56F5" w:rsidP="00575E9B">
      <w:pPr>
        <w:pStyle w:val="NADPISSTI"/>
      </w:pPr>
      <w:bookmarkStart w:id="28" w:name="_Toc86525377"/>
      <w:r w:rsidRPr="00575E9B">
        <w:t>ÚČETNÍ VÝKAZNICTVÍ</w:t>
      </w:r>
      <w:bookmarkEnd w:id="28"/>
    </w:p>
    <w:p w14:paraId="3E02A780" w14:textId="496BFEFC" w:rsidR="009434E6" w:rsidRPr="00575E9B" w:rsidRDefault="009434E6" w:rsidP="00575E9B">
      <w:pPr>
        <w:pStyle w:val="Hlava"/>
      </w:pPr>
      <w:bookmarkStart w:id="29" w:name="_Toc86525380"/>
      <w:r w:rsidRPr="00575E9B">
        <w:t xml:space="preserve">Hlava </w:t>
      </w:r>
      <w:fldSimple w:instr=" SEQ Hlava \* Roman \r1 \* MERGEFORMAT ">
        <w:r w:rsidR="00D86CF2" w:rsidRPr="00575E9B">
          <w:rPr>
            <w:noProof/>
          </w:rPr>
          <w:t>I</w:t>
        </w:r>
      </w:fldSimple>
    </w:p>
    <w:p w14:paraId="31291C55" w14:textId="77777777" w:rsidR="009434E6" w:rsidRPr="00575E9B" w:rsidRDefault="009434E6" w:rsidP="00575E9B">
      <w:pPr>
        <w:pStyle w:val="Nadpishlavy"/>
      </w:pPr>
      <w:r w:rsidRPr="00575E9B">
        <w:t>Oceňování</w:t>
      </w:r>
    </w:p>
    <w:p w14:paraId="586DBC7D" w14:textId="6EC95A5C" w:rsidR="009434E6" w:rsidRPr="00575E9B" w:rsidRDefault="009434E6" w:rsidP="00575E9B">
      <w:pPr>
        <w:pStyle w:val="Dl"/>
      </w:pPr>
      <w:bookmarkStart w:id="30" w:name="_Toc86525382"/>
      <w:bookmarkEnd w:id="29"/>
      <w:r w:rsidRPr="00575E9B">
        <w:t xml:space="preserve">Díl </w:t>
      </w:r>
      <w:fldSimple w:instr=" SEQ Díl \* Arabic \r1 \* MERGEFORMAT ">
        <w:r w:rsidR="00D86CF2" w:rsidRPr="00575E9B">
          <w:rPr>
            <w:noProof/>
          </w:rPr>
          <w:t>1</w:t>
        </w:r>
      </w:fldSimple>
    </w:p>
    <w:p w14:paraId="2C5FD446" w14:textId="77777777" w:rsidR="009434E6" w:rsidRPr="00575E9B" w:rsidRDefault="009434E6" w:rsidP="00575E9B">
      <w:pPr>
        <w:pStyle w:val="Nadpisdlu"/>
      </w:pPr>
      <w:r w:rsidRPr="00575E9B">
        <w:t>Měna účetnictví</w:t>
      </w:r>
    </w:p>
    <w:bookmarkEnd w:id="30"/>
    <w:p w14:paraId="1BE35DFE" w14:textId="5FDD52FB" w:rsidR="004B56F5" w:rsidRPr="00575E9B" w:rsidRDefault="009434E6" w:rsidP="00575E9B">
      <w:pPr>
        <w:pStyle w:val="Oddl"/>
      </w:pPr>
      <w:r w:rsidRPr="00575E9B">
        <w:t xml:space="preserve">Oddíl </w:t>
      </w:r>
      <w:fldSimple w:instr=" SEQ Oddíl \* Arabic \r1 \* MERGEFORMAT ">
        <w:r w:rsidR="00D86CF2" w:rsidRPr="00575E9B">
          <w:rPr>
            <w:noProof/>
          </w:rPr>
          <w:t>1</w:t>
        </w:r>
      </w:fldSimple>
    </w:p>
    <w:p w14:paraId="06163AFE" w14:textId="0E04EAB1" w:rsidR="009434E6" w:rsidRPr="00575E9B" w:rsidRDefault="009434E6" w:rsidP="00575E9B">
      <w:pPr>
        <w:pStyle w:val="Nadpisoddlu"/>
      </w:pPr>
      <w:r w:rsidRPr="00575E9B">
        <w:t>Vymezení základních pojmů</w:t>
      </w:r>
    </w:p>
    <w:p w14:paraId="2EB6C1A3" w14:textId="4478F2A4" w:rsidR="009434E6" w:rsidRPr="00575E9B" w:rsidRDefault="009434E6" w:rsidP="00575E9B">
      <w:pPr>
        <w:pStyle w:val="Paragraf"/>
      </w:pPr>
      <w:r w:rsidRPr="00575E9B">
        <w:t xml:space="preserve">§ </w:t>
      </w:r>
      <w:fldSimple w:instr=" SEQ § \* Arabic \* MERGEFORMAT ">
        <w:r w:rsidR="003F5E8A" w:rsidRPr="00575E9B">
          <w:rPr>
            <w:noProof/>
          </w:rPr>
          <w:t>55</w:t>
        </w:r>
      </w:fldSimple>
    </w:p>
    <w:p w14:paraId="1065BCFB" w14:textId="77777777" w:rsidR="009434E6" w:rsidRPr="00575E9B" w:rsidRDefault="009434E6" w:rsidP="00575E9B">
      <w:pPr>
        <w:pStyle w:val="Nadpisparagrafu"/>
      </w:pPr>
      <w:r w:rsidRPr="00575E9B">
        <w:t xml:space="preserve">Měna účetnictví </w:t>
      </w:r>
    </w:p>
    <w:p w14:paraId="49CBAB76" w14:textId="39F57527" w:rsidR="004B56F5" w:rsidRPr="00575E9B" w:rsidRDefault="00F64B37" w:rsidP="00575E9B">
      <w:pPr>
        <w:pStyle w:val="Textodstavce"/>
      </w:pPr>
      <w:r w:rsidRPr="00575E9B">
        <w:t>Měnou p</w:t>
      </w:r>
      <w:r w:rsidR="004B56F5" w:rsidRPr="00575E9B">
        <w:t>ro účely vedení účetnictví a individuálního výkaznictví</w:t>
      </w:r>
      <w:r w:rsidRPr="00575E9B">
        <w:t xml:space="preserve"> je</w:t>
      </w:r>
      <w:r w:rsidR="00DB5CBD" w:rsidRPr="00575E9B">
        <w:t xml:space="preserve"> zvolená měna účetnictví. </w:t>
      </w:r>
      <w:r w:rsidR="004B56F5" w:rsidRPr="00575E9B">
        <w:t>Měnou účetnictví může být</w:t>
      </w:r>
    </w:p>
    <w:p w14:paraId="257DA503" w14:textId="5498A93B" w:rsidR="004B56F5" w:rsidRPr="00575E9B" w:rsidRDefault="004B56F5" w:rsidP="00575E9B">
      <w:pPr>
        <w:pStyle w:val="Textpsmene"/>
        <w:spacing w:before="0"/>
      </w:pPr>
      <w:r w:rsidRPr="00575E9B">
        <w:t>česká</w:t>
      </w:r>
      <w:r w:rsidR="00A86332" w:rsidRPr="00575E9B">
        <w:t xml:space="preserve"> měna</w:t>
      </w:r>
      <w:r w:rsidRPr="00575E9B">
        <w:t xml:space="preserve">, nebo </w:t>
      </w:r>
    </w:p>
    <w:p w14:paraId="60302114" w14:textId="7FA1293A" w:rsidR="004B56F5" w:rsidRPr="00575E9B" w:rsidRDefault="00024BEF" w:rsidP="00575E9B">
      <w:pPr>
        <w:pStyle w:val="Textpsmene"/>
        <w:spacing w:before="0"/>
      </w:pPr>
      <w:r w:rsidRPr="00575E9B">
        <w:t>cizí měna, pokud je funkční měnou</w:t>
      </w:r>
      <w:r w:rsidR="004B56F5" w:rsidRPr="00575E9B">
        <w:t>.</w:t>
      </w:r>
    </w:p>
    <w:p w14:paraId="3171F6ED" w14:textId="70915E3F" w:rsidR="004B56F5" w:rsidRPr="00575E9B" w:rsidRDefault="004B56F5" w:rsidP="00575E9B">
      <w:pPr>
        <w:pStyle w:val="Textodstavce"/>
      </w:pPr>
      <w:r w:rsidRPr="00575E9B">
        <w:t>Funkční měnou se rozumí měna, ve které účetní jednotka uskutečňuje převážnou část své činnosti.</w:t>
      </w:r>
    </w:p>
    <w:p w14:paraId="12DB0FBA" w14:textId="5A506368" w:rsidR="00BD07D7" w:rsidRPr="00575E9B" w:rsidRDefault="004B56F5" w:rsidP="00575E9B">
      <w:pPr>
        <w:pStyle w:val="Textodstavce"/>
      </w:pPr>
      <w:r w:rsidRPr="00575E9B">
        <w:t xml:space="preserve">Měnou </w:t>
      </w:r>
      <w:r w:rsidR="00DB5CBD" w:rsidRPr="00575E9B">
        <w:t xml:space="preserve">pro </w:t>
      </w:r>
      <w:r w:rsidR="00F83898" w:rsidRPr="00575E9B">
        <w:t xml:space="preserve">účely </w:t>
      </w:r>
      <w:r w:rsidRPr="00575E9B">
        <w:t>konsolidovan</w:t>
      </w:r>
      <w:r w:rsidR="00DB5CBD" w:rsidRPr="00575E9B">
        <w:t>é</w:t>
      </w:r>
      <w:r w:rsidRPr="00575E9B">
        <w:t xml:space="preserve"> výkaznictví je zvol</w:t>
      </w:r>
      <w:r w:rsidR="00C844E8" w:rsidRPr="00575E9B">
        <w:t>ená</w:t>
      </w:r>
      <w:r w:rsidR="00F83898" w:rsidRPr="00575E9B">
        <w:t xml:space="preserve"> měna</w:t>
      </w:r>
      <w:r w:rsidRPr="00575E9B">
        <w:t xml:space="preserve"> </w:t>
      </w:r>
      <w:r w:rsidR="00C844E8" w:rsidRPr="00575E9B">
        <w:t>konsolidované účetní závěrky. Měnou</w:t>
      </w:r>
      <w:r w:rsidR="00F83898" w:rsidRPr="00575E9B">
        <w:t xml:space="preserve"> </w:t>
      </w:r>
      <w:r w:rsidR="00DB5CBD" w:rsidRPr="00575E9B">
        <w:t>konsolidované účetní závěrky</w:t>
      </w:r>
      <w:r w:rsidR="00BE1D65" w:rsidRPr="00575E9B">
        <w:t xml:space="preserve"> může být jakákoliv měna.</w:t>
      </w:r>
      <w:r w:rsidRPr="00575E9B">
        <w:t xml:space="preserve"> </w:t>
      </w:r>
    </w:p>
    <w:p w14:paraId="2514EA67" w14:textId="220C1F21" w:rsidR="00BD07D7" w:rsidRPr="00575E9B" w:rsidRDefault="00BD07D7" w:rsidP="00575E9B">
      <w:pPr>
        <w:pStyle w:val="Textodstavce"/>
      </w:pPr>
      <w:r w:rsidRPr="00575E9B">
        <w:t>Měnou účetnictví a měnou</w:t>
      </w:r>
      <w:r w:rsidR="00F83898" w:rsidRPr="00575E9B">
        <w:t xml:space="preserve"> </w:t>
      </w:r>
      <w:r w:rsidRPr="00575E9B">
        <w:t>konsolidované účetní závěrky nemůže být cizí měna, která je hyperinflační měnou.</w:t>
      </w:r>
    </w:p>
    <w:p w14:paraId="0C4F9702" w14:textId="70A520E5" w:rsidR="00BE1D65" w:rsidRPr="00575E9B" w:rsidRDefault="00BE1D65" w:rsidP="00575E9B">
      <w:pPr>
        <w:pStyle w:val="Textodstavce"/>
      </w:pPr>
      <w:r w:rsidRPr="00575E9B">
        <w:t xml:space="preserve">Měnou účetnictví účetní jednotky veřejného sektoru a měnou </w:t>
      </w:r>
      <w:r w:rsidR="005C0907" w:rsidRPr="00575E9B">
        <w:t xml:space="preserve">řádné </w:t>
      </w:r>
      <w:r w:rsidRPr="00575E9B">
        <w:t xml:space="preserve">konsolidované </w:t>
      </w:r>
      <w:r w:rsidR="000F2C83" w:rsidRPr="00575E9B">
        <w:t xml:space="preserve">účetní závěrky </w:t>
      </w:r>
      <w:r w:rsidRPr="00575E9B">
        <w:t>České republiky je česká</w:t>
      </w:r>
      <w:r w:rsidR="009E408B" w:rsidRPr="00575E9B">
        <w:t xml:space="preserve"> měna</w:t>
      </w:r>
      <w:r w:rsidRPr="00575E9B">
        <w:t xml:space="preserve">. </w:t>
      </w:r>
    </w:p>
    <w:p w14:paraId="10002C62" w14:textId="6A96CCB0" w:rsidR="004B56F5" w:rsidRPr="00575E9B" w:rsidRDefault="009434E6" w:rsidP="00575E9B">
      <w:pPr>
        <w:pStyle w:val="Paragraf"/>
      </w:pPr>
      <w:r w:rsidRPr="00575E9B">
        <w:lastRenderedPageBreak/>
        <w:t xml:space="preserve">§ </w:t>
      </w:r>
      <w:fldSimple w:instr=" SEQ § \* Arabic \* MERGEFORMAT ">
        <w:r w:rsidR="00D86CF2" w:rsidRPr="00575E9B">
          <w:rPr>
            <w:noProof/>
          </w:rPr>
          <w:t>56</w:t>
        </w:r>
      </w:fldSimple>
    </w:p>
    <w:p w14:paraId="3AD69B8B" w14:textId="66B5A2B3" w:rsidR="009434E6" w:rsidRPr="00575E9B" w:rsidRDefault="009434E6" w:rsidP="00575E9B">
      <w:pPr>
        <w:pStyle w:val="Nadpisparagrafu"/>
      </w:pPr>
      <w:r w:rsidRPr="00575E9B">
        <w:t>Změna měny účetnictví</w:t>
      </w:r>
    </w:p>
    <w:p w14:paraId="71B365AB" w14:textId="1FFFE3C5" w:rsidR="004B56F5" w:rsidRPr="00575E9B" w:rsidRDefault="004B56F5" w:rsidP="00575E9B">
      <w:pPr>
        <w:pStyle w:val="Textodstavce"/>
      </w:pPr>
      <w:r w:rsidRPr="00575E9B">
        <w:t xml:space="preserve">Změnu měny účetnictví lze učinit pouze k prvnímu dni účetního období. Pokud </w:t>
      </w:r>
      <w:r w:rsidR="002266D2" w:rsidRPr="00575E9B">
        <w:t>je měnou účetnictví účetní jednotky cizí měna</w:t>
      </w:r>
      <w:r w:rsidRPr="00575E9B">
        <w:t>, nelze učinit změnu měny účetnictví, ledaže tato měna přestane být funkční měnou.</w:t>
      </w:r>
    </w:p>
    <w:p w14:paraId="0A50488F" w14:textId="77777777" w:rsidR="004B56F5" w:rsidRPr="00575E9B" w:rsidRDefault="004B56F5" w:rsidP="00575E9B">
      <w:pPr>
        <w:pStyle w:val="Textodstavce"/>
      </w:pPr>
      <w:r w:rsidRPr="00575E9B">
        <w:t xml:space="preserve">Ministerstvo financí stanoví vyhláškou způsob přepočtu </w:t>
      </w:r>
    </w:p>
    <w:p w14:paraId="44FC5E1B" w14:textId="69C40A71" w:rsidR="004B56F5" w:rsidRPr="00575E9B" w:rsidRDefault="004B56F5" w:rsidP="00575E9B">
      <w:pPr>
        <w:pStyle w:val="Textpsmene"/>
        <w:spacing w:before="0"/>
      </w:pPr>
      <w:r w:rsidRPr="00575E9B">
        <w:t xml:space="preserve">účetnictví při změně </w:t>
      </w:r>
      <w:r w:rsidR="002266D2" w:rsidRPr="00575E9B">
        <w:t>měny účetnictví</w:t>
      </w:r>
      <w:r w:rsidRPr="00575E9B">
        <w:t xml:space="preserve"> a</w:t>
      </w:r>
    </w:p>
    <w:p w14:paraId="20B30894" w14:textId="36377925" w:rsidR="004B56F5" w:rsidRPr="00575E9B" w:rsidRDefault="004B56F5" w:rsidP="00575E9B">
      <w:pPr>
        <w:pStyle w:val="Textpsmene"/>
        <w:spacing w:before="0"/>
      </w:pPr>
      <w:r w:rsidRPr="00575E9B">
        <w:t xml:space="preserve">účetních závěrek </w:t>
      </w:r>
      <w:r w:rsidR="00DD679A" w:rsidRPr="00575E9B">
        <w:t>účetních jednotek zahrnu</w:t>
      </w:r>
      <w:r w:rsidR="00A155C6" w:rsidRPr="00575E9B">
        <w:t xml:space="preserve">tých v konsolidované účetní závěrce </w:t>
      </w:r>
      <w:r w:rsidRPr="00575E9B">
        <w:t>na měnu konsolidované</w:t>
      </w:r>
      <w:r w:rsidR="000D3904" w:rsidRPr="00575E9B">
        <w:t xml:space="preserve"> účetní závěrky</w:t>
      </w:r>
      <w:r w:rsidRPr="00575E9B">
        <w:t>.</w:t>
      </w:r>
    </w:p>
    <w:p w14:paraId="35AEAB39" w14:textId="0C5E4862" w:rsidR="009434E6" w:rsidRPr="00575E9B" w:rsidRDefault="009434E6" w:rsidP="00575E9B">
      <w:pPr>
        <w:pStyle w:val="Paragraf"/>
      </w:pPr>
      <w:r w:rsidRPr="00575E9B">
        <w:t xml:space="preserve">§ </w:t>
      </w:r>
      <w:fldSimple w:instr=" SEQ § \* Arabic \* MERGEFORMAT ">
        <w:r w:rsidR="00D86CF2" w:rsidRPr="00575E9B">
          <w:rPr>
            <w:noProof/>
          </w:rPr>
          <w:t>57</w:t>
        </w:r>
      </w:fldSimple>
    </w:p>
    <w:p w14:paraId="4F52C445" w14:textId="1B9D2804" w:rsidR="009434E6" w:rsidRPr="00575E9B" w:rsidRDefault="009434E6" w:rsidP="00575E9B">
      <w:pPr>
        <w:pStyle w:val="Nadpisparagrafu"/>
      </w:pPr>
      <w:r w:rsidRPr="00575E9B">
        <w:t xml:space="preserve">Přepočet limitu v </w:t>
      </w:r>
      <w:r w:rsidR="000665D5" w:rsidRPr="00575E9B">
        <w:t xml:space="preserve">české měně </w:t>
      </w:r>
      <w:r w:rsidRPr="00575E9B">
        <w:t>na jinou měnu</w:t>
      </w:r>
    </w:p>
    <w:p w14:paraId="3671442C" w14:textId="4655E8B7" w:rsidR="004B56F5" w:rsidRPr="00575E9B" w:rsidRDefault="004B56F5" w:rsidP="00575E9B">
      <w:pPr>
        <w:pStyle w:val="Textodstavce"/>
      </w:pPr>
      <w:r w:rsidRPr="00575E9B">
        <w:t xml:space="preserve">Pro účely posouzení účetních kritérií uvedených v právních předpisech v  </w:t>
      </w:r>
      <w:r w:rsidR="000665D5" w:rsidRPr="00575E9B">
        <w:t>české měně</w:t>
      </w:r>
      <w:r w:rsidRPr="00575E9B">
        <w:t xml:space="preserve"> se hodnoty vykazované v </w:t>
      </w:r>
      <w:r w:rsidR="002266D2" w:rsidRPr="00575E9B">
        <w:t>cizí měně</w:t>
      </w:r>
      <w:r w:rsidRPr="00575E9B">
        <w:t xml:space="preserve"> přepočtou na </w:t>
      </w:r>
      <w:r w:rsidR="000665D5" w:rsidRPr="00575E9B">
        <w:t>českou měnu</w:t>
      </w:r>
    </w:p>
    <w:p w14:paraId="32511E08" w14:textId="3E77A6C0" w:rsidR="004B56F5" w:rsidRPr="00575E9B" w:rsidRDefault="004B56F5" w:rsidP="00575E9B">
      <w:pPr>
        <w:pStyle w:val="Textpsmene"/>
        <w:spacing w:before="0"/>
      </w:pPr>
      <w:r w:rsidRPr="00575E9B">
        <w:t>kurzem</w:t>
      </w:r>
      <w:r w:rsidR="002266D2" w:rsidRPr="00575E9B">
        <w:t xml:space="preserve"> devizového trhu </w:t>
      </w:r>
      <w:r w:rsidRPr="00575E9B">
        <w:t>vyhlášeným Českou národní bankou k </w:t>
      </w:r>
      <w:r w:rsidR="002266D2" w:rsidRPr="00575E9B">
        <w:t xml:space="preserve">cizí </w:t>
      </w:r>
      <w:r w:rsidRPr="00575E9B">
        <w:t xml:space="preserve">měně pro den, ke kterému se posuzuje splnění limitu, nebo </w:t>
      </w:r>
    </w:p>
    <w:p w14:paraId="6CF9EEC6" w14:textId="6321E29A" w:rsidR="004B56F5" w:rsidRPr="00575E9B" w:rsidRDefault="004B56F5" w:rsidP="00575E9B">
      <w:pPr>
        <w:pStyle w:val="Textpsmene"/>
        <w:spacing w:before="0"/>
      </w:pPr>
      <w:r w:rsidRPr="00575E9B">
        <w:t>jednotným kurzem k </w:t>
      </w:r>
      <w:r w:rsidR="002266D2" w:rsidRPr="00575E9B">
        <w:t>cizí</w:t>
      </w:r>
      <w:r w:rsidRPr="00575E9B">
        <w:t xml:space="preserve"> měně, pokud se hodnoty pro splnění limitu posuzují za účetní nebo konsolidační období; jednotným kurzem se pro účely účetnictví rozumí kurz určený průměrem kurzů </w:t>
      </w:r>
      <w:r w:rsidR="002266D2" w:rsidRPr="00575E9B">
        <w:t xml:space="preserve">devizového trhu </w:t>
      </w:r>
      <w:r w:rsidRPr="00575E9B">
        <w:t>vyhlášených Českou národní bankou k </w:t>
      </w:r>
      <w:r w:rsidR="002266D2" w:rsidRPr="00575E9B">
        <w:t>cizí</w:t>
      </w:r>
      <w:r w:rsidRPr="00575E9B">
        <w:t xml:space="preserve"> měně, pro poslední den každého započatého kalendářního měsíce účetního nebo konsolidačního období.</w:t>
      </w:r>
    </w:p>
    <w:p w14:paraId="4B4A01EA" w14:textId="25FF1DE4" w:rsidR="004B56F5" w:rsidRPr="00575E9B" w:rsidRDefault="004B56F5" w:rsidP="00575E9B">
      <w:pPr>
        <w:pStyle w:val="Textodstavce"/>
      </w:pPr>
      <w:r w:rsidRPr="00575E9B">
        <w:t xml:space="preserve">Není-li kurz </w:t>
      </w:r>
      <w:r w:rsidR="002266D2" w:rsidRPr="00575E9B">
        <w:t>devizového trhu</w:t>
      </w:r>
      <w:r w:rsidRPr="00575E9B">
        <w:t xml:space="preserve"> Českou národní bankou </w:t>
      </w:r>
      <w:r w:rsidR="002266D2" w:rsidRPr="00575E9B">
        <w:t xml:space="preserve">k cizí měně </w:t>
      </w:r>
      <w:r w:rsidRPr="00575E9B">
        <w:t xml:space="preserve">vyhlašován, použije se pro přepočet kurz </w:t>
      </w:r>
    </w:p>
    <w:p w14:paraId="71383BB5" w14:textId="44B2F564" w:rsidR="004B56F5" w:rsidRPr="00575E9B" w:rsidRDefault="004B56F5" w:rsidP="00575E9B">
      <w:pPr>
        <w:pStyle w:val="Textpsmene"/>
        <w:spacing w:before="0"/>
      </w:pPr>
      <w:r w:rsidRPr="00575E9B">
        <w:t xml:space="preserve">vyhlášený centrální bankou </w:t>
      </w:r>
      <w:r w:rsidR="002266D2" w:rsidRPr="00575E9B">
        <w:t xml:space="preserve">cizí </w:t>
      </w:r>
      <w:r w:rsidRPr="00575E9B">
        <w:t>měny k české</w:t>
      </w:r>
      <w:r w:rsidR="000665D5" w:rsidRPr="00575E9B">
        <w:t xml:space="preserve"> měně</w:t>
      </w:r>
      <w:r w:rsidR="00864706" w:rsidRPr="00575E9B">
        <w:t xml:space="preserve">, je-li vyhlašován každý pracovní </w:t>
      </w:r>
      <w:r w:rsidR="00636284" w:rsidRPr="00575E9B">
        <w:t xml:space="preserve">den </w:t>
      </w:r>
      <w:r w:rsidR="00864706" w:rsidRPr="00575E9B">
        <w:t>nebo týden</w:t>
      </w:r>
      <w:r w:rsidRPr="00575E9B">
        <w:t xml:space="preserve">, </w:t>
      </w:r>
    </w:p>
    <w:p w14:paraId="15577675" w14:textId="24032A51" w:rsidR="004B56F5" w:rsidRPr="00575E9B" w:rsidRDefault="004B56F5" w:rsidP="00575E9B">
      <w:pPr>
        <w:pStyle w:val="Textpsmene"/>
        <w:spacing w:before="0"/>
      </w:pPr>
      <w:r w:rsidRPr="00575E9B">
        <w:t xml:space="preserve">vyhlášený centrální bankou </w:t>
      </w:r>
      <w:r w:rsidR="002266D2" w:rsidRPr="00575E9B">
        <w:t xml:space="preserve">cizí </w:t>
      </w:r>
      <w:r w:rsidRPr="00575E9B">
        <w:t>měny k</w:t>
      </w:r>
      <w:r w:rsidR="00322942" w:rsidRPr="00575E9B">
        <w:t xml:space="preserve"> euru nebo </w:t>
      </w:r>
      <w:r w:rsidRPr="00575E9B">
        <w:t>americkému dolaru, přepočítaný na českou</w:t>
      </w:r>
      <w:r w:rsidR="000665D5" w:rsidRPr="00575E9B">
        <w:t xml:space="preserve"> měnu</w:t>
      </w:r>
      <w:r w:rsidRPr="00575E9B">
        <w:t xml:space="preserve"> kurzem vyhlášeným Českou národní bankou k </w:t>
      </w:r>
      <w:r w:rsidR="00636284" w:rsidRPr="00575E9B">
        <w:t xml:space="preserve">euru nebo </w:t>
      </w:r>
      <w:r w:rsidRPr="00575E9B">
        <w:t>americkému dolaru</w:t>
      </w:r>
      <w:r w:rsidR="00F306A6" w:rsidRPr="00575E9B">
        <w:t>, nebo</w:t>
      </w:r>
    </w:p>
    <w:p w14:paraId="5DF1E31B" w14:textId="77452066" w:rsidR="00F306A6" w:rsidRPr="00575E9B" w:rsidRDefault="00F306A6" w:rsidP="00575E9B">
      <w:pPr>
        <w:pStyle w:val="Textpsmene"/>
        <w:spacing w:before="0"/>
      </w:pPr>
      <w:r w:rsidRPr="00575E9B">
        <w:t xml:space="preserve">jiný kurz vyhlášený Českou národní bankou k cizí měně, je-li obtížně zjistitelný kurz podle písmena a) nebo b). </w:t>
      </w:r>
    </w:p>
    <w:p w14:paraId="269CC9D6" w14:textId="459D8036" w:rsidR="009434E6" w:rsidRPr="00575E9B" w:rsidRDefault="009434E6" w:rsidP="00575E9B">
      <w:pPr>
        <w:pStyle w:val="Paragraf"/>
      </w:pPr>
      <w:r w:rsidRPr="00575E9B">
        <w:t xml:space="preserve">§ </w:t>
      </w:r>
      <w:fldSimple w:instr=" SEQ § \* Arabic \* MERGEFORMAT ">
        <w:r w:rsidR="00D86CF2" w:rsidRPr="00575E9B">
          <w:rPr>
            <w:noProof/>
          </w:rPr>
          <w:t>58</w:t>
        </w:r>
      </w:fldSimple>
    </w:p>
    <w:p w14:paraId="05FCE45E" w14:textId="58A1FDB5" w:rsidR="009434E6" w:rsidRPr="00575E9B" w:rsidRDefault="009434E6" w:rsidP="00575E9B">
      <w:pPr>
        <w:pStyle w:val="Nadpisparagrafu"/>
      </w:pPr>
      <w:r w:rsidRPr="00575E9B">
        <w:t xml:space="preserve">Aktiva a dluhy sledované v </w:t>
      </w:r>
      <w:r w:rsidR="00024BEF" w:rsidRPr="00575E9B">
        <w:t xml:space="preserve">jiné </w:t>
      </w:r>
      <w:r w:rsidRPr="00575E9B">
        <w:t xml:space="preserve">měně </w:t>
      </w:r>
    </w:p>
    <w:p w14:paraId="7773055F" w14:textId="77477C39" w:rsidR="004B56F5" w:rsidRPr="00575E9B" w:rsidRDefault="004B56F5" w:rsidP="00575E9B">
      <w:pPr>
        <w:pStyle w:val="Textparagrafu"/>
      </w:pPr>
      <w:r w:rsidRPr="00575E9B">
        <w:t xml:space="preserve">Aktiva a dluhy, které představují </w:t>
      </w:r>
      <w:r w:rsidRPr="00575E9B">
        <w:rPr>
          <w:bCs/>
          <w:lang w:val="cs"/>
        </w:rPr>
        <w:t>pevné</w:t>
      </w:r>
      <w:r w:rsidRPr="00575E9B">
        <w:rPr>
          <w:lang w:val="cs"/>
        </w:rPr>
        <w:t xml:space="preserve"> nebo předem </w:t>
      </w:r>
      <w:r w:rsidRPr="00575E9B">
        <w:rPr>
          <w:bCs/>
          <w:lang w:val="cs"/>
        </w:rPr>
        <w:t>stanovené</w:t>
      </w:r>
      <w:r w:rsidRPr="00575E9B">
        <w:rPr>
          <w:lang w:val="cs"/>
        </w:rPr>
        <w:t xml:space="preserve"> </w:t>
      </w:r>
      <w:r w:rsidRPr="00575E9B">
        <w:t>budoucí toky peněžních prostředků v </w:t>
      </w:r>
      <w:r w:rsidR="00024BEF" w:rsidRPr="00575E9B">
        <w:t xml:space="preserve"> </w:t>
      </w:r>
      <w:r w:rsidRPr="00575E9B">
        <w:t>měně</w:t>
      </w:r>
      <w:r w:rsidR="002861CF" w:rsidRPr="00575E9B">
        <w:t xml:space="preserve"> odlišné od měn</w:t>
      </w:r>
      <w:r w:rsidR="00636284" w:rsidRPr="00575E9B">
        <w:t>y</w:t>
      </w:r>
      <w:r w:rsidR="002861CF" w:rsidRPr="00575E9B">
        <w:t xml:space="preserve"> účetnictví</w:t>
      </w:r>
      <w:r w:rsidRPr="00575E9B">
        <w:t>, a související opravné položky</w:t>
      </w:r>
      <w:r w:rsidR="0051094F" w:rsidRPr="00575E9B">
        <w:t>,</w:t>
      </w:r>
      <w:r w:rsidRPr="00575E9B">
        <w:t xml:space="preserve"> sleduje účetní jednotka v účetním systému i v této měně.</w:t>
      </w:r>
    </w:p>
    <w:p w14:paraId="1E8B6FAE" w14:textId="6A52027A" w:rsidR="004B56F5" w:rsidRPr="00575E9B" w:rsidRDefault="009434E6" w:rsidP="00575E9B">
      <w:pPr>
        <w:pStyle w:val="Paragraf"/>
      </w:pPr>
      <w:r w:rsidRPr="00575E9B">
        <w:t xml:space="preserve">§ </w:t>
      </w:r>
      <w:fldSimple w:instr=" SEQ § \* Arabic \* MERGEFORMAT ">
        <w:r w:rsidR="00D86CF2" w:rsidRPr="00575E9B">
          <w:rPr>
            <w:noProof/>
          </w:rPr>
          <w:t>59</w:t>
        </w:r>
      </w:fldSimple>
    </w:p>
    <w:p w14:paraId="77F4CF2F" w14:textId="53D2EAA4" w:rsidR="009434E6" w:rsidRPr="00575E9B" w:rsidRDefault="009434E6" w:rsidP="00575E9B">
      <w:pPr>
        <w:pStyle w:val="Nadpisparagrafu"/>
      </w:pPr>
      <w:r w:rsidRPr="00575E9B">
        <w:t xml:space="preserve">Okamžik přepočtu </w:t>
      </w:r>
      <w:r w:rsidR="00024BEF" w:rsidRPr="00575E9B">
        <w:t xml:space="preserve">jiné </w:t>
      </w:r>
      <w:r w:rsidRPr="00575E9B">
        <w:t xml:space="preserve">měny </w:t>
      </w:r>
      <w:r w:rsidR="00024BEF" w:rsidRPr="00575E9B">
        <w:t>na měnu účetnictví</w:t>
      </w:r>
    </w:p>
    <w:p w14:paraId="7850381F" w14:textId="226A771D" w:rsidR="004B56F5" w:rsidRPr="00575E9B" w:rsidRDefault="004B56F5" w:rsidP="00575E9B">
      <w:pPr>
        <w:pStyle w:val="Textodstavce"/>
        <w:rPr>
          <w:rFonts w:eastAsia="Calibri"/>
          <w:lang w:eastAsia="en-US"/>
        </w:rPr>
      </w:pPr>
      <w:r w:rsidRPr="00575E9B">
        <w:t>Hodnota aktiva nebo dluhu určující prvotní hodnotu a výše vlastního kapitálu vyjádřené v měně</w:t>
      </w:r>
      <w:r w:rsidR="00F06521" w:rsidRPr="00575E9B">
        <w:t xml:space="preserve"> </w:t>
      </w:r>
      <w:r w:rsidR="002861CF" w:rsidRPr="00575E9B">
        <w:t>odlišné od měn</w:t>
      </w:r>
      <w:r w:rsidR="00F06521" w:rsidRPr="00575E9B">
        <w:t>y</w:t>
      </w:r>
      <w:r w:rsidR="002861CF" w:rsidRPr="00575E9B">
        <w:t xml:space="preserve"> účetnictví</w:t>
      </w:r>
      <w:r w:rsidR="00444438" w:rsidRPr="00575E9B">
        <w:t>,</w:t>
      </w:r>
      <w:r w:rsidR="002861CF" w:rsidRPr="00575E9B">
        <w:t xml:space="preserve"> </w:t>
      </w:r>
      <w:r w:rsidRPr="00575E9B">
        <w:t xml:space="preserve">se přepočítávají na měnu účetnictví k okamžiku uznání aktiva nebo pasiva. </w:t>
      </w:r>
    </w:p>
    <w:p w14:paraId="3885FBD1" w14:textId="69686AF9" w:rsidR="004B56F5" w:rsidRPr="00575E9B" w:rsidRDefault="004B56F5" w:rsidP="00575E9B">
      <w:pPr>
        <w:pStyle w:val="Textodstavce"/>
        <w:rPr>
          <w:rFonts w:eastAsia="Calibri"/>
          <w:lang w:eastAsia="en-US"/>
        </w:rPr>
      </w:pPr>
      <w:r w:rsidRPr="00575E9B">
        <w:lastRenderedPageBreak/>
        <w:t>Hodnota aktiva, dluhu a opravné položky sledovaných i v měně</w:t>
      </w:r>
      <w:r w:rsidR="002861CF" w:rsidRPr="00575E9B">
        <w:t xml:space="preserve"> odlišné od měn</w:t>
      </w:r>
      <w:r w:rsidR="00444438" w:rsidRPr="00575E9B">
        <w:t>y</w:t>
      </w:r>
      <w:r w:rsidR="002861CF" w:rsidRPr="00575E9B">
        <w:t xml:space="preserve"> účetnictví</w:t>
      </w:r>
      <w:r w:rsidR="00444438" w:rsidRPr="00575E9B">
        <w:t>,</w:t>
      </w:r>
      <w:r w:rsidRPr="00575E9B">
        <w:t xml:space="preserve"> se přepočítává na měnu účetnictví také k okamžiku následného ocenění a při jeho vyřazení.</w:t>
      </w:r>
    </w:p>
    <w:p w14:paraId="464A3860" w14:textId="77777777" w:rsidR="004B56F5" w:rsidRPr="00575E9B" w:rsidRDefault="004B56F5" w:rsidP="00575E9B">
      <w:pPr>
        <w:rPr>
          <w:rFonts w:ascii="Arial" w:hAnsi="Arial" w:cs="Arial"/>
          <w:sz w:val="20"/>
          <w:szCs w:val="20"/>
        </w:rPr>
      </w:pPr>
    </w:p>
    <w:p w14:paraId="549A8AFC" w14:textId="10902BFB" w:rsidR="009434E6" w:rsidRPr="00575E9B" w:rsidRDefault="009434E6" w:rsidP="00575E9B">
      <w:pPr>
        <w:pStyle w:val="Oddl"/>
      </w:pPr>
      <w:r w:rsidRPr="00575E9B">
        <w:t xml:space="preserve">Oddíl </w:t>
      </w:r>
      <w:fldSimple w:instr=" SEQ Oddíl \* Arabic \* MERGEFORMAT ">
        <w:r w:rsidR="00D86CF2" w:rsidRPr="00575E9B">
          <w:rPr>
            <w:noProof/>
          </w:rPr>
          <w:t>2</w:t>
        </w:r>
      </w:fldSimple>
    </w:p>
    <w:p w14:paraId="34955353" w14:textId="47260193" w:rsidR="009434E6" w:rsidRPr="00575E9B" w:rsidRDefault="009434E6" w:rsidP="00575E9B">
      <w:pPr>
        <w:pStyle w:val="Nadpisoddlu"/>
      </w:pPr>
      <w:r w:rsidRPr="00575E9B">
        <w:t xml:space="preserve">Kurzy pro přepočet </w:t>
      </w:r>
      <w:r w:rsidR="00024BEF" w:rsidRPr="00575E9B">
        <w:t xml:space="preserve">jiné </w:t>
      </w:r>
      <w:r w:rsidRPr="00575E9B">
        <w:t>měny na měnu účetnictví</w:t>
      </w:r>
    </w:p>
    <w:p w14:paraId="58B82190" w14:textId="761FC162" w:rsidR="009434E6" w:rsidRPr="00575E9B" w:rsidRDefault="009434E6" w:rsidP="00575E9B">
      <w:pPr>
        <w:pStyle w:val="Paragraf"/>
      </w:pPr>
      <w:r w:rsidRPr="00575E9B">
        <w:t xml:space="preserve">§ </w:t>
      </w:r>
      <w:fldSimple w:instr=" SEQ § \* Arabic \* MERGEFORMAT ">
        <w:r w:rsidR="00D86CF2" w:rsidRPr="00575E9B">
          <w:rPr>
            <w:noProof/>
          </w:rPr>
          <w:t>60</w:t>
        </w:r>
      </w:fldSimple>
    </w:p>
    <w:p w14:paraId="2CEA5B95" w14:textId="1FA8C03D" w:rsidR="009434E6" w:rsidRPr="00575E9B" w:rsidRDefault="009434E6" w:rsidP="00575E9B">
      <w:pPr>
        <w:pStyle w:val="Nadpisparagrafu"/>
      </w:pPr>
      <w:r w:rsidRPr="00575E9B">
        <w:t>Obecný kurz</w:t>
      </w:r>
    </w:p>
    <w:p w14:paraId="69953EBB" w14:textId="18173238" w:rsidR="004B56F5" w:rsidRPr="00575E9B" w:rsidRDefault="004B56F5" w:rsidP="00575E9B">
      <w:pPr>
        <w:pStyle w:val="Textodstavce"/>
      </w:pPr>
      <w:r w:rsidRPr="00575E9B">
        <w:t xml:space="preserve">Přepočet </w:t>
      </w:r>
      <w:r w:rsidR="00024BEF" w:rsidRPr="00575E9B">
        <w:t xml:space="preserve">jiné </w:t>
      </w:r>
      <w:r w:rsidRPr="00575E9B">
        <w:t>měny na měnu účetnictví se provádí obecným kurzem.</w:t>
      </w:r>
    </w:p>
    <w:p w14:paraId="1D948D1D" w14:textId="4CEE46FD" w:rsidR="004B56F5" w:rsidRPr="00575E9B" w:rsidRDefault="004B56F5" w:rsidP="00575E9B">
      <w:pPr>
        <w:pStyle w:val="Textodstavce"/>
      </w:pPr>
      <w:r w:rsidRPr="00575E9B">
        <w:t xml:space="preserve">Obecným kurzem se pro účely účetnictví rozumí kurz vyhlášený k </w:t>
      </w:r>
      <w:r w:rsidR="00024BEF" w:rsidRPr="00575E9B">
        <w:t xml:space="preserve">jiné </w:t>
      </w:r>
      <w:r w:rsidRPr="00575E9B">
        <w:t>měně centrální bankou měny účetnictví pro den přepočtu, je-li vyhlašován každý pracovní den nebo každý týden.</w:t>
      </w:r>
    </w:p>
    <w:p w14:paraId="66F64AB4" w14:textId="6C263E09" w:rsidR="004B56F5" w:rsidRPr="00575E9B" w:rsidRDefault="004B56F5" w:rsidP="00575E9B">
      <w:pPr>
        <w:pStyle w:val="Textodstavce"/>
      </w:pPr>
      <w:r w:rsidRPr="00575E9B">
        <w:t>Není-li kurz k </w:t>
      </w:r>
      <w:r w:rsidR="00024BEF" w:rsidRPr="00575E9B">
        <w:t xml:space="preserve">jiné </w:t>
      </w:r>
      <w:r w:rsidRPr="00575E9B">
        <w:t>měně centrální bankou měny účetnictví vyhlašován každý pracovní den nebo každý týden, za obecný kurz se považuje také</w:t>
      </w:r>
    </w:p>
    <w:p w14:paraId="119CCBF0" w14:textId="1226CF37" w:rsidR="004B56F5" w:rsidRPr="00575E9B" w:rsidRDefault="004B56F5" w:rsidP="00575E9B">
      <w:pPr>
        <w:pStyle w:val="Textpsmene"/>
        <w:spacing w:before="0"/>
      </w:pPr>
      <w:r w:rsidRPr="00575E9B">
        <w:t>kurz vyhlášený k </w:t>
      </w:r>
      <w:r w:rsidR="00024BEF" w:rsidRPr="00575E9B">
        <w:t xml:space="preserve">jiné </w:t>
      </w:r>
      <w:r w:rsidRPr="00575E9B">
        <w:t>měně centrální bankou měny účetnictví pro den přepočtu,</w:t>
      </w:r>
    </w:p>
    <w:p w14:paraId="474862EB" w14:textId="75E832D7" w:rsidR="004B56F5" w:rsidRPr="00575E9B" w:rsidRDefault="004B56F5" w:rsidP="00575E9B">
      <w:pPr>
        <w:pStyle w:val="Textpsmene"/>
        <w:spacing w:before="0"/>
      </w:pPr>
      <w:r w:rsidRPr="00575E9B">
        <w:t xml:space="preserve">kurz vyhlášený k měně účetnictví centrální bankou </w:t>
      </w:r>
      <w:r w:rsidR="00024BEF" w:rsidRPr="00575E9B">
        <w:t xml:space="preserve">jiné </w:t>
      </w:r>
      <w:r w:rsidRPr="00575E9B">
        <w:t>měny pro den přepočtu, nebo</w:t>
      </w:r>
    </w:p>
    <w:p w14:paraId="3F07BC12" w14:textId="47BEE996" w:rsidR="004B56F5" w:rsidRPr="00575E9B" w:rsidRDefault="004B56F5" w:rsidP="00575E9B">
      <w:pPr>
        <w:pStyle w:val="Textpsmene"/>
        <w:spacing w:before="0"/>
      </w:pPr>
      <w:r w:rsidRPr="00575E9B">
        <w:t xml:space="preserve">kurz vyhlášený k </w:t>
      </w:r>
      <w:r w:rsidR="002861CF" w:rsidRPr="00575E9B">
        <w:t>euru</w:t>
      </w:r>
      <w:r w:rsidR="002861CF" w:rsidRPr="00575E9B" w:rsidDel="002861CF">
        <w:t xml:space="preserve"> </w:t>
      </w:r>
      <w:r w:rsidRPr="00575E9B">
        <w:t xml:space="preserve">nebo </w:t>
      </w:r>
      <w:r w:rsidR="002861CF" w:rsidRPr="00575E9B">
        <w:t xml:space="preserve">americkému dolaru </w:t>
      </w:r>
      <w:r w:rsidRPr="00575E9B">
        <w:t xml:space="preserve">centrální bankou </w:t>
      </w:r>
      <w:r w:rsidR="00024BEF" w:rsidRPr="00575E9B">
        <w:t xml:space="preserve">jiné </w:t>
      </w:r>
      <w:r w:rsidRPr="00575E9B">
        <w:t>měny pro den přepočtu, pokud není euro</w:t>
      </w:r>
      <w:r w:rsidR="002861CF" w:rsidRPr="00575E9B">
        <w:t xml:space="preserve"> nebo americký dolar</w:t>
      </w:r>
      <w:r w:rsidRPr="00575E9B">
        <w:t xml:space="preserve"> měnou účetnictví, přepočítaným na měnu účetnictví kurzem vyhlašovaným k americkému dolaru nebo euru každý pracovní den nebo každý týden centrální bankou měny účetnictví pro den přepočtu.</w:t>
      </w:r>
    </w:p>
    <w:p w14:paraId="26C6CB31" w14:textId="33455EDA" w:rsidR="004B56F5" w:rsidRPr="00575E9B" w:rsidRDefault="004B56F5" w:rsidP="00575E9B">
      <w:pPr>
        <w:pStyle w:val="Textodstavce"/>
      </w:pPr>
      <w:r w:rsidRPr="00575E9B">
        <w:t>Za kurz pro den přepočtu se považuje také kurz vyhlášený pro předcházející den, není-li v okamžiku provádění přepočtu kurz pro den přepočtu vyhlášen.</w:t>
      </w:r>
    </w:p>
    <w:p w14:paraId="336DE9AC" w14:textId="075495C2" w:rsidR="004B56F5" w:rsidRPr="00575E9B" w:rsidRDefault="004B56F5" w:rsidP="00575E9B">
      <w:pPr>
        <w:pStyle w:val="Textodstavce"/>
      </w:pPr>
      <w:r w:rsidRPr="00575E9B">
        <w:t xml:space="preserve">Účetní jednotka, která je </w:t>
      </w:r>
      <w:r w:rsidR="00C844E8" w:rsidRPr="00575E9B">
        <w:t>zahrnuta</w:t>
      </w:r>
      <w:r w:rsidR="00BE1D65" w:rsidRPr="00575E9B">
        <w:t xml:space="preserve"> v konsolidované účetní závěrce</w:t>
      </w:r>
      <w:r w:rsidRPr="00575E9B">
        <w:t>, může jako obecný kurz použít kurz vyhlášený k </w:t>
      </w:r>
      <w:r w:rsidR="00024BEF" w:rsidRPr="00575E9B">
        <w:t xml:space="preserve">jiné </w:t>
      </w:r>
      <w:r w:rsidRPr="00575E9B">
        <w:t>měně centrální bankou měny</w:t>
      </w:r>
      <w:r w:rsidR="00DB5CBD" w:rsidRPr="00575E9B">
        <w:t xml:space="preserve"> konsolidované účetní závěrky</w:t>
      </w:r>
      <w:r w:rsidRPr="00575E9B">
        <w:t>.</w:t>
      </w:r>
    </w:p>
    <w:p w14:paraId="4C7D5070" w14:textId="4442E4E3" w:rsidR="009434E6" w:rsidRPr="00575E9B" w:rsidRDefault="009434E6" w:rsidP="00575E9B">
      <w:pPr>
        <w:pStyle w:val="Paragraf"/>
      </w:pPr>
      <w:r w:rsidRPr="00575E9B">
        <w:t xml:space="preserve">§ </w:t>
      </w:r>
      <w:fldSimple w:instr=" SEQ § \* Arabic \* MERGEFORMAT ">
        <w:r w:rsidR="00D86CF2" w:rsidRPr="00575E9B">
          <w:rPr>
            <w:noProof/>
          </w:rPr>
          <w:t>61</w:t>
        </w:r>
      </w:fldSimple>
    </w:p>
    <w:p w14:paraId="23052C23" w14:textId="7E4BEE10" w:rsidR="009434E6" w:rsidRPr="00575E9B" w:rsidRDefault="009434E6" w:rsidP="00575E9B">
      <w:pPr>
        <w:pStyle w:val="Nadpisparagrafu"/>
      </w:pPr>
      <w:r w:rsidRPr="00575E9B">
        <w:t xml:space="preserve">Sjednaný kurz </w:t>
      </w:r>
    </w:p>
    <w:p w14:paraId="42695E61" w14:textId="4B6B5829" w:rsidR="004B56F5" w:rsidRPr="00575E9B" w:rsidRDefault="004B56F5" w:rsidP="00575E9B">
      <w:pPr>
        <w:pStyle w:val="Textparagrafu"/>
      </w:pPr>
      <w:r w:rsidRPr="00575E9B">
        <w:t xml:space="preserve">V případě nákupu nebo prodeje peněžních prostředků </w:t>
      </w:r>
      <w:r w:rsidR="00024BEF" w:rsidRPr="00575E9B">
        <w:t xml:space="preserve">jiné </w:t>
      </w:r>
      <w:r w:rsidRPr="00575E9B">
        <w:t xml:space="preserve">měny za měnu účetnictví může být přepočet proveden sjednaným kurzem, kterým se pro účely účetnictví rozumí kurz použitý při uskutečnění tohoto nákupu nebo prodeje.  </w:t>
      </w:r>
    </w:p>
    <w:p w14:paraId="528BA9CE" w14:textId="2155E8C4" w:rsidR="009434E6" w:rsidRPr="00575E9B" w:rsidRDefault="009434E6" w:rsidP="00575E9B">
      <w:pPr>
        <w:pStyle w:val="Paragraf"/>
      </w:pPr>
      <w:r w:rsidRPr="00575E9B">
        <w:t xml:space="preserve">§ </w:t>
      </w:r>
      <w:fldSimple w:instr=" SEQ § \* Arabic \* MERGEFORMAT ">
        <w:r w:rsidR="00D86CF2" w:rsidRPr="00575E9B">
          <w:rPr>
            <w:noProof/>
          </w:rPr>
          <w:t>62</w:t>
        </w:r>
      </w:fldSimple>
    </w:p>
    <w:p w14:paraId="6A23ACB5" w14:textId="1563159A" w:rsidR="009434E6" w:rsidRPr="00575E9B" w:rsidRDefault="009434E6" w:rsidP="00575E9B">
      <w:pPr>
        <w:pStyle w:val="Nadpisparagrafu"/>
      </w:pPr>
      <w:r w:rsidRPr="00575E9B">
        <w:t xml:space="preserve">Pevný kurz </w:t>
      </w:r>
    </w:p>
    <w:p w14:paraId="009562B5" w14:textId="77777777" w:rsidR="004B56F5" w:rsidRPr="00575E9B" w:rsidRDefault="004B56F5" w:rsidP="00575E9B">
      <w:pPr>
        <w:pStyle w:val="Textodstavce"/>
      </w:pPr>
      <w:r w:rsidRPr="00575E9B">
        <w:t>Přepočet může být proveden pevným kurzem. To neplatí pro přepočet prováděný ke dni, ke kterému se sestavuje řádná individuální účetní závěrka.</w:t>
      </w:r>
    </w:p>
    <w:p w14:paraId="7DF87146" w14:textId="77777777" w:rsidR="004B56F5" w:rsidRPr="00575E9B" w:rsidRDefault="004B56F5" w:rsidP="00575E9B">
      <w:pPr>
        <w:pStyle w:val="VARIANTA"/>
      </w:pPr>
      <w:r w:rsidRPr="00575E9B">
        <w:t>VARIANTA I</w:t>
      </w:r>
    </w:p>
    <w:p w14:paraId="3F1E7B20" w14:textId="643A3388" w:rsidR="004B56F5" w:rsidRPr="00575E9B" w:rsidRDefault="004B56F5" w:rsidP="00575E9B">
      <w:pPr>
        <w:pStyle w:val="Textodstavce"/>
      </w:pPr>
      <w:r w:rsidRPr="00575E9B">
        <w:t>Pevným kurzem se</w:t>
      </w:r>
      <w:r w:rsidR="00EF60BA" w:rsidRPr="00575E9B">
        <w:t xml:space="preserve"> pro účely účetnictví</w:t>
      </w:r>
      <w:r w:rsidRPr="00575E9B">
        <w:t xml:space="preserve"> rozumí obecný kurz </w:t>
      </w:r>
      <w:r w:rsidR="00EF60BA" w:rsidRPr="00575E9B">
        <w:t xml:space="preserve">platný </w:t>
      </w:r>
      <w:r w:rsidRPr="00575E9B">
        <w:t>pro první den zvoleného období pro používání pevného kurzu.</w:t>
      </w:r>
    </w:p>
    <w:p w14:paraId="0F6640D6" w14:textId="77777777" w:rsidR="004B56F5" w:rsidRPr="00575E9B" w:rsidRDefault="004B56F5" w:rsidP="00575E9B">
      <w:pPr>
        <w:pStyle w:val="VARIANTA"/>
      </w:pPr>
      <w:r w:rsidRPr="00575E9B">
        <w:lastRenderedPageBreak/>
        <w:t>VARIANTA II</w:t>
      </w:r>
    </w:p>
    <w:p w14:paraId="60D20CC9" w14:textId="27D7C4CB" w:rsidR="004B56F5" w:rsidRPr="00575E9B" w:rsidRDefault="004B56F5" w:rsidP="00575E9B">
      <w:pPr>
        <w:pStyle w:val="Textodstavce"/>
        <w:numPr>
          <w:ilvl w:val="2"/>
          <w:numId w:val="225"/>
        </w:numPr>
      </w:pPr>
      <w:r w:rsidRPr="00575E9B">
        <w:t>Pevným kurzem se</w:t>
      </w:r>
      <w:r w:rsidR="00EF60BA" w:rsidRPr="00575E9B">
        <w:t xml:space="preserve"> pro účely účetnictví</w:t>
      </w:r>
      <w:r w:rsidRPr="00575E9B">
        <w:t xml:space="preserve"> rozumí kurz vyhlášený k </w:t>
      </w:r>
      <w:r w:rsidR="00024BEF" w:rsidRPr="00575E9B">
        <w:t xml:space="preserve">jiné </w:t>
      </w:r>
      <w:r w:rsidRPr="00575E9B">
        <w:t>měně centrální bankou státu měny účetnictví pro první den zvoleného období pro používání pevného kurzu, je-li vyhlašován každý pracovní den nebo každý týden</w:t>
      </w:r>
      <w:r w:rsidRPr="00575E9B">
        <w:rPr>
          <w:i/>
        </w:rPr>
        <w:t xml:space="preserve">.  </w:t>
      </w:r>
    </w:p>
    <w:p w14:paraId="754159F3" w14:textId="77777777" w:rsidR="004B56F5" w:rsidRPr="00575E9B" w:rsidRDefault="004B56F5" w:rsidP="00575E9B">
      <w:pPr>
        <w:pStyle w:val="Textodstavce"/>
      </w:pPr>
      <w:r w:rsidRPr="00575E9B">
        <w:t>Zvolené období pro používání pevného kurzu končí nejpozději posledním dnem účetního období. Zvolené období končí také dnem předcházejícím dni,</w:t>
      </w:r>
    </w:p>
    <w:p w14:paraId="6724C4CC" w14:textId="42E064F0" w:rsidR="004B56F5" w:rsidRPr="00575E9B" w:rsidRDefault="004B56F5" w:rsidP="00575E9B">
      <w:pPr>
        <w:pStyle w:val="Textpsmene"/>
        <w:spacing w:before="0"/>
      </w:pPr>
      <w:r w:rsidRPr="00575E9B">
        <w:t xml:space="preserve">ve kterém došlo k devalvaci nebo revalvaci měny účetnictví, </w:t>
      </w:r>
    </w:p>
    <w:p w14:paraId="089EBA54" w14:textId="5CBC165D" w:rsidR="004B56F5" w:rsidRPr="00575E9B" w:rsidRDefault="004B56F5" w:rsidP="00575E9B">
      <w:pPr>
        <w:pStyle w:val="Textpsmene"/>
        <w:spacing w:before="0"/>
      </w:pPr>
      <w:r w:rsidRPr="00575E9B">
        <w:t xml:space="preserve">pro který byl vyhlášen kurz, kterým účetní jednotka na základě svého rozhodnutí nahrazuje dosud používaný pevný kurz, nebo </w:t>
      </w:r>
    </w:p>
    <w:p w14:paraId="4C5ED16D" w14:textId="0015F271" w:rsidR="004B56F5" w:rsidRPr="00575E9B" w:rsidRDefault="004B56F5" w:rsidP="00575E9B">
      <w:pPr>
        <w:pStyle w:val="Textpsmene"/>
        <w:spacing w:before="0"/>
      </w:pPr>
      <w:r w:rsidRPr="00575E9B">
        <w:t xml:space="preserve">od kterého se účetní jednotka rozhodne nepoužívat pevný kurz. </w:t>
      </w:r>
    </w:p>
    <w:p w14:paraId="2DC2353D" w14:textId="77777777" w:rsidR="009434E6" w:rsidRPr="00575E9B" w:rsidRDefault="009434E6" w:rsidP="00575E9B">
      <w:pPr>
        <w:pStyle w:val="Textpsmene"/>
        <w:numPr>
          <w:ilvl w:val="0"/>
          <w:numId w:val="0"/>
        </w:numPr>
        <w:spacing w:before="0"/>
        <w:ind w:left="425"/>
      </w:pPr>
    </w:p>
    <w:p w14:paraId="12CD215F" w14:textId="552A840F" w:rsidR="009434E6" w:rsidRPr="00575E9B" w:rsidRDefault="009434E6" w:rsidP="00575E9B">
      <w:pPr>
        <w:pStyle w:val="Paragraf"/>
      </w:pPr>
      <w:r w:rsidRPr="00575E9B">
        <w:t xml:space="preserve">§ </w:t>
      </w:r>
      <w:fldSimple w:instr=" SEQ § \* Arabic \* MERGEFORMAT ">
        <w:r w:rsidR="00D86CF2" w:rsidRPr="00575E9B">
          <w:rPr>
            <w:noProof/>
          </w:rPr>
          <w:t>63</w:t>
        </w:r>
      </w:fldSimple>
    </w:p>
    <w:p w14:paraId="2130A9D7" w14:textId="549F6180" w:rsidR="009434E6" w:rsidRPr="00575E9B" w:rsidRDefault="009434E6" w:rsidP="00575E9B">
      <w:pPr>
        <w:pStyle w:val="Nadpisparagrafu"/>
      </w:pPr>
      <w:r w:rsidRPr="00575E9B">
        <w:t>Výjimky z použití některých kurzů přepočtu</w:t>
      </w:r>
    </w:p>
    <w:p w14:paraId="09534CC0" w14:textId="535B876D" w:rsidR="004B56F5" w:rsidRPr="00575E9B" w:rsidRDefault="004B56F5" w:rsidP="00575E9B">
      <w:pPr>
        <w:pStyle w:val="Textparagrafu"/>
      </w:pPr>
      <w:r w:rsidRPr="00575E9B">
        <w:tab/>
        <w:t xml:space="preserve">Účetní jednotka použije pro přepočet </w:t>
      </w:r>
      <w:r w:rsidR="00C12105" w:rsidRPr="00575E9B">
        <w:t xml:space="preserve">jiné </w:t>
      </w:r>
      <w:r w:rsidRPr="00575E9B">
        <w:t>měny na měnu účetnictví pouze obecný kurz vyhlašovaný každý pracovní den nebo každý týden, je-li</w:t>
      </w:r>
    </w:p>
    <w:p w14:paraId="5BB420D7" w14:textId="77777777" w:rsidR="004B56F5" w:rsidRPr="00575E9B" w:rsidRDefault="004B56F5" w:rsidP="00575E9B">
      <w:pPr>
        <w:pStyle w:val="Textpsmene"/>
        <w:spacing w:before="0"/>
      </w:pPr>
      <w:r w:rsidRPr="00575E9B">
        <w:t>Českou národní bankou,</w:t>
      </w:r>
    </w:p>
    <w:p w14:paraId="285CAFB3" w14:textId="53B05754" w:rsidR="004B56F5" w:rsidRPr="00575E9B" w:rsidRDefault="004B56F5" w:rsidP="00575E9B">
      <w:pPr>
        <w:pStyle w:val="Textpsmene"/>
        <w:spacing w:before="0"/>
      </w:pPr>
      <w:r w:rsidRPr="00575E9B">
        <w:t>zdravotní pojišťovn</w:t>
      </w:r>
      <w:r w:rsidR="00636284" w:rsidRPr="00575E9B">
        <w:t>ou</w:t>
      </w:r>
      <w:r w:rsidRPr="00575E9B">
        <w:t xml:space="preserve"> nebo</w:t>
      </w:r>
    </w:p>
    <w:p w14:paraId="06CD2678" w14:textId="77777777" w:rsidR="004B56F5" w:rsidRPr="00575E9B" w:rsidRDefault="004B56F5" w:rsidP="00575E9B">
      <w:pPr>
        <w:pStyle w:val="Textpsmene"/>
        <w:spacing w:before="0"/>
      </w:pPr>
      <w:r w:rsidRPr="00575E9B">
        <w:t>Českou kanceláří pojistitelů.</w:t>
      </w:r>
    </w:p>
    <w:p w14:paraId="6B6956C8" w14:textId="3C39FFA7" w:rsidR="009434E6" w:rsidRPr="00575E9B" w:rsidRDefault="009434E6" w:rsidP="00575E9B">
      <w:pPr>
        <w:pStyle w:val="Oddl"/>
      </w:pPr>
      <w:r w:rsidRPr="00575E9B">
        <w:t xml:space="preserve">Oddíl </w:t>
      </w:r>
      <w:fldSimple w:instr=" SEQ Oddíl \* Arabic \* MERGEFORMAT ">
        <w:r w:rsidR="00D86CF2" w:rsidRPr="00575E9B">
          <w:rPr>
            <w:noProof/>
          </w:rPr>
          <w:t>3</w:t>
        </w:r>
      </w:fldSimple>
    </w:p>
    <w:p w14:paraId="1E831EDC" w14:textId="4F84DDB0" w:rsidR="009434E6" w:rsidRPr="00575E9B" w:rsidRDefault="009434E6" w:rsidP="00575E9B">
      <w:pPr>
        <w:pStyle w:val="Nadpisoddlu"/>
      </w:pPr>
      <w:r w:rsidRPr="00575E9B">
        <w:t>Přepočet prvků účetního výkaznictví v případě zahraniční pobočky</w:t>
      </w:r>
    </w:p>
    <w:p w14:paraId="37397DC2" w14:textId="7B743D86" w:rsidR="009434E6" w:rsidRPr="00575E9B" w:rsidRDefault="009434E6" w:rsidP="00575E9B">
      <w:pPr>
        <w:pStyle w:val="Paragraf"/>
      </w:pPr>
      <w:r w:rsidRPr="00575E9B">
        <w:t xml:space="preserve">§ </w:t>
      </w:r>
      <w:fldSimple w:instr=" SEQ § \* Arabic \* MERGEFORMAT ">
        <w:r w:rsidR="00D86CF2" w:rsidRPr="00575E9B">
          <w:rPr>
            <w:noProof/>
          </w:rPr>
          <w:t>64</w:t>
        </w:r>
      </w:fldSimple>
    </w:p>
    <w:p w14:paraId="39C1D214" w14:textId="2F10B6E4" w:rsidR="009434E6" w:rsidRPr="00575E9B" w:rsidRDefault="009434E6" w:rsidP="00575E9B">
      <w:pPr>
        <w:pStyle w:val="Nadpisparagrafu"/>
      </w:pPr>
      <w:r w:rsidRPr="00575E9B">
        <w:t>Přepočet měny zahraniční pobočky na měnu účetnictví účetní jednotky</w:t>
      </w:r>
    </w:p>
    <w:p w14:paraId="1AD34A6F" w14:textId="720C0104" w:rsidR="004B56F5" w:rsidRPr="00575E9B" w:rsidRDefault="004B56F5" w:rsidP="00575E9B">
      <w:pPr>
        <w:pStyle w:val="Textodstavce"/>
      </w:pPr>
      <w:r w:rsidRPr="00575E9B">
        <w:t>Je-li za zahraniční pobočku účetní jednotky vedeno účetnictví, jako by byla tato pobočka samostatnou účetní jednotkou, přepočet měny účetnictví této zahraniční pobočky na měnu účetnictví účetní jednotky se provádí při sestavení individuální účetní závěrky účetní jednotky v</w:t>
      </w:r>
      <w:r w:rsidR="00636284" w:rsidRPr="00575E9B">
        <w:t xml:space="preserve"> </w:t>
      </w:r>
      <w:r w:rsidRPr="00575E9B">
        <w:t>případě</w:t>
      </w:r>
    </w:p>
    <w:p w14:paraId="36DB44FD" w14:textId="77777777" w:rsidR="004B56F5" w:rsidRPr="00575E9B" w:rsidRDefault="004B56F5" w:rsidP="00575E9B">
      <w:pPr>
        <w:pStyle w:val="Textpsmene"/>
        <w:spacing w:before="0"/>
      </w:pPr>
      <w:r w:rsidRPr="00575E9B">
        <w:t xml:space="preserve">výnosů a nákladů </w:t>
      </w:r>
    </w:p>
    <w:p w14:paraId="14F26E63" w14:textId="77777777" w:rsidR="004B56F5" w:rsidRPr="00575E9B" w:rsidRDefault="004B56F5" w:rsidP="00575E9B">
      <w:pPr>
        <w:pStyle w:val="Textbodu"/>
        <w:spacing w:before="0"/>
        <w:ind w:left="850" w:hanging="425"/>
      </w:pPr>
      <w:r w:rsidRPr="00575E9B">
        <w:t>kurzem přepočtu platným k okamžiku jejich uznání nebo</w:t>
      </w:r>
    </w:p>
    <w:p w14:paraId="33818297" w14:textId="57484E18" w:rsidR="004B56F5" w:rsidRPr="00575E9B" w:rsidRDefault="004B56F5" w:rsidP="00575E9B">
      <w:pPr>
        <w:pStyle w:val="Textbodu"/>
        <w:spacing w:before="0"/>
        <w:ind w:left="850" w:hanging="425"/>
      </w:pPr>
      <w:r w:rsidRPr="00575E9B">
        <w:t xml:space="preserve">průměrným obecným kurzem přepočtu stanoveným pro účetní období, ve kterém došlo k jejich uznání, a </w:t>
      </w:r>
    </w:p>
    <w:p w14:paraId="0A7B9E4B" w14:textId="7C6007BF" w:rsidR="004B56F5" w:rsidRPr="00575E9B" w:rsidRDefault="004B56F5" w:rsidP="00575E9B">
      <w:pPr>
        <w:pStyle w:val="Textpsmene"/>
        <w:spacing w:before="0"/>
      </w:pPr>
      <w:r w:rsidRPr="00575E9B">
        <w:t>aktiv a dluhů kurzem přepočtu platným k okamžiku, ke kterému se sestavuje individuální účetní závěrka.</w:t>
      </w:r>
    </w:p>
    <w:p w14:paraId="43746901" w14:textId="77777777" w:rsidR="004B56F5" w:rsidRPr="00575E9B" w:rsidRDefault="004B56F5" w:rsidP="00575E9B">
      <w:pPr>
        <w:pStyle w:val="Textodstavce"/>
      </w:pPr>
      <w:r w:rsidRPr="00575E9B">
        <w:t>Ministerstvo financí stanoví vyhláškou postup vypořádání rozdílů vzniklých přepočtem měny účetnictví zahraniční pobočky na měnu účetnictví účetní jednotky.</w:t>
      </w:r>
    </w:p>
    <w:p w14:paraId="04086DED" w14:textId="16CAE5C6" w:rsidR="009434E6" w:rsidRPr="00575E9B" w:rsidRDefault="009434E6" w:rsidP="004471B3">
      <w:pPr>
        <w:pStyle w:val="Dl"/>
      </w:pPr>
      <w:r w:rsidRPr="00575E9B">
        <w:lastRenderedPageBreak/>
        <w:t xml:space="preserve">Díl </w:t>
      </w:r>
      <w:fldSimple w:instr=" SEQ Díl \* Arabic \* MERGEFORMAT ">
        <w:r w:rsidR="00D86CF2" w:rsidRPr="00575E9B">
          <w:rPr>
            <w:noProof/>
          </w:rPr>
          <w:t>2</w:t>
        </w:r>
      </w:fldSimple>
    </w:p>
    <w:p w14:paraId="7F1765C2" w14:textId="406F3554" w:rsidR="009434E6" w:rsidRPr="00575E9B" w:rsidRDefault="009434E6" w:rsidP="004471B3">
      <w:pPr>
        <w:pStyle w:val="Nadpisdlu"/>
      </w:pPr>
      <w:r w:rsidRPr="00575E9B">
        <w:t>Okamžik a způsob účetního ocenění</w:t>
      </w:r>
    </w:p>
    <w:p w14:paraId="0CF4739C" w14:textId="4D9C48F7" w:rsidR="009434E6" w:rsidRPr="00575E9B" w:rsidRDefault="009434E6" w:rsidP="004471B3">
      <w:pPr>
        <w:pStyle w:val="Paragraf"/>
      </w:pPr>
      <w:r w:rsidRPr="00575E9B">
        <w:t xml:space="preserve">§ </w:t>
      </w:r>
      <w:fldSimple w:instr=" SEQ § \* Arabic \* MERGEFORMAT ">
        <w:r w:rsidR="00D86CF2" w:rsidRPr="00575E9B">
          <w:rPr>
            <w:noProof/>
          </w:rPr>
          <w:t>65</w:t>
        </w:r>
      </w:fldSimple>
    </w:p>
    <w:p w14:paraId="193CC45C" w14:textId="747DDD94" w:rsidR="009434E6" w:rsidRPr="00575E9B" w:rsidRDefault="009434E6" w:rsidP="004471B3">
      <w:pPr>
        <w:pStyle w:val="Nadpisparagrafu"/>
      </w:pPr>
      <w:r w:rsidRPr="00575E9B">
        <w:t>Okamžik účetního ocenění</w:t>
      </w:r>
    </w:p>
    <w:p w14:paraId="5E228B40" w14:textId="77777777" w:rsidR="004B56F5" w:rsidRPr="00575E9B" w:rsidRDefault="004B56F5" w:rsidP="004471B3">
      <w:pPr>
        <w:pStyle w:val="Textodstavce"/>
        <w:keepNext/>
        <w:rPr>
          <w:u w:val="single"/>
        </w:rPr>
      </w:pPr>
      <w:r w:rsidRPr="00575E9B">
        <w:rPr>
          <w:u w:val="single"/>
        </w:rPr>
        <w:t xml:space="preserve">Účetní jednotka oceňuje jednotlivá aktiva a dluhy </w:t>
      </w:r>
      <w:r w:rsidRPr="00575E9B">
        <w:t>prvotně a následně.</w:t>
      </w:r>
    </w:p>
    <w:p w14:paraId="6E4508E3" w14:textId="53F18A9F" w:rsidR="004B56F5" w:rsidRPr="00575E9B" w:rsidRDefault="004B56F5" w:rsidP="00575E9B">
      <w:pPr>
        <w:pStyle w:val="celex0"/>
        <w:rPr>
          <w:rFonts w:eastAsia="Calibri"/>
          <w:lang w:eastAsia="en-US"/>
        </w:rPr>
      </w:pPr>
      <w:r w:rsidRPr="00575E9B">
        <w:rPr>
          <w:rFonts w:eastAsia="Calibri"/>
          <w:lang w:eastAsia="en-US"/>
        </w:rPr>
        <w:t xml:space="preserve">CELEX 32013L0034 </w:t>
      </w:r>
    </w:p>
    <w:p w14:paraId="6972E938" w14:textId="77777777" w:rsidR="004B56F5" w:rsidRPr="00575E9B" w:rsidRDefault="004B56F5" w:rsidP="00575E9B">
      <w:pPr>
        <w:pStyle w:val="Textodstavce"/>
      </w:pPr>
      <w:r w:rsidRPr="00575E9B">
        <w:t xml:space="preserve">Prvotním oceněním se rozumí ocenění k okamžiku uznání aktiva nebo dluhu. </w:t>
      </w:r>
    </w:p>
    <w:p w14:paraId="13BB770A" w14:textId="6CFE774B" w:rsidR="004B56F5" w:rsidRPr="00575E9B" w:rsidRDefault="004B56F5" w:rsidP="00575E9B">
      <w:pPr>
        <w:pStyle w:val="Textodstavce"/>
      </w:pPr>
      <w:r w:rsidRPr="00575E9B">
        <w:t xml:space="preserve">Následným oceněním se rozumí ocenění k jinému okamžiku než k okamžiku uznání aktiva nebo dluhu. Toto ocenění se provádí k okamžiku, ke kterému se sestavuje individuální účetní závěrka, a může se provádět i častěji. </w:t>
      </w:r>
    </w:p>
    <w:p w14:paraId="19D27382" w14:textId="77777777" w:rsidR="004B56F5" w:rsidRPr="00575E9B" w:rsidRDefault="004B56F5" w:rsidP="00575E9B">
      <w:pPr>
        <w:pStyle w:val="Textodstavce"/>
      </w:pPr>
      <w:r w:rsidRPr="00575E9B">
        <w:t>Ministerstvo financí stanoví vyhláškou podrobnější postup prvotního a následného ocenění aktiv a dluhů.</w:t>
      </w:r>
    </w:p>
    <w:p w14:paraId="38E1E628" w14:textId="49616870" w:rsidR="004B56F5" w:rsidRPr="00575E9B" w:rsidRDefault="00A23919" w:rsidP="00575E9B">
      <w:pPr>
        <w:pStyle w:val="Paragraf"/>
      </w:pPr>
      <w:r w:rsidRPr="00575E9B">
        <w:t xml:space="preserve">§ </w:t>
      </w:r>
      <w:fldSimple w:instr=" SEQ § \* Arabic \* MERGEFORMAT ">
        <w:r w:rsidR="00D86CF2" w:rsidRPr="00575E9B">
          <w:rPr>
            <w:noProof/>
          </w:rPr>
          <w:t>66</w:t>
        </w:r>
      </w:fldSimple>
    </w:p>
    <w:p w14:paraId="229E9365" w14:textId="233CAE0A" w:rsidR="00A23919" w:rsidRPr="00575E9B" w:rsidRDefault="00A23919" w:rsidP="00575E9B">
      <w:pPr>
        <w:pStyle w:val="Nadpisparagrafu"/>
      </w:pPr>
      <w:r w:rsidRPr="00575E9B">
        <w:t xml:space="preserve">Vymezení některých pojmů pro účely oceňování </w:t>
      </w:r>
    </w:p>
    <w:p w14:paraId="474EBAC3" w14:textId="67288526" w:rsidR="004B56F5" w:rsidRPr="00575E9B" w:rsidRDefault="004B56F5" w:rsidP="00575E9B">
      <w:pPr>
        <w:pStyle w:val="Textodstavce"/>
        <w:rPr>
          <w:u w:val="single"/>
        </w:rPr>
      </w:pPr>
      <w:r w:rsidRPr="00575E9B">
        <w:rPr>
          <w:u w:val="single"/>
        </w:rPr>
        <w:t xml:space="preserve">Pořizovacími náklady </w:t>
      </w:r>
      <w:r w:rsidR="00E22A3A" w:rsidRPr="00575E9B">
        <w:rPr>
          <w:u w:val="single"/>
        </w:rPr>
        <w:t xml:space="preserve">aktiva </w:t>
      </w:r>
      <w:r w:rsidRPr="00575E9B">
        <w:rPr>
          <w:u w:val="single"/>
        </w:rPr>
        <w:t xml:space="preserve">se rozumí úhrn </w:t>
      </w:r>
    </w:p>
    <w:p w14:paraId="325F9D43" w14:textId="5E8C543C" w:rsidR="004B56F5" w:rsidRPr="00575E9B" w:rsidRDefault="004B56F5" w:rsidP="00575E9B">
      <w:pPr>
        <w:pStyle w:val="Textpsmene"/>
        <w:spacing w:before="0"/>
        <w:rPr>
          <w:u w:val="single"/>
        </w:rPr>
      </w:pPr>
      <w:r w:rsidRPr="00575E9B">
        <w:rPr>
          <w:u w:val="single"/>
        </w:rPr>
        <w:t>přímých pořizovacích nákladů</w:t>
      </w:r>
      <w:r w:rsidR="00EE7D41" w:rsidRPr="00575E9B">
        <w:rPr>
          <w:u w:val="single"/>
        </w:rPr>
        <w:t xml:space="preserve"> aktiva</w:t>
      </w:r>
      <w:r w:rsidRPr="00575E9B">
        <w:rPr>
          <w:u w:val="single"/>
        </w:rPr>
        <w:t xml:space="preserve">, kterými se rozumí úhrn </w:t>
      </w:r>
      <w:r w:rsidR="002E2841" w:rsidRPr="00575E9B">
        <w:rPr>
          <w:u w:val="single"/>
        </w:rPr>
        <w:t xml:space="preserve">účetních </w:t>
      </w:r>
      <w:r w:rsidRPr="00575E9B">
        <w:rPr>
          <w:u w:val="single"/>
        </w:rPr>
        <w:t>hodnot aktiv přímo vynaložených za účelem nabytí oceňovaného aktiva,</w:t>
      </w:r>
    </w:p>
    <w:p w14:paraId="1920E5B0" w14:textId="12D26A5B" w:rsidR="004B56F5" w:rsidRPr="00575E9B" w:rsidRDefault="004B56F5" w:rsidP="00575E9B">
      <w:pPr>
        <w:pStyle w:val="Textpsmene"/>
        <w:spacing w:before="0"/>
        <w:rPr>
          <w:u w:val="single"/>
        </w:rPr>
      </w:pPr>
      <w:r w:rsidRPr="00575E9B">
        <w:rPr>
          <w:u w:val="single"/>
        </w:rPr>
        <w:t>vedlejších pořizovacích nákladů</w:t>
      </w:r>
      <w:r w:rsidR="00EE7D41" w:rsidRPr="00575E9B">
        <w:rPr>
          <w:u w:val="single"/>
        </w:rPr>
        <w:t xml:space="preserve"> aktiva</w:t>
      </w:r>
      <w:r w:rsidRPr="00575E9B">
        <w:rPr>
          <w:u w:val="single"/>
        </w:rPr>
        <w:t xml:space="preserve">, kterými se rozumí úhrn </w:t>
      </w:r>
      <w:r w:rsidR="002E2841" w:rsidRPr="00575E9B">
        <w:rPr>
          <w:u w:val="single"/>
        </w:rPr>
        <w:t xml:space="preserve">účetních </w:t>
      </w:r>
      <w:r w:rsidRPr="00575E9B">
        <w:rPr>
          <w:u w:val="single"/>
        </w:rPr>
        <w:t>hodnot aktiv přímo vynaložených za účelem toho, aby se oceňované aktivum dostalo na místo a do stavu umožňujících účetní jednotce ho užívat zamýšleným způsobem, a</w:t>
      </w:r>
    </w:p>
    <w:p w14:paraId="1E185C51" w14:textId="7AEB9425" w:rsidR="004B56F5" w:rsidRPr="00575E9B" w:rsidRDefault="004B56F5" w:rsidP="00575E9B">
      <w:pPr>
        <w:pStyle w:val="Textpsmene"/>
        <w:spacing w:before="0"/>
      </w:pPr>
      <w:r w:rsidRPr="00575E9B">
        <w:rPr>
          <w:u w:val="single"/>
        </w:rPr>
        <w:t>nákladů na likvidaci aktiva, kterými se rozumí</w:t>
      </w:r>
      <w:r w:rsidR="002E2841" w:rsidRPr="00575E9B">
        <w:rPr>
          <w:u w:val="single"/>
        </w:rPr>
        <w:t xml:space="preserve"> účetní</w:t>
      </w:r>
      <w:r w:rsidRPr="00575E9B">
        <w:rPr>
          <w:u w:val="single"/>
        </w:rPr>
        <w:t xml:space="preserve"> hodnota rezervy na odstranění nebo demontáž oceňovaného aktiva a uvedení místa umístění tohoto aktiva do původního stavu. </w:t>
      </w:r>
      <w:r w:rsidRPr="00575E9B">
        <w:t xml:space="preserve"> </w:t>
      </w:r>
    </w:p>
    <w:p w14:paraId="0692FA93" w14:textId="6C5FE12C" w:rsidR="004B56F5" w:rsidRPr="00575E9B" w:rsidRDefault="004B56F5" w:rsidP="00575E9B">
      <w:pPr>
        <w:pStyle w:val="celex0"/>
        <w:rPr>
          <w:rFonts w:eastAsia="Calibri"/>
          <w:lang w:eastAsia="en-US"/>
        </w:rPr>
      </w:pPr>
      <w:r w:rsidRPr="00575E9B">
        <w:rPr>
          <w:rFonts w:eastAsia="Calibri"/>
          <w:lang w:eastAsia="en-US"/>
        </w:rPr>
        <w:t>C</w:t>
      </w:r>
      <w:r w:rsidR="004471B3">
        <w:rPr>
          <w:rFonts w:eastAsia="Calibri"/>
          <w:lang w:eastAsia="en-US"/>
        </w:rPr>
        <w:t xml:space="preserve">ELEX 32013L0034 </w:t>
      </w:r>
    </w:p>
    <w:p w14:paraId="4FA39498" w14:textId="69A956AC" w:rsidR="004B56F5" w:rsidRPr="00575E9B" w:rsidRDefault="004B56F5" w:rsidP="00575E9B">
      <w:pPr>
        <w:pStyle w:val="Textodstavce"/>
      </w:pPr>
      <w:r w:rsidRPr="00575E9B">
        <w:t xml:space="preserve">Reprodukčními pořizovacími náklady </w:t>
      </w:r>
      <w:r w:rsidR="00E22A3A" w:rsidRPr="00575E9B">
        <w:t xml:space="preserve">aktiva </w:t>
      </w:r>
      <w:r w:rsidRPr="00575E9B">
        <w:t>se rozumí úhrn reálné hodnoty oceňovaného aktiva, vedlejších pořizovacích nákladů</w:t>
      </w:r>
      <w:r w:rsidR="007D3C1E" w:rsidRPr="00575E9B">
        <w:t xml:space="preserve"> aktiva</w:t>
      </w:r>
      <w:r w:rsidRPr="00575E9B">
        <w:t>, a nákladů na likvidaci aktiva.</w:t>
      </w:r>
    </w:p>
    <w:p w14:paraId="191068ED" w14:textId="37D378AB" w:rsidR="00E22A3A" w:rsidRPr="00575E9B" w:rsidRDefault="00E22A3A" w:rsidP="00575E9B">
      <w:pPr>
        <w:pStyle w:val="Textodstavce"/>
      </w:pPr>
      <w:r w:rsidRPr="00575E9B">
        <w:t>P</w:t>
      </w:r>
      <w:r w:rsidR="006E1CCA" w:rsidRPr="00575E9B">
        <w:t>ořizovacími náklady dluhu se</w:t>
      </w:r>
      <w:r w:rsidRPr="00575E9B">
        <w:t xml:space="preserve"> rozumí </w:t>
      </w:r>
      <w:r w:rsidR="00EE7D41" w:rsidRPr="00575E9B">
        <w:t>rozdíl</w:t>
      </w:r>
    </w:p>
    <w:p w14:paraId="0FE06B87" w14:textId="0D7BF5C9" w:rsidR="00EE7D41" w:rsidRPr="00575E9B" w:rsidRDefault="00851A29" w:rsidP="00575E9B">
      <w:pPr>
        <w:pStyle w:val="Textpsmene"/>
        <w:spacing w:before="0"/>
      </w:pPr>
      <w:r w:rsidRPr="00575E9B">
        <w:t>přímých pořizovacích nákladů dluhu, kterými se rozumí</w:t>
      </w:r>
      <w:r w:rsidR="006E1CCA" w:rsidRPr="00575E9B">
        <w:t xml:space="preserve"> </w:t>
      </w:r>
      <w:r w:rsidR="00EE7D41" w:rsidRPr="00575E9B">
        <w:t>reáln</w:t>
      </w:r>
      <w:r w:rsidRPr="00575E9B">
        <w:t>á</w:t>
      </w:r>
      <w:r w:rsidR="00EE7D41" w:rsidRPr="00575E9B">
        <w:t xml:space="preserve"> hodnoty</w:t>
      </w:r>
      <w:r w:rsidR="00E22A3A" w:rsidRPr="00575E9B">
        <w:t xml:space="preserve"> protiplnění </w:t>
      </w:r>
      <w:r w:rsidR="00EE7D41" w:rsidRPr="00575E9B">
        <w:t>a</w:t>
      </w:r>
    </w:p>
    <w:p w14:paraId="3F27C3DA" w14:textId="03EF5048" w:rsidR="00E22A3A" w:rsidRPr="00575E9B" w:rsidRDefault="00E22A3A" w:rsidP="00575E9B">
      <w:pPr>
        <w:pStyle w:val="Textpsmene"/>
        <w:spacing w:before="0"/>
      </w:pPr>
      <w:r w:rsidRPr="00575E9B">
        <w:t>v</w:t>
      </w:r>
      <w:r w:rsidR="00EE7D41" w:rsidRPr="00575E9B">
        <w:t xml:space="preserve">edlejších </w:t>
      </w:r>
      <w:r w:rsidRPr="00575E9B">
        <w:t>pořizovací</w:t>
      </w:r>
      <w:r w:rsidR="00EE7D41" w:rsidRPr="00575E9B">
        <w:t>ch</w:t>
      </w:r>
      <w:r w:rsidRPr="00575E9B">
        <w:t xml:space="preserve"> náklad</w:t>
      </w:r>
      <w:r w:rsidR="00EE7D41" w:rsidRPr="00575E9B">
        <w:t>ů dluhu, kterými se rozumí</w:t>
      </w:r>
      <w:r w:rsidRPr="00575E9B">
        <w:t xml:space="preserve"> </w:t>
      </w:r>
      <w:r w:rsidR="00EE7D41" w:rsidRPr="00575E9B">
        <w:t xml:space="preserve">úhrn hodnot aktiv přímo vynaložených za účelem vzniku nebo převzetí dluhu. </w:t>
      </w:r>
    </w:p>
    <w:p w14:paraId="51887817" w14:textId="6F020707" w:rsidR="004B56F5" w:rsidRPr="00575E9B" w:rsidRDefault="004B56F5" w:rsidP="00575E9B">
      <w:pPr>
        <w:pStyle w:val="Textodstavce"/>
        <w:rPr>
          <w:u w:val="single"/>
        </w:rPr>
      </w:pPr>
      <w:r w:rsidRPr="00575E9B">
        <w:rPr>
          <w:u w:val="single"/>
        </w:rPr>
        <w:t>Reálnou hodnotou se rozumí reálná hodnota podle mezinárodních účetních standardů.</w:t>
      </w:r>
    </w:p>
    <w:p w14:paraId="7B73E145" w14:textId="453C6E7B" w:rsidR="004B56F5" w:rsidRPr="00575E9B" w:rsidRDefault="004B56F5" w:rsidP="00575E9B">
      <w:pPr>
        <w:pStyle w:val="celex0"/>
        <w:rPr>
          <w:rFonts w:eastAsia="Calibri"/>
          <w:lang w:eastAsia="en-US"/>
        </w:rPr>
      </w:pPr>
      <w:r w:rsidRPr="00575E9B">
        <w:rPr>
          <w:rFonts w:eastAsia="Calibri"/>
          <w:lang w:eastAsia="en-US"/>
        </w:rPr>
        <w:t xml:space="preserve">CELEX 32013L0034 </w:t>
      </w:r>
    </w:p>
    <w:p w14:paraId="279608E2" w14:textId="19F7669E" w:rsidR="004B56F5" w:rsidRPr="00575E9B" w:rsidRDefault="004B56F5" w:rsidP="00575E9B">
      <w:pPr>
        <w:pStyle w:val="Textodstavce"/>
      </w:pPr>
      <w:r w:rsidRPr="00575E9B">
        <w:t>Změnou ekvivalenční hodnoty se rozumí změna</w:t>
      </w:r>
      <w:r w:rsidR="008065C7" w:rsidRPr="00575E9B">
        <w:t xml:space="preserve"> reálné</w:t>
      </w:r>
      <w:r w:rsidRPr="00575E9B">
        <w:t xml:space="preserve"> hodnoty vlastního kapitálu entity připadající na podíl účetní jednotky v ní. </w:t>
      </w:r>
    </w:p>
    <w:p w14:paraId="3650688A" w14:textId="462FB465" w:rsidR="004B56F5" w:rsidRPr="00575E9B" w:rsidRDefault="004B56F5" w:rsidP="00575E9B">
      <w:pPr>
        <w:pStyle w:val="Textodstavce"/>
      </w:pPr>
      <w:r w:rsidRPr="00575E9B">
        <w:t>Změnou naběhlé hodnoty</w:t>
      </w:r>
    </w:p>
    <w:p w14:paraId="45C75405" w14:textId="2F285571" w:rsidR="004B56F5" w:rsidRPr="00575E9B" w:rsidRDefault="004B56F5" w:rsidP="00575E9B">
      <w:pPr>
        <w:pStyle w:val="Textpsmene"/>
        <w:spacing w:before="0"/>
      </w:pPr>
      <w:r w:rsidRPr="00575E9B">
        <w:t xml:space="preserve">aktiva se rozumí naběhlé nevyplacené výnosy z něho a </w:t>
      </w:r>
    </w:p>
    <w:p w14:paraId="0AEF0E26" w14:textId="1F25531F" w:rsidR="004B56F5" w:rsidRPr="00575E9B" w:rsidRDefault="004B56F5" w:rsidP="00575E9B">
      <w:pPr>
        <w:pStyle w:val="Textpsmene"/>
        <w:spacing w:before="0"/>
      </w:pPr>
      <w:r w:rsidRPr="00575E9B">
        <w:t>dluhu se rozumí naběhlé nevyplacené náklady z něho.</w:t>
      </w:r>
    </w:p>
    <w:p w14:paraId="12A93A91" w14:textId="6CB5F8E6" w:rsidR="00A23919" w:rsidRPr="00575E9B" w:rsidRDefault="00A23919" w:rsidP="00575E9B">
      <w:pPr>
        <w:pStyle w:val="Dl"/>
      </w:pPr>
      <w:r w:rsidRPr="00575E9B">
        <w:lastRenderedPageBreak/>
        <w:t xml:space="preserve">Díl </w:t>
      </w:r>
      <w:fldSimple w:instr=" SEQ Díl \* Arabic \* MERGEFORMAT ">
        <w:r w:rsidR="00D86CF2" w:rsidRPr="00575E9B">
          <w:rPr>
            <w:noProof/>
          </w:rPr>
          <w:t>3</w:t>
        </w:r>
      </w:fldSimple>
    </w:p>
    <w:p w14:paraId="5DF3641E" w14:textId="4C1500B1" w:rsidR="00A23919" w:rsidRPr="00575E9B" w:rsidRDefault="00A23919" w:rsidP="00575E9B">
      <w:pPr>
        <w:pStyle w:val="Nadpisdlu"/>
      </w:pPr>
      <w:r w:rsidRPr="00575E9B">
        <w:t>Prvotní ocenění</w:t>
      </w:r>
    </w:p>
    <w:p w14:paraId="40B0A4B7" w14:textId="570214B1" w:rsidR="004B56F5" w:rsidRPr="00575E9B" w:rsidRDefault="00A23919" w:rsidP="00575E9B">
      <w:pPr>
        <w:pStyle w:val="Paragraf"/>
      </w:pPr>
      <w:r w:rsidRPr="00575E9B">
        <w:t xml:space="preserve">§ </w:t>
      </w:r>
      <w:fldSimple w:instr=" SEQ § \* Arabic \* MERGEFORMAT ">
        <w:r w:rsidR="00D86CF2" w:rsidRPr="00575E9B">
          <w:rPr>
            <w:noProof/>
          </w:rPr>
          <w:t>67</w:t>
        </w:r>
      </w:fldSimple>
    </w:p>
    <w:p w14:paraId="177D1AD9" w14:textId="789BC269" w:rsidR="00A23919" w:rsidRPr="00575E9B" w:rsidRDefault="00A23919" w:rsidP="00575E9B">
      <w:pPr>
        <w:pStyle w:val="Nadpisparagrafu"/>
      </w:pPr>
      <w:r w:rsidRPr="00575E9B">
        <w:t>Určení prvotní účetní hodnoty</w:t>
      </w:r>
    </w:p>
    <w:p w14:paraId="011D21E6" w14:textId="77777777" w:rsidR="004B56F5" w:rsidRPr="00575E9B" w:rsidRDefault="004B56F5" w:rsidP="00575E9B">
      <w:pPr>
        <w:pStyle w:val="Textodstavce"/>
      </w:pPr>
      <w:r w:rsidRPr="00575E9B">
        <w:t>Prvotní účetní hodnota se rovná</w:t>
      </w:r>
    </w:p>
    <w:p w14:paraId="5CE5D9E5" w14:textId="3CD7D700" w:rsidR="00EE7D41" w:rsidRPr="00575E9B" w:rsidRDefault="004B56F5" w:rsidP="00575E9B">
      <w:pPr>
        <w:pStyle w:val="Textpsmene"/>
        <w:spacing w:before="0"/>
        <w:rPr>
          <w:u w:val="single"/>
        </w:rPr>
      </w:pPr>
      <w:r w:rsidRPr="00575E9B">
        <w:rPr>
          <w:u w:val="single"/>
        </w:rPr>
        <w:t xml:space="preserve">pořizovacím nákladům </w:t>
      </w:r>
    </w:p>
    <w:p w14:paraId="0AAD492E" w14:textId="77777777" w:rsidR="00EE7D41" w:rsidRPr="00575E9B" w:rsidRDefault="004B56F5" w:rsidP="00575E9B">
      <w:pPr>
        <w:pStyle w:val="Textbodu"/>
        <w:ind w:left="850" w:hanging="425"/>
      </w:pPr>
      <w:r w:rsidRPr="00575E9B">
        <w:t>u úplatně nabytého aktiva</w:t>
      </w:r>
      <w:r w:rsidR="00EE7D41" w:rsidRPr="00575E9B">
        <w:t>,</w:t>
      </w:r>
    </w:p>
    <w:p w14:paraId="55AA2688" w14:textId="3F5FFBA8" w:rsidR="004B56F5" w:rsidRPr="00575E9B" w:rsidRDefault="004B56F5" w:rsidP="00575E9B">
      <w:pPr>
        <w:pStyle w:val="Textbodu"/>
        <w:spacing w:before="0"/>
        <w:ind w:left="850" w:hanging="425"/>
      </w:pPr>
      <w:r w:rsidRPr="00575E9B">
        <w:t xml:space="preserve"> u aktiva vytvořeného vlastní činností,</w:t>
      </w:r>
    </w:p>
    <w:p w14:paraId="0629614E" w14:textId="77777777" w:rsidR="00EE7D41" w:rsidRPr="00575E9B" w:rsidRDefault="00EE7D41" w:rsidP="00575E9B">
      <w:pPr>
        <w:pStyle w:val="Textbodu"/>
        <w:spacing w:before="0"/>
      </w:pPr>
      <w:r w:rsidRPr="00575E9B">
        <w:t xml:space="preserve">při vzniku nebo úplatném převzetí dluhového cenného papíru u dlužníka a </w:t>
      </w:r>
    </w:p>
    <w:p w14:paraId="30940E72" w14:textId="78ECE820" w:rsidR="00EE7D41" w:rsidRPr="00575E9B" w:rsidRDefault="00EE7D41" w:rsidP="00575E9B">
      <w:pPr>
        <w:pStyle w:val="Textbodu"/>
        <w:spacing w:before="0"/>
      </w:pPr>
      <w:r w:rsidRPr="00575E9B">
        <w:t>u úplatně převzatého dluhu,</w:t>
      </w:r>
    </w:p>
    <w:p w14:paraId="7B950F2A" w14:textId="66C62DD8" w:rsidR="004B56F5" w:rsidRPr="00575E9B" w:rsidRDefault="00E81E9B" w:rsidP="00575E9B">
      <w:pPr>
        <w:pStyle w:val="Textpsmene"/>
        <w:spacing w:before="0"/>
      </w:pPr>
      <w:r w:rsidRPr="00575E9B">
        <w:t>jedné</w:t>
      </w:r>
      <w:r w:rsidR="004B56F5" w:rsidRPr="00575E9B">
        <w:t xml:space="preserve"> jednotce měny účetnictví u kulturní památky, sbírky muzejní povahy, předmětu kulturní hodnoty a církevní stavby, pokud určení jejich prvotní hodnoty jiným způsobem je nepřiměřeně náročné,</w:t>
      </w:r>
    </w:p>
    <w:p w14:paraId="2073A8CF" w14:textId="77777777" w:rsidR="004B56F5" w:rsidRPr="00575E9B" w:rsidRDefault="004B56F5" w:rsidP="00575E9B">
      <w:pPr>
        <w:pStyle w:val="Textpsmene"/>
        <w:spacing w:before="0"/>
      </w:pPr>
      <w:r w:rsidRPr="00575E9B">
        <w:t>jmenovité hodnotě u peněžních prostředků,</w:t>
      </w:r>
    </w:p>
    <w:p w14:paraId="5539C5CC" w14:textId="5730A4EB" w:rsidR="004B56F5" w:rsidRPr="00575E9B" w:rsidRDefault="004B56F5" w:rsidP="00575E9B">
      <w:pPr>
        <w:pStyle w:val="Textpsmene"/>
        <w:spacing w:before="0"/>
      </w:pPr>
      <w:r w:rsidRPr="00575E9B">
        <w:t xml:space="preserve">současné hodnotě </w:t>
      </w:r>
      <w:r w:rsidR="008272FD" w:rsidRPr="00575E9B">
        <w:t xml:space="preserve">úhrnu </w:t>
      </w:r>
      <w:r w:rsidRPr="00575E9B">
        <w:t>očekávan</w:t>
      </w:r>
      <w:r w:rsidR="008272FD" w:rsidRPr="00575E9B">
        <w:t>ých</w:t>
      </w:r>
      <w:r w:rsidRPr="00575E9B">
        <w:t xml:space="preserve"> tok</w:t>
      </w:r>
      <w:r w:rsidR="008272FD" w:rsidRPr="00575E9B">
        <w:t>ů</w:t>
      </w:r>
      <w:r w:rsidRPr="00575E9B">
        <w:t xml:space="preserve"> peněžních prostředků u </w:t>
      </w:r>
    </w:p>
    <w:p w14:paraId="24661707" w14:textId="77777777" w:rsidR="004B56F5" w:rsidRPr="00575E9B" w:rsidRDefault="004B56F5" w:rsidP="00575E9B">
      <w:pPr>
        <w:pStyle w:val="Textbodu"/>
        <w:spacing w:before="0"/>
      </w:pPr>
      <w:r w:rsidRPr="00575E9B">
        <w:t>účetní pohledávky (dále jen „pohledávky“) oceňované současnou hodnotou, která není oceňována pořizovacími náklady, a</w:t>
      </w:r>
    </w:p>
    <w:p w14:paraId="7B8E1AF1" w14:textId="4C604E66" w:rsidR="004B56F5" w:rsidRPr="00575E9B" w:rsidRDefault="004B56F5" w:rsidP="00575E9B">
      <w:pPr>
        <w:pStyle w:val="Textbodu"/>
        <w:spacing w:before="0"/>
      </w:pPr>
      <w:r w:rsidRPr="00575E9B">
        <w:t xml:space="preserve">dluhu oceňovaného současnou hodnotou, který není oceňován </w:t>
      </w:r>
      <w:r w:rsidR="000265E1" w:rsidRPr="00575E9B">
        <w:t>pořizovacími náklady</w:t>
      </w:r>
      <w:r w:rsidRPr="00575E9B">
        <w:t xml:space="preserve">, </w:t>
      </w:r>
    </w:p>
    <w:p w14:paraId="6EFCF34D" w14:textId="588F57B4" w:rsidR="004B56F5" w:rsidRPr="00575E9B" w:rsidRDefault="008272FD" w:rsidP="00575E9B">
      <w:pPr>
        <w:pStyle w:val="Textpsmene"/>
        <w:spacing w:before="0"/>
      </w:pPr>
      <w:r w:rsidRPr="00575E9B">
        <w:t xml:space="preserve">úhrnu </w:t>
      </w:r>
      <w:r w:rsidR="004B56F5" w:rsidRPr="00575E9B">
        <w:t>očekávan</w:t>
      </w:r>
      <w:r w:rsidRPr="00575E9B">
        <w:t>ých</w:t>
      </w:r>
      <w:r w:rsidR="004B56F5" w:rsidRPr="00575E9B">
        <w:t xml:space="preserve"> tok</w:t>
      </w:r>
      <w:r w:rsidRPr="00575E9B">
        <w:t>ů</w:t>
      </w:r>
      <w:r w:rsidR="004B56F5" w:rsidRPr="00575E9B">
        <w:t xml:space="preserve"> peněžních prostředků</w:t>
      </w:r>
      <w:r w:rsidR="004B56F5" w:rsidRPr="00575E9B" w:rsidDel="00B42E6E">
        <w:t xml:space="preserve"> </w:t>
      </w:r>
      <w:r w:rsidR="004B56F5" w:rsidRPr="00575E9B">
        <w:t xml:space="preserve">u </w:t>
      </w:r>
    </w:p>
    <w:p w14:paraId="790EB1ED" w14:textId="77777777" w:rsidR="004B56F5" w:rsidRPr="00575E9B" w:rsidRDefault="004B56F5" w:rsidP="00575E9B">
      <w:pPr>
        <w:pStyle w:val="Textbodu"/>
        <w:spacing w:before="0"/>
      </w:pPr>
      <w:r w:rsidRPr="00575E9B">
        <w:t>pohledávky, která není pohledávkou oceňovanou současnou hodnotou a která není oceňována pořizovacími náklady, a</w:t>
      </w:r>
    </w:p>
    <w:p w14:paraId="43CCD319" w14:textId="3F4DE92F" w:rsidR="004B56F5" w:rsidRPr="00575E9B" w:rsidRDefault="004B56F5" w:rsidP="00575E9B">
      <w:pPr>
        <w:pStyle w:val="Textbodu"/>
        <w:spacing w:before="0"/>
      </w:pPr>
      <w:r w:rsidRPr="00575E9B">
        <w:t xml:space="preserve">dluhu, který není dluhem oceňovaným současnou hodnotou a který není oceňován </w:t>
      </w:r>
      <w:r w:rsidR="000265E1" w:rsidRPr="00575E9B">
        <w:t>pořizovacími náklady</w:t>
      </w:r>
      <w:r w:rsidRPr="00575E9B">
        <w:t xml:space="preserve">, </w:t>
      </w:r>
    </w:p>
    <w:p w14:paraId="0D41AAA0" w14:textId="77777777" w:rsidR="004B56F5" w:rsidRPr="00575E9B" w:rsidRDefault="004B56F5" w:rsidP="00575E9B">
      <w:pPr>
        <w:pStyle w:val="Textpsmene"/>
        <w:spacing w:before="0"/>
      </w:pPr>
      <w:r w:rsidRPr="00575E9B">
        <w:t xml:space="preserve">reálné hodnotě u aktiva </w:t>
      </w:r>
    </w:p>
    <w:p w14:paraId="2B3B626A" w14:textId="5BD9B6FF" w:rsidR="004B56F5" w:rsidRPr="00575E9B" w:rsidRDefault="004B56F5" w:rsidP="00575E9B">
      <w:pPr>
        <w:pStyle w:val="Textbodu"/>
        <w:spacing w:before="0"/>
      </w:pPr>
      <w:r w:rsidRPr="00575E9B">
        <w:t xml:space="preserve">nabytého vkladem, a to k okamžiku </w:t>
      </w:r>
      <w:r w:rsidR="004E0FB9" w:rsidRPr="00575E9B">
        <w:t xml:space="preserve">vstupu </w:t>
      </w:r>
      <w:r w:rsidRPr="00575E9B">
        <w:t>právního jednání upravujícího vkladovou povinnost</w:t>
      </w:r>
      <w:r w:rsidR="004E0FB9" w:rsidRPr="00575E9B">
        <w:t xml:space="preserve"> v platnost</w:t>
      </w:r>
      <w:r w:rsidRPr="00575E9B">
        <w:t>, nebo k okamžiku splnění vkladové povinnosti, pokud je k tomuto okamžiku reálná hodnota nižší, a</w:t>
      </w:r>
    </w:p>
    <w:p w14:paraId="203B4F61" w14:textId="77777777" w:rsidR="004B56F5" w:rsidRPr="00575E9B" w:rsidRDefault="004B56F5" w:rsidP="00575E9B">
      <w:pPr>
        <w:pStyle w:val="Textbodu"/>
        <w:spacing w:before="0"/>
      </w:pPr>
      <w:r w:rsidRPr="00575E9B">
        <w:t>vyčleněného do svěřenského fondu,</w:t>
      </w:r>
    </w:p>
    <w:p w14:paraId="1E611209" w14:textId="631096BA" w:rsidR="004B56F5" w:rsidRPr="00575E9B" w:rsidRDefault="004B56F5" w:rsidP="00575E9B">
      <w:pPr>
        <w:pStyle w:val="Textpsmene"/>
        <w:spacing w:before="0"/>
        <w:rPr>
          <w:u w:val="single"/>
        </w:rPr>
      </w:pPr>
      <w:r w:rsidRPr="00575E9B">
        <w:t>reprodukčním pořizovacím nákladům u</w:t>
      </w:r>
    </w:p>
    <w:p w14:paraId="0CFD95ED" w14:textId="77777777" w:rsidR="004B56F5" w:rsidRPr="00575E9B" w:rsidRDefault="004B56F5" w:rsidP="00575E9B">
      <w:pPr>
        <w:pStyle w:val="Textbodu"/>
        <w:spacing w:before="0"/>
      </w:pPr>
      <w:r w:rsidRPr="00575E9B">
        <w:t xml:space="preserve">bezúplatně nabytého aktiva a </w:t>
      </w:r>
    </w:p>
    <w:p w14:paraId="776D507A" w14:textId="77777777" w:rsidR="004B56F5" w:rsidRPr="00575E9B" w:rsidRDefault="004B56F5" w:rsidP="00575E9B">
      <w:pPr>
        <w:pStyle w:val="Textbodu"/>
        <w:spacing w:before="0"/>
      </w:pPr>
      <w:r w:rsidRPr="00575E9B">
        <w:t xml:space="preserve">aktiva, pokud jeho prvotní hodnotu nelze určit jiným způsobem. </w:t>
      </w:r>
    </w:p>
    <w:p w14:paraId="64D8E7EF" w14:textId="180DF71F" w:rsidR="004B56F5" w:rsidRPr="00575E9B" w:rsidRDefault="004B56F5" w:rsidP="00575E9B">
      <w:pPr>
        <w:pStyle w:val="celex0"/>
        <w:rPr>
          <w:rFonts w:eastAsia="Calibri"/>
          <w:lang w:eastAsia="en-US"/>
        </w:rPr>
      </w:pPr>
      <w:r w:rsidRPr="00575E9B">
        <w:rPr>
          <w:rFonts w:eastAsia="Calibri"/>
          <w:lang w:eastAsia="en-US"/>
        </w:rPr>
        <w:t xml:space="preserve">CELEX 32013L0034 </w:t>
      </w:r>
    </w:p>
    <w:p w14:paraId="7046A984" w14:textId="5AB86A3A" w:rsidR="004B56F5" w:rsidRPr="00575E9B" w:rsidRDefault="004B56F5" w:rsidP="00575E9B">
      <w:pPr>
        <w:pStyle w:val="Textodstavce"/>
        <w:rPr>
          <w:rFonts w:eastAsia="Calibri"/>
          <w:lang w:eastAsia="en-US"/>
        </w:rPr>
      </w:pPr>
      <w:r w:rsidRPr="00575E9B">
        <w:rPr>
          <w:rFonts w:eastAsia="Calibri"/>
          <w:lang w:eastAsia="en-US"/>
        </w:rPr>
        <w:t>Pohledávkou nebo dluhem oceňovanými současnou hodnotou je pohledávka nebo dluh střední nebo velké účetní jednotky</w:t>
      </w:r>
      <w:r w:rsidR="00C8046D" w:rsidRPr="00575E9B">
        <w:rPr>
          <w:rFonts w:eastAsia="Calibri"/>
          <w:lang w:eastAsia="en-US"/>
        </w:rPr>
        <w:t xml:space="preserve"> nebo účetní jednotky veřejného sektoru</w:t>
      </w:r>
      <w:r w:rsidRPr="00575E9B">
        <w:rPr>
          <w:rFonts w:eastAsia="Calibri"/>
          <w:lang w:eastAsia="en-US"/>
        </w:rPr>
        <w:t xml:space="preserve">, pokud se jedná o </w:t>
      </w:r>
    </w:p>
    <w:p w14:paraId="61E22A28" w14:textId="77777777" w:rsidR="004B56F5" w:rsidRPr="00575E9B" w:rsidRDefault="004B56F5" w:rsidP="00575E9B">
      <w:pPr>
        <w:pStyle w:val="Textpsmene"/>
        <w:spacing w:before="0"/>
      </w:pPr>
      <w:r w:rsidRPr="00575E9B">
        <w:t>dlouhodobý dluh s výjimkou odloženého daňového dluhu,</w:t>
      </w:r>
    </w:p>
    <w:p w14:paraId="3C782E74" w14:textId="00F86848" w:rsidR="004B56F5" w:rsidRPr="00575E9B" w:rsidRDefault="004B56F5" w:rsidP="00575E9B">
      <w:pPr>
        <w:pStyle w:val="Textpsmene"/>
        <w:spacing w:before="0"/>
        <w:rPr>
          <w:u w:val="single"/>
        </w:rPr>
      </w:pPr>
      <w:r w:rsidRPr="00575E9B">
        <w:t>dlouhodobou rezervu a</w:t>
      </w:r>
      <w:r w:rsidRPr="00575E9B">
        <w:rPr>
          <w:u w:val="single"/>
        </w:rPr>
        <w:t xml:space="preserve"> </w:t>
      </w:r>
    </w:p>
    <w:p w14:paraId="699ADD86" w14:textId="353A05E8" w:rsidR="004B56F5" w:rsidRPr="00575E9B" w:rsidRDefault="004B56F5" w:rsidP="00575E9B">
      <w:pPr>
        <w:pStyle w:val="Textpsmene"/>
        <w:spacing w:before="0"/>
      </w:pPr>
      <w:r w:rsidRPr="00575E9B">
        <w:t>dlouhodobou pohledávku s výjimkou odložené daňové pohledávky</w:t>
      </w:r>
      <w:r w:rsidR="00E81E9B" w:rsidRPr="00575E9B">
        <w:t>.</w:t>
      </w:r>
    </w:p>
    <w:p w14:paraId="1DBF7B5D" w14:textId="32EF302D" w:rsidR="00A13088" w:rsidRPr="00575E9B" w:rsidRDefault="004B56F5" w:rsidP="00575E9B">
      <w:pPr>
        <w:pStyle w:val="Textodstavce"/>
      </w:pPr>
      <w:r w:rsidRPr="00575E9B">
        <w:rPr>
          <w:rFonts w:eastAsia="Calibri"/>
          <w:lang w:eastAsia="en-US"/>
        </w:rPr>
        <w:t>Pohledávkou nebo dluhem oceňovanými současnou hodnotou může být pohledávka nebo dluh</w:t>
      </w:r>
      <w:r w:rsidR="003B7A46" w:rsidRPr="00575E9B">
        <w:rPr>
          <w:rFonts w:eastAsia="Calibri"/>
          <w:lang w:eastAsia="en-US"/>
        </w:rPr>
        <w:t xml:space="preserve"> </w:t>
      </w:r>
      <w:r w:rsidR="003B7A46" w:rsidRPr="00575E9B">
        <w:t xml:space="preserve">s výjimkou odloženého daňového dluhu a odložené daňové pohledávky.  </w:t>
      </w:r>
      <w:r w:rsidR="00C04F21" w:rsidRPr="00575E9B">
        <w:t>Dlouhodobé pohledávky</w:t>
      </w:r>
      <w:r w:rsidR="00EA4096" w:rsidRPr="00575E9B">
        <w:t>,</w:t>
      </w:r>
      <w:r w:rsidR="00C04F21" w:rsidRPr="00575E9B">
        <w:t xml:space="preserve"> dluh</w:t>
      </w:r>
      <w:r w:rsidR="00EE7047" w:rsidRPr="00575E9B">
        <w:t>y</w:t>
      </w:r>
      <w:r w:rsidR="00EA4096" w:rsidRPr="00575E9B">
        <w:t xml:space="preserve"> a rezervy</w:t>
      </w:r>
      <w:r w:rsidR="00C04F21" w:rsidRPr="00575E9B">
        <w:t xml:space="preserve"> musí být </w:t>
      </w:r>
      <w:r w:rsidR="00EE7047" w:rsidRPr="00575E9B">
        <w:t xml:space="preserve">oceňovány stejným způsobem. Krátkodobé </w:t>
      </w:r>
      <w:r w:rsidR="00EA4096" w:rsidRPr="00575E9B">
        <w:t xml:space="preserve">pohledávky, </w:t>
      </w:r>
      <w:r w:rsidR="00EE7047" w:rsidRPr="00575E9B">
        <w:t xml:space="preserve">dluhy </w:t>
      </w:r>
      <w:r w:rsidR="00EA4096" w:rsidRPr="00575E9B">
        <w:t xml:space="preserve">a rezervy </w:t>
      </w:r>
      <w:r w:rsidR="00EE7047" w:rsidRPr="00575E9B">
        <w:t xml:space="preserve">musí být oceňovány stejným způsobem.  </w:t>
      </w:r>
    </w:p>
    <w:p w14:paraId="7C676430" w14:textId="3D161596" w:rsidR="004B56F5" w:rsidRPr="00575E9B" w:rsidRDefault="004B56F5" w:rsidP="00575E9B">
      <w:pPr>
        <w:pStyle w:val="Textodstavce"/>
        <w:rPr>
          <w:rFonts w:eastAsia="Calibri"/>
          <w:i/>
          <w:lang w:eastAsia="en-US"/>
        </w:rPr>
      </w:pPr>
      <w:r w:rsidRPr="00575E9B">
        <w:t>Účetní jednotka, která vykazuje dluh oceňovaný současnou hodnotou nebo pořizovací</w:t>
      </w:r>
      <w:r w:rsidR="007F6175" w:rsidRPr="00575E9B">
        <w:t>mi</w:t>
      </w:r>
      <w:r w:rsidRPr="00575E9B">
        <w:t xml:space="preserve"> náklady, uvede v příloze účetní závěrky </w:t>
      </w:r>
      <w:r w:rsidR="00D03B03" w:rsidRPr="00575E9B">
        <w:t xml:space="preserve">úhrn </w:t>
      </w:r>
      <w:r w:rsidRPr="00575E9B">
        <w:t>očekávaný</w:t>
      </w:r>
      <w:r w:rsidR="00D03B03" w:rsidRPr="00575E9B">
        <w:t>ch</w:t>
      </w:r>
      <w:r w:rsidRPr="00575E9B">
        <w:t xml:space="preserve"> tok</w:t>
      </w:r>
      <w:r w:rsidR="00D03B03" w:rsidRPr="00575E9B">
        <w:t>ů</w:t>
      </w:r>
      <w:r w:rsidRPr="00575E9B">
        <w:t xml:space="preserve"> peněžních prostředků tohoto dluhu.</w:t>
      </w:r>
    </w:p>
    <w:p w14:paraId="30EF67AE" w14:textId="1346E96C" w:rsidR="00D8309A" w:rsidRPr="00575E9B" w:rsidRDefault="00D8309A" w:rsidP="00575E9B">
      <w:pPr>
        <w:pStyle w:val="Textodstavce"/>
        <w:rPr>
          <w:rFonts w:eastAsia="Calibri"/>
          <w:i/>
          <w:lang w:eastAsia="en-US"/>
        </w:rPr>
      </w:pPr>
      <w:r w:rsidRPr="00575E9B">
        <w:lastRenderedPageBreak/>
        <w:t xml:space="preserve"> </w:t>
      </w:r>
      <w:r w:rsidR="00EA4096" w:rsidRPr="00575E9B">
        <w:t>Součástí pořizovacích nákladů aktiva účetní jednotky, kter</w:t>
      </w:r>
      <w:r w:rsidR="006279A0" w:rsidRPr="00575E9B">
        <w:t>á</w:t>
      </w:r>
      <w:r w:rsidR="00EA4096" w:rsidRPr="00575E9B">
        <w:t xml:space="preserve"> oceňuje dlouhodobé pohledávky, dluhy a rezervy současnou hodnotou, nabyté</w:t>
      </w:r>
      <w:r w:rsidR="006279A0" w:rsidRPr="00575E9B">
        <w:t>ho</w:t>
      </w:r>
      <w:r w:rsidR="00811076" w:rsidRPr="00575E9B">
        <w:t xml:space="preserve"> finančním leasingem</w:t>
      </w:r>
      <w:r w:rsidR="000B6986" w:rsidRPr="00575E9B">
        <w:t xml:space="preserve"> </w:t>
      </w:r>
      <w:r w:rsidR="00811076" w:rsidRPr="00575E9B">
        <w:t xml:space="preserve">je současná hodnota přímých pořizovacích nákladů. </w:t>
      </w:r>
    </w:p>
    <w:p w14:paraId="29E27561" w14:textId="77777777" w:rsidR="007E0EB7" w:rsidRPr="00575E9B" w:rsidRDefault="007E0EB7" w:rsidP="00575E9B">
      <w:pPr>
        <w:pStyle w:val="Paragraf"/>
      </w:pPr>
      <w:r w:rsidRPr="00575E9B">
        <w:t xml:space="preserve">§ </w:t>
      </w:r>
      <w:fldSimple w:instr=" SEQ § \* Arabic \* MERGEFORMAT ">
        <w:r w:rsidRPr="00575E9B">
          <w:rPr>
            <w:noProof/>
          </w:rPr>
          <w:t>68</w:t>
        </w:r>
      </w:fldSimple>
    </w:p>
    <w:p w14:paraId="6FBDC701" w14:textId="4C233CDA" w:rsidR="007E0EB7" w:rsidRPr="00575E9B" w:rsidRDefault="007E0EB7" w:rsidP="00575E9B">
      <w:pPr>
        <w:pStyle w:val="Nadpisparagrafu"/>
      </w:pPr>
      <w:r w:rsidRPr="00575E9B">
        <w:t>Prvotní ocenění aktiv a dluhů při přeměnách</w:t>
      </w:r>
    </w:p>
    <w:p w14:paraId="70892D56" w14:textId="25561962" w:rsidR="007E0EB7" w:rsidRPr="00575E9B" w:rsidRDefault="007E0EB7" w:rsidP="00575E9B">
      <w:pPr>
        <w:pStyle w:val="Textodstavce"/>
      </w:pPr>
      <w:r w:rsidRPr="00575E9B">
        <w:t>Pokud na nástupnickou účetní jednotku při přeměně přechází aktiva a dluhy zúčastněné ú</w:t>
      </w:r>
      <w:r w:rsidR="002A7C2A" w:rsidRPr="00575E9B">
        <w:t>četní jednotky a při přeměně není povinnost nechat ocenit jmění posudkem znalce</w:t>
      </w:r>
      <w:r w:rsidRPr="00575E9B">
        <w:t>, nástupnická účetní jednotka převezme jejich účetní hodnotu</w:t>
      </w:r>
      <w:r w:rsidR="00DF7B1C" w:rsidRPr="00575E9B">
        <w:t xml:space="preserve"> u zúčastněné účetní jednotky</w:t>
      </w:r>
      <w:r w:rsidRPr="00575E9B">
        <w:t>.</w:t>
      </w:r>
    </w:p>
    <w:p w14:paraId="544B18FC" w14:textId="0EC29D7E" w:rsidR="002159A7" w:rsidRPr="00575E9B" w:rsidRDefault="002A7C2A" w:rsidP="00575E9B">
      <w:pPr>
        <w:pStyle w:val="Textodstavce"/>
      </w:pPr>
      <w:r w:rsidRPr="00575E9B">
        <w:t xml:space="preserve">Pokud na nástupnickou účetní jednotku při přeměně přechází aktiva a dluhy zúčastněné účetní jednotky a při přeměně je povinnost nechat ocenit jmění posudkem znalce, </w:t>
      </w:r>
      <w:r w:rsidR="005521C4" w:rsidRPr="00575E9B">
        <w:t>u nástupnické účetní jednotky se</w:t>
      </w:r>
      <w:r w:rsidR="00260D7D" w:rsidRPr="00575E9B">
        <w:t xml:space="preserve"> prvotní účetní hodnota </w:t>
      </w:r>
    </w:p>
    <w:p w14:paraId="25929279" w14:textId="33B6CC88" w:rsidR="002159A7" w:rsidRPr="00575E9B" w:rsidRDefault="00260D7D" w:rsidP="00575E9B">
      <w:pPr>
        <w:pStyle w:val="Textpsmene"/>
        <w:spacing w:before="0"/>
      </w:pPr>
      <w:r w:rsidRPr="00575E9B">
        <w:t>aktiv</w:t>
      </w:r>
      <w:r w:rsidR="005521C4" w:rsidRPr="00575E9B">
        <w:t xml:space="preserve"> rovná jejich reálné hodnotě</w:t>
      </w:r>
      <w:r w:rsidRPr="00575E9B">
        <w:t xml:space="preserve">, </w:t>
      </w:r>
    </w:p>
    <w:p w14:paraId="6531C9DE" w14:textId="17BB2CFE" w:rsidR="002159A7" w:rsidRPr="00575E9B" w:rsidRDefault="00260D7D" w:rsidP="00575E9B">
      <w:pPr>
        <w:pStyle w:val="Textpsmene"/>
        <w:spacing w:before="0"/>
      </w:pPr>
      <w:r w:rsidRPr="00575E9B">
        <w:t xml:space="preserve">dluhů oceňovaných současnou hodnotou rovná současné hodnotě úhrnu očekávaných toků peněžních toků a </w:t>
      </w:r>
    </w:p>
    <w:p w14:paraId="7EE24C9C" w14:textId="02B9D841" w:rsidR="007E0EB7" w:rsidRPr="00575E9B" w:rsidRDefault="00260D7D" w:rsidP="00575E9B">
      <w:pPr>
        <w:pStyle w:val="Textpsmene"/>
        <w:spacing w:before="0"/>
      </w:pPr>
      <w:r w:rsidRPr="00575E9B">
        <w:t>dluhů, které nejsou dluhy oceňovanými současnou hodnotou, rovná úhrnu očekávaných toků peněžních prostředků</w:t>
      </w:r>
      <w:r w:rsidR="002A7C2A" w:rsidRPr="00575E9B">
        <w:t>.</w:t>
      </w:r>
    </w:p>
    <w:p w14:paraId="5EB1BA3F" w14:textId="7C6E9F47" w:rsidR="00260D7D" w:rsidRPr="00575E9B" w:rsidRDefault="00260D7D" w:rsidP="00575E9B">
      <w:pPr>
        <w:pStyle w:val="Textodstavce"/>
      </w:pPr>
      <w:r w:rsidRPr="00575E9B">
        <w:t>Pokud na nástupnickou účetní jednotku při přeměně přechází aktiva a dluhy zúčastněné osoby nebo jiné entity, která není účetní jednotkou, u nástupnické účetní jednotky se</w:t>
      </w:r>
      <w:r w:rsidR="0076634E" w:rsidRPr="00575E9B">
        <w:t xml:space="preserve"> pro určení</w:t>
      </w:r>
      <w:r w:rsidRPr="00575E9B">
        <w:t xml:space="preserve"> prvotní účetní hodnot</w:t>
      </w:r>
      <w:r w:rsidR="0076634E" w:rsidRPr="00575E9B">
        <w:t>y</w:t>
      </w:r>
      <w:r w:rsidRPr="00575E9B">
        <w:t xml:space="preserve"> aktiv</w:t>
      </w:r>
      <w:r w:rsidR="002159A7" w:rsidRPr="00575E9B">
        <w:t xml:space="preserve"> a dluhů </w:t>
      </w:r>
      <w:r w:rsidR="0076634E" w:rsidRPr="00575E9B">
        <w:t xml:space="preserve">použije obdobně odstavec 2. </w:t>
      </w:r>
    </w:p>
    <w:p w14:paraId="20CBE5D5" w14:textId="72B74E0F" w:rsidR="00A23919" w:rsidRPr="00575E9B" w:rsidRDefault="00A23919" w:rsidP="00575E9B">
      <w:pPr>
        <w:pStyle w:val="Paragraf"/>
      </w:pPr>
      <w:r w:rsidRPr="00575E9B">
        <w:t xml:space="preserve">§ </w:t>
      </w:r>
      <w:fldSimple w:instr=" SEQ § \* Arabic \* MERGEFORMAT ">
        <w:r w:rsidR="005F1C55" w:rsidRPr="00575E9B">
          <w:rPr>
            <w:noProof/>
          </w:rPr>
          <w:t>69</w:t>
        </w:r>
      </w:fldSimple>
    </w:p>
    <w:p w14:paraId="49865C41" w14:textId="0F6BFB4E" w:rsidR="00A23919" w:rsidRPr="00575E9B" w:rsidRDefault="00A23919" w:rsidP="00575E9B">
      <w:pPr>
        <w:pStyle w:val="Nadpisparagrafu"/>
      </w:pPr>
      <w:r w:rsidRPr="00575E9B">
        <w:t>Převzetí účetní hodnoty u účetních jednotek veřejného sektoru</w:t>
      </w:r>
    </w:p>
    <w:p w14:paraId="01791839" w14:textId="39384133" w:rsidR="004B56F5" w:rsidRPr="00575E9B" w:rsidRDefault="007F2542" w:rsidP="00575E9B">
      <w:pPr>
        <w:pStyle w:val="Textparagrafu"/>
      </w:pPr>
      <w:r w:rsidRPr="00575E9B">
        <w:t xml:space="preserve">K převzetí účetní hodnoty </w:t>
      </w:r>
      <w:r w:rsidR="004B56F5" w:rsidRPr="00575E9B">
        <w:t xml:space="preserve">dochází při </w:t>
      </w:r>
    </w:p>
    <w:p w14:paraId="1DA2E0E8" w14:textId="62D879CD" w:rsidR="004B56F5" w:rsidRPr="00575E9B" w:rsidRDefault="004B56F5" w:rsidP="00575E9B">
      <w:pPr>
        <w:pStyle w:val="Textpsmene"/>
        <w:spacing w:before="0"/>
      </w:pPr>
      <w:r w:rsidRPr="00575E9B">
        <w:t>bezúplatném předání aktiva nebo dluhu v rámci změny příslušnosti hospodařit nebo práva hospodařit s majetkem státu,</w:t>
      </w:r>
    </w:p>
    <w:p w14:paraId="0C9ADF7B" w14:textId="435683A8" w:rsidR="004B56F5" w:rsidRPr="00575E9B" w:rsidRDefault="004B56F5" w:rsidP="00575E9B">
      <w:pPr>
        <w:pStyle w:val="Textpsmene"/>
        <w:spacing w:before="0"/>
      </w:pPr>
      <w:r w:rsidRPr="00575E9B">
        <w:t>bezúplatném předání aktiva nebo dluhu územního samosprávného celku nebo dobrovolného svazku obcí k hospodaření jím zřízen</w:t>
      </w:r>
      <w:r w:rsidR="00E81E9B" w:rsidRPr="00575E9B">
        <w:t>é</w:t>
      </w:r>
      <w:r w:rsidRPr="00575E9B">
        <w:t xml:space="preserve"> příspěvkové organizaci a při jeho zpětném bezúplatném předání, </w:t>
      </w:r>
    </w:p>
    <w:p w14:paraId="2C7C1D55" w14:textId="77777777" w:rsidR="004B56F5" w:rsidRPr="00575E9B" w:rsidRDefault="004B56F5" w:rsidP="00575E9B">
      <w:pPr>
        <w:pStyle w:val="Textpsmene"/>
        <w:spacing w:before="0"/>
      </w:pPr>
      <w:r w:rsidRPr="00575E9B">
        <w:t xml:space="preserve">vložení aktiv členské obce do dobrovolného svazku obcí a při jeho zpětném bezúplatném předání, </w:t>
      </w:r>
    </w:p>
    <w:p w14:paraId="307E0515" w14:textId="77777777" w:rsidR="004B56F5" w:rsidRPr="00575E9B" w:rsidRDefault="004B56F5" w:rsidP="00575E9B">
      <w:pPr>
        <w:pStyle w:val="Textpsmene"/>
        <w:spacing w:before="0"/>
      </w:pPr>
      <w:r w:rsidRPr="00575E9B">
        <w:t>výpůjčce aktiva mezi účetními jednotkami veřejného sektoru a</w:t>
      </w:r>
    </w:p>
    <w:p w14:paraId="6D95C57D" w14:textId="77777777" w:rsidR="004B56F5" w:rsidRPr="00575E9B" w:rsidRDefault="004B56F5" w:rsidP="00575E9B">
      <w:pPr>
        <w:pStyle w:val="Textpsmene"/>
        <w:spacing w:before="0"/>
      </w:pPr>
      <w:r w:rsidRPr="00575E9B">
        <w:t>bezúplatném převodu nebo přechodu aktiva nebo bezúplatném převzetí dluhu mezi účetními jednotkami veřejného sektoru.</w:t>
      </w:r>
    </w:p>
    <w:p w14:paraId="54547479" w14:textId="089F3A42" w:rsidR="00A23919" w:rsidRPr="00575E9B" w:rsidRDefault="00A23919" w:rsidP="00575E9B">
      <w:pPr>
        <w:pStyle w:val="Dl"/>
      </w:pPr>
      <w:bookmarkStart w:id="31" w:name="_Toc86525394"/>
      <w:bookmarkStart w:id="32" w:name="_Toc78786589"/>
      <w:bookmarkStart w:id="33" w:name="_Toc77165881"/>
      <w:r w:rsidRPr="00575E9B">
        <w:t xml:space="preserve">Díl </w:t>
      </w:r>
      <w:fldSimple w:instr=" SEQ Díl \* Arabic \* MERGEFORMAT ">
        <w:r w:rsidR="00D86CF2" w:rsidRPr="00575E9B">
          <w:rPr>
            <w:noProof/>
          </w:rPr>
          <w:t>4</w:t>
        </w:r>
      </w:fldSimple>
    </w:p>
    <w:p w14:paraId="0365BC88" w14:textId="20DE6693" w:rsidR="00A23919" w:rsidRPr="00575E9B" w:rsidRDefault="00A23919" w:rsidP="00575E9B">
      <w:pPr>
        <w:pStyle w:val="Nadpisdlu"/>
      </w:pPr>
      <w:r w:rsidRPr="00575E9B">
        <w:t>Následné ocenění</w:t>
      </w:r>
    </w:p>
    <w:bookmarkEnd w:id="31"/>
    <w:bookmarkEnd w:id="32"/>
    <w:p w14:paraId="241A7CE6" w14:textId="51828CF3" w:rsidR="00A23919" w:rsidRPr="00575E9B" w:rsidRDefault="00A23919" w:rsidP="00575E9B">
      <w:pPr>
        <w:pStyle w:val="Oddl"/>
      </w:pPr>
      <w:r w:rsidRPr="00575E9B">
        <w:t xml:space="preserve">Oddíl </w:t>
      </w:r>
      <w:fldSimple w:instr=" SEQ Oddíl \* Arabic \r1 \* MERGEFORMAT ">
        <w:r w:rsidR="00D86CF2" w:rsidRPr="00575E9B">
          <w:rPr>
            <w:noProof/>
          </w:rPr>
          <w:t>1</w:t>
        </w:r>
      </w:fldSimple>
    </w:p>
    <w:p w14:paraId="21E462C6" w14:textId="77777777" w:rsidR="00A23919" w:rsidRPr="00575E9B" w:rsidRDefault="00A23919" w:rsidP="00575E9B">
      <w:pPr>
        <w:pStyle w:val="Nadpisoddlu"/>
      </w:pPr>
      <w:r w:rsidRPr="00575E9B">
        <w:t>Aktiva a dluhy oceňované na základě aktuálních cen</w:t>
      </w:r>
    </w:p>
    <w:p w14:paraId="0AD5395E" w14:textId="3608D71E" w:rsidR="00A23919" w:rsidRPr="00575E9B" w:rsidRDefault="00A23919" w:rsidP="00575E9B">
      <w:pPr>
        <w:pStyle w:val="Paragraf"/>
      </w:pPr>
      <w:r w:rsidRPr="00575E9B">
        <w:t xml:space="preserve">§ </w:t>
      </w:r>
      <w:fldSimple w:instr=" SEQ § \* Arabic \* MERGEFORMAT ">
        <w:r w:rsidR="005F1C55" w:rsidRPr="00575E9B">
          <w:rPr>
            <w:noProof/>
          </w:rPr>
          <w:t>70</w:t>
        </w:r>
      </w:fldSimple>
    </w:p>
    <w:p w14:paraId="627BA65B" w14:textId="19D03CDA" w:rsidR="00A23919" w:rsidRPr="00575E9B" w:rsidRDefault="00A23919" w:rsidP="00575E9B">
      <w:pPr>
        <w:pStyle w:val="Nadpisparagrafu"/>
      </w:pPr>
      <w:r w:rsidRPr="00575E9B">
        <w:t>Následné ocenění aktiv a dluhů oceňovaných na základě aktuálních cen</w:t>
      </w:r>
    </w:p>
    <w:p w14:paraId="06855DF3" w14:textId="1F57EABE" w:rsidR="004B56F5" w:rsidRPr="00575E9B" w:rsidRDefault="004B56F5" w:rsidP="00575E9B">
      <w:pPr>
        <w:pStyle w:val="Textodstavce"/>
        <w:rPr>
          <w:u w:val="single"/>
        </w:rPr>
      </w:pPr>
      <w:r w:rsidRPr="00575E9B">
        <w:rPr>
          <w:u w:val="single"/>
        </w:rPr>
        <w:t>Následné ocenění se provádí oceněním reálnou hodnotou u</w:t>
      </w:r>
    </w:p>
    <w:p w14:paraId="4571DBAA" w14:textId="77777777" w:rsidR="004B56F5" w:rsidRPr="00575E9B" w:rsidRDefault="004B56F5" w:rsidP="00575E9B">
      <w:pPr>
        <w:pStyle w:val="Textpsmene"/>
        <w:spacing w:before="0"/>
        <w:rPr>
          <w:u w:val="single"/>
        </w:rPr>
      </w:pPr>
      <w:r w:rsidRPr="00575E9B">
        <w:rPr>
          <w:u w:val="single"/>
        </w:rPr>
        <w:lastRenderedPageBreak/>
        <w:t>cenného papíru s výjimkou</w:t>
      </w:r>
    </w:p>
    <w:p w14:paraId="3C04DEED" w14:textId="77777777" w:rsidR="004B56F5" w:rsidRPr="00575E9B" w:rsidRDefault="004B56F5" w:rsidP="00575E9B">
      <w:pPr>
        <w:pStyle w:val="Textbodu"/>
        <w:spacing w:before="0"/>
        <w:rPr>
          <w:u w:val="single"/>
        </w:rPr>
      </w:pPr>
      <w:r w:rsidRPr="00575E9B">
        <w:rPr>
          <w:u w:val="single"/>
        </w:rPr>
        <w:t>cenného papíru drženého k inkasu jistiny a úroků,</w:t>
      </w:r>
    </w:p>
    <w:p w14:paraId="02A2275D" w14:textId="7233E030" w:rsidR="004B56F5" w:rsidRPr="00575E9B" w:rsidRDefault="004B56F5" w:rsidP="00575E9B">
      <w:pPr>
        <w:pStyle w:val="Textbodu"/>
        <w:spacing w:before="0"/>
        <w:rPr>
          <w:u w:val="single"/>
        </w:rPr>
      </w:pPr>
      <w:r w:rsidRPr="00575E9B">
        <w:rPr>
          <w:u w:val="single"/>
        </w:rPr>
        <w:t xml:space="preserve">cenného papíru představujícího podíl v entitě, ve které účetní jednotka může uplatňovat přímo nebo nepřímo rozhodující vliv, nebo podstatný vliv, a </w:t>
      </w:r>
    </w:p>
    <w:p w14:paraId="21CCD6A8" w14:textId="3AD7583E" w:rsidR="004B56F5" w:rsidRPr="00575E9B" w:rsidRDefault="004B56F5" w:rsidP="00575E9B">
      <w:pPr>
        <w:pStyle w:val="Textbodu"/>
        <w:spacing w:before="0"/>
        <w:rPr>
          <w:u w:val="single"/>
        </w:rPr>
      </w:pPr>
      <w:r w:rsidRPr="00575E9B">
        <w:rPr>
          <w:u w:val="single"/>
        </w:rPr>
        <w:t>cenného papíru emitovaného účetní jednotkou,</w:t>
      </w:r>
    </w:p>
    <w:p w14:paraId="4A53A387" w14:textId="77777777" w:rsidR="004B56F5" w:rsidRPr="00575E9B" w:rsidRDefault="004B56F5" w:rsidP="00575E9B">
      <w:pPr>
        <w:pStyle w:val="Textpsmene"/>
        <w:spacing w:before="0"/>
        <w:rPr>
          <w:u w:val="single"/>
        </w:rPr>
      </w:pPr>
      <w:r w:rsidRPr="00575E9B">
        <w:rPr>
          <w:u w:val="single"/>
        </w:rPr>
        <w:t>derivátu,</w:t>
      </w:r>
    </w:p>
    <w:p w14:paraId="05B5613E" w14:textId="77777777" w:rsidR="004B56F5" w:rsidRPr="00575E9B" w:rsidRDefault="004B56F5" w:rsidP="00575E9B">
      <w:pPr>
        <w:pStyle w:val="Textpsmene"/>
        <w:spacing w:before="0"/>
        <w:rPr>
          <w:u w:val="single"/>
        </w:rPr>
      </w:pPr>
      <w:r w:rsidRPr="00575E9B">
        <w:rPr>
          <w:u w:val="single"/>
        </w:rPr>
        <w:t>části aktiva nebo dluhu, která je zajištěna deriváty a v rámci systému zajištění v reálných hodnotách se považuje za zajištěnou položku,</w:t>
      </w:r>
    </w:p>
    <w:p w14:paraId="1A6029EB" w14:textId="77777777" w:rsidR="004B56F5" w:rsidRPr="00575E9B" w:rsidRDefault="004B56F5" w:rsidP="00575E9B">
      <w:pPr>
        <w:pStyle w:val="Textpsmene"/>
        <w:spacing w:before="0"/>
        <w:rPr>
          <w:u w:val="single"/>
        </w:rPr>
      </w:pPr>
      <w:r w:rsidRPr="00575E9B">
        <w:rPr>
          <w:u w:val="single"/>
        </w:rPr>
        <w:t>pohledávky, kterou účetní jednotka nabyla a určila k obchodování,</w:t>
      </w:r>
    </w:p>
    <w:p w14:paraId="7634DE28" w14:textId="77777777" w:rsidR="004B56F5" w:rsidRPr="00575E9B" w:rsidRDefault="004B56F5" w:rsidP="00575E9B">
      <w:pPr>
        <w:pStyle w:val="Textpsmene"/>
        <w:spacing w:before="0"/>
        <w:rPr>
          <w:u w:val="single"/>
        </w:rPr>
      </w:pPr>
      <w:r w:rsidRPr="00575E9B">
        <w:rPr>
          <w:u w:val="single"/>
        </w:rPr>
        <w:t>povinnosti vrátit cenný papír, který účetní jednotka zcizila a do okamžiku ocenění nezískala zpět, a</w:t>
      </w:r>
    </w:p>
    <w:p w14:paraId="653B90CD" w14:textId="77777777" w:rsidR="004B56F5" w:rsidRPr="00575E9B" w:rsidRDefault="004B56F5" w:rsidP="00575E9B">
      <w:pPr>
        <w:pStyle w:val="Textpsmene"/>
        <w:spacing w:before="0"/>
      </w:pPr>
      <w:r w:rsidRPr="00575E9B">
        <w:t xml:space="preserve">služebního zvířete a zvířete v zoologické zahradě v případě účetní jednotky veřejného sektoru. </w:t>
      </w:r>
    </w:p>
    <w:p w14:paraId="392EF472" w14:textId="24106255" w:rsidR="004B56F5" w:rsidRPr="00575E9B" w:rsidRDefault="004B56F5" w:rsidP="00575E9B">
      <w:pPr>
        <w:pStyle w:val="celex0"/>
        <w:rPr>
          <w:rFonts w:eastAsia="Calibri"/>
          <w:lang w:eastAsia="en-US"/>
        </w:rPr>
      </w:pPr>
      <w:r w:rsidRPr="00575E9B">
        <w:rPr>
          <w:rFonts w:eastAsia="Calibri"/>
          <w:lang w:eastAsia="en-US"/>
        </w:rPr>
        <w:t xml:space="preserve">CELEX 32013L0034 </w:t>
      </w:r>
    </w:p>
    <w:p w14:paraId="00F9673B" w14:textId="268862C1" w:rsidR="004B56F5" w:rsidRPr="00575E9B" w:rsidRDefault="00E81E9B" w:rsidP="00575E9B">
      <w:pPr>
        <w:pStyle w:val="Textodstavce"/>
      </w:pPr>
      <w:r w:rsidRPr="00575E9B">
        <w:t>V</w:t>
      </w:r>
      <w:r w:rsidR="004B56F5" w:rsidRPr="00575E9B">
        <w:t> případě účetní jednotky veřejného sektoru</w:t>
      </w:r>
      <w:r w:rsidRPr="00575E9B">
        <w:t xml:space="preserve"> se následné ocenění se provádí</w:t>
      </w:r>
      <w:r w:rsidR="004B56F5" w:rsidRPr="00575E9B">
        <w:t xml:space="preserve"> reálnou hodnotou sníženou o předpokládané částky vynaložené na prodej u aktiva určeného k prodeji, které není zásobou.</w:t>
      </w:r>
    </w:p>
    <w:p w14:paraId="5850633D" w14:textId="39B22058" w:rsidR="004B56F5" w:rsidRPr="00575E9B" w:rsidRDefault="004B56F5" w:rsidP="00575E9B">
      <w:pPr>
        <w:pStyle w:val="Textodstavce"/>
      </w:pPr>
      <w:r w:rsidRPr="00575E9B">
        <w:t xml:space="preserve">Účetní jednotka veřejného sektoru může provést následné ocenění reálnou hodnotou u aktiva nebo dluhu neuvedených v odstavci 1 a 2 s výjimkou zásob. </w:t>
      </w:r>
    </w:p>
    <w:p w14:paraId="1EFC06FC" w14:textId="07274A87" w:rsidR="004B56F5" w:rsidRPr="00575E9B" w:rsidRDefault="004B56F5" w:rsidP="00575E9B">
      <w:pPr>
        <w:pStyle w:val="Textodstavce"/>
      </w:pPr>
      <w:r w:rsidRPr="00575E9B">
        <w:t xml:space="preserve">Následné ocenění pohledávky a </w:t>
      </w:r>
      <w:r w:rsidRPr="00575E9B">
        <w:rPr>
          <w:u w:val="single"/>
        </w:rPr>
        <w:t>dluhu oceňovaných současnou hodnotou</w:t>
      </w:r>
      <w:r w:rsidRPr="00575E9B">
        <w:t xml:space="preserve">, </w:t>
      </w:r>
      <w:r w:rsidRPr="00575E9B">
        <w:rPr>
          <w:u w:val="single"/>
        </w:rPr>
        <w:t>které byly prvotně oceněny současnou hodnotou očekávaného toku peněžních prostředků, se provede současnou hodnotou</w:t>
      </w:r>
      <w:r w:rsidR="00C2050F" w:rsidRPr="00575E9B">
        <w:rPr>
          <w:u w:val="single"/>
        </w:rPr>
        <w:t xml:space="preserve"> úhrnu</w:t>
      </w:r>
      <w:r w:rsidRPr="00575E9B">
        <w:rPr>
          <w:u w:val="single"/>
        </w:rPr>
        <w:t xml:space="preserve"> očekávaného toku peněžních prostředků</w:t>
      </w:r>
      <w:r w:rsidRPr="00575E9B">
        <w:t>. Účetní hodnotu této pohledávky lze snižovat o opravné položky.</w:t>
      </w:r>
    </w:p>
    <w:p w14:paraId="45A4B3A2" w14:textId="35936DB0" w:rsidR="004B56F5" w:rsidRPr="00575E9B" w:rsidRDefault="004B56F5" w:rsidP="00575E9B">
      <w:pPr>
        <w:pStyle w:val="celex0"/>
        <w:rPr>
          <w:rFonts w:eastAsia="Calibri"/>
          <w:lang w:eastAsia="en-US"/>
        </w:rPr>
      </w:pPr>
      <w:r w:rsidRPr="00575E9B">
        <w:rPr>
          <w:rFonts w:eastAsia="Calibri"/>
          <w:lang w:eastAsia="en-US"/>
        </w:rPr>
        <w:t xml:space="preserve">CELEX 32013L0034 </w:t>
      </w:r>
    </w:p>
    <w:bookmarkEnd w:id="33"/>
    <w:p w14:paraId="5357E2D9" w14:textId="031008E6" w:rsidR="00CA588F" w:rsidRPr="00575E9B" w:rsidRDefault="00CA588F" w:rsidP="00575E9B">
      <w:pPr>
        <w:pStyle w:val="Oddl"/>
      </w:pPr>
      <w:r w:rsidRPr="00575E9B">
        <w:t xml:space="preserve">Oddíl </w:t>
      </w:r>
      <w:fldSimple w:instr=" SEQ Oddíl \* Arabic \* MERGEFORMAT ">
        <w:r w:rsidR="00D86CF2" w:rsidRPr="00575E9B">
          <w:rPr>
            <w:noProof/>
          </w:rPr>
          <w:t>2</w:t>
        </w:r>
      </w:fldSimple>
    </w:p>
    <w:p w14:paraId="334E24B1" w14:textId="3202B424" w:rsidR="00CA588F" w:rsidRPr="00575E9B" w:rsidRDefault="00CA588F" w:rsidP="00575E9B">
      <w:pPr>
        <w:pStyle w:val="Nadpisoddlu"/>
      </w:pPr>
      <w:r w:rsidRPr="00575E9B">
        <w:t>Aktiva a dluhy oceňované na základě historických cen</w:t>
      </w:r>
    </w:p>
    <w:p w14:paraId="2CC5A83D" w14:textId="4385F8F6" w:rsidR="00CA588F" w:rsidRPr="00575E9B" w:rsidRDefault="00CA588F" w:rsidP="00575E9B">
      <w:pPr>
        <w:pStyle w:val="Paragraf"/>
      </w:pPr>
      <w:r w:rsidRPr="00575E9B">
        <w:t xml:space="preserve">§ </w:t>
      </w:r>
      <w:fldSimple w:instr=" SEQ § \* Arabic \* MERGEFORMAT ">
        <w:r w:rsidR="005F1C55" w:rsidRPr="00575E9B">
          <w:rPr>
            <w:noProof/>
          </w:rPr>
          <w:t>71</w:t>
        </w:r>
      </w:fldSimple>
    </w:p>
    <w:p w14:paraId="745C471F" w14:textId="3582EA32" w:rsidR="00CA588F" w:rsidRPr="00575E9B" w:rsidRDefault="00CA588F" w:rsidP="00575E9B">
      <w:pPr>
        <w:pStyle w:val="Nadpisparagrafu"/>
      </w:pPr>
      <w:r w:rsidRPr="00575E9B">
        <w:t>Vymezení aktiv a dluhů oceňovaných na základě historických cen</w:t>
      </w:r>
    </w:p>
    <w:p w14:paraId="4D488DC5" w14:textId="77777777" w:rsidR="004B56F5" w:rsidRPr="00575E9B" w:rsidRDefault="004B56F5" w:rsidP="00575E9B">
      <w:pPr>
        <w:pStyle w:val="Textparagrafu"/>
      </w:pPr>
      <w:r w:rsidRPr="00575E9B">
        <w:t>Aktivem a dluhem oceňovanými na základě historických cen se rozumí aktivum a dluh neoceňované na základě aktuálních cen.</w:t>
      </w:r>
    </w:p>
    <w:p w14:paraId="639B1D98" w14:textId="4322592C" w:rsidR="004B56F5" w:rsidRPr="00575E9B" w:rsidRDefault="00CA588F" w:rsidP="00575E9B">
      <w:pPr>
        <w:pStyle w:val="Paragraf"/>
      </w:pPr>
      <w:r w:rsidRPr="00575E9B">
        <w:t xml:space="preserve">§ </w:t>
      </w:r>
      <w:fldSimple w:instr=" SEQ § \* Arabic \* MERGEFORMAT ">
        <w:r w:rsidR="005F1C55" w:rsidRPr="00575E9B">
          <w:rPr>
            <w:noProof/>
          </w:rPr>
          <w:t>72</w:t>
        </w:r>
      </w:fldSimple>
    </w:p>
    <w:p w14:paraId="39D287E3" w14:textId="6EA7EC36" w:rsidR="00CA588F" w:rsidRPr="00575E9B" w:rsidRDefault="00CA588F" w:rsidP="00575E9B">
      <w:pPr>
        <w:pStyle w:val="Nadpisparagrafu"/>
      </w:pPr>
      <w:r w:rsidRPr="00575E9B">
        <w:t>Následné ocenění aktiv a dluhů oceňovaných na základě historických cen</w:t>
      </w:r>
    </w:p>
    <w:p w14:paraId="1DB48C24" w14:textId="77777777" w:rsidR="004B56F5" w:rsidRPr="00575E9B" w:rsidRDefault="004B56F5" w:rsidP="00575E9B">
      <w:pPr>
        <w:pStyle w:val="Textodstavce"/>
      </w:pPr>
      <w:r w:rsidRPr="00575E9B">
        <w:t xml:space="preserve">Prvotní účetní hodnota aktiv a dluhů oceňovaných na základě historických cen se při následném ocenění </w:t>
      </w:r>
    </w:p>
    <w:p w14:paraId="3270FBC0" w14:textId="0D52B71E" w:rsidR="004B56F5" w:rsidRPr="00575E9B" w:rsidRDefault="004B56F5" w:rsidP="00575E9B">
      <w:pPr>
        <w:pStyle w:val="Textpsmene"/>
        <w:spacing w:before="0"/>
        <w:rPr>
          <w:u w:val="single"/>
        </w:rPr>
      </w:pPr>
      <w:r w:rsidRPr="00575E9B">
        <w:rPr>
          <w:u w:val="single"/>
        </w:rPr>
        <w:t>snižuje o oprávky a opravné položky u aktiv,</w:t>
      </w:r>
    </w:p>
    <w:p w14:paraId="73850CC6" w14:textId="794E563D" w:rsidR="00CA588F" w:rsidRPr="00575E9B" w:rsidRDefault="004471B3" w:rsidP="00575E9B">
      <w:pPr>
        <w:pStyle w:val="celex0"/>
        <w:rPr>
          <w:rFonts w:eastAsia="Calibri"/>
          <w:lang w:eastAsia="en-US"/>
        </w:rPr>
      </w:pPr>
      <w:r>
        <w:rPr>
          <w:rFonts w:eastAsia="Calibri"/>
          <w:lang w:eastAsia="en-US"/>
        </w:rPr>
        <w:t xml:space="preserve">CELEX 32013L0034 </w:t>
      </w:r>
    </w:p>
    <w:p w14:paraId="3376B0D8" w14:textId="64B67EC3" w:rsidR="004B56F5" w:rsidRPr="00575E9B" w:rsidRDefault="004B56F5" w:rsidP="00575E9B">
      <w:pPr>
        <w:pStyle w:val="Textpsmene"/>
        <w:spacing w:before="0"/>
      </w:pPr>
      <w:r w:rsidRPr="00575E9B">
        <w:t>zvyšuje o účetní hodnotu účetního dodatečného zhodnocení u účetně odpisovaných aktiv; v případě softwaru se jeho prvotní účetní hodnota nemusí zvyšovat o účetní hodnotu jeho dodatečného účetního zhodnocení,</w:t>
      </w:r>
    </w:p>
    <w:p w14:paraId="6B6B1BDE" w14:textId="3780BA0D" w:rsidR="004B56F5" w:rsidRPr="00575E9B" w:rsidRDefault="004B56F5" w:rsidP="00575E9B">
      <w:pPr>
        <w:pStyle w:val="Textpsmene"/>
        <w:spacing w:before="0"/>
        <w:rPr>
          <w:u w:val="single"/>
        </w:rPr>
      </w:pPr>
      <w:r w:rsidRPr="00575E9B">
        <w:rPr>
          <w:u w:val="single"/>
        </w:rPr>
        <w:t>může upravovat o změnu ekvivalenční hodnoty u podílu v entitě, ve které účetní jednotka může uplatňovat přímo nebo nepřímo rozhodující vliv, nebo podstatný vliv; pokud účetní jednotka využije tuto možnost, provádí tuto úpravu u všech takových podílů, a</w:t>
      </w:r>
    </w:p>
    <w:p w14:paraId="54021F55" w14:textId="0DB09CFF" w:rsidR="008908E4" w:rsidRPr="00575E9B" w:rsidRDefault="008908E4" w:rsidP="00575E9B">
      <w:pPr>
        <w:pStyle w:val="celex0"/>
        <w:spacing w:after="120"/>
        <w:rPr>
          <w:rFonts w:eastAsia="Calibri"/>
          <w:lang w:eastAsia="en-US"/>
        </w:rPr>
      </w:pPr>
      <w:r w:rsidRPr="00575E9B">
        <w:rPr>
          <w:rFonts w:eastAsia="Calibri"/>
          <w:lang w:eastAsia="en-US"/>
        </w:rPr>
        <w:lastRenderedPageBreak/>
        <w:t xml:space="preserve">CELEX 32013L0034 </w:t>
      </w:r>
    </w:p>
    <w:p w14:paraId="071905D8" w14:textId="7829F862" w:rsidR="004B56F5" w:rsidRPr="00575E9B" w:rsidRDefault="004B56F5" w:rsidP="00575E9B">
      <w:pPr>
        <w:pStyle w:val="Textpsmene"/>
        <w:spacing w:before="0"/>
      </w:pPr>
      <w:r w:rsidRPr="00575E9B">
        <w:t xml:space="preserve">zvyšuje o změnu naběhlé hodnoty u </w:t>
      </w:r>
    </w:p>
    <w:p w14:paraId="6601DC0D" w14:textId="6A715BE9" w:rsidR="004B56F5" w:rsidRPr="00575E9B" w:rsidRDefault="004B56F5" w:rsidP="00575E9B">
      <w:pPr>
        <w:pStyle w:val="Textbodu"/>
        <w:spacing w:before="0"/>
      </w:pPr>
      <w:r w:rsidRPr="00575E9B">
        <w:t xml:space="preserve">stálého aktiva, které je dluhovým cenným papírem s výnosem z něho,  </w:t>
      </w:r>
    </w:p>
    <w:p w14:paraId="7063BB7B" w14:textId="2FE5B7B9" w:rsidR="004B56F5" w:rsidRPr="00575E9B" w:rsidRDefault="004B56F5" w:rsidP="00575E9B">
      <w:pPr>
        <w:pStyle w:val="Textbodu"/>
        <w:spacing w:before="0"/>
      </w:pPr>
      <w:r w:rsidRPr="00575E9B">
        <w:t xml:space="preserve">dlouhodobé pohledávky a  </w:t>
      </w:r>
    </w:p>
    <w:p w14:paraId="3D1C58F1" w14:textId="2D474797" w:rsidR="004B56F5" w:rsidRPr="00575E9B" w:rsidRDefault="004B56F5" w:rsidP="00575E9B">
      <w:pPr>
        <w:pStyle w:val="Textbodu"/>
        <w:spacing w:before="0"/>
      </w:pPr>
      <w:r w:rsidRPr="00575E9B">
        <w:t xml:space="preserve">dlouhodobého dluhu </w:t>
      </w:r>
    </w:p>
    <w:p w14:paraId="4FA36E31" w14:textId="0A1A378B" w:rsidR="004B56F5" w:rsidRPr="00575E9B" w:rsidRDefault="004B56F5" w:rsidP="00575E9B">
      <w:pPr>
        <w:pStyle w:val="Textpsmene"/>
        <w:spacing w:before="0"/>
      </w:pPr>
      <w:r w:rsidRPr="00575E9B">
        <w:t xml:space="preserve">upravuje </w:t>
      </w:r>
      <w:r w:rsidR="00FD74D1" w:rsidRPr="00575E9B">
        <w:t xml:space="preserve">o </w:t>
      </w:r>
      <w:r w:rsidRPr="00575E9B">
        <w:t>následnou změnu</w:t>
      </w:r>
      <w:r w:rsidR="00F261CF" w:rsidRPr="00575E9B">
        <w:t xml:space="preserve"> přímých nebo </w:t>
      </w:r>
      <w:r w:rsidR="00D01AF2" w:rsidRPr="00575E9B">
        <w:t xml:space="preserve">vedlejších </w:t>
      </w:r>
      <w:r w:rsidRPr="00575E9B">
        <w:t>pořizovacích nákladů</w:t>
      </w:r>
      <w:r w:rsidR="003244AC" w:rsidRPr="00575E9B">
        <w:t xml:space="preserve"> a nákladů na likvidaci aktiva</w:t>
      </w:r>
      <w:r w:rsidRPr="00575E9B">
        <w:t xml:space="preserve"> u aktiva nebo dluhu, u kterých jsou tyto náklady součástí jejich prvotní účetní hodnoty. </w:t>
      </w:r>
    </w:p>
    <w:p w14:paraId="31F813DF" w14:textId="3244F197" w:rsidR="004B56F5" w:rsidRPr="00575E9B" w:rsidRDefault="004B56F5" w:rsidP="00575E9B">
      <w:pPr>
        <w:pStyle w:val="Textodstavce"/>
        <w:rPr>
          <w:rFonts w:eastAsia="Calibri"/>
          <w:i/>
          <w:lang w:eastAsia="en-US"/>
        </w:rPr>
      </w:pPr>
      <w:r w:rsidRPr="00575E9B">
        <w:t xml:space="preserve">Je-li při následném ocenění účetní hodnota aktiva v důsledku úpravy o změnu ekvivalenční hodnoty záporná, je následná účetní hodnota aktiva nulová. </w:t>
      </w:r>
    </w:p>
    <w:p w14:paraId="199AD019" w14:textId="2977F8CB" w:rsidR="004B56F5" w:rsidRPr="00575E9B" w:rsidRDefault="00CA588F" w:rsidP="00575E9B">
      <w:pPr>
        <w:pStyle w:val="Paragraf"/>
      </w:pPr>
      <w:r w:rsidRPr="00575E9B">
        <w:t xml:space="preserve">§ </w:t>
      </w:r>
      <w:fldSimple w:instr=" SEQ § \* Arabic \* MERGEFORMAT ">
        <w:r w:rsidR="005F1C55" w:rsidRPr="00575E9B">
          <w:rPr>
            <w:noProof/>
          </w:rPr>
          <w:t>73</w:t>
        </w:r>
      </w:fldSimple>
    </w:p>
    <w:p w14:paraId="7BB2728D" w14:textId="5A112434" w:rsidR="00CA588F" w:rsidRPr="00575E9B" w:rsidRDefault="00CA588F" w:rsidP="00575E9B">
      <w:pPr>
        <w:pStyle w:val="Nadpisparagrafu"/>
      </w:pPr>
      <w:r w:rsidRPr="00575E9B">
        <w:t xml:space="preserve">Snížení prvotní účetní hodnoty </w:t>
      </w:r>
    </w:p>
    <w:p w14:paraId="7B01CD21" w14:textId="77777777" w:rsidR="004B56F5" w:rsidRPr="00575E9B" w:rsidRDefault="004B56F5" w:rsidP="00575E9B">
      <w:pPr>
        <w:pStyle w:val="Textodstavce"/>
      </w:pPr>
      <w:r w:rsidRPr="00575E9B">
        <w:t>Oprávky vyjadřují dosavadní využití ekonomických užitků představovaných daným aktivem.</w:t>
      </w:r>
    </w:p>
    <w:p w14:paraId="767BC637" w14:textId="0CD1BD13" w:rsidR="004B56F5" w:rsidRPr="00575E9B" w:rsidRDefault="004B56F5" w:rsidP="00575E9B">
      <w:pPr>
        <w:pStyle w:val="Textodstavce"/>
      </w:pPr>
      <w:r w:rsidRPr="00575E9B">
        <w:t>Opravné položky vyjadřují, z jaké části nelze očekávat návratnost účetní hodnoty aktiva.</w:t>
      </w:r>
    </w:p>
    <w:p w14:paraId="5A1515CB" w14:textId="66FCA01C" w:rsidR="004B56F5" w:rsidRPr="00575E9B" w:rsidRDefault="00CA588F" w:rsidP="00575E9B">
      <w:pPr>
        <w:pStyle w:val="Paragraf"/>
      </w:pPr>
      <w:r w:rsidRPr="00575E9B">
        <w:t xml:space="preserve">§ </w:t>
      </w:r>
      <w:fldSimple w:instr=" SEQ § \* Arabic \* MERGEFORMAT ">
        <w:r w:rsidR="005F1C55" w:rsidRPr="00575E9B">
          <w:rPr>
            <w:noProof/>
          </w:rPr>
          <w:t>74</w:t>
        </w:r>
      </w:fldSimple>
    </w:p>
    <w:p w14:paraId="3374FEE5" w14:textId="4A3D1EBC" w:rsidR="00CA588F" w:rsidRPr="00575E9B" w:rsidRDefault="00CA588F" w:rsidP="00575E9B">
      <w:pPr>
        <w:pStyle w:val="Nadpisparagrafu"/>
      </w:pPr>
      <w:r w:rsidRPr="00575E9B">
        <w:t>Účetně odpisovaná aktiva</w:t>
      </w:r>
    </w:p>
    <w:p w14:paraId="5B2DC56A" w14:textId="4BB6DDFA" w:rsidR="004B56F5" w:rsidRPr="00575E9B" w:rsidRDefault="004B56F5" w:rsidP="00575E9B">
      <w:pPr>
        <w:pStyle w:val="Textodstavce"/>
        <w:rPr>
          <w:u w:val="single"/>
        </w:rPr>
      </w:pPr>
      <w:r w:rsidRPr="00575E9B">
        <w:rPr>
          <w:u w:val="single"/>
        </w:rPr>
        <w:t>Účetně odpisovaným aktivem je stálé hmotné nebo nehmotné aktivum s výjimkou aktiva vyloučeného z účetního odpisování</w:t>
      </w:r>
      <w:r w:rsidR="00CA588F" w:rsidRPr="00575E9B">
        <w:rPr>
          <w:u w:val="single"/>
        </w:rPr>
        <w:t>.</w:t>
      </w:r>
    </w:p>
    <w:p w14:paraId="6E40EFF8" w14:textId="2284322B" w:rsidR="00CA588F" w:rsidRPr="00575E9B" w:rsidRDefault="004471B3" w:rsidP="00575E9B">
      <w:pPr>
        <w:pStyle w:val="celex0"/>
        <w:rPr>
          <w:rFonts w:eastAsia="Calibri"/>
          <w:lang w:eastAsia="en-US"/>
        </w:rPr>
      </w:pPr>
      <w:r>
        <w:rPr>
          <w:rFonts w:eastAsia="Calibri"/>
          <w:lang w:eastAsia="en-US"/>
        </w:rPr>
        <w:t xml:space="preserve">CELEX 32013L0034 </w:t>
      </w:r>
    </w:p>
    <w:p w14:paraId="05FB5A3D" w14:textId="416EAB6B" w:rsidR="004B56F5" w:rsidRPr="00575E9B" w:rsidRDefault="004B56F5" w:rsidP="00575E9B">
      <w:pPr>
        <w:pStyle w:val="Textodstavce"/>
      </w:pPr>
      <w:r w:rsidRPr="00575E9B">
        <w:t>Aktivem vyloučeným z účetního odpisování se rozumí</w:t>
      </w:r>
    </w:p>
    <w:p w14:paraId="16C18AC3" w14:textId="4DB2FB6A" w:rsidR="004B56F5" w:rsidRPr="00575E9B" w:rsidRDefault="004B56F5" w:rsidP="00575E9B">
      <w:pPr>
        <w:pStyle w:val="Textpsmene"/>
        <w:spacing w:before="0"/>
      </w:pPr>
      <w:r w:rsidRPr="00575E9B">
        <w:t>pozemek,</w:t>
      </w:r>
    </w:p>
    <w:p w14:paraId="19F521F3" w14:textId="66E58C1E" w:rsidR="004B56F5" w:rsidRPr="00575E9B" w:rsidRDefault="004B56F5" w:rsidP="00575E9B">
      <w:pPr>
        <w:pStyle w:val="Textpsmene"/>
        <w:spacing w:before="0"/>
      </w:pPr>
      <w:r w:rsidRPr="00575E9B">
        <w:t>umělecké dílo, které není součástí stavby, sbírka muzejní povahy, movitá kulturní památka, předmět kulturní hodnoty a obdobná hmotná movitá věc podle jiného právního předpisu,</w:t>
      </w:r>
    </w:p>
    <w:p w14:paraId="4402E062" w14:textId="0DE02D18" w:rsidR="004B56F5" w:rsidRPr="00575E9B" w:rsidRDefault="004B56F5" w:rsidP="00575E9B">
      <w:pPr>
        <w:pStyle w:val="Textpsmene"/>
        <w:spacing w:before="0"/>
      </w:pPr>
      <w:r w:rsidRPr="00575E9B">
        <w:t xml:space="preserve">aktivum s prvotní hodnotou </w:t>
      </w:r>
      <w:r w:rsidR="000A35D3" w:rsidRPr="00575E9B">
        <w:t>jedné</w:t>
      </w:r>
      <w:r w:rsidRPr="00575E9B">
        <w:t xml:space="preserve"> jednotka měny účetnictví,</w:t>
      </w:r>
    </w:p>
    <w:p w14:paraId="3D66E060" w14:textId="22C347AB" w:rsidR="004B56F5" w:rsidRPr="00575E9B" w:rsidRDefault="004B56F5" w:rsidP="00575E9B">
      <w:pPr>
        <w:pStyle w:val="Textpsmene"/>
        <w:spacing w:before="0"/>
      </w:pPr>
      <w:r w:rsidRPr="00575E9B">
        <w:t>církevní stavba užívaná k církevním a náboženským účelům u neziskové účetní jednotky a</w:t>
      </w:r>
    </w:p>
    <w:p w14:paraId="2EBA955F" w14:textId="0A81A9DD" w:rsidR="004B56F5" w:rsidRPr="00575E9B" w:rsidRDefault="004B56F5" w:rsidP="00575E9B">
      <w:pPr>
        <w:pStyle w:val="Textpsmene"/>
        <w:spacing w:before="0"/>
      </w:pPr>
      <w:r w:rsidRPr="00575E9B">
        <w:t>drobné stálé hmotné nebo nehmotné aktivum u účetní jednotky veřejného sektoru.</w:t>
      </w:r>
    </w:p>
    <w:p w14:paraId="14A12A47" w14:textId="2B5E3CC2" w:rsidR="004B56F5" w:rsidRPr="00575E9B" w:rsidRDefault="004B56F5" w:rsidP="00575E9B">
      <w:pPr>
        <w:pStyle w:val="Textodstavce"/>
        <w:rPr>
          <w:u w:val="single"/>
        </w:rPr>
      </w:pPr>
      <w:r w:rsidRPr="00575E9B">
        <w:rPr>
          <w:u w:val="single"/>
        </w:rPr>
        <w:t xml:space="preserve">Účetně odpisované aktivum účetní jednotka odpisuje systematicky po celou dobu jeho ekonomické životnosti při zohlednění zbytkové hodnoty. </w:t>
      </w:r>
    </w:p>
    <w:p w14:paraId="40D9F759" w14:textId="0F515722" w:rsidR="00CA588F" w:rsidRPr="00575E9B" w:rsidRDefault="004471B3" w:rsidP="00575E9B">
      <w:pPr>
        <w:pStyle w:val="celex0"/>
        <w:rPr>
          <w:rFonts w:eastAsia="Calibri"/>
          <w:lang w:eastAsia="en-US"/>
        </w:rPr>
      </w:pPr>
      <w:r>
        <w:rPr>
          <w:rFonts w:eastAsia="Calibri"/>
          <w:lang w:eastAsia="en-US"/>
        </w:rPr>
        <w:t xml:space="preserve">CELEX 32013L0034 </w:t>
      </w:r>
    </w:p>
    <w:p w14:paraId="6C896EF0" w14:textId="4FDCA43C" w:rsidR="004B56F5" w:rsidRPr="00575E9B" w:rsidRDefault="004B56F5" w:rsidP="00575E9B">
      <w:pPr>
        <w:pStyle w:val="Textodstavce"/>
      </w:pPr>
      <w:r w:rsidRPr="00575E9B">
        <w:t>Ekonomickou životností aktiva se rozumí způsobilost aktiva poskytovat ekonomické užitky.</w:t>
      </w:r>
    </w:p>
    <w:p w14:paraId="071090DE" w14:textId="1E49D5DB" w:rsidR="00CA588F" w:rsidRPr="00575E9B" w:rsidRDefault="00CA588F" w:rsidP="00575E9B">
      <w:pPr>
        <w:pStyle w:val="Paragraf"/>
      </w:pPr>
      <w:r w:rsidRPr="00575E9B">
        <w:t xml:space="preserve">§ </w:t>
      </w:r>
      <w:fldSimple w:instr=" SEQ § \* Arabic \* MERGEFORMAT ">
        <w:r w:rsidR="005F1C55" w:rsidRPr="00575E9B">
          <w:rPr>
            <w:noProof/>
          </w:rPr>
          <w:t>75</w:t>
        </w:r>
      </w:fldSimple>
    </w:p>
    <w:p w14:paraId="7AA96CC2" w14:textId="1D4EF534" w:rsidR="00CA588F" w:rsidRPr="00575E9B" w:rsidRDefault="00CA588F" w:rsidP="00575E9B">
      <w:pPr>
        <w:pStyle w:val="Nadpisparagrafu"/>
      </w:pPr>
      <w:r w:rsidRPr="00575E9B">
        <w:t>Účetní dodatečné zhodnocení</w:t>
      </w:r>
    </w:p>
    <w:p w14:paraId="0E99B735" w14:textId="0DEF3DB1" w:rsidR="004B56F5" w:rsidRPr="00575E9B" w:rsidRDefault="004B56F5" w:rsidP="00575E9B">
      <w:pPr>
        <w:pStyle w:val="Textodstavce"/>
      </w:pPr>
      <w:r w:rsidRPr="00575E9B">
        <w:t>Účetním dodatečným zhodnocením se rozumí významné zásahy do aktiva nebo do majetku, který by byl takovým aktivem, kdyby byl pod kontrolou účetní jednotky,</w:t>
      </w:r>
      <w:r w:rsidR="00B8099B" w:rsidRPr="00575E9B">
        <w:t xml:space="preserve"> provedené za účetní období,</w:t>
      </w:r>
      <w:r w:rsidRPr="00575E9B">
        <w:t xml:space="preserve"> pokud by dané aktivum nebo majetek za předpokladu, že by tyto zásahy byly provedeny k okamžiku prvotního ocenění, měly významně vyšší reálnou hodnotu nebo významně delší dobu ekonomické životnosti, než měly k okamžiku prvotního ocenění. </w:t>
      </w:r>
    </w:p>
    <w:p w14:paraId="3A162A4C" w14:textId="77777777" w:rsidR="004B56F5" w:rsidRPr="00575E9B" w:rsidRDefault="004B56F5" w:rsidP="00575E9B">
      <w:pPr>
        <w:pStyle w:val="Textodstavce"/>
      </w:pPr>
      <w:r w:rsidRPr="00575E9B">
        <w:t xml:space="preserve">Zásahy podle odstavce 1 jsou významné, pokud jejich účetní hodnota dosahuje </w:t>
      </w:r>
    </w:p>
    <w:p w14:paraId="7F61685E" w14:textId="3F6982B7" w:rsidR="004B56F5" w:rsidRPr="00575E9B" w:rsidRDefault="004B56F5" w:rsidP="00575E9B">
      <w:pPr>
        <w:pStyle w:val="Textpsmene"/>
        <w:spacing w:before="0"/>
      </w:pPr>
      <w:r w:rsidRPr="00575E9B">
        <w:lastRenderedPageBreak/>
        <w:t>částky určené účetní jednotkou</w:t>
      </w:r>
      <w:r w:rsidR="001424C7" w:rsidRPr="00575E9B">
        <w:t>;</w:t>
      </w:r>
      <w:r w:rsidR="0003591A" w:rsidRPr="00575E9B">
        <w:t xml:space="preserve"> u zásahu do aktiva, u kterého je</w:t>
      </w:r>
      <w:r w:rsidR="00340E66" w:rsidRPr="00575E9B">
        <w:t xml:space="preserve"> určena</w:t>
      </w:r>
      <w:r w:rsidR="0003591A" w:rsidRPr="00575E9B">
        <w:t xml:space="preserve"> </w:t>
      </w:r>
      <w:r w:rsidR="00340E66" w:rsidRPr="00575E9B">
        <w:t>výše účetní hodnoty</w:t>
      </w:r>
      <w:r w:rsidR="001424C7" w:rsidRPr="00575E9B">
        <w:t xml:space="preserve"> pro vykazování</w:t>
      </w:r>
      <w:r w:rsidR="00340E66" w:rsidRPr="00575E9B">
        <w:t xml:space="preserve"> jako stálé</w:t>
      </w:r>
      <w:r w:rsidR="001424C7" w:rsidRPr="00575E9B">
        <w:t xml:space="preserve"> aktiv</w:t>
      </w:r>
      <w:r w:rsidR="00340E66" w:rsidRPr="00575E9B">
        <w:t>um</w:t>
      </w:r>
      <w:r w:rsidR="001424C7" w:rsidRPr="00575E9B">
        <w:t>, odpovídá</w:t>
      </w:r>
      <w:r w:rsidR="00340E66" w:rsidRPr="00575E9B">
        <w:t xml:space="preserve"> částka</w:t>
      </w:r>
      <w:r w:rsidR="001424C7" w:rsidRPr="00575E9B">
        <w:t xml:space="preserve"> této</w:t>
      </w:r>
      <w:r w:rsidR="00340E66" w:rsidRPr="00575E9B">
        <w:t xml:space="preserve"> hodnotě,</w:t>
      </w:r>
      <w:r w:rsidR="001424C7" w:rsidRPr="00575E9B">
        <w:t xml:space="preserve"> </w:t>
      </w:r>
    </w:p>
    <w:p w14:paraId="56EDD848" w14:textId="146042AE" w:rsidR="004B56F5" w:rsidRPr="00575E9B" w:rsidRDefault="004B56F5" w:rsidP="00575E9B">
      <w:pPr>
        <w:pStyle w:val="Textpsmene"/>
        <w:spacing w:before="0"/>
      </w:pPr>
      <w:r w:rsidRPr="00575E9B">
        <w:t xml:space="preserve">částky určené účetní jednotkou </w:t>
      </w:r>
      <w:r w:rsidR="00340E66" w:rsidRPr="00575E9B">
        <w:t xml:space="preserve">podle písmene a) </w:t>
      </w:r>
      <w:r w:rsidRPr="00575E9B">
        <w:t xml:space="preserve">nebo </w:t>
      </w:r>
      <w:r w:rsidR="00B8099B" w:rsidRPr="00575E9B">
        <w:t xml:space="preserve">účetní jednotkou určeného </w:t>
      </w:r>
      <w:r w:rsidRPr="00575E9B">
        <w:t xml:space="preserve">procenta z účetní hodnoty zhodnocovaného aktiva nebo majetku, je-li vyšší než určená částka, v případě mikro a malé účetní jednotky a </w:t>
      </w:r>
    </w:p>
    <w:p w14:paraId="2C1E56DE" w14:textId="1FCB4B6D" w:rsidR="004B56F5" w:rsidRPr="00575E9B" w:rsidRDefault="004B56F5" w:rsidP="00575E9B">
      <w:pPr>
        <w:pStyle w:val="Textpsmene"/>
        <w:spacing w:before="0"/>
      </w:pPr>
      <w:r w:rsidRPr="00575E9B">
        <w:t xml:space="preserve">částky stanovené účetním předpisem jako hranici významnosti v případě účetní jednotky veřejného sektoru. </w:t>
      </w:r>
    </w:p>
    <w:p w14:paraId="22F74782" w14:textId="6270B09E" w:rsidR="004B56F5" w:rsidRPr="00575E9B" w:rsidRDefault="004B56F5" w:rsidP="00575E9B">
      <w:pPr>
        <w:pStyle w:val="Textodstavce"/>
      </w:pPr>
      <w:r w:rsidRPr="00575E9B">
        <w:t xml:space="preserve">Účetní hodnota účetního dodatečného zhodnocení, které zvyšuje účetní hodnotu aktiva, se určí, jako by toto zhodnocení bylo aktivem. </w:t>
      </w:r>
    </w:p>
    <w:p w14:paraId="037F1D4C" w14:textId="183484E1" w:rsidR="004B56F5" w:rsidRPr="00575E9B" w:rsidRDefault="004B56F5" w:rsidP="00575E9B">
      <w:pPr>
        <w:pStyle w:val="Textodstavce"/>
      </w:pPr>
      <w:r w:rsidRPr="00575E9B">
        <w:t xml:space="preserve">Účetní dodatečné zhodnocení, jehož účetní hodnota nezvyšuje účetní hodnotu aktiva, se považuje za samostatné aktivum. </w:t>
      </w:r>
    </w:p>
    <w:p w14:paraId="3E93A2A2" w14:textId="47E33CB2" w:rsidR="004B56F5" w:rsidRPr="00575E9B" w:rsidRDefault="004B56F5" w:rsidP="00575E9B">
      <w:pPr>
        <w:pStyle w:val="Textodstavce"/>
      </w:pPr>
      <w:r w:rsidRPr="00575E9B">
        <w:t>Účetní dodatečné zhodnocení nevzniká při zásazích do pěstitelských celků trvalých porostů a dospělých zvířat a jejich skupin.</w:t>
      </w:r>
    </w:p>
    <w:p w14:paraId="40D2F944" w14:textId="04E10591" w:rsidR="004B56F5" w:rsidRPr="00575E9B" w:rsidRDefault="004B56F5" w:rsidP="00575E9B">
      <w:pPr>
        <w:pStyle w:val="Textodstavce"/>
      </w:pPr>
      <w:r w:rsidRPr="00575E9B">
        <w:t xml:space="preserve">Ministerstvo financí stanoví vyhláškou hranici významnosti pro vykazování stálých aktiv a účetního </w:t>
      </w:r>
      <w:r w:rsidR="00E03CD5" w:rsidRPr="00575E9B">
        <w:t xml:space="preserve">dodatečného </w:t>
      </w:r>
      <w:r w:rsidRPr="00575E9B">
        <w:t>zhodnocení účetními jednot</w:t>
      </w:r>
      <w:r w:rsidR="00845A19" w:rsidRPr="00575E9B">
        <w:t>kami veřejného sekt</w:t>
      </w:r>
      <w:r w:rsidRPr="00575E9B">
        <w:t xml:space="preserve">oru. </w:t>
      </w:r>
    </w:p>
    <w:p w14:paraId="2935B198" w14:textId="1BEEE5DF" w:rsidR="00CA588F" w:rsidRPr="00575E9B" w:rsidRDefault="00CA588F" w:rsidP="00575E9B">
      <w:pPr>
        <w:pStyle w:val="Paragraf"/>
      </w:pPr>
      <w:r w:rsidRPr="00575E9B">
        <w:t xml:space="preserve">§ </w:t>
      </w:r>
      <w:fldSimple w:instr=" SEQ § \* Arabic \* MERGEFORMAT ">
        <w:r w:rsidR="005F1C55" w:rsidRPr="00575E9B">
          <w:rPr>
            <w:noProof/>
          </w:rPr>
          <w:t>76</w:t>
        </w:r>
      </w:fldSimple>
    </w:p>
    <w:p w14:paraId="5253C184" w14:textId="161C92EC" w:rsidR="00CA588F" w:rsidRPr="00575E9B" w:rsidRDefault="00CA588F" w:rsidP="00575E9B">
      <w:pPr>
        <w:pStyle w:val="Nadpisparagrafu"/>
      </w:pPr>
      <w:r w:rsidRPr="00575E9B">
        <w:t>Ocenění stejného druhu zásob při vyřazení</w:t>
      </w:r>
    </w:p>
    <w:p w14:paraId="1A49082B" w14:textId="51555B8D" w:rsidR="004B56F5" w:rsidRPr="00575E9B" w:rsidRDefault="004B56F5" w:rsidP="00575E9B">
      <w:pPr>
        <w:pStyle w:val="Textparagrafu"/>
        <w:rPr>
          <w:u w:val="single"/>
        </w:rPr>
      </w:pPr>
      <w:r w:rsidRPr="00575E9B">
        <w:rPr>
          <w:u w:val="single"/>
        </w:rPr>
        <w:t>Účetní hodnotu úbytku stejného druhu zásob lze určit jako vážený aritmetický průměr účetních hodnot těchto zásob</w:t>
      </w:r>
      <w:r w:rsidRPr="00575E9B">
        <w:rPr>
          <w:szCs w:val="20"/>
          <w:u w:val="single"/>
        </w:rPr>
        <w:t xml:space="preserve"> nebo</w:t>
      </w:r>
      <w:r w:rsidRPr="00575E9B">
        <w:rPr>
          <w:u w:val="single"/>
        </w:rPr>
        <w:t xml:space="preserve"> způsobem, kdy účetní hodnota prvního přírůstku těchto zásob se použije pro první úbytek těchto zásob.</w:t>
      </w:r>
    </w:p>
    <w:p w14:paraId="7ECB1A81" w14:textId="43C3E083" w:rsidR="004B56F5" w:rsidRPr="00575E9B" w:rsidRDefault="004B56F5" w:rsidP="00575E9B">
      <w:pPr>
        <w:pStyle w:val="celex0"/>
        <w:rPr>
          <w:rFonts w:eastAsia="Calibri"/>
          <w:lang w:eastAsia="en-US"/>
        </w:rPr>
      </w:pPr>
      <w:r w:rsidRPr="00575E9B">
        <w:rPr>
          <w:rFonts w:eastAsia="Calibri"/>
          <w:lang w:eastAsia="en-US"/>
        </w:rPr>
        <w:t xml:space="preserve">CELEX 32013L0034 </w:t>
      </w:r>
    </w:p>
    <w:p w14:paraId="276A82F8" w14:textId="151ECB76" w:rsidR="00CA588F" w:rsidRPr="00575E9B" w:rsidRDefault="00CA588F" w:rsidP="00575E9B">
      <w:pPr>
        <w:pStyle w:val="Oddl"/>
      </w:pPr>
      <w:r w:rsidRPr="00575E9B">
        <w:t xml:space="preserve">Oddíl </w:t>
      </w:r>
      <w:fldSimple w:instr=" SEQ Oddíl \* Arabic \* MERGEFORMAT ">
        <w:r w:rsidR="00D86CF2" w:rsidRPr="00575E9B">
          <w:rPr>
            <w:noProof/>
          </w:rPr>
          <w:t>3</w:t>
        </w:r>
      </w:fldSimple>
    </w:p>
    <w:p w14:paraId="43E5DE15" w14:textId="5B6F74E9" w:rsidR="00CA588F" w:rsidRPr="00575E9B" w:rsidRDefault="00CA588F" w:rsidP="00575E9B">
      <w:pPr>
        <w:pStyle w:val="Nadpisoddlu"/>
      </w:pPr>
      <w:r w:rsidRPr="00575E9B">
        <w:t xml:space="preserve">Následné ocenění u mikro účetních jednotek </w:t>
      </w:r>
    </w:p>
    <w:p w14:paraId="5DE4F6F1" w14:textId="0D624904" w:rsidR="00CA588F" w:rsidRPr="00575E9B" w:rsidRDefault="00CA588F" w:rsidP="00575E9B">
      <w:pPr>
        <w:pStyle w:val="Paragraf"/>
      </w:pPr>
      <w:r w:rsidRPr="00575E9B">
        <w:t xml:space="preserve">§ </w:t>
      </w:r>
      <w:fldSimple w:instr=" SEQ § \* Arabic \* MERGEFORMAT ">
        <w:r w:rsidR="005F1C55" w:rsidRPr="00575E9B">
          <w:rPr>
            <w:noProof/>
          </w:rPr>
          <w:t>77</w:t>
        </w:r>
      </w:fldSimple>
    </w:p>
    <w:p w14:paraId="55E8C788" w14:textId="7D195DCF" w:rsidR="00CA588F" w:rsidRPr="00575E9B" w:rsidRDefault="00CA588F" w:rsidP="00575E9B">
      <w:pPr>
        <w:pStyle w:val="Nadpisparagrafu"/>
      </w:pPr>
      <w:r w:rsidRPr="00575E9B">
        <w:t>Výjimky z následného ocenění</w:t>
      </w:r>
    </w:p>
    <w:p w14:paraId="24BBEFDB" w14:textId="27DFDA46" w:rsidR="004B56F5" w:rsidRPr="00575E9B" w:rsidRDefault="004B56F5" w:rsidP="00575E9B">
      <w:pPr>
        <w:pStyle w:val="Textodstavce"/>
        <w:rPr>
          <w:u w:val="single"/>
        </w:rPr>
      </w:pPr>
      <w:r w:rsidRPr="00575E9B">
        <w:rPr>
          <w:u w:val="single"/>
        </w:rPr>
        <w:t>Následné ocenění reálnou hodnot</w:t>
      </w:r>
      <w:r w:rsidR="00C02457" w:rsidRPr="00575E9B">
        <w:rPr>
          <w:u w:val="single"/>
        </w:rPr>
        <w:t>o</w:t>
      </w:r>
      <w:r w:rsidRPr="00575E9B">
        <w:rPr>
          <w:u w:val="single"/>
        </w:rPr>
        <w:t xml:space="preserve">u </w:t>
      </w:r>
      <w:r w:rsidRPr="00575E9B">
        <w:t>a změnou naběhlé hodnoty</w:t>
      </w:r>
      <w:r w:rsidRPr="00575E9B">
        <w:rPr>
          <w:u w:val="single"/>
        </w:rPr>
        <w:t xml:space="preserve"> ne</w:t>
      </w:r>
      <w:r w:rsidR="007202FD" w:rsidRPr="00575E9B">
        <w:rPr>
          <w:u w:val="single"/>
        </w:rPr>
        <w:t xml:space="preserve">musí </w:t>
      </w:r>
      <w:r w:rsidRPr="00575E9B">
        <w:rPr>
          <w:u w:val="single"/>
        </w:rPr>
        <w:t>použ</w:t>
      </w:r>
      <w:r w:rsidR="007202FD" w:rsidRPr="00575E9B">
        <w:rPr>
          <w:u w:val="single"/>
        </w:rPr>
        <w:t>ít</w:t>
      </w:r>
      <w:r w:rsidRPr="00575E9B">
        <w:rPr>
          <w:u w:val="single"/>
        </w:rPr>
        <w:t xml:space="preserve"> mikro účetní jednotka.</w:t>
      </w:r>
    </w:p>
    <w:p w14:paraId="175E6B4E" w14:textId="179FBCEC" w:rsidR="000372AE" w:rsidRPr="00575E9B" w:rsidRDefault="000372AE" w:rsidP="00575E9B">
      <w:pPr>
        <w:pStyle w:val="Textodstavce"/>
      </w:pPr>
      <w:r w:rsidRPr="00575E9B">
        <w:t xml:space="preserve"> </w:t>
      </w:r>
      <w:r w:rsidRPr="00575E9B">
        <w:rPr>
          <w:u w:val="single"/>
        </w:rPr>
        <w:t>Po</w:t>
      </w:r>
      <w:r w:rsidR="00D93BCC" w:rsidRPr="00575E9B">
        <w:rPr>
          <w:u w:val="single"/>
        </w:rPr>
        <w:t>užívá-li</w:t>
      </w:r>
      <w:r w:rsidRPr="00575E9B">
        <w:rPr>
          <w:u w:val="single"/>
        </w:rPr>
        <w:t xml:space="preserve"> mikro účetní jednotka následné </w:t>
      </w:r>
      <w:r w:rsidR="00610FC2" w:rsidRPr="00575E9B">
        <w:rPr>
          <w:u w:val="single"/>
        </w:rPr>
        <w:t xml:space="preserve">ocenění reálnou hodnotou, </w:t>
      </w:r>
      <w:r w:rsidR="00A5056B" w:rsidRPr="00575E9B">
        <w:rPr>
          <w:u w:val="single"/>
        </w:rPr>
        <w:t>plní povinnosti podle účetních předpisů</w:t>
      </w:r>
      <w:r w:rsidR="0096291F" w:rsidRPr="00575E9B">
        <w:rPr>
          <w:u w:val="single"/>
        </w:rPr>
        <w:t>,</w:t>
      </w:r>
      <w:r w:rsidR="00A5056B" w:rsidRPr="00575E9B">
        <w:rPr>
          <w:u w:val="single"/>
        </w:rPr>
        <w:t xml:space="preserve"> jako by byla malou účetní jednotkou</w:t>
      </w:r>
      <w:r w:rsidR="00A5056B" w:rsidRPr="00575E9B">
        <w:t>.</w:t>
      </w:r>
    </w:p>
    <w:p w14:paraId="43ED36C2" w14:textId="075D2380" w:rsidR="009B5AAE" w:rsidRPr="00575E9B" w:rsidRDefault="004471B3" w:rsidP="00575E9B">
      <w:pPr>
        <w:pStyle w:val="celex0"/>
        <w:rPr>
          <w:rFonts w:eastAsia="Calibri"/>
          <w:lang w:eastAsia="en-US"/>
        </w:rPr>
      </w:pPr>
      <w:r>
        <w:rPr>
          <w:rFonts w:eastAsia="Calibri"/>
          <w:lang w:eastAsia="en-US"/>
        </w:rPr>
        <w:t xml:space="preserve">CELEX 32013L0034 </w:t>
      </w:r>
    </w:p>
    <w:p w14:paraId="44C56F70" w14:textId="3C4F564E" w:rsidR="00D93BCC" w:rsidRPr="00575E9B" w:rsidRDefault="00D93BCC" w:rsidP="00575E9B">
      <w:pPr>
        <w:pStyle w:val="Textodstavce"/>
      </w:pPr>
      <w:r w:rsidRPr="00575E9B">
        <w:t xml:space="preserve"> Nepoužije-li mikro účetní jednotka následné ocenění reálnou hodnotou u některého aktiva nebo dluhu, žádn</w:t>
      </w:r>
      <w:r w:rsidR="00B8099B" w:rsidRPr="00575E9B">
        <w:t>á</w:t>
      </w:r>
      <w:r w:rsidRPr="00575E9B">
        <w:t xml:space="preserve"> aktiva a</w:t>
      </w:r>
      <w:r w:rsidR="00B8099B" w:rsidRPr="00575E9B">
        <w:t>ni</w:t>
      </w:r>
      <w:r w:rsidRPr="00575E9B">
        <w:t xml:space="preserve"> dluhy nejsou následně oceňovány reálnou hodnotou.  </w:t>
      </w:r>
    </w:p>
    <w:p w14:paraId="3D731E93" w14:textId="4AAEB777" w:rsidR="009B5AAE" w:rsidRPr="00575E9B" w:rsidRDefault="009B5AAE" w:rsidP="00575E9B">
      <w:pPr>
        <w:pStyle w:val="Textodstavce"/>
      </w:pPr>
      <w:r w:rsidRPr="00575E9B">
        <w:t>Nepoužije-li mikro účetní jednotka následné ocenění změnou naběhlé hodnoty u některého aktiva nebo dluhu, žádn</w:t>
      </w:r>
      <w:r w:rsidR="00B8099B" w:rsidRPr="00575E9B">
        <w:t>á</w:t>
      </w:r>
      <w:r w:rsidRPr="00575E9B">
        <w:t xml:space="preserve"> aktiva a</w:t>
      </w:r>
      <w:r w:rsidR="00B8099B" w:rsidRPr="00575E9B">
        <w:t>ni</w:t>
      </w:r>
      <w:r w:rsidRPr="00575E9B">
        <w:t xml:space="preserve"> dluhy nejsou následně oceňovány změnou naběhlé hodnoty.  </w:t>
      </w:r>
    </w:p>
    <w:p w14:paraId="5A125F31" w14:textId="2BF7F7D5" w:rsidR="00CE4AF5" w:rsidRPr="00575E9B" w:rsidRDefault="00CE4AF5" w:rsidP="00575E9B">
      <w:pPr>
        <w:pStyle w:val="Hlava"/>
      </w:pPr>
      <w:bookmarkStart w:id="34" w:name="_Toc78786593"/>
      <w:r w:rsidRPr="00575E9B">
        <w:lastRenderedPageBreak/>
        <w:t xml:space="preserve">Hlava </w:t>
      </w:r>
      <w:fldSimple w:instr=" SEQ Hlava \* Roman \* MERGEFORMAT ">
        <w:r w:rsidR="00D86CF2" w:rsidRPr="00575E9B">
          <w:rPr>
            <w:noProof/>
          </w:rPr>
          <w:t>II</w:t>
        </w:r>
      </w:fldSimple>
    </w:p>
    <w:p w14:paraId="1CF0137E" w14:textId="3B8BACB9" w:rsidR="00CE4AF5" w:rsidRPr="00575E9B" w:rsidRDefault="00CE4AF5" w:rsidP="00575E9B">
      <w:pPr>
        <w:pStyle w:val="Nadpishlavy"/>
      </w:pPr>
      <w:r w:rsidRPr="00575E9B">
        <w:t>Účetní závěrka</w:t>
      </w:r>
    </w:p>
    <w:bookmarkEnd w:id="34"/>
    <w:p w14:paraId="6D266C30" w14:textId="0E7F68EE" w:rsidR="00CE4AF5" w:rsidRPr="00575E9B" w:rsidRDefault="00CE4AF5" w:rsidP="00575E9B">
      <w:pPr>
        <w:pStyle w:val="Dl"/>
      </w:pPr>
      <w:r w:rsidRPr="00575E9B">
        <w:t xml:space="preserve">Díl </w:t>
      </w:r>
      <w:fldSimple w:instr=" SEQ Díl \* Arabic \r1 \* MERGEFORMAT ">
        <w:r w:rsidR="00D86CF2" w:rsidRPr="00575E9B">
          <w:rPr>
            <w:noProof/>
          </w:rPr>
          <w:t>1</w:t>
        </w:r>
      </w:fldSimple>
    </w:p>
    <w:p w14:paraId="6A74CF57" w14:textId="568D23B1" w:rsidR="00CE4AF5" w:rsidRPr="00575E9B" w:rsidRDefault="00CE4AF5" w:rsidP="00575E9B">
      <w:pPr>
        <w:pStyle w:val="Nadpisdlu"/>
      </w:pPr>
      <w:r w:rsidRPr="00575E9B">
        <w:t>Obecná ustanovení o účetní závěrce</w:t>
      </w:r>
    </w:p>
    <w:p w14:paraId="5506F221" w14:textId="3B7A5B3C" w:rsidR="004B56F5" w:rsidRPr="00575E9B" w:rsidRDefault="00CE4AF5" w:rsidP="00575E9B">
      <w:pPr>
        <w:pStyle w:val="Paragraf"/>
      </w:pPr>
      <w:r w:rsidRPr="00575E9B">
        <w:t xml:space="preserve">§ </w:t>
      </w:r>
      <w:fldSimple w:instr=" SEQ § \* Arabic \* MERGEFORMAT ">
        <w:r w:rsidR="005F1C55" w:rsidRPr="00575E9B">
          <w:rPr>
            <w:noProof/>
          </w:rPr>
          <w:t>78</w:t>
        </w:r>
      </w:fldSimple>
    </w:p>
    <w:p w14:paraId="082A7421" w14:textId="1461781E" w:rsidR="00CE4AF5" w:rsidRPr="00575E9B" w:rsidRDefault="00CE4AF5" w:rsidP="00575E9B">
      <w:pPr>
        <w:pStyle w:val="Nadpisparagrafu"/>
      </w:pPr>
      <w:r w:rsidRPr="00575E9B">
        <w:t>Vymezení účetní závěrky</w:t>
      </w:r>
    </w:p>
    <w:p w14:paraId="086CFA77" w14:textId="7EC2CF51" w:rsidR="004B56F5" w:rsidRPr="00575E9B" w:rsidRDefault="004B56F5" w:rsidP="00575E9B">
      <w:pPr>
        <w:pStyle w:val="Textodstavce"/>
        <w:rPr>
          <w:u w:val="single"/>
        </w:rPr>
      </w:pPr>
      <w:r w:rsidRPr="00575E9B">
        <w:rPr>
          <w:u w:val="single"/>
        </w:rPr>
        <w:t>Účetní závěrka je nedílný celek, který tvoří</w:t>
      </w:r>
    </w:p>
    <w:p w14:paraId="57D14F9E" w14:textId="77777777" w:rsidR="004B56F5" w:rsidRPr="00575E9B" w:rsidRDefault="004B56F5" w:rsidP="00575E9B">
      <w:pPr>
        <w:pStyle w:val="Textpsmene"/>
        <w:spacing w:before="0"/>
        <w:rPr>
          <w:u w:val="single"/>
        </w:rPr>
      </w:pPr>
      <w:r w:rsidRPr="00575E9B">
        <w:rPr>
          <w:u w:val="single"/>
        </w:rPr>
        <w:t xml:space="preserve">účetní výkazy, kterými se rozumí výkazy poskytující účetní informace, a </w:t>
      </w:r>
    </w:p>
    <w:p w14:paraId="13E83692" w14:textId="77777777" w:rsidR="004B56F5" w:rsidRPr="00575E9B" w:rsidRDefault="004B56F5" w:rsidP="00575E9B">
      <w:pPr>
        <w:pStyle w:val="Textpsmene"/>
        <w:spacing w:before="0"/>
        <w:rPr>
          <w:u w:val="single"/>
        </w:rPr>
      </w:pPr>
      <w:r w:rsidRPr="00575E9B">
        <w:rPr>
          <w:u w:val="single"/>
        </w:rPr>
        <w:t>příloha, která vysvětluje a doplňuje účetní informace poskytnuté účetními výkazy tvořícími účetní závěrku způsobem, aby účetní závěrka naplňovala požadavek věrného poctivého a zobrazení.</w:t>
      </w:r>
    </w:p>
    <w:p w14:paraId="4E822E2B" w14:textId="41B4F909" w:rsidR="004B56F5" w:rsidRPr="00575E9B" w:rsidRDefault="004471B3" w:rsidP="00575E9B">
      <w:pPr>
        <w:pStyle w:val="celex0"/>
        <w:rPr>
          <w:rFonts w:eastAsia="Calibri"/>
          <w:lang w:eastAsia="en-US"/>
        </w:rPr>
      </w:pPr>
      <w:r>
        <w:rPr>
          <w:rFonts w:eastAsia="Calibri"/>
          <w:lang w:eastAsia="en-US"/>
        </w:rPr>
        <w:t xml:space="preserve">CELEX 32013L0034 </w:t>
      </w:r>
    </w:p>
    <w:p w14:paraId="73320B20" w14:textId="77777777" w:rsidR="004B56F5" w:rsidRPr="00575E9B" w:rsidRDefault="004B56F5" w:rsidP="00575E9B">
      <w:pPr>
        <w:pStyle w:val="Textodstavce"/>
      </w:pPr>
      <w:r w:rsidRPr="00575E9B">
        <w:t xml:space="preserve">Účetními výkazy jsou </w:t>
      </w:r>
    </w:p>
    <w:p w14:paraId="61E1ACDB" w14:textId="77777777" w:rsidR="004B56F5" w:rsidRPr="00575E9B" w:rsidRDefault="004B56F5" w:rsidP="00575E9B">
      <w:pPr>
        <w:pStyle w:val="Textpsmene"/>
        <w:spacing w:before="0"/>
      </w:pPr>
      <w:r w:rsidRPr="00575E9B">
        <w:t>rozvaha, která je výkazem poskytujícím informace o finanční situaci,</w:t>
      </w:r>
    </w:p>
    <w:p w14:paraId="29B12C7F" w14:textId="3294F7ED" w:rsidR="004B56F5" w:rsidRPr="00575E9B" w:rsidRDefault="004B56F5" w:rsidP="00575E9B">
      <w:pPr>
        <w:pStyle w:val="Textpsmene"/>
        <w:spacing w:before="0"/>
        <w:rPr>
          <w:u w:val="single"/>
        </w:rPr>
      </w:pPr>
      <w:r w:rsidRPr="00575E9B">
        <w:t>výkaz zisku a ztráty, který je výkazem poskytujícím informace o finanční výkonnosti</w:t>
      </w:r>
      <w:r w:rsidRPr="00575E9B">
        <w:rPr>
          <w:u w:val="single"/>
        </w:rPr>
        <w:t>,</w:t>
      </w:r>
    </w:p>
    <w:p w14:paraId="0D04BCF0" w14:textId="21F8D6D9" w:rsidR="004B56F5" w:rsidRPr="00575E9B" w:rsidRDefault="004B56F5" w:rsidP="00575E9B">
      <w:pPr>
        <w:pStyle w:val="Textpsmene"/>
        <w:spacing w:before="0"/>
      </w:pPr>
      <w:r w:rsidRPr="00575E9B">
        <w:t xml:space="preserve">výkaz peněžních toků, který je výkazem poskytujícím informace o peněžních tocích, a </w:t>
      </w:r>
    </w:p>
    <w:p w14:paraId="09D0EA87" w14:textId="3EA3F5D1" w:rsidR="004B56F5" w:rsidRPr="00575E9B" w:rsidRDefault="004B56F5" w:rsidP="00575E9B">
      <w:pPr>
        <w:pStyle w:val="Textpsmene"/>
        <w:spacing w:before="0"/>
      </w:pPr>
      <w:r w:rsidRPr="00575E9B">
        <w:t>výkaz změn vlastního kapitálu, který je výkazem poskytujícím informace o změnách finanční situace v podobě zvýšení a snížení složek vlastního kapitálu.</w:t>
      </w:r>
    </w:p>
    <w:p w14:paraId="6998F2D2" w14:textId="77777777" w:rsidR="003C5DD4" w:rsidRPr="00575E9B" w:rsidRDefault="003C5DD4" w:rsidP="00575E9B">
      <w:pPr>
        <w:pStyle w:val="Textodstavce"/>
      </w:pPr>
      <w:r w:rsidRPr="00575E9B">
        <w:t xml:space="preserve">Příloha účetní závěrky obsahuje také </w:t>
      </w:r>
    </w:p>
    <w:p w14:paraId="2BA8639E" w14:textId="40C0A4FD" w:rsidR="003C5DD4" w:rsidRPr="00575E9B" w:rsidRDefault="003C5DD4" w:rsidP="00575E9B">
      <w:pPr>
        <w:pStyle w:val="Textpsmene"/>
        <w:rPr>
          <w:u w:val="single"/>
        </w:rPr>
      </w:pPr>
      <w:r w:rsidRPr="00575E9B">
        <w:rPr>
          <w:u w:val="single"/>
        </w:rPr>
        <w:t>informace o povaze a dopadu významných účetních případů, které nastaly po dni, ke kterému se účetní závěrka sestavuje, a přede dnem jejího sestavení,</w:t>
      </w:r>
    </w:p>
    <w:p w14:paraId="76026B81" w14:textId="0E3E9FBB" w:rsidR="003C5DD4" w:rsidRPr="00575E9B" w:rsidRDefault="003C5DD4" w:rsidP="00575E9B">
      <w:pPr>
        <w:pStyle w:val="celex0"/>
        <w:rPr>
          <w:rFonts w:eastAsia="Calibri"/>
          <w:lang w:eastAsia="en-US"/>
        </w:rPr>
      </w:pPr>
      <w:r w:rsidRPr="00575E9B">
        <w:rPr>
          <w:rFonts w:eastAsia="Calibri"/>
          <w:lang w:eastAsia="en-US"/>
        </w:rPr>
        <w:t xml:space="preserve">CELEX 32013L0034 </w:t>
      </w:r>
    </w:p>
    <w:p w14:paraId="2D70CC23" w14:textId="620805DC" w:rsidR="006F05FB" w:rsidRPr="00575E9B" w:rsidRDefault="006F05FB" w:rsidP="00575E9B">
      <w:pPr>
        <w:pStyle w:val="Textpsmene"/>
        <w:spacing w:before="0"/>
        <w:rPr>
          <w:rFonts w:eastAsia="Calibri"/>
          <w:lang w:eastAsia="en-US"/>
        </w:rPr>
      </w:pPr>
      <w:r w:rsidRPr="00575E9B">
        <w:rPr>
          <w:rFonts w:eastAsia="Calibri"/>
          <w:lang w:eastAsia="en-US"/>
        </w:rPr>
        <w:t>vysvětlující informace pro účely schvalování účetní závěrky účetní jednotky veřejného sektoru, je-li její schválení požadováno jiným zákonem,</w:t>
      </w:r>
      <w:r w:rsidR="00461020" w:rsidRPr="00575E9B">
        <w:rPr>
          <w:rFonts w:eastAsia="Calibri"/>
          <w:lang w:eastAsia="en-US"/>
        </w:rPr>
        <w:t xml:space="preserve"> </w:t>
      </w:r>
    </w:p>
    <w:p w14:paraId="5B541BE7" w14:textId="60894574" w:rsidR="006F05FB" w:rsidRPr="00575E9B" w:rsidRDefault="006F05FB" w:rsidP="00575E9B">
      <w:pPr>
        <w:pStyle w:val="Textpsmene"/>
        <w:spacing w:before="0"/>
        <w:rPr>
          <w:rFonts w:eastAsia="Calibri"/>
          <w:lang w:eastAsia="en-US"/>
        </w:rPr>
      </w:pPr>
      <w:r w:rsidRPr="00575E9B">
        <w:t>informace o podmíněných aktivech</w:t>
      </w:r>
      <w:r w:rsidR="00461020" w:rsidRPr="00575E9B">
        <w:t xml:space="preserve"> a podmíněných dluzích a</w:t>
      </w:r>
    </w:p>
    <w:p w14:paraId="3DE45F5B" w14:textId="77777777" w:rsidR="00461020" w:rsidRPr="00575E9B" w:rsidRDefault="00461020" w:rsidP="00575E9B">
      <w:pPr>
        <w:pStyle w:val="Textpsmene"/>
        <w:spacing w:before="0"/>
        <w:rPr>
          <w:rFonts w:eastAsia="Calibri"/>
          <w:lang w:eastAsia="en-US"/>
        </w:rPr>
      </w:pPr>
      <w:r w:rsidRPr="00575E9B">
        <w:t>informace o nabytí vlastních akcií nebo jiných vlastních podílů v případě mikro a malých účetních jednotek.</w:t>
      </w:r>
    </w:p>
    <w:p w14:paraId="7D2AF508" w14:textId="7154F748" w:rsidR="00461020" w:rsidRPr="00575E9B" w:rsidRDefault="00461020" w:rsidP="00575E9B">
      <w:pPr>
        <w:pStyle w:val="celex0"/>
        <w:rPr>
          <w:rFonts w:eastAsia="Calibri"/>
          <w:lang w:eastAsia="en-US"/>
        </w:rPr>
      </w:pPr>
      <w:r w:rsidRPr="00575E9B">
        <w:rPr>
          <w:rFonts w:eastAsia="Calibri"/>
          <w:lang w:eastAsia="en-US"/>
        </w:rPr>
        <w:t xml:space="preserve">CELEX 32013L0034 </w:t>
      </w:r>
    </w:p>
    <w:p w14:paraId="469A081A" w14:textId="044779C7" w:rsidR="003C5DD4" w:rsidRPr="00575E9B" w:rsidRDefault="003C5DD4" w:rsidP="00575E9B">
      <w:pPr>
        <w:pStyle w:val="Textodstavce"/>
      </w:pPr>
      <w:r w:rsidRPr="00575E9B">
        <w:t>Ministerstvo financí stanoví vyhláškou obsah a uspořádání položek účetních výkazů</w:t>
      </w:r>
      <w:r w:rsidR="00857E57" w:rsidRPr="00575E9B">
        <w:t xml:space="preserve"> a </w:t>
      </w:r>
      <w:r w:rsidRPr="00575E9B">
        <w:t>podrobnější obsah přílohy</w:t>
      </w:r>
      <w:r w:rsidR="00194784" w:rsidRPr="00575E9B">
        <w:t xml:space="preserve"> </w:t>
      </w:r>
      <w:r w:rsidR="006F05FB" w:rsidRPr="00575E9B">
        <w:t>a v případě účetních jednotek veřejného sektoru obsah a uspořádání položek podmíněných aktiv a podmíněných dluhů.</w:t>
      </w:r>
    </w:p>
    <w:p w14:paraId="0F90F43C" w14:textId="6794CBC1" w:rsidR="004B56F5" w:rsidRPr="00575E9B" w:rsidRDefault="00CE4AF5" w:rsidP="00575E9B">
      <w:pPr>
        <w:pStyle w:val="Paragraf"/>
      </w:pPr>
      <w:r w:rsidRPr="00575E9B">
        <w:t xml:space="preserve">§ </w:t>
      </w:r>
      <w:fldSimple w:instr=" SEQ § \* Arabic \* MERGEFORMAT ">
        <w:r w:rsidR="005F1C55" w:rsidRPr="00575E9B">
          <w:rPr>
            <w:noProof/>
          </w:rPr>
          <w:t>79</w:t>
        </w:r>
      </w:fldSimple>
    </w:p>
    <w:p w14:paraId="68C9206E" w14:textId="38CF8D85" w:rsidR="00CE4AF5" w:rsidRPr="00575E9B" w:rsidRDefault="00CE4AF5" w:rsidP="00575E9B">
      <w:pPr>
        <w:pStyle w:val="Nadpisparagrafu"/>
      </w:pPr>
      <w:r w:rsidRPr="00575E9B">
        <w:t>Druhy účetní závěrky</w:t>
      </w:r>
    </w:p>
    <w:p w14:paraId="7500FB47" w14:textId="77777777" w:rsidR="004B56F5" w:rsidRPr="00575E9B" w:rsidRDefault="004B56F5" w:rsidP="00575E9B">
      <w:pPr>
        <w:pStyle w:val="Textparagrafu"/>
      </w:pPr>
      <w:r w:rsidRPr="00575E9B">
        <w:t>Účetní závěrka se rozlišuje podle</w:t>
      </w:r>
    </w:p>
    <w:p w14:paraId="41B4C73B" w14:textId="77777777" w:rsidR="004B56F5" w:rsidRPr="00575E9B" w:rsidRDefault="004B56F5" w:rsidP="00575E9B">
      <w:pPr>
        <w:pStyle w:val="Textpsmene"/>
        <w:spacing w:before="0"/>
      </w:pPr>
      <w:r w:rsidRPr="00575E9B">
        <w:t>zahrnutých entit na</w:t>
      </w:r>
    </w:p>
    <w:p w14:paraId="4F4C06C3" w14:textId="77777777" w:rsidR="004B56F5" w:rsidRPr="00575E9B" w:rsidRDefault="004B56F5" w:rsidP="00575E9B">
      <w:pPr>
        <w:pStyle w:val="Textbodu"/>
        <w:spacing w:before="0"/>
      </w:pPr>
      <w:r w:rsidRPr="00575E9B">
        <w:t>individuální účetní závěrku, která se sestavuje za účetní jednotku, a</w:t>
      </w:r>
    </w:p>
    <w:p w14:paraId="32AC48FF" w14:textId="77777777" w:rsidR="004B56F5" w:rsidRPr="00575E9B" w:rsidRDefault="004B56F5" w:rsidP="00575E9B">
      <w:pPr>
        <w:pStyle w:val="Textbodu"/>
        <w:spacing w:before="0"/>
      </w:pPr>
      <w:r w:rsidRPr="00575E9B">
        <w:t xml:space="preserve">konsolidovanou účetní závěrku, která se sestavuje za uskupení konsolidovaných entit, a </w:t>
      </w:r>
    </w:p>
    <w:p w14:paraId="16793688" w14:textId="77777777" w:rsidR="004B56F5" w:rsidRPr="00575E9B" w:rsidRDefault="004B56F5" w:rsidP="00575E9B">
      <w:pPr>
        <w:pStyle w:val="Textpsmene"/>
        <w:spacing w:before="0"/>
      </w:pPr>
      <w:r w:rsidRPr="00575E9B">
        <w:t>okamžiku, ke kterému se sestavuje, na</w:t>
      </w:r>
    </w:p>
    <w:p w14:paraId="432DB55B" w14:textId="77777777" w:rsidR="004B56F5" w:rsidRPr="00575E9B" w:rsidRDefault="004B56F5" w:rsidP="00575E9B">
      <w:pPr>
        <w:pStyle w:val="Textbodu"/>
        <w:spacing w:before="0"/>
      </w:pPr>
      <w:r w:rsidRPr="00575E9B">
        <w:lastRenderedPageBreak/>
        <w:t>řádnou účetní závěrku, která se sestavuje za účetní období nebo konsolidační období ke konci posledního dne tohoto období, a</w:t>
      </w:r>
    </w:p>
    <w:p w14:paraId="4B933581" w14:textId="77777777" w:rsidR="004B56F5" w:rsidRPr="00575E9B" w:rsidRDefault="004B56F5" w:rsidP="00575E9B">
      <w:pPr>
        <w:pStyle w:val="Textbodu"/>
        <w:spacing w:before="0"/>
      </w:pPr>
      <w:r w:rsidRPr="00575E9B">
        <w:t>mezitímní účetní závěrku, která se sestavuje za jiné období než řádná účetní závěrka ke konci posledního dne tohoto období.</w:t>
      </w:r>
    </w:p>
    <w:p w14:paraId="0AC6E565" w14:textId="471C5BA7" w:rsidR="004B56F5" w:rsidRPr="00575E9B" w:rsidRDefault="00CE4AF5" w:rsidP="00575E9B">
      <w:pPr>
        <w:pStyle w:val="Paragraf"/>
      </w:pPr>
      <w:r w:rsidRPr="00575E9B">
        <w:t xml:space="preserve">§ </w:t>
      </w:r>
      <w:fldSimple w:instr=" SEQ § \* Arabic \* MERGEFORMAT ">
        <w:r w:rsidR="005F1C55" w:rsidRPr="00575E9B">
          <w:rPr>
            <w:noProof/>
          </w:rPr>
          <w:t>80</w:t>
        </w:r>
      </w:fldSimple>
    </w:p>
    <w:p w14:paraId="68E9AE8C" w14:textId="3ABC2E82" w:rsidR="00CE4AF5" w:rsidRPr="00575E9B" w:rsidRDefault="00CE4AF5" w:rsidP="00575E9B">
      <w:pPr>
        <w:pStyle w:val="Nadpisparagrafu"/>
      </w:pPr>
      <w:r w:rsidRPr="00575E9B">
        <w:t>Mezitímní účetní závěrka</w:t>
      </w:r>
    </w:p>
    <w:p w14:paraId="3DAA943E" w14:textId="77777777" w:rsidR="004B56F5" w:rsidRPr="00575E9B" w:rsidRDefault="004B56F5" w:rsidP="00575E9B">
      <w:pPr>
        <w:pStyle w:val="Textodstavce"/>
      </w:pPr>
      <w:r w:rsidRPr="00575E9B">
        <w:t>Mezitímní účetní závěrka se sestavuje</w:t>
      </w:r>
    </w:p>
    <w:p w14:paraId="5405E5AA" w14:textId="2CA09B83" w:rsidR="004B56F5" w:rsidRPr="00575E9B" w:rsidRDefault="004B56F5" w:rsidP="00575E9B">
      <w:pPr>
        <w:pStyle w:val="Textpsmene"/>
        <w:spacing w:before="0"/>
      </w:pPr>
      <w:r w:rsidRPr="00575E9B">
        <w:t xml:space="preserve">pravidelně, pokud je sestavována opakovaně za </w:t>
      </w:r>
      <w:r w:rsidR="00D30A8F" w:rsidRPr="00575E9B">
        <w:t xml:space="preserve">jiné období než za </w:t>
      </w:r>
      <w:r w:rsidRPr="00575E9B">
        <w:t>období, za které se sestavuje řádná účetní závěrka, nebo</w:t>
      </w:r>
    </w:p>
    <w:p w14:paraId="01488E1E" w14:textId="77777777" w:rsidR="004B56F5" w:rsidRPr="00575E9B" w:rsidRDefault="004B56F5" w:rsidP="00575E9B">
      <w:pPr>
        <w:pStyle w:val="Textpsmene"/>
        <w:spacing w:before="0"/>
      </w:pPr>
      <w:r w:rsidRPr="00575E9B">
        <w:t xml:space="preserve">nepravidelně, pokud je sestavována jednorázově. </w:t>
      </w:r>
    </w:p>
    <w:p w14:paraId="5780C2D4" w14:textId="77777777" w:rsidR="004B56F5" w:rsidRPr="00575E9B" w:rsidRDefault="004B56F5" w:rsidP="00575E9B">
      <w:pPr>
        <w:pStyle w:val="Textodstavce"/>
      </w:pPr>
      <w:r w:rsidRPr="00575E9B">
        <w:t xml:space="preserve">Požadavky na sestavení účetní závěrky se na mezitímní účetní závěrku použijí s přihlédnutím k povaze této závěrky a účelu, pro který je sestavována. </w:t>
      </w:r>
    </w:p>
    <w:p w14:paraId="01BF261F" w14:textId="36342C74" w:rsidR="004B56F5" w:rsidRPr="00575E9B" w:rsidRDefault="004B56F5" w:rsidP="00575E9B">
      <w:pPr>
        <w:pStyle w:val="Textodstavce"/>
      </w:pPr>
      <w:r w:rsidRPr="00575E9B">
        <w:t>Povinnost zajištění inventarizace lze s přihlédnutím k povaze mezitímní účetní závěrky a účelu, pro který je sestavována, nahradit jiným vhodným postupem naplňující</w:t>
      </w:r>
      <w:r w:rsidR="00E7458E" w:rsidRPr="00575E9B">
        <w:t>m</w:t>
      </w:r>
      <w:r w:rsidRPr="00575E9B">
        <w:t xml:space="preserve"> účel inventarizace, nebo </w:t>
      </w:r>
      <w:r w:rsidR="00E7458E" w:rsidRPr="00575E9B">
        <w:t xml:space="preserve">je možné </w:t>
      </w:r>
      <w:r w:rsidRPr="00575E9B">
        <w:t xml:space="preserve">od inventarizace upustit. </w:t>
      </w:r>
    </w:p>
    <w:p w14:paraId="7ACAEA58" w14:textId="26A2EE16" w:rsidR="00D365B7" w:rsidRPr="00575E9B" w:rsidRDefault="004B56F5" w:rsidP="00575E9B">
      <w:pPr>
        <w:pStyle w:val="Textodstavce"/>
      </w:pPr>
      <w:r w:rsidRPr="00575E9B">
        <w:t xml:space="preserve">Rozsah a způsob vykazování srovnávacích účetních informací v mezitímní účetní závěrce odpovídá dostupným srovnávacím údajům, které lze použít s přihlédnutím k obdobím, za která účetní jednotka sestavuje účetní závěrky. </w:t>
      </w:r>
    </w:p>
    <w:p w14:paraId="3C7A672E" w14:textId="380DF546" w:rsidR="004B56F5" w:rsidRPr="00575E9B" w:rsidRDefault="00622ADA" w:rsidP="00575E9B">
      <w:pPr>
        <w:pStyle w:val="Paragraf"/>
      </w:pPr>
      <w:r w:rsidRPr="00575E9B">
        <w:t xml:space="preserve">§ </w:t>
      </w:r>
      <w:fldSimple w:instr=" SEQ § \* Arabic \* MERGEFORMAT ">
        <w:r w:rsidR="005F1C55" w:rsidRPr="00575E9B">
          <w:rPr>
            <w:noProof/>
          </w:rPr>
          <w:t>81</w:t>
        </w:r>
      </w:fldSimple>
    </w:p>
    <w:p w14:paraId="7472D30D" w14:textId="240DD633" w:rsidR="00622ADA" w:rsidRPr="00575E9B" w:rsidRDefault="00622ADA" w:rsidP="00575E9B">
      <w:pPr>
        <w:pStyle w:val="Nadpisparagrafu"/>
      </w:pPr>
      <w:r w:rsidRPr="00575E9B">
        <w:t xml:space="preserve">Uvádění aktiv a dluhů v rozvaze </w:t>
      </w:r>
    </w:p>
    <w:p w14:paraId="2C38C743" w14:textId="77777777" w:rsidR="00776254" w:rsidRPr="00575E9B" w:rsidRDefault="00776254" w:rsidP="00575E9B">
      <w:pPr>
        <w:pStyle w:val="Textodstavce"/>
      </w:pPr>
      <w:r w:rsidRPr="00575E9B">
        <w:t>Aktiva se v rozvaze rozlišují na stálá a oběžná a pohledávky a dluhy na dlouhodobé a krátkodobé.</w:t>
      </w:r>
    </w:p>
    <w:p w14:paraId="7DAF79FE" w14:textId="77777777" w:rsidR="004B56F5" w:rsidRPr="00575E9B" w:rsidRDefault="004B56F5" w:rsidP="00575E9B">
      <w:pPr>
        <w:pStyle w:val="Textodstavce"/>
      </w:pPr>
      <w:r w:rsidRPr="00575E9B">
        <w:t>Ministerstvo financí stanoví vyhláškou způsob rozlišení aktiv, pohledávek a dluhů podle odstavce 1.</w:t>
      </w:r>
    </w:p>
    <w:p w14:paraId="0C7DEFF1" w14:textId="57F4A8D0" w:rsidR="004B56F5" w:rsidRPr="00575E9B" w:rsidRDefault="00622ADA" w:rsidP="00575E9B">
      <w:pPr>
        <w:pStyle w:val="Paragraf"/>
      </w:pPr>
      <w:r w:rsidRPr="00575E9B">
        <w:t xml:space="preserve">§ </w:t>
      </w:r>
      <w:fldSimple w:instr=" SEQ § \* Arabic \* MERGEFORMAT ">
        <w:r w:rsidR="005F1C55" w:rsidRPr="00575E9B">
          <w:rPr>
            <w:noProof/>
          </w:rPr>
          <w:t>82</w:t>
        </w:r>
      </w:fldSimple>
    </w:p>
    <w:p w14:paraId="2FB17F1B" w14:textId="2A4AF4A7" w:rsidR="00622ADA" w:rsidRPr="00575E9B" w:rsidRDefault="00622ADA" w:rsidP="00575E9B">
      <w:pPr>
        <w:pStyle w:val="Nadpisparagrafu"/>
      </w:pPr>
      <w:r w:rsidRPr="00575E9B">
        <w:t>Náležitosti účetní závěrky</w:t>
      </w:r>
    </w:p>
    <w:p w14:paraId="5611DBF8" w14:textId="55D3E76C" w:rsidR="004B56F5" w:rsidRPr="00575E9B" w:rsidRDefault="004B56F5" w:rsidP="00575E9B">
      <w:pPr>
        <w:pStyle w:val="Textodstavce"/>
        <w:rPr>
          <w:u w:val="single"/>
        </w:rPr>
      </w:pPr>
      <w:r w:rsidRPr="00575E9B">
        <w:rPr>
          <w:u w:val="single"/>
        </w:rPr>
        <w:t>V účetní závěrce se kromě obecných náležitostí účetního dokumentu také uvede</w:t>
      </w:r>
    </w:p>
    <w:p w14:paraId="0630A691" w14:textId="3D61FB31" w:rsidR="004B56F5" w:rsidRPr="00575E9B" w:rsidRDefault="004B56F5" w:rsidP="00575E9B">
      <w:pPr>
        <w:pStyle w:val="Textpsmene"/>
        <w:spacing w:before="0"/>
        <w:rPr>
          <w:u w:val="single"/>
        </w:rPr>
      </w:pPr>
      <w:r w:rsidRPr="00575E9B">
        <w:rPr>
          <w:u w:val="single"/>
        </w:rPr>
        <w:t>identifikace účetní jednotky, kterou se rozumí</w:t>
      </w:r>
    </w:p>
    <w:p w14:paraId="1372CA9E" w14:textId="72EE6249" w:rsidR="004B56F5" w:rsidRPr="00575E9B" w:rsidRDefault="004B56F5" w:rsidP="00575E9B">
      <w:pPr>
        <w:pStyle w:val="Textbodu"/>
        <w:spacing w:before="0"/>
        <w:rPr>
          <w:u w:val="single"/>
        </w:rPr>
      </w:pPr>
      <w:r w:rsidRPr="00575E9B">
        <w:rPr>
          <w:u w:val="single"/>
        </w:rPr>
        <w:t>obchodní firma, název, označení nebo jméno,</w:t>
      </w:r>
    </w:p>
    <w:p w14:paraId="35D3BCE2" w14:textId="58C09B3C" w:rsidR="004B56F5" w:rsidRPr="00575E9B" w:rsidRDefault="004B56F5" w:rsidP="00575E9B">
      <w:pPr>
        <w:pStyle w:val="Textbodu"/>
        <w:spacing w:before="0"/>
        <w:rPr>
          <w:u w:val="single"/>
        </w:rPr>
      </w:pPr>
      <w:r w:rsidRPr="00575E9B">
        <w:rPr>
          <w:u w:val="single"/>
        </w:rPr>
        <w:t xml:space="preserve">sídlo, bydliště, liší-li se od sídla, a místo vedení, není-li sídlo v České republice, a </w:t>
      </w:r>
    </w:p>
    <w:p w14:paraId="1701E765" w14:textId="459F554B" w:rsidR="004B56F5" w:rsidRPr="00575E9B" w:rsidRDefault="004B56F5" w:rsidP="00575E9B">
      <w:pPr>
        <w:pStyle w:val="Textbodu"/>
        <w:spacing w:before="0"/>
        <w:rPr>
          <w:u w:val="single"/>
        </w:rPr>
      </w:pPr>
      <w:r w:rsidRPr="00575E9B">
        <w:rPr>
          <w:u w:val="single"/>
        </w:rPr>
        <w:t xml:space="preserve">identifikační číslo, pokud je má účetní jednotka přiděleno, a informace o zápisu do veřejného rejstříku </w:t>
      </w:r>
      <w:r w:rsidR="00E7458E" w:rsidRPr="00575E9B">
        <w:rPr>
          <w:u w:val="single"/>
        </w:rPr>
        <w:t xml:space="preserve">nebo do jiné evidence, </w:t>
      </w:r>
      <w:r w:rsidRPr="00575E9B">
        <w:rPr>
          <w:u w:val="single"/>
        </w:rPr>
        <w:t>včetně oddílu a vložky,</w:t>
      </w:r>
    </w:p>
    <w:p w14:paraId="3F16D77F" w14:textId="70102343" w:rsidR="004B56F5" w:rsidRPr="00575E9B" w:rsidRDefault="004B56F5" w:rsidP="00575E9B">
      <w:pPr>
        <w:pStyle w:val="Textpsmene"/>
        <w:spacing w:before="0"/>
        <w:rPr>
          <w:u w:val="single"/>
        </w:rPr>
      </w:pPr>
      <w:r w:rsidRPr="00575E9B">
        <w:rPr>
          <w:u w:val="single"/>
        </w:rPr>
        <w:t>předmět činnosti účetní jednotky, případně účel, pro který byla ustavena, a právní forma účetní jednotky,</w:t>
      </w:r>
    </w:p>
    <w:p w14:paraId="6A55F9C0" w14:textId="5F459CD9" w:rsidR="004B56F5" w:rsidRPr="00575E9B" w:rsidRDefault="004B56F5" w:rsidP="00575E9B">
      <w:pPr>
        <w:pStyle w:val="Textpsmene"/>
        <w:spacing w:before="0"/>
        <w:rPr>
          <w:u w:val="single"/>
        </w:rPr>
      </w:pPr>
      <w:r w:rsidRPr="00575E9B">
        <w:rPr>
          <w:u w:val="single"/>
        </w:rPr>
        <w:t>identifikace účetní závěrky, kterou se rozumí uvedení</w:t>
      </w:r>
    </w:p>
    <w:p w14:paraId="7F5B3A0D" w14:textId="77777777" w:rsidR="004B56F5" w:rsidRPr="00575E9B" w:rsidRDefault="004B56F5" w:rsidP="00575E9B">
      <w:pPr>
        <w:pStyle w:val="Textbodu"/>
        <w:spacing w:before="0"/>
        <w:rPr>
          <w:u w:val="single"/>
        </w:rPr>
      </w:pPr>
      <w:r w:rsidRPr="00575E9B">
        <w:rPr>
          <w:u w:val="single"/>
        </w:rPr>
        <w:t>druhu účetní závěrky,</w:t>
      </w:r>
    </w:p>
    <w:p w14:paraId="69CEF5DD" w14:textId="77777777" w:rsidR="004B56F5" w:rsidRPr="00575E9B" w:rsidRDefault="004B56F5" w:rsidP="00575E9B">
      <w:pPr>
        <w:pStyle w:val="Textbodu"/>
        <w:spacing w:before="0"/>
        <w:rPr>
          <w:u w:val="single"/>
        </w:rPr>
      </w:pPr>
      <w:r w:rsidRPr="00575E9B">
        <w:rPr>
          <w:u w:val="single"/>
        </w:rPr>
        <w:t>období, za něž se účetní závěrka sestavuje, a</w:t>
      </w:r>
    </w:p>
    <w:p w14:paraId="43BB03EA" w14:textId="77777777" w:rsidR="004B56F5" w:rsidRPr="00575E9B" w:rsidRDefault="004B56F5" w:rsidP="00575E9B">
      <w:pPr>
        <w:pStyle w:val="Textbodu"/>
        <w:spacing w:before="0"/>
        <w:rPr>
          <w:u w:val="single"/>
        </w:rPr>
      </w:pPr>
      <w:r w:rsidRPr="00575E9B">
        <w:rPr>
          <w:u w:val="single"/>
        </w:rPr>
        <w:t xml:space="preserve">rámce účetního výkaznictví, na jehož základě je účetní závěrka sestavena, a </w:t>
      </w:r>
    </w:p>
    <w:p w14:paraId="7891FFAC" w14:textId="5385A2F5" w:rsidR="004B56F5" w:rsidRPr="00575E9B" w:rsidRDefault="004B56F5" w:rsidP="00575E9B">
      <w:pPr>
        <w:pStyle w:val="Textpsmene"/>
        <w:spacing w:before="0"/>
        <w:rPr>
          <w:u w:val="single"/>
        </w:rPr>
      </w:pPr>
      <w:r w:rsidRPr="00575E9B">
        <w:rPr>
          <w:u w:val="single"/>
        </w:rPr>
        <w:t>identifikace a podpis osoby zajišťující řádné sestavení účetní závěrky.</w:t>
      </w:r>
    </w:p>
    <w:p w14:paraId="77E0C766" w14:textId="2F1A2AAB" w:rsidR="00BC1C1D" w:rsidRPr="00575E9B" w:rsidRDefault="004471B3" w:rsidP="00575E9B">
      <w:pPr>
        <w:pStyle w:val="celex0"/>
        <w:rPr>
          <w:rFonts w:eastAsia="Calibri"/>
          <w:lang w:eastAsia="en-US"/>
        </w:rPr>
      </w:pPr>
      <w:r>
        <w:rPr>
          <w:rFonts w:eastAsia="Calibri"/>
          <w:lang w:eastAsia="en-US"/>
        </w:rPr>
        <w:t xml:space="preserve">CELEX 32013L0034, CELEX  32017L1132 </w:t>
      </w:r>
    </w:p>
    <w:p w14:paraId="140A5742" w14:textId="67CBFB51" w:rsidR="004B56F5" w:rsidRPr="00575E9B" w:rsidRDefault="004B56F5" w:rsidP="00575E9B">
      <w:pPr>
        <w:pStyle w:val="Textodstavce"/>
      </w:pPr>
      <w:r w:rsidRPr="00575E9B">
        <w:lastRenderedPageBreak/>
        <w:t>Účetní závěrka je sestavena dnem podpisu osoby zajišťující řádné sestavení účetní závěrky.</w:t>
      </w:r>
      <w:r w:rsidRPr="00575E9B" w:rsidDel="00594483">
        <w:rPr>
          <w:rStyle w:val="Odkaznakoment"/>
          <w:rFonts w:asciiTheme="minorHAnsi" w:eastAsiaTheme="minorHAnsi" w:hAnsiTheme="minorHAnsi" w:cstheme="minorBidi"/>
          <w:lang w:eastAsia="en-US"/>
        </w:rPr>
        <w:t xml:space="preserve"> </w:t>
      </w:r>
    </w:p>
    <w:p w14:paraId="6BC2367F" w14:textId="17754E96" w:rsidR="004B56F5" w:rsidRPr="00575E9B" w:rsidRDefault="004B56F5" w:rsidP="00575E9B">
      <w:pPr>
        <w:pStyle w:val="Textodstavce"/>
      </w:pPr>
      <w:r w:rsidRPr="00575E9B">
        <w:t>Osobou zajišťující řádné sestavení účetní závěrky je u účetní jednotky, která je</w:t>
      </w:r>
    </w:p>
    <w:p w14:paraId="07A38335" w14:textId="7A3653B9" w:rsidR="003437F0" w:rsidRPr="00575E9B" w:rsidRDefault="004B56F5" w:rsidP="00575E9B">
      <w:pPr>
        <w:pStyle w:val="Textpsmene"/>
        <w:spacing w:before="0"/>
      </w:pPr>
      <w:r w:rsidRPr="00575E9B">
        <w:t>fyzickou osobou, tato účetní jednotka nebo fyzická osoba oprávněná jednat za tuto účetní jednotku, a</w:t>
      </w:r>
    </w:p>
    <w:p w14:paraId="4BEAA729" w14:textId="77777777" w:rsidR="00910E07" w:rsidRPr="00575E9B" w:rsidRDefault="00910E07" w:rsidP="00575E9B">
      <w:pPr>
        <w:pStyle w:val="Textpsmene"/>
        <w:spacing w:before="0"/>
      </w:pPr>
      <w:r w:rsidRPr="00575E9B">
        <w:t>právnickou osobou nebo entitou bez právní osobnosti, fyzická osoba, která je</w:t>
      </w:r>
    </w:p>
    <w:p w14:paraId="041BB9FF" w14:textId="77777777" w:rsidR="00910E07" w:rsidRPr="00575E9B" w:rsidRDefault="00910E07" w:rsidP="00575E9B">
      <w:pPr>
        <w:pStyle w:val="Textbodu"/>
        <w:spacing w:before="0"/>
        <w:ind w:left="850" w:hanging="425"/>
      </w:pPr>
      <w:r w:rsidRPr="00575E9B">
        <w:t>oprávněná jednat za tuto účetní jednotku,</w:t>
      </w:r>
    </w:p>
    <w:p w14:paraId="36BB26E8" w14:textId="77777777" w:rsidR="00910E07" w:rsidRPr="00575E9B" w:rsidRDefault="00910E07" w:rsidP="00575E9B">
      <w:pPr>
        <w:pStyle w:val="Textbodu"/>
        <w:spacing w:before="0"/>
        <w:ind w:left="850" w:hanging="425"/>
      </w:pPr>
      <w:r w:rsidRPr="00575E9B">
        <w:t>členem orgánu nebo oprávněná jednat za člena orgánu účetní jednotky, který je podle jiného právního předpisu pověřen zajištěním řádného splnění povinností v oblasti účetnictví, nebo</w:t>
      </w:r>
    </w:p>
    <w:p w14:paraId="44D05FC2" w14:textId="77777777" w:rsidR="00910E07" w:rsidRPr="00575E9B" w:rsidRDefault="00910E07" w:rsidP="00575E9B">
      <w:pPr>
        <w:pStyle w:val="Textbodu"/>
        <w:spacing w:before="0"/>
        <w:ind w:left="850" w:hanging="425"/>
      </w:pPr>
      <w:r w:rsidRPr="00575E9B">
        <w:t>pověřená zajištěním řádného sestavení účetní závěrky.</w:t>
      </w:r>
    </w:p>
    <w:p w14:paraId="661F6DD5" w14:textId="77777777" w:rsidR="00395C21" w:rsidRPr="00575E9B" w:rsidRDefault="00395C21" w:rsidP="00575E9B">
      <w:pPr>
        <w:pStyle w:val="Textodstavce"/>
        <w:rPr>
          <w:u w:val="single"/>
        </w:rPr>
      </w:pPr>
      <w:r w:rsidRPr="00575E9B">
        <w:t>Ministerstvo financí stanoví vyhláškou postup schvalování účetních závěrek účetních jednotek veřejného sektoru podléhajících schválení na základě jiného zákona, včetně zajištění součinnosti při tomto postupu.</w:t>
      </w:r>
      <w:r w:rsidRPr="00575E9B">
        <w:rPr>
          <w:u w:val="single"/>
        </w:rPr>
        <w:t xml:space="preserve"> </w:t>
      </w:r>
    </w:p>
    <w:p w14:paraId="56F060C4" w14:textId="6877459F" w:rsidR="00622ADA" w:rsidRPr="00575E9B" w:rsidRDefault="00622ADA" w:rsidP="00575E9B">
      <w:pPr>
        <w:pStyle w:val="Dl"/>
      </w:pPr>
      <w:r w:rsidRPr="00575E9B">
        <w:t xml:space="preserve">Díl </w:t>
      </w:r>
      <w:fldSimple w:instr=" SEQ Díl \* Arabic \* MERGEFORMAT ">
        <w:r w:rsidR="00D86CF2" w:rsidRPr="00575E9B">
          <w:rPr>
            <w:noProof/>
          </w:rPr>
          <w:t>2</w:t>
        </w:r>
      </w:fldSimple>
    </w:p>
    <w:p w14:paraId="656A0D8C" w14:textId="77777777" w:rsidR="00622ADA" w:rsidRPr="00575E9B" w:rsidRDefault="00622ADA" w:rsidP="00575E9B">
      <w:pPr>
        <w:pStyle w:val="Nadpisdlu"/>
      </w:pPr>
      <w:r w:rsidRPr="00575E9B">
        <w:t>Individuální účetní závěrka</w:t>
      </w:r>
    </w:p>
    <w:p w14:paraId="56B09178" w14:textId="24FE7EC0" w:rsidR="004B56F5" w:rsidRPr="00575E9B" w:rsidRDefault="00622ADA" w:rsidP="00575E9B">
      <w:pPr>
        <w:pStyle w:val="Paragraf"/>
      </w:pPr>
      <w:r w:rsidRPr="00575E9B">
        <w:t xml:space="preserve">§ </w:t>
      </w:r>
      <w:fldSimple w:instr=" SEQ § \* Arabic \* MERGEFORMAT ">
        <w:r w:rsidR="005F1C55" w:rsidRPr="00575E9B">
          <w:rPr>
            <w:noProof/>
          </w:rPr>
          <w:t>83</w:t>
        </w:r>
      </w:fldSimple>
    </w:p>
    <w:p w14:paraId="02450CDB" w14:textId="0D85042B" w:rsidR="00622ADA" w:rsidRPr="00575E9B" w:rsidRDefault="00622ADA" w:rsidP="00575E9B">
      <w:pPr>
        <w:pStyle w:val="Nadpisparagrafu"/>
      </w:pPr>
      <w:r w:rsidRPr="00575E9B">
        <w:t>Povinnost sestavit individuální účetní závěrku a zahajovací rozvahu</w:t>
      </w:r>
    </w:p>
    <w:p w14:paraId="24332746" w14:textId="77777777" w:rsidR="004B56F5" w:rsidRPr="00575E9B" w:rsidRDefault="004B56F5" w:rsidP="00575E9B">
      <w:pPr>
        <w:pStyle w:val="Textodstavce"/>
      </w:pPr>
      <w:r w:rsidRPr="00575E9B">
        <w:t>Účetní jednotka sestavuje řádnou individuální účetní závěrku.</w:t>
      </w:r>
    </w:p>
    <w:p w14:paraId="2F00CA50" w14:textId="77777777" w:rsidR="004B56F5" w:rsidRPr="00575E9B" w:rsidRDefault="004B56F5" w:rsidP="00575E9B">
      <w:pPr>
        <w:pStyle w:val="Textodstavce"/>
      </w:pPr>
      <w:r w:rsidRPr="00575E9B">
        <w:t>Účetní jednotka sestavuje k začátku dne, ve kterém se stala účetní jednotkou, řádnou zahajovací rozvahu.</w:t>
      </w:r>
    </w:p>
    <w:p w14:paraId="4C5E3382" w14:textId="77777777" w:rsidR="004B56F5" w:rsidRPr="00575E9B" w:rsidRDefault="004B56F5" w:rsidP="00575E9B">
      <w:pPr>
        <w:pStyle w:val="Textodstavce"/>
      </w:pPr>
      <w:r w:rsidRPr="00575E9B">
        <w:t xml:space="preserve">Účetní jednotka sestavuje mezitímní individuální účetní závěrku, pokud </w:t>
      </w:r>
    </w:p>
    <w:p w14:paraId="54EAD0E6" w14:textId="4801BA8C" w:rsidR="004B56F5" w:rsidRPr="00575E9B" w:rsidRDefault="004B56F5" w:rsidP="00575E9B">
      <w:pPr>
        <w:pStyle w:val="Textpsmene"/>
        <w:spacing w:before="0"/>
      </w:pPr>
      <w:r w:rsidRPr="00575E9B">
        <w:t>tak stanoví zákon nebo</w:t>
      </w:r>
    </w:p>
    <w:p w14:paraId="4F5CFD1E" w14:textId="738853EE" w:rsidR="004B56F5" w:rsidRPr="00575E9B" w:rsidRDefault="004B56F5" w:rsidP="00575E9B">
      <w:pPr>
        <w:pStyle w:val="Textpsmene"/>
        <w:spacing w:before="0"/>
      </w:pPr>
      <w:r w:rsidRPr="00575E9B">
        <w:t>se tak účetní jednotka rozhodne.</w:t>
      </w:r>
    </w:p>
    <w:p w14:paraId="1AA29182" w14:textId="79A045A8" w:rsidR="004B56F5" w:rsidRPr="00575E9B" w:rsidRDefault="00622ADA" w:rsidP="00575E9B">
      <w:pPr>
        <w:pStyle w:val="Paragraf"/>
      </w:pPr>
      <w:r w:rsidRPr="00575E9B">
        <w:t xml:space="preserve">§ </w:t>
      </w:r>
      <w:fldSimple w:instr=" SEQ § \* Arabic \* MERGEFORMAT ">
        <w:r w:rsidR="005F1C55" w:rsidRPr="00575E9B">
          <w:rPr>
            <w:noProof/>
          </w:rPr>
          <w:t>84</w:t>
        </w:r>
      </w:fldSimple>
    </w:p>
    <w:p w14:paraId="0757CE9C" w14:textId="08A27CF2" w:rsidR="00622ADA" w:rsidRPr="00575E9B" w:rsidRDefault="00622ADA" w:rsidP="00575E9B">
      <w:pPr>
        <w:pStyle w:val="Nadpisparagrafu"/>
      </w:pPr>
      <w:r w:rsidRPr="00575E9B">
        <w:t>Mezitímní individuální účetní závěrka a zahajovací rozvaha při přeměně</w:t>
      </w:r>
    </w:p>
    <w:p w14:paraId="5E0C2FA4" w14:textId="77777777" w:rsidR="004B56F5" w:rsidRPr="00575E9B" w:rsidRDefault="004B56F5" w:rsidP="00575E9B">
      <w:pPr>
        <w:pStyle w:val="Textodstavce"/>
      </w:pPr>
      <w:r w:rsidRPr="00575E9B">
        <w:t xml:space="preserve">Účetní jednotka zúčastněná na přeměně sestavuje mezitímní individuální účetní závěrku ke konci dne předcházejícího rozhodnému dni přeměny za část účetního období předcházející rozhodnému dni přeměny. </w:t>
      </w:r>
    </w:p>
    <w:p w14:paraId="148C9D58" w14:textId="6DFFA1AE" w:rsidR="004B56F5" w:rsidRPr="00575E9B" w:rsidRDefault="004B56F5" w:rsidP="00575E9B">
      <w:pPr>
        <w:pStyle w:val="Textodstavce"/>
      </w:pPr>
      <w:r w:rsidRPr="00575E9B">
        <w:t xml:space="preserve">Účetní jednotka zúčastněná </w:t>
      </w:r>
      <w:r w:rsidR="00B13558" w:rsidRPr="00575E9B">
        <w:t xml:space="preserve">na </w:t>
      </w:r>
      <w:r w:rsidRPr="00575E9B">
        <w:t xml:space="preserve">přeměně, jejíž některá nástupnická právnická osoba nebo jiná entita není účetní jednotkou, </w:t>
      </w:r>
      <w:r w:rsidR="00B13558" w:rsidRPr="00575E9B">
        <w:t xml:space="preserve">nebo </w:t>
      </w:r>
      <w:r w:rsidR="00F01876" w:rsidRPr="00575E9B">
        <w:t xml:space="preserve">na přeměně, při které nedochází </w:t>
      </w:r>
      <w:r w:rsidR="003701CC" w:rsidRPr="00575E9B">
        <w:t>k převodu jmění na právního nástupce</w:t>
      </w:r>
      <w:r w:rsidR="00F01876" w:rsidRPr="00575E9B">
        <w:t xml:space="preserve">, </w:t>
      </w:r>
      <w:r w:rsidRPr="00575E9B">
        <w:t>sestavuje mezitímní individuální účetní závěrku ke konci dne předcházejícího dni, ve kterém nastaly právní účinky přeměny</w:t>
      </w:r>
      <w:r w:rsidR="0018576E" w:rsidRPr="00575E9B">
        <w:t>,</w:t>
      </w:r>
      <w:r w:rsidRPr="00575E9B">
        <w:t xml:space="preserve"> za část účetního období předcházející dni, ve kterém nastaly právní účinky přeměny. </w:t>
      </w:r>
    </w:p>
    <w:p w14:paraId="717CE89F" w14:textId="04EE2DB1" w:rsidR="004B56F5" w:rsidRPr="00575E9B" w:rsidRDefault="004B56F5" w:rsidP="00575E9B">
      <w:pPr>
        <w:pStyle w:val="Textodstavce"/>
      </w:pPr>
      <w:r w:rsidRPr="00575E9B">
        <w:t>Účetní jednotka zúčastněná na přeměně, která při přeměně nezaniká, sestavuje k začátku rozhodného dne přeměny</w:t>
      </w:r>
      <w:r w:rsidR="0076634E" w:rsidRPr="00575E9B">
        <w:t xml:space="preserve"> mezitímní zahajovací rozvahu a mezitímní výkaz změn vlastního kapitálu</w:t>
      </w:r>
      <w:r w:rsidR="00992879" w:rsidRPr="00575E9B">
        <w:t>, pokud výkaz změn vlastního kapitálu tvoří její individuální účetní závěrku sestavenou ke konci dne předcházejícího rozhodnému dni přeměny</w:t>
      </w:r>
      <w:r w:rsidR="0076634E" w:rsidRPr="00575E9B">
        <w:t>.</w:t>
      </w:r>
      <w:r w:rsidRPr="00575E9B">
        <w:t xml:space="preserve"> </w:t>
      </w:r>
    </w:p>
    <w:p w14:paraId="4C273EE5" w14:textId="175673A6" w:rsidR="00C73B06" w:rsidRPr="00575E9B" w:rsidRDefault="004B56F5" w:rsidP="00575E9B">
      <w:pPr>
        <w:pStyle w:val="Textodstavce"/>
      </w:pPr>
      <w:r w:rsidRPr="00575E9B">
        <w:t>Účetní jednotka zúčastněná na přeměně, jejíž některá nástupnická právnická osoba nebo jiná entita není účetní jednotkou,</w:t>
      </w:r>
      <w:r w:rsidR="00B13558" w:rsidRPr="00575E9B">
        <w:t xml:space="preserve"> nebo </w:t>
      </w:r>
      <w:r w:rsidR="00F01876" w:rsidRPr="00575E9B">
        <w:t>na přeměně, při které nedochází k </w:t>
      </w:r>
      <w:r w:rsidR="003701CC" w:rsidRPr="00575E9B">
        <w:t>převodu jmění na právního nástupce</w:t>
      </w:r>
      <w:r w:rsidR="00F01876" w:rsidRPr="00575E9B">
        <w:t xml:space="preserve">, </w:t>
      </w:r>
      <w:r w:rsidRPr="00575E9B">
        <w:t>sestavuje k začátku dne, ve kterém nastaly právní účinky přeměny</w:t>
      </w:r>
      <w:r w:rsidR="00254430" w:rsidRPr="00575E9B">
        <w:t xml:space="preserve">, mezitímní </w:t>
      </w:r>
      <w:r w:rsidR="00254430" w:rsidRPr="00575E9B">
        <w:lastRenderedPageBreak/>
        <w:t>zahajovací rozvahu a mezitímní výkaz změn vlastního kapitálu, pokud výkaz změn vlastního kapitálu tvoří její individuální účetní závěrku sestavenou ke konci dne předcházejícího dni, ve kterém nastaly právní účinky přeměny</w:t>
      </w:r>
      <w:r w:rsidRPr="00575E9B">
        <w:t xml:space="preserve">. </w:t>
      </w:r>
    </w:p>
    <w:p w14:paraId="7C95FDFD" w14:textId="22278E8F" w:rsidR="002F3E73" w:rsidRPr="00575E9B" w:rsidRDefault="002F3E73" w:rsidP="00575E9B">
      <w:pPr>
        <w:pStyle w:val="Textodstavce"/>
      </w:pPr>
      <w:r w:rsidRPr="00575E9B">
        <w:t>Účetní jednotka k zahajovací rozvaze sestavené k začátku rozhodného dne přeměny nebo k začátku dne, ve kterém nastaly právní účinky přeměny, připojí informaci</w:t>
      </w:r>
      <w:r w:rsidR="0005060A" w:rsidRPr="00575E9B">
        <w:t xml:space="preserve"> o vlivu přeměny na jednotlivé položky této zahajovací rozvahy. </w:t>
      </w:r>
      <w:r w:rsidRPr="00575E9B">
        <w:t xml:space="preserve"> </w:t>
      </w:r>
    </w:p>
    <w:p w14:paraId="0A953F09" w14:textId="5F5AFFFA" w:rsidR="00622ADA" w:rsidRPr="00575E9B" w:rsidRDefault="00622ADA" w:rsidP="00575E9B">
      <w:pPr>
        <w:pStyle w:val="Paragraf"/>
      </w:pPr>
      <w:r w:rsidRPr="00575E9B">
        <w:t xml:space="preserve">§ </w:t>
      </w:r>
      <w:fldSimple w:instr=" SEQ § \* Arabic \* MERGEFORMAT ">
        <w:r w:rsidR="00D86CF2" w:rsidRPr="00575E9B">
          <w:rPr>
            <w:noProof/>
          </w:rPr>
          <w:t>85</w:t>
        </w:r>
      </w:fldSimple>
    </w:p>
    <w:p w14:paraId="3FD582D9" w14:textId="783E27B1" w:rsidR="00622ADA" w:rsidRPr="00575E9B" w:rsidRDefault="00622ADA" w:rsidP="00575E9B">
      <w:pPr>
        <w:pStyle w:val="Nadpisparagrafu"/>
      </w:pPr>
      <w:r w:rsidRPr="00575E9B">
        <w:t>Účetní výkazy tvořící individuální účetní závěrku</w:t>
      </w:r>
    </w:p>
    <w:p w14:paraId="056D9097" w14:textId="77777777" w:rsidR="004B56F5" w:rsidRPr="00575E9B" w:rsidRDefault="004B56F5" w:rsidP="00575E9B">
      <w:pPr>
        <w:pStyle w:val="Textodstavce"/>
        <w:rPr>
          <w:u w:val="single"/>
        </w:rPr>
      </w:pPr>
      <w:r w:rsidRPr="00575E9B">
        <w:rPr>
          <w:u w:val="single"/>
        </w:rPr>
        <w:t>Účetními výkazy, které tvoří individuální účetní závěrku, jsou</w:t>
      </w:r>
    </w:p>
    <w:p w14:paraId="5750A0BC" w14:textId="2E4580AA" w:rsidR="004B56F5" w:rsidRPr="00575E9B" w:rsidRDefault="004B56F5" w:rsidP="00575E9B">
      <w:pPr>
        <w:pStyle w:val="Textpsmene"/>
        <w:spacing w:before="0"/>
        <w:rPr>
          <w:u w:val="single"/>
        </w:rPr>
      </w:pPr>
      <w:r w:rsidRPr="00575E9B">
        <w:rPr>
          <w:u w:val="single"/>
        </w:rPr>
        <w:t xml:space="preserve">rozvaha a </w:t>
      </w:r>
    </w:p>
    <w:p w14:paraId="4B3328C2" w14:textId="4AA77AF2" w:rsidR="004B56F5" w:rsidRPr="00575E9B" w:rsidRDefault="004B56F5" w:rsidP="00575E9B">
      <w:pPr>
        <w:pStyle w:val="Textpsmene"/>
        <w:spacing w:before="0"/>
        <w:rPr>
          <w:u w:val="single"/>
        </w:rPr>
      </w:pPr>
      <w:r w:rsidRPr="00575E9B">
        <w:rPr>
          <w:u w:val="single"/>
        </w:rPr>
        <w:t>výkaz zisku a ztráty.</w:t>
      </w:r>
    </w:p>
    <w:p w14:paraId="04AF79DD" w14:textId="292F4A56" w:rsidR="004B56F5" w:rsidRPr="00575E9B" w:rsidRDefault="004B56F5" w:rsidP="00575E9B">
      <w:pPr>
        <w:pStyle w:val="celex0"/>
        <w:rPr>
          <w:rFonts w:eastAsia="Calibri"/>
          <w:lang w:eastAsia="en-US"/>
        </w:rPr>
      </w:pPr>
      <w:r w:rsidRPr="00575E9B">
        <w:rPr>
          <w:rFonts w:eastAsia="Calibri"/>
          <w:lang w:eastAsia="en-US"/>
        </w:rPr>
        <w:t xml:space="preserve">CELEX 32013L0034 </w:t>
      </w:r>
    </w:p>
    <w:p w14:paraId="5AE2CF87" w14:textId="77777777" w:rsidR="004B56F5" w:rsidRPr="00575E9B" w:rsidRDefault="004B56F5" w:rsidP="00575E9B">
      <w:pPr>
        <w:pStyle w:val="Textodstavce"/>
        <w:rPr>
          <w:u w:val="single"/>
        </w:rPr>
      </w:pPr>
      <w:r w:rsidRPr="00575E9B">
        <w:rPr>
          <w:u w:val="single"/>
        </w:rPr>
        <w:t xml:space="preserve">Účetními výkazy tvořícími individuální účetní závěrku střední nebo velké účetní jednotky, která je obchodní korporací, jsou také </w:t>
      </w:r>
    </w:p>
    <w:p w14:paraId="4A404961" w14:textId="09B20293" w:rsidR="004B56F5" w:rsidRPr="00575E9B" w:rsidRDefault="004B56F5" w:rsidP="00575E9B">
      <w:pPr>
        <w:pStyle w:val="Textpsmene"/>
        <w:spacing w:before="0"/>
        <w:rPr>
          <w:u w:val="single"/>
        </w:rPr>
      </w:pPr>
      <w:r w:rsidRPr="00575E9B">
        <w:rPr>
          <w:u w:val="single"/>
        </w:rPr>
        <w:t xml:space="preserve">výkaz peněžních toků a </w:t>
      </w:r>
    </w:p>
    <w:p w14:paraId="1F4BF830" w14:textId="094AAC44" w:rsidR="004B56F5" w:rsidRPr="00575E9B" w:rsidRDefault="004B56F5" w:rsidP="00575E9B">
      <w:pPr>
        <w:pStyle w:val="Textpsmene"/>
        <w:spacing w:before="0"/>
        <w:rPr>
          <w:u w:val="single"/>
        </w:rPr>
      </w:pPr>
      <w:r w:rsidRPr="00575E9B">
        <w:rPr>
          <w:u w:val="single"/>
        </w:rPr>
        <w:t xml:space="preserve">výkaz změn vlastního kapitálu. </w:t>
      </w:r>
    </w:p>
    <w:p w14:paraId="407D1D22" w14:textId="165D5BCF" w:rsidR="004B56F5" w:rsidRPr="00575E9B" w:rsidRDefault="004B56F5" w:rsidP="00575E9B">
      <w:pPr>
        <w:pStyle w:val="celex0"/>
        <w:rPr>
          <w:rFonts w:eastAsia="Calibri"/>
          <w:lang w:eastAsia="en-US"/>
        </w:rPr>
      </w:pPr>
      <w:r w:rsidRPr="00575E9B">
        <w:rPr>
          <w:rFonts w:eastAsia="Calibri"/>
          <w:lang w:eastAsia="en-US"/>
        </w:rPr>
        <w:t xml:space="preserve">CELEX 32013L0034 </w:t>
      </w:r>
    </w:p>
    <w:p w14:paraId="1AD37712" w14:textId="602553CC" w:rsidR="004B56F5" w:rsidRPr="00575E9B" w:rsidRDefault="004B56F5" w:rsidP="00575E9B">
      <w:pPr>
        <w:pStyle w:val="Textodstavce"/>
        <w:rPr>
          <w:u w:val="single"/>
        </w:rPr>
      </w:pPr>
      <w:r w:rsidRPr="00575E9B">
        <w:rPr>
          <w:u w:val="single"/>
        </w:rPr>
        <w:t xml:space="preserve">Výkaz peněžních toků nebo výkaz změn vlastního kapitálu jsou také účetními výkazy tvořícími individuální účetní závěrku účetní jednotky, která nemá povinnost tyto účetní výkazy sestavovat, pokud se rozhodne je sestavovat. </w:t>
      </w:r>
    </w:p>
    <w:p w14:paraId="3D8BBF96" w14:textId="58BF95EE" w:rsidR="004B56F5" w:rsidRPr="00575E9B" w:rsidRDefault="004B56F5" w:rsidP="00575E9B">
      <w:pPr>
        <w:pStyle w:val="celex0"/>
        <w:rPr>
          <w:rFonts w:eastAsia="Calibri"/>
          <w:lang w:eastAsia="en-US"/>
        </w:rPr>
      </w:pPr>
      <w:r w:rsidRPr="00575E9B">
        <w:rPr>
          <w:rFonts w:eastAsia="Calibri"/>
          <w:lang w:eastAsia="en-US"/>
        </w:rPr>
        <w:t xml:space="preserve">CELEX 32013L0034 </w:t>
      </w:r>
    </w:p>
    <w:p w14:paraId="39919789" w14:textId="2C5149F5" w:rsidR="004B56F5" w:rsidRPr="00575E9B" w:rsidRDefault="00622ADA" w:rsidP="00575E9B">
      <w:pPr>
        <w:pStyle w:val="Dl"/>
      </w:pPr>
      <w:bookmarkStart w:id="35" w:name="_Toc78786595"/>
      <w:r w:rsidRPr="00575E9B">
        <w:t xml:space="preserve">Díl </w:t>
      </w:r>
      <w:fldSimple w:instr=" SEQ Díl \* Arabic \* MERGEFORMAT ">
        <w:r w:rsidR="00D86CF2" w:rsidRPr="00575E9B">
          <w:rPr>
            <w:noProof/>
          </w:rPr>
          <w:t>3</w:t>
        </w:r>
      </w:fldSimple>
    </w:p>
    <w:p w14:paraId="623F940C" w14:textId="0D572AD8" w:rsidR="00622ADA" w:rsidRPr="00575E9B" w:rsidRDefault="00622ADA" w:rsidP="00575E9B">
      <w:pPr>
        <w:pStyle w:val="Nadpisdlu"/>
      </w:pPr>
      <w:r w:rsidRPr="00575E9B">
        <w:t>Konsolidovaná účetní závěrka</w:t>
      </w:r>
    </w:p>
    <w:p w14:paraId="4410375C" w14:textId="4510D3BB" w:rsidR="004B56F5" w:rsidRPr="00575E9B" w:rsidRDefault="00622ADA" w:rsidP="00575E9B">
      <w:pPr>
        <w:pStyle w:val="Oddl"/>
      </w:pPr>
      <w:bookmarkStart w:id="36" w:name="_Toc78786596"/>
      <w:bookmarkEnd w:id="35"/>
      <w:r w:rsidRPr="00575E9B">
        <w:t xml:space="preserve">Oddíl </w:t>
      </w:r>
      <w:fldSimple w:instr=" SEQ Oddíl \* Arabic \r1 \* MERGEFORMAT ">
        <w:r w:rsidR="00D86CF2" w:rsidRPr="00575E9B">
          <w:rPr>
            <w:noProof/>
          </w:rPr>
          <w:t>1</w:t>
        </w:r>
      </w:fldSimple>
    </w:p>
    <w:p w14:paraId="36F65D67" w14:textId="526DE66B" w:rsidR="00622ADA" w:rsidRPr="00575E9B" w:rsidRDefault="00622ADA" w:rsidP="00575E9B">
      <w:pPr>
        <w:pStyle w:val="Nadpisoddlu"/>
      </w:pPr>
      <w:r w:rsidRPr="00575E9B">
        <w:t xml:space="preserve">Obecná ustanovení o konsolidované účetní závěrce </w:t>
      </w:r>
    </w:p>
    <w:bookmarkEnd w:id="36"/>
    <w:p w14:paraId="5B603598" w14:textId="1AFBF662" w:rsidR="004B56F5" w:rsidRPr="00575E9B" w:rsidRDefault="00622ADA" w:rsidP="00575E9B">
      <w:pPr>
        <w:pStyle w:val="Paragraf"/>
      </w:pPr>
      <w:r w:rsidRPr="00575E9B">
        <w:t xml:space="preserve">§ </w:t>
      </w:r>
      <w:fldSimple w:instr=" SEQ § \* Arabic \* MERGEFORMAT ">
        <w:r w:rsidR="00D86CF2" w:rsidRPr="00575E9B">
          <w:rPr>
            <w:noProof/>
          </w:rPr>
          <w:t>86</w:t>
        </w:r>
      </w:fldSimple>
    </w:p>
    <w:p w14:paraId="67F9665E" w14:textId="655F0F48" w:rsidR="00622ADA" w:rsidRPr="00575E9B" w:rsidRDefault="00622ADA" w:rsidP="00575E9B">
      <w:pPr>
        <w:pStyle w:val="Nadpisparagrafu"/>
      </w:pPr>
      <w:r w:rsidRPr="00575E9B">
        <w:t>Povinnost sestavit konsolidovanou účetní závěrku</w:t>
      </w:r>
    </w:p>
    <w:p w14:paraId="1573BE61" w14:textId="77777777" w:rsidR="004B56F5" w:rsidRPr="00575E9B" w:rsidRDefault="004B56F5" w:rsidP="00575E9B">
      <w:pPr>
        <w:pStyle w:val="Textodstavce"/>
        <w:rPr>
          <w:u w:val="single"/>
        </w:rPr>
      </w:pPr>
      <w:r w:rsidRPr="00575E9B">
        <w:rPr>
          <w:u w:val="single"/>
        </w:rPr>
        <w:t xml:space="preserve">Řádná konsolidovaná účetní závěrka se sestavuje na základě </w:t>
      </w:r>
    </w:p>
    <w:p w14:paraId="145B3BD3" w14:textId="59911D5A" w:rsidR="004B56F5" w:rsidRPr="00575E9B" w:rsidRDefault="004B56F5" w:rsidP="00575E9B">
      <w:pPr>
        <w:pStyle w:val="Textpsmene"/>
        <w:spacing w:before="0"/>
        <w:rPr>
          <w:u w:val="single"/>
        </w:rPr>
      </w:pPr>
      <w:r w:rsidRPr="00575E9B">
        <w:rPr>
          <w:u w:val="single"/>
        </w:rPr>
        <w:t xml:space="preserve">řádné individuální účetní závěrky </w:t>
      </w:r>
      <w:r w:rsidR="00C14AD8" w:rsidRPr="00575E9B">
        <w:rPr>
          <w:u w:val="single"/>
        </w:rPr>
        <w:t>konsolidovaných entit</w:t>
      </w:r>
      <w:r w:rsidRPr="00575E9B">
        <w:rPr>
          <w:u w:val="single"/>
        </w:rPr>
        <w:t xml:space="preserve">, které byly těmito entitami </w:t>
      </w:r>
      <w:r w:rsidR="00C14AD8" w:rsidRPr="00575E9B">
        <w:rPr>
          <w:u w:val="single"/>
        </w:rPr>
        <w:t xml:space="preserve">po </w:t>
      </w:r>
      <w:r w:rsidRPr="00575E9B">
        <w:rPr>
          <w:u w:val="single"/>
        </w:rPr>
        <w:t xml:space="preserve">celé konsolidační období, pokud je sestavena za účetní období, které se shoduje s konsolidačním obdobím, </w:t>
      </w:r>
    </w:p>
    <w:p w14:paraId="0B12C40E" w14:textId="2F1FECF3" w:rsidR="004B56F5" w:rsidRPr="00575E9B" w:rsidRDefault="004B56F5" w:rsidP="00575E9B">
      <w:pPr>
        <w:pStyle w:val="Textpsmene"/>
        <w:spacing w:before="0"/>
        <w:rPr>
          <w:u w:val="single"/>
        </w:rPr>
      </w:pPr>
      <w:r w:rsidRPr="00575E9B">
        <w:rPr>
          <w:u w:val="single"/>
        </w:rPr>
        <w:t xml:space="preserve">mezitímní individuální účetní závěrky </w:t>
      </w:r>
      <w:r w:rsidR="00C14AD8" w:rsidRPr="00575E9B">
        <w:rPr>
          <w:u w:val="single"/>
        </w:rPr>
        <w:t>konsolidované entity</w:t>
      </w:r>
      <w:r w:rsidRPr="00575E9B">
        <w:rPr>
          <w:u w:val="single"/>
        </w:rPr>
        <w:t xml:space="preserve"> sestavené k poslednímu dni konsolidačního období za konsolidační období nebo za jeho část, po kterou byly těmito entitami, nelze-li postupovat podle písmene a),</w:t>
      </w:r>
    </w:p>
    <w:p w14:paraId="69F7FB9D" w14:textId="77777777" w:rsidR="004B56F5" w:rsidRPr="00575E9B" w:rsidRDefault="004B56F5" w:rsidP="00575E9B">
      <w:pPr>
        <w:pStyle w:val="Textpsmene"/>
        <w:spacing w:before="0"/>
        <w:rPr>
          <w:u w:val="single"/>
        </w:rPr>
      </w:pPr>
      <w:r w:rsidRPr="00575E9B">
        <w:rPr>
          <w:u w:val="single"/>
        </w:rPr>
        <w:t>mezitímní individuální účetní závěrky entity, která přestala být dceřinou entitou nebo entitou pod společným vlivem v průběhu konsolidačního období, sestavené ke konci dne předcházejícímu dni, ke kterému entita přestala být dceřinou entitou nebo entitou pod společným vlivem, za část konsolidačního období, po kterou byla dceřinou entitou nebo entitou pod společným vlivem, a</w:t>
      </w:r>
    </w:p>
    <w:p w14:paraId="697CAE85" w14:textId="77777777" w:rsidR="004B56F5" w:rsidRPr="00575E9B" w:rsidRDefault="004B56F5" w:rsidP="00575E9B">
      <w:pPr>
        <w:pStyle w:val="Textpsmene"/>
        <w:spacing w:before="0"/>
        <w:rPr>
          <w:u w:val="single"/>
        </w:rPr>
      </w:pPr>
      <w:r w:rsidRPr="00575E9B">
        <w:rPr>
          <w:u w:val="single"/>
        </w:rPr>
        <w:lastRenderedPageBreak/>
        <w:t>informací, které by konsolidovaná entita, která účetní závěrku nesestavuje, uvedla v řádné nebo mezitímní individuální účetní závěrce podle písmene a) až c), pokud by ji sestavovala.</w:t>
      </w:r>
    </w:p>
    <w:p w14:paraId="6F400126" w14:textId="07BE8B55" w:rsidR="004B56F5" w:rsidRPr="00575E9B" w:rsidRDefault="004B56F5" w:rsidP="00575E9B">
      <w:pPr>
        <w:pStyle w:val="celex0"/>
        <w:rPr>
          <w:rFonts w:eastAsia="Calibri"/>
          <w:lang w:eastAsia="en-US"/>
        </w:rPr>
      </w:pPr>
      <w:r w:rsidRPr="00575E9B">
        <w:rPr>
          <w:rFonts w:eastAsia="Calibri"/>
          <w:lang w:eastAsia="en-US"/>
        </w:rPr>
        <w:t xml:space="preserve">CELEX 320013L0034 </w:t>
      </w:r>
    </w:p>
    <w:p w14:paraId="13530039" w14:textId="45B1C323" w:rsidR="00461020" w:rsidRPr="00575E9B" w:rsidRDefault="004B56F5" w:rsidP="00575E9B">
      <w:pPr>
        <w:pStyle w:val="Textodstavce"/>
        <w:rPr>
          <w:u w:val="single"/>
        </w:rPr>
      </w:pPr>
      <w:r w:rsidRPr="00575E9B">
        <w:rPr>
          <w:u w:val="single"/>
        </w:rPr>
        <w:t>Pokud jsou aktiva a pasiva konsolidované entity oceněny jiným způsobem, než jsou oceňovány aktiva a pasiva konsolidované účetní závěrky, pro účely sestavení konsolidované účetní závěrky se aktiva a pasiva konsolidované entity ocení způsobem, který se použije pro sestavení konsolidované účetní závěrky.</w:t>
      </w:r>
      <w:r w:rsidR="00461020" w:rsidRPr="00575E9B">
        <w:rPr>
          <w:u w:val="single"/>
        </w:rPr>
        <w:t xml:space="preserve"> Pokud ve zcela výjimečných případech nelze takto postupovat, postup podle věty první se neuplatní a mateřská entita v příloze konsolidované účetní závěrky uvede tuto skutečnost a důvody, pro které nebylo možné ocenit aktivum nebo pasivum stejným způsobem.   </w:t>
      </w:r>
    </w:p>
    <w:p w14:paraId="706F16F8" w14:textId="77EFA989" w:rsidR="00710E6F" w:rsidRPr="00575E9B" w:rsidRDefault="00710E6F" w:rsidP="00575E9B">
      <w:pPr>
        <w:pStyle w:val="celex0"/>
        <w:rPr>
          <w:rFonts w:eastAsia="Calibri"/>
          <w:lang w:eastAsia="en-US"/>
        </w:rPr>
      </w:pPr>
      <w:r w:rsidRPr="00575E9B">
        <w:rPr>
          <w:rFonts w:eastAsia="Calibri"/>
          <w:lang w:eastAsia="en-US"/>
        </w:rPr>
        <w:t xml:space="preserve">CELEX 320013L0034 </w:t>
      </w:r>
    </w:p>
    <w:p w14:paraId="31835FE5" w14:textId="77777777" w:rsidR="004B56F5" w:rsidRPr="00575E9B" w:rsidRDefault="004B56F5" w:rsidP="00575E9B">
      <w:pPr>
        <w:pStyle w:val="Textodstavce"/>
      </w:pPr>
      <w:r w:rsidRPr="00575E9B">
        <w:t xml:space="preserve">Mezitímní konsolidovaná účetní závěrka se sestavuje, pokud </w:t>
      </w:r>
    </w:p>
    <w:p w14:paraId="1802B4B4" w14:textId="77777777" w:rsidR="004B56F5" w:rsidRPr="00575E9B" w:rsidRDefault="004B56F5" w:rsidP="00575E9B">
      <w:pPr>
        <w:pStyle w:val="Textpsmene"/>
        <w:spacing w:before="0"/>
      </w:pPr>
      <w:r w:rsidRPr="00575E9B">
        <w:t>tak stanoví zákon nebo</w:t>
      </w:r>
    </w:p>
    <w:p w14:paraId="3ADB0F12" w14:textId="77777777" w:rsidR="004B56F5" w:rsidRPr="00575E9B" w:rsidRDefault="004B56F5" w:rsidP="00575E9B">
      <w:pPr>
        <w:pStyle w:val="Textpsmene"/>
        <w:spacing w:before="0"/>
      </w:pPr>
      <w:r w:rsidRPr="00575E9B">
        <w:t>se tak mateřská entita rozhodne.</w:t>
      </w:r>
    </w:p>
    <w:p w14:paraId="4E2C0A91" w14:textId="421298CC" w:rsidR="004B56F5" w:rsidRPr="00575E9B" w:rsidRDefault="00710E6F" w:rsidP="00575E9B">
      <w:pPr>
        <w:pStyle w:val="Paragraf"/>
      </w:pPr>
      <w:r w:rsidRPr="00575E9B">
        <w:t xml:space="preserve">§ </w:t>
      </w:r>
      <w:fldSimple w:instr=" SEQ § \* Arabic \* MERGEFORMAT ">
        <w:r w:rsidR="00D86CF2" w:rsidRPr="00575E9B">
          <w:rPr>
            <w:noProof/>
          </w:rPr>
          <w:t>87</w:t>
        </w:r>
      </w:fldSimple>
    </w:p>
    <w:p w14:paraId="29954C36" w14:textId="249888EB" w:rsidR="00710E6F" w:rsidRPr="00575E9B" w:rsidRDefault="00710E6F" w:rsidP="00575E9B">
      <w:pPr>
        <w:pStyle w:val="Nadpisparagrafu"/>
      </w:pPr>
      <w:r w:rsidRPr="00575E9B">
        <w:t>Účetní výkazy tvořící konsolidovanou účetní závěrku</w:t>
      </w:r>
    </w:p>
    <w:p w14:paraId="70B86D7A" w14:textId="77777777" w:rsidR="004B56F5" w:rsidRPr="00575E9B" w:rsidRDefault="004B56F5" w:rsidP="00575E9B">
      <w:pPr>
        <w:pStyle w:val="Textparagrafu"/>
        <w:rPr>
          <w:u w:val="single"/>
        </w:rPr>
      </w:pPr>
      <w:r w:rsidRPr="00575E9B">
        <w:rPr>
          <w:u w:val="single"/>
        </w:rPr>
        <w:t>Účetními výkazy, které tvoří konsolidovanou účetní závěrku, jsou</w:t>
      </w:r>
    </w:p>
    <w:p w14:paraId="6E4CE6FD" w14:textId="600F1E3B" w:rsidR="004B56F5" w:rsidRPr="00575E9B" w:rsidRDefault="004B56F5" w:rsidP="00575E9B">
      <w:pPr>
        <w:pStyle w:val="Textpsmene"/>
        <w:spacing w:before="0"/>
        <w:rPr>
          <w:u w:val="single"/>
        </w:rPr>
      </w:pPr>
      <w:r w:rsidRPr="00575E9B">
        <w:rPr>
          <w:u w:val="single"/>
        </w:rPr>
        <w:t xml:space="preserve">rozvaha, </w:t>
      </w:r>
    </w:p>
    <w:p w14:paraId="174679EA" w14:textId="3F07A5CF" w:rsidR="004B56F5" w:rsidRPr="00575E9B" w:rsidRDefault="004B56F5" w:rsidP="00575E9B">
      <w:pPr>
        <w:pStyle w:val="Textpsmene"/>
        <w:spacing w:before="0"/>
        <w:rPr>
          <w:u w:val="single"/>
        </w:rPr>
      </w:pPr>
      <w:r w:rsidRPr="00575E9B">
        <w:rPr>
          <w:u w:val="single"/>
        </w:rPr>
        <w:t>výkaz zisku a ztráty,</w:t>
      </w:r>
    </w:p>
    <w:p w14:paraId="05BFBF2F" w14:textId="7608A74D" w:rsidR="004B56F5" w:rsidRPr="00575E9B" w:rsidRDefault="004B56F5" w:rsidP="00575E9B">
      <w:pPr>
        <w:pStyle w:val="Textpsmene"/>
        <w:spacing w:before="0"/>
        <w:rPr>
          <w:u w:val="single"/>
        </w:rPr>
      </w:pPr>
      <w:r w:rsidRPr="00575E9B">
        <w:rPr>
          <w:u w:val="single"/>
        </w:rPr>
        <w:t xml:space="preserve">výkaz peněžních toků a </w:t>
      </w:r>
    </w:p>
    <w:p w14:paraId="281611E4" w14:textId="23942BEB" w:rsidR="004B56F5" w:rsidRPr="00575E9B" w:rsidRDefault="004B56F5" w:rsidP="00575E9B">
      <w:pPr>
        <w:pStyle w:val="Textpsmene"/>
        <w:spacing w:before="0"/>
        <w:rPr>
          <w:u w:val="single"/>
        </w:rPr>
      </w:pPr>
      <w:r w:rsidRPr="00575E9B">
        <w:rPr>
          <w:u w:val="single"/>
        </w:rPr>
        <w:t xml:space="preserve">výkaz změn vlastního kapitálu. </w:t>
      </w:r>
    </w:p>
    <w:p w14:paraId="71B92AEC" w14:textId="6F7E6F33" w:rsidR="004B56F5" w:rsidRPr="00575E9B" w:rsidRDefault="004B56F5" w:rsidP="00575E9B">
      <w:pPr>
        <w:pStyle w:val="celex0"/>
        <w:rPr>
          <w:rFonts w:eastAsia="Calibri"/>
          <w:lang w:eastAsia="en-US"/>
        </w:rPr>
      </w:pPr>
      <w:r w:rsidRPr="00575E9B">
        <w:rPr>
          <w:rFonts w:eastAsia="Calibri"/>
          <w:lang w:eastAsia="en-US"/>
        </w:rPr>
        <w:t xml:space="preserve">CELEX 320013L0034 </w:t>
      </w:r>
    </w:p>
    <w:p w14:paraId="5C300979" w14:textId="0ECE4F80" w:rsidR="00710E6F" w:rsidRPr="00575E9B" w:rsidRDefault="00710E6F" w:rsidP="00575E9B">
      <w:pPr>
        <w:pStyle w:val="Oddl"/>
      </w:pPr>
      <w:r w:rsidRPr="00575E9B">
        <w:t xml:space="preserve">Oddíl </w:t>
      </w:r>
      <w:fldSimple w:instr=" SEQ Oddíl \* Arabic \* MERGEFORMAT ">
        <w:r w:rsidR="00D86CF2" w:rsidRPr="00575E9B">
          <w:rPr>
            <w:noProof/>
          </w:rPr>
          <w:t>2</w:t>
        </w:r>
      </w:fldSimple>
    </w:p>
    <w:p w14:paraId="25C6D9AF" w14:textId="77777777" w:rsidR="00710E6F" w:rsidRPr="00575E9B" w:rsidRDefault="00710E6F" w:rsidP="00575E9B">
      <w:pPr>
        <w:pStyle w:val="Nadpisoddlu"/>
      </w:pPr>
      <w:r w:rsidRPr="00575E9B">
        <w:t>Metody a způsoby konsolidovaného výkaznictví</w:t>
      </w:r>
    </w:p>
    <w:p w14:paraId="5F94BE79" w14:textId="62A8BFC8" w:rsidR="004B56F5" w:rsidRPr="00575E9B" w:rsidRDefault="00710E6F" w:rsidP="00575E9B">
      <w:pPr>
        <w:pStyle w:val="Paragraf"/>
      </w:pPr>
      <w:r w:rsidRPr="00575E9B">
        <w:t xml:space="preserve">§ </w:t>
      </w:r>
      <w:fldSimple w:instr=" SEQ § \* Arabic \* MERGEFORMAT ">
        <w:r w:rsidR="00D86CF2" w:rsidRPr="00575E9B">
          <w:rPr>
            <w:noProof/>
          </w:rPr>
          <w:t>88</w:t>
        </w:r>
      </w:fldSimple>
    </w:p>
    <w:p w14:paraId="17FD1614" w14:textId="5BDB7F6C" w:rsidR="00710E6F" w:rsidRPr="00575E9B" w:rsidRDefault="00710E6F" w:rsidP="00575E9B">
      <w:pPr>
        <w:pStyle w:val="Nadpisparagrafu"/>
      </w:pPr>
      <w:r w:rsidRPr="00575E9B">
        <w:t xml:space="preserve">Metody konsolidace </w:t>
      </w:r>
    </w:p>
    <w:p w14:paraId="300ADAC3" w14:textId="77777777" w:rsidR="004B56F5" w:rsidRPr="00575E9B" w:rsidRDefault="004B56F5" w:rsidP="00575E9B">
      <w:pPr>
        <w:pStyle w:val="Textodstavce"/>
        <w:rPr>
          <w:u w:val="single"/>
        </w:rPr>
      </w:pPr>
      <w:r w:rsidRPr="00575E9B">
        <w:rPr>
          <w:u w:val="single"/>
        </w:rPr>
        <w:t>Finanční situace, finanční výkonnost a jiné změny finanční situace uskupení konsolidovaných entit se v konsolidované účetní závěrce vykazují metodou plné konsolidace.</w:t>
      </w:r>
    </w:p>
    <w:p w14:paraId="2B772DE7" w14:textId="7B9518A3" w:rsidR="004B56F5" w:rsidRPr="00575E9B" w:rsidRDefault="004B56F5" w:rsidP="00575E9B">
      <w:pPr>
        <w:pStyle w:val="celex0"/>
        <w:rPr>
          <w:rFonts w:eastAsia="Calibri"/>
          <w:lang w:eastAsia="en-US"/>
        </w:rPr>
      </w:pPr>
      <w:r w:rsidRPr="00575E9B">
        <w:rPr>
          <w:rFonts w:eastAsia="Calibri"/>
          <w:lang w:eastAsia="en-US"/>
        </w:rPr>
        <w:t xml:space="preserve">CELEX 320013L0034 </w:t>
      </w:r>
    </w:p>
    <w:p w14:paraId="1628C033" w14:textId="290D02F1" w:rsidR="004B56F5" w:rsidRPr="00575E9B" w:rsidRDefault="004B56F5" w:rsidP="00575E9B">
      <w:pPr>
        <w:pStyle w:val="Textodstavce"/>
        <w:rPr>
          <w:u w:val="single"/>
        </w:rPr>
      </w:pPr>
      <w:r w:rsidRPr="00575E9B">
        <w:rPr>
          <w:u w:val="single"/>
        </w:rPr>
        <w:t>Finanční situace, finanční výkonnost a jiné změny finanční situace entity pod společným vlivem lze v konsolidované účetní závěrce vykazovat metodou poměrné konsolidace.</w:t>
      </w:r>
    </w:p>
    <w:p w14:paraId="346230BB" w14:textId="77683744" w:rsidR="004B56F5" w:rsidRPr="00575E9B" w:rsidRDefault="004B56F5" w:rsidP="00575E9B">
      <w:pPr>
        <w:pStyle w:val="celex0"/>
        <w:rPr>
          <w:rFonts w:eastAsia="Calibri"/>
          <w:lang w:eastAsia="en-US"/>
        </w:rPr>
      </w:pPr>
      <w:r w:rsidRPr="00575E9B">
        <w:rPr>
          <w:rFonts w:eastAsia="Calibri"/>
          <w:lang w:eastAsia="en-US"/>
        </w:rPr>
        <w:t xml:space="preserve">CELEX 320013L0034 </w:t>
      </w:r>
    </w:p>
    <w:p w14:paraId="35F4455C" w14:textId="72B67A28" w:rsidR="004B56F5" w:rsidRPr="00575E9B" w:rsidRDefault="004B56F5" w:rsidP="00575E9B">
      <w:pPr>
        <w:pStyle w:val="Textodstavce"/>
      </w:pPr>
      <w:r w:rsidRPr="00575E9B">
        <w:t xml:space="preserve">Ministerstvo financí stanoví </w:t>
      </w:r>
      <w:r w:rsidR="00A7461D" w:rsidRPr="00575E9B">
        <w:t>vyhláškou</w:t>
      </w:r>
      <w:r w:rsidR="004471B3">
        <w:t xml:space="preserve"> </w:t>
      </w:r>
      <w:r w:rsidR="007E6E0E" w:rsidRPr="00575E9B">
        <w:t>bližší</w:t>
      </w:r>
      <w:r w:rsidR="00A7461D" w:rsidRPr="00575E9B">
        <w:t xml:space="preserve"> vymezení metod konsolidace a jejich použití </w:t>
      </w:r>
      <w:r w:rsidRPr="00575E9B">
        <w:t xml:space="preserve">a způsoby vykazovaní účetních informací o uskupení konsolidovaných entit. </w:t>
      </w:r>
    </w:p>
    <w:p w14:paraId="53E90904" w14:textId="389F28B4" w:rsidR="00710E6F" w:rsidRPr="00575E9B" w:rsidRDefault="00710E6F" w:rsidP="00575E9B">
      <w:pPr>
        <w:pStyle w:val="Paragraf"/>
      </w:pPr>
      <w:r w:rsidRPr="00575E9B">
        <w:t xml:space="preserve">§ </w:t>
      </w:r>
      <w:fldSimple w:instr=" SEQ § \* Arabic \* MERGEFORMAT ">
        <w:r w:rsidR="00D86CF2" w:rsidRPr="00575E9B">
          <w:rPr>
            <w:noProof/>
          </w:rPr>
          <w:t>89</w:t>
        </w:r>
      </w:fldSimple>
    </w:p>
    <w:p w14:paraId="125DE669" w14:textId="0C1FC7E8" w:rsidR="00710E6F" w:rsidRPr="00575E9B" w:rsidRDefault="00710E6F" w:rsidP="00575E9B">
      <w:pPr>
        <w:pStyle w:val="Nadpisparagrafu"/>
      </w:pPr>
      <w:r w:rsidRPr="00575E9B">
        <w:t>Oceňování podílu v přidružené entitě</w:t>
      </w:r>
    </w:p>
    <w:p w14:paraId="6C6B163A" w14:textId="713B9491" w:rsidR="0018687D" w:rsidRPr="00575E9B" w:rsidRDefault="0018687D" w:rsidP="00575E9B">
      <w:pPr>
        <w:pStyle w:val="Textodstavce"/>
        <w:numPr>
          <w:ilvl w:val="2"/>
          <w:numId w:val="214"/>
        </w:numPr>
        <w:rPr>
          <w:u w:val="single"/>
        </w:rPr>
      </w:pPr>
      <w:r w:rsidRPr="00575E9B">
        <w:rPr>
          <w:u w:val="single"/>
        </w:rPr>
        <w:t>Podíl konsolidované entity v přidružené entitě se v konsolidované účetní závěrce</w:t>
      </w:r>
    </w:p>
    <w:p w14:paraId="6340A994" w14:textId="00D3EE16" w:rsidR="0018687D" w:rsidRPr="00575E9B" w:rsidRDefault="00AF297D" w:rsidP="00575E9B">
      <w:pPr>
        <w:pStyle w:val="Textpsmene"/>
        <w:spacing w:before="0"/>
        <w:rPr>
          <w:u w:val="single"/>
        </w:rPr>
      </w:pPr>
      <w:r w:rsidRPr="00575E9B">
        <w:rPr>
          <w:u w:val="single"/>
        </w:rPr>
        <w:lastRenderedPageBreak/>
        <w:t xml:space="preserve">následně </w:t>
      </w:r>
      <w:r w:rsidR="0018687D" w:rsidRPr="00575E9B">
        <w:rPr>
          <w:u w:val="single"/>
        </w:rPr>
        <w:t>oceňuje ekvivalenční hodnotou, je-li výše podílu v přidružené entitě významná, a</w:t>
      </w:r>
    </w:p>
    <w:p w14:paraId="42B66C01" w14:textId="4A87F4DA" w:rsidR="0018687D" w:rsidRPr="00575E9B" w:rsidRDefault="0018687D" w:rsidP="00575E9B">
      <w:pPr>
        <w:pStyle w:val="Textpsmene"/>
        <w:spacing w:before="0"/>
        <w:rPr>
          <w:u w:val="single"/>
        </w:rPr>
      </w:pPr>
      <w:r w:rsidRPr="00575E9B">
        <w:rPr>
          <w:u w:val="single"/>
        </w:rPr>
        <w:t xml:space="preserve">může </w:t>
      </w:r>
      <w:r w:rsidR="00AF297D" w:rsidRPr="00575E9B">
        <w:rPr>
          <w:u w:val="single"/>
        </w:rPr>
        <w:t xml:space="preserve">následně </w:t>
      </w:r>
      <w:r w:rsidRPr="00575E9B">
        <w:rPr>
          <w:u w:val="single"/>
        </w:rPr>
        <w:t xml:space="preserve">ocenit ekvivalenční hodnotou, není-li výše podílu v přidružené entitě významná. </w:t>
      </w:r>
    </w:p>
    <w:p w14:paraId="6972E4F5" w14:textId="0EC0D35F" w:rsidR="0040079D" w:rsidRPr="00575E9B" w:rsidRDefault="0040079D" w:rsidP="00575E9B">
      <w:pPr>
        <w:pStyle w:val="celex0"/>
        <w:rPr>
          <w:rFonts w:eastAsia="Calibri"/>
          <w:lang w:eastAsia="en-US"/>
        </w:rPr>
      </w:pPr>
      <w:r w:rsidRPr="00575E9B">
        <w:rPr>
          <w:rFonts w:eastAsia="Calibri"/>
          <w:lang w:eastAsia="en-US"/>
        </w:rPr>
        <w:t xml:space="preserve">CELEX 320013L0034 </w:t>
      </w:r>
    </w:p>
    <w:p w14:paraId="590AFA33" w14:textId="6DEC357C" w:rsidR="00AF297D" w:rsidRPr="00575E9B" w:rsidRDefault="00AF297D" w:rsidP="00575E9B">
      <w:pPr>
        <w:pStyle w:val="Textodstavce"/>
        <w:rPr>
          <w:u w:val="single"/>
        </w:rPr>
      </w:pPr>
      <w:r w:rsidRPr="00575E9B">
        <w:rPr>
          <w:u w:val="single"/>
        </w:rPr>
        <w:t xml:space="preserve">Ekvivalenční hodnotou se rozumí prvotní účetní hodnota podílu konsolidované entity v přidružené entitě upravená o změnu reálné hodnoty vlastního kapitálu přidružené entity připadajícího na podíl konsolidované entity v ní od nabytí podílu do okamžiku následného ocenění. </w:t>
      </w:r>
    </w:p>
    <w:p w14:paraId="6C454F9F" w14:textId="435F3E19" w:rsidR="0018687D" w:rsidRPr="00575E9B" w:rsidRDefault="0018687D" w:rsidP="00575E9B">
      <w:pPr>
        <w:pStyle w:val="celex0"/>
        <w:rPr>
          <w:rFonts w:eastAsia="Calibri"/>
          <w:lang w:eastAsia="en-US"/>
        </w:rPr>
      </w:pPr>
      <w:r w:rsidRPr="00575E9B">
        <w:rPr>
          <w:rFonts w:eastAsia="Calibri"/>
          <w:lang w:eastAsia="en-US"/>
        </w:rPr>
        <w:t xml:space="preserve">CELEX 320013L0034 </w:t>
      </w:r>
    </w:p>
    <w:p w14:paraId="2A878099" w14:textId="1AD5A0CA" w:rsidR="00EA1416" w:rsidRPr="00575E9B" w:rsidRDefault="00EA1416" w:rsidP="00575E9B">
      <w:pPr>
        <w:pStyle w:val="Textodstavce"/>
      </w:pPr>
      <w:r w:rsidRPr="00575E9B">
        <w:t>Ministerstvo financí stanoví vyhláškou postup</w:t>
      </w:r>
      <w:r w:rsidR="000C3128" w:rsidRPr="00575E9B">
        <w:t xml:space="preserve"> při</w:t>
      </w:r>
      <w:r w:rsidRPr="00575E9B">
        <w:t xml:space="preserve"> ocenění podílu ekvivalenční hodnotou v konsolidované účetní závěrce. </w:t>
      </w:r>
    </w:p>
    <w:p w14:paraId="6C566CF0" w14:textId="675CDB1F" w:rsidR="004B56F5" w:rsidRPr="00575E9B" w:rsidRDefault="00710E6F" w:rsidP="00575E9B">
      <w:pPr>
        <w:pStyle w:val="Dl"/>
      </w:pPr>
      <w:r w:rsidRPr="00575E9B">
        <w:t xml:space="preserve">Díl </w:t>
      </w:r>
      <w:fldSimple w:instr=" SEQ Díl \* Arabic \* MERGEFORMAT ">
        <w:r w:rsidR="00D86CF2" w:rsidRPr="00575E9B">
          <w:rPr>
            <w:noProof/>
          </w:rPr>
          <w:t>4</w:t>
        </w:r>
      </w:fldSimple>
    </w:p>
    <w:p w14:paraId="5B801EEF" w14:textId="76EF9860" w:rsidR="00710E6F" w:rsidRPr="00575E9B" w:rsidRDefault="000C3128" w:rsidP="00575E9B">
      <w:pPr>
        <w:pStyle w:val="Nadpisdlu"/>
      </w:pPr>
      <w:r w:rsidRPr="00575E9B">
        <w:t>Řádná k</w:t>
      </w:r>
      <w:r w:rsidR="00710E6F" w:rsidRPr="00575E9B">
        <w:t>onsolidovaná účetní závěrka České republiky</w:t>
      </w:r>
    </w:p>
    <w:p w14:paraId="31BBF9F0" w14:textId="4C91EF79" w:rsidR="004B56F5" w:rsidRPr="00575E9B" w:rsidRDefault="00710E6F" w:rsidP="00575E9B">
      <w:pPr>
        <w:pStyle w:val="Oddl"/>
      </w:pPr>
      <w:r w:rsidRPr="00575E9B">
        <w:t xml:space="preserve">Oddíl </w:t>
      </w:r>
      <w:fldSimple w:instr=" SEQ Oddíl \* Arabic \r1 \* MERGEFORMAT ">
        <w:r w:rsidR="00D86CF2" w:rsidRPr="00575E9B">
          <w:rPr>
            <w:noProof/>
          </w:rPr>
          <w:t>1</w:t>
        </w:r>
      </w:fldSimple>
    </w:p>
    <w:p w14:paraId="2611F10D" w14:textId="1CAEB5F3" w:rsidR="00710E6F" w:rsidRPr="00575E9B" w:rsidRDefault="00710E6F" w:rsidP="00575E9B">
      <w:pPr>
        <w:pStyle w:val="Nadpisoddlu"/>
      </w:pPr>
      <w:r w:rsidRPr="00575E9B">
        <w:t xml:space="preserve">Obecná ustanovení o </w:t>
      </w:r>
      <w:r w:rsidR="000C3128" w:rsidRPr="00575E9B">
        <w:t xml:space="preserve">řádné </w:t>
      </w:r>
      <w:r w:rsidRPr="00575E9B">
        <w:t xml:space="preserve">konsolidované účetní závěrce České republiky </w:t>
      </w:r>
    </w:p>
    <w:p w14:paraId="17745673" w14:textId="244ED125" w:rsidR="00710E6F" w:rsidRPr="00575E9B" w:rsidRDefault="00710E6F" w:rsidP="00575E9B">
      <w:pPr>
        <w:pStyle w:val="Paragraf"/>
      </w:pPr>
      <w:r w:rsidRPr="00575E9B">
        <w:t xml:space="preserve">§ </w:t>
      </w:r>
      <w:fldSimple w:instr=" SEQ § \* Arabic \* MERGEFORMAT ">
        <w:r w:rsidR="005F1C55" w:rsidRPr="00575E9B">
          <w:rPr>
            <w:noProof/>
          </w:rPr>
          <w:t>90</w:t>
        </w:r>
      </w:fldSimple>
    </w:p>
    <w:p w14:paraId="79D9A295" w14:textId="1D8C56CA" w:rsidR="00710E6F" w:rsidRPr="00575E9B" w:rsidRDefault="00710E6F" w:rsidP="00575E9B">
      <w:pPr>
        <w:pStyle w:val="Nadpisparagrafu"/>
      </w:pPr>
      <w:r w:rsidRPr="00575E9B">
        <w:t xml:space="preserve">Povinnost sestavit </w:t>
      </w:r>
      <w:r w:rsidR="000C3128" w:rsidRPr="00575E9B">
        <w:t xml:space="preserve">řádnou </w:t>
      </w:r>
      <w:r w:rsidRPr="00575E9B">
        <w:t>konsolidovanou účetní závěrku České republiky</w:t>
      </w:r>
    </w:p>
    <w:p w14:paraId="0800FBC9" w14:textId="77777777" w:rsidR="004B56F5" w:rsidRPr="00575E9B" w:rsidRDefault="004B56F5" w:rsidP="00575E9B">
      <w:pPr>
        <w:pStyle w:val="Textodstavce"/>
      </w:pPr>
      <w:r w:rsidRPr="00575E9B">
        <w:t xml:space="preserve">Řádná konsolidovaná účetní závěrka České republiky se sestavuje na základě </w:t>
      </w:r>
    </w:p>
    <w:p w14:paraId="28C80D1C" w14:textId="77777777" w:rsidR="004B56F5" w:rsidRPr="00575E9B" w:rsidRDefault="004B56F5" w:rsidP="00575E9B">
      <w:pPr>
        <w:pStyle w:val="Textpsmene"/>
        <w:spacing w:before="0"/>
      </w:pPr>
      <w:r w:rsidRPr="00575E9B">
        <w:t>údajů z řádné individuální účetní závěrky subjektu konsolidace státu, pokud tento subjekt nesestavuje řádnou konsolidovanou účetní závěrku,</w:t>
      </w:r>
    </w:p>
    <w:p w14:paraId="1DABC2C4" w14:textId="68BA0860" w:rsidR="004B56F5" w:rsidRPr="00575E9B" w:rsidRDefault="004B56F5" w:rsidP="00575E9B">
      <w:pPr>
        <w:pStyle w:val="Textpsmene"/>
        <w:spacing w:before="0"/>
      </w:pPr>
      <w:r w:rsidRPr="00575E9B">
        <w:t>údajů z řádné konsolidované účetní závěrky subjektu konsolidace státu,</w:t>
      </w:r>
    </w:p>
    <w:p w14:paraId="43E02EC1" w14:textId="164CF4A2" w:rsidR="00C4109C" w:rsidRPr="00575E9B" w:rsidRDefault="00C4109C" w:rsidP="00575E9B">
      <w:pPr>
        <w:pStyle w:val="Textpsmene"/>
        <w:spacing w:before="0"/>
      </w:pPr>
      <w:r w:rsidRPr="00575E9B">
        <w:t xml:space="preserve">informací, které by subjekt konsolidace státu, který není účetní jednotkou, uvedl v řádné </w:t>
      </w:r>
      <w:r w:rsidR="00857B61" w:rsidRPr="00575E9B">
        <w:t xml:space="preserve">účetní závěrce podle písmene a) nebo b), </w:t>
      </w:r>
      <w:r w:rsidRPr="00575E9B">
        <w:t xml:space="preserve">pokud by ji sestavoval, a </w:t>
      </w:r>
    </w:p>
    <w:p w14:paraId="615B99A4" w14:textId="49B4FA70" w:rsidR="004B56F5" w:rsidRPr="00575E9B" w:rsidRDefault="004B56F5" w:rsidP="00575E9B">
      <w:pPr>
        <w:pStyle w:val="Textpsmene"/>
        <w:spacing w:before="0"/>
      </w:pPr>
      <w:r w:rsidRPr="00575E9B">
        <w:t xml:space="preserve">dalších účetních </w:t>
      </w:r>
      <w:r w:rsidR="00C4109C" w:rsidRPr="00575E9B">
        <w:t>dokumentů</w:t>
      </w:r>
      <w:r w:rsidRPr="00575E9B">
        <w:t xml:space="preserve"> a informací nezbytných pro plnění konsolidační povinnosti České republiky.</w:t>
      </w:r>
    </w:p>
    <w:p w14:paraId="12220A83" w14:textId="71D7483D" w:rsidR="004B56F5" w:rsidRPr="00575E9B" w:rsidRDefault="004B56F5" w:rsidP="00575E9B">
      <w:pPr>
        <w:pStyle w:val="Textodstavce"/>
      </w:pPr>
      <w:r w:rsidRPr="00575E9B">
        <w:t xml:space="preserve">Pro účely sestavení řádné konsolidované účetní závěrky České republiky poskytuje spravující konsolidovaná entita Ministerstvu financí údaje nezbytné pro sestavení a uveřejnění výčtu subjektů konsolidace státu </w:t>
      </w:r>
      <w:r w:rsidR="00B017C3" w:rsidRPr="00575E9B">
        <w:t xml:space="preserve">v rozsahu </w:t>
      </w:r>
      <w:r w:rsidRPr="00575E9B">
        <w:t>a ve lhůtách, které stanoví Ministerstvo financí vyhláškou.</w:t>
      </w:r>
    </w:p>
    <w:p w14:paraId="3EFA0693" w14:textId="77777777" w:rsidR="004B56F5" w:rsidRPr="00575E9B" w:rsidRDefault="004B56F5" w:rsidP="00575E9B">
      <w:pPr>
        <w:pStyle w:val="Textodstavce"/>
      </w:pPr>
      <w:r w:rsidRPr="00575E9B">
        <w:t>Spravující konsolidovaná entita oznámí své dceřiné entitě výkaznictví státu, entitě výkaznictví státu pod společným vlivem a přidružené entitě výkaznictví státu, že je uvedena ve výčtu subjektů konsolidace státu, a to do 10 pracovních dnů ode dne uveřejnění tohoto výčtu Ministerstvem financí.</w:t>
      </w:r>
    </w:p>
    <w:p w14:paraId="18DB1E14" w14:textId="6AFB4E29" w:rsidR="004B56F5" w:rsidRPr="00575E9B" w:rsidRDefault="004B56F5" w:rsidP="00575E9B">
      <w:pPr>
        <w:pStyle w:val="Textodstavce"/>
      </w:pPr>
      <w:r w:rsidRPr="00575E9B">
        <w:t xml:space="preserve">Subjekt konsolidace státu poskytuje Ministerstvu financí pro účely sestavení řádné konsolidované účetní závěrky České republiky </w:t>
      </w:r>
      <w:r w:rsidR="00B017C3" w:rsidRPr="00575E9B">
        <w:t>účetní dokumenty nebo údaje</w:t>
      </w:r>
    </w:p>
    <w:p w14:paraId="291DB597" w14:textId="45F25A6E" w:rsidR="004B56F5" w:rsidRPr="00575E9B" w:rsidRDefault="00B017C3" w:rsidP="00575E9B">
      <w:pPr>
        <w:pStyle w:val="Textpsmene"/>
        <w:spacing w:before="0"/>
      </w:pPr>
      <w:r w:rsidRPr="00575E9B">
        <w:t xml:space="preserve">v rozsahu </w:t>
      </w:r>
      <w:r w:rsidR="004B56F5" w:rsidRPr="00575E9B">
        <w:t>a ve lhůtách, které stanoví Ministerstvo financí vyhláškou</w:t>
      </w:r>
      <w:r w:rsidR="005A2409" w:rsidRPr="00575E9B">
        <w:t xml:space="preserve"> a</w:t>
      </w:r>
    </w:p>
    <w:p w14:paraId="73CC30E7" w14:textId="2B388722" w:rsidR="004B56F5" w:rsidRPr="00575E9B" w:rsidRDefault="004B56F5" w:rsidP="00575E9B">
      <w:pPr>
        <w:pStyle w:val="Textpsmene"/>
        <w:spacing w:before="0"/>
      </w:pPr>
      <w:r w:rsidRPr="00575E9B">
        <w:t xml:space="preserve">v měně </w:t>
      </w:r>
      <w:r w:rsidR="00B017C3" w:rsidRPr="00575E9B">
        <w:t>konsolidované účetní závěrky</w:t>
      </w:r>
      <w:r w:rsidR="00832223" w:rsidRPr="00575E9B">
        <w:t xml:space="preserve"> </w:t>
      </w:r>
      <w:r w:rsidRPr="00575E9B">
        <w:t>České republiky.</w:t>
      </w:r>
    </w:p>
    <w:p w14:paraId="29F7234E" w14:textId="77777777" w:rsidR="008329D0" w:rsidRPr="00575E9B" w:rsidRDefault="008329D0" w:rsidP="00575E9B">
      <w:pPr>
        <w:pStyle w:val="Textodstavce"/>
        <w:numPr>
          <w:ilvl w:val="2"/>
          <w:numId w:val="332"/>
        </w:numPr>
      </w:pPr>
      <w:r w:rsidRPr="00575E9B">
        <w:t xml:space="preserve">Ministerstvo financí vyzve k provedení nápravy do 15 pracovních dnů </w:t>
      </w:r>
    </w:p>
    <w:p w14:paraId="0912417A" w14:textId="77777777" w:rsidR="008329D0" w:rsidRPr="00575E9B" w:rsidRDefault="008329D0" w:rsidP="00575E9B">
      <w:pPr>
        <w:pStyle w:val="Textpsmene"/>
        <w:spacing w:before="0"/>
      </w:pPr>
      <w:r w:rsidRPr="00575E9B">
        <w:t>spravující konsolidovanou entitu, která řádně a včas neposkytla Ministerstvu financí údaje nezbytné pro sestavení a uveřejnění výčtu subjektů konsolidace státu, nebo</w:t>
      </w:r>
    </w:p>
    <w:p w14:paraId="1C66AC81" w14:textId="77777777" w:rsidR="008329D0" w:rsidRPr="00575E9B" w:rsidRDefault="008329D0" w:rsidP="00575E9B">
      <w:pPr>
        <w:pStyle w:val="Textpsmene"/>
        <w:spacing w:before="0"/>
      </w:pPr>
      <w:r w:rsidRPr="00575E9B">
        <w:lastRenderedPageBreak/>
        <w:t xml:space="preserve">subjekt konsolidace státu, který řádně a včas nepředá Ministerstvu financí účetní dokumenty nebo údaje pro účely sestavení řádné konsolidované účetní závěrky České republiky. </w:t>
      </w:r>
    </w:p>
    <w:p w14:paraId="7B7CFFF5" w14:textId="57F9810A" w:rsidR="004B56F5" w:rsidRPr="00575E9B" w:rsidRDefault="004B56F5" w:rsidP="00575E9B">
      <w:pPr>
        <w:pStyle w:val="Textodstavce"/>
      </w:pPr>
      <w:r w:rsidRPr="00575E9B">
        <w:t>Ministerstvo financí stanoví vyhláškou náležitosti řádné konsolidované účetní závěrky České republiky a další podmínky a způsob jejího sestavení.</w:t>
      </w:r>
    </w:p>
    <w:p w14:paraId="343F1909" w14:textId="48E4BCC1" w:rsidR="0020204A" w:rsidRPr="00575E9B" w:rsidRDefault="004B56F5" w:rsidP="00575E9B">
      <w:pPr>
        <w:pStyle w:val="Textodstavce"/>
      </w:pPr>
      <w:r w:rsidRPr="00575E9B">
        <w:t>Na sestavení řádné konsolidované účetní závěrky České republiky</w:t>
      </w:r>
      <w:r w:rsidR="0004035C" w:rsidRPr="00575E9B">
        <w:t xml:space="preserve"> se nevztahují ustanovení tohoto zákona</w:t>
      </w:r>
      <w:r w:rsidR="000D6109" w:rsidRPr="00575E9B">
        <w:t xml:space="preserve"> </w:t>
      </w:r>
      <w:r w:rsidR="0004035C" w:rsidRPr="00575E9B">
        <w:t>upravující náležitosti účetní závěrky</w:t>
      </w:r>
      <w:r w:rsidRPr="00575E9B">
        <w:t xml:space="preserve">. </w:t>
      </w:r>
    </w:p>
    <w:p w14:paraId="5D49FBD9" w14:textId="45D11058" w:rsidR="004B56F5" w:rsidRPr="00575E9B" w:rsidRDefault="00710E6F" w:rsidP="00575E9B">
      <w:pPr>
        <w:pStyle w:val="Paragraf"/>
      </w:pPr>
      <w:r w:rsidRPr="00575E9B">
        <w:t xml:space="preserve">§ </w:t>
      </w:r>
      <w:fldSimple w:instr=" SEQ § \* Arabic \* MERGEFORMAT ">
        <w:r w:rsidR="005F1C55" w:rsidRPr="00575E9B">
          <w:rPr>
            <w:noProof/>
          </w:rPr>
          <w:t>91</w:t>
        </w:r>
      </w:fldSimple>
    </w:p>
    <w:p w14:paraId="29019583" w14:textId="5C17E040" w:rsidR="00710E6F" w:rsidRPr="00575E9B" w:rsidRDefault="00710E6F" w:rsidP="00575E9B">
      <w:pPr>
        <w:pStyle w:val="Nadpisparagrafu"/>
      </w:pPr>
      <w:r w:rsidRPr="00575E9B">
        <w:t xml:space="preserve">Účetní výkazy tvořící </w:t>
      </w:r>
      <w:r w:rsidR="000C3128" w:rsidRPr="00575E9B">
        <w:t xml:space="preserve">řádnou </w:t>
      </w:r>
      <w:r w:rsidRPr="00575E9B">
        <w:t>konsolidovanou účetní závěrku České republiky</w:t>
      </w:r>
    </w:p>
    <w:p w14:paraId="59093082" w14:textId="77777777" w:rsidR="004B56F5" w:rsidRPr="00575E9B" w:rsidRDefault="004B56F5" w:rsidP="00575E9B">
      <w:pPr>
        <w:pStyle w:val="Textparagrafu"/>
      </w:pPr>
      <w:r w:rsidRPr="00575E9B">
        <w:t>Účetními výkazy, které tvoří řádnou konsolidovanou účetní závěrku České republiky, jsou</w:t>
      </w:r>
    </w:p>
    <w:p w14:paraId="5096D673" w14:textId="77777777" w:rsidR="004B56F5" w:rsidRPr="00575E9B" w:rsidRDefault="004B56F5" w:rsidP="00575E9B">
      <w:pPr>
        <w:pStyle w:val="Textpsmene"/>
        <w:spacing w:before="0"/>
      </w:pPr>
      <w:r w:rsidRPr="00575E9B">
        <w:t xml:space="preserve">rozvaha České republiky, </w:t>
      </w:r>
    </w:p>
    <w:p w14:paraId="45ADD0D8" w14:textId="77777777" w:rsidR="004B56F5" w:rsidRPr="00575E9B" w:rsidRDefault="004B56F5" w:rsidP="00575E9B">
      <w:pPr>
        <w:pStyle w:val="Textpsmene"/>
        <w:spacing w:before="0"/>
      </w:pPr>
      <w:r w:rsidRPr="00575E9B">
        <w:t>výkaz zisku a ztráty České republiky.</w:t>
      </w:r>
    </w:p>
    <w:p w14:paraId="10E3840A" w14:textId="15258652" w:rsidR="004B56F5" w:rsidRPr="00575E9B" w:rsidRDefault="00710E6F" w:rsidP="00575E9B">
      <w:pPr>
        <w:pStyle w:val="Oddl"/>
      </w:pPr>
      <w:r w:rsidRPr="00575E9B">
        <w:t xml:space="preserve">Oddíl </w:t>
      </w:r>
      <w:fldSimple w:instr=" SEQ Oddíl \* Arabic \* MERGEFORMAT ">
        <w:r w:rsidR="00D86CF2" w:rsidRPr="00575E9B">
          <w:rPr>
            <w:noProof/>
          </w:rPr>
          <w:t>2</w:t>
        </w:r>
      </w:fldSimple>
    </w:p>
    <w:p w14:paraId="3BC68010" w14:textId="5ACA29C4" w:rsidR="00710E6F" w:rsidRPr="00575E9B" w:rsidRDefault="00710E6F" w:rsidP="00575E9B">
      <w:pPr>
        <w:pStyle w:val="Nadpisoddlu"/>
      </w:pPr>
      <w:r w:rsidRPr="00575E9B">
        <w:t>Metody konsolidace a způsoby vykazování v</w:t>
      </w:r>
      <w:r w:rsidR="000C3128" w:rsidRPr="00575E9B">
        <w:t xml:space="preserve"> řádné </w:t>
      </w:r>
      <w:r w:rsidRPr="00575E9B">
        <w:t>konsolidované účetní závěrce České republiky</w:t>
      </w:r>
    </w:p>
    <w:p w14:paraId="44D34CF6" w14:textId="2472554B" w:rsidR="004B56F5" w:rsidRPr="00575E9B" w:rsidRDefault="00710E6F" w:rsidP="00575E9B">
      <w:pPr>
        <w:pStyle w:val="Paragraf"/>
      </w:pPr>
      <w:r w:rsidRPr="00575E9B">
        <w:t xml:space="preserve">§ </w:t>
      </w:r>
      <w:fldSimple w:instr=" SEQ § \* Arabic \* MERGEFORMAT ">
        <w:r w:rsidR="00D86CF2" w:rsidRPr="00575E9B">
          <w:rPr>
            <w:noProof/>
          </w:rPr>
          <w:t>92</w:t>
        </w:r>
      </w:fldSimple>
    </w:p>
    <w:p w14:paraId="63480DFE" w14:textId="6264EC4C" w:rsidR="00710E6F" w:rsidRPr="00575E9B" w:rsidRDefault="00710E6F" w:rsidP="00575E9B">
      <w:pPr>
        <w:pStyle w:val="Nadpisparagrafu"/>
      </w:pPr>
      <w:r w:rsidRPr="00575E9B">
        <w:t>Metody konsolidace a oceňování podílů</w:t>
      </w:r>
    </w:p>
    <w:p w14:paraId="196B0B47" w14:textId="77777777" w:rsidR="004B56F5" w:rsidRPr="00575E9B" w:rsidRDefault="004B56F5" w:rsidP="00575E9B">
      <w:pPr>
        <w:pStyle w:val="Textodstavce"/>
      </w:pPr>
      <w:r w:rsidRPr="00575E9B">
        <w:t>Finanční situace a finanční výkonnost konsolidované entity státu s výjimkou dceřiné entity výkaznictví státu, která je obchodní korporací, se v řádné konsolidované účetní závěrce České republiky vykazují zjednodušenou metodou plné konsolidace.</w:t>
      </w:r>
    </w:p>
    <w:p w14:paraId="3A9C639B" w14:textId="77777777" w:rsidR="004B56F5" w:rsidRPr="00575E9B" w:rsidRDefault="004B56F5" w:rsidP="00575E9B">
      <w:pPr>
        <w:pStyle w:val="Textodstavce"/>
      </w:pPr>
      <w:r w:rsidRPr="00575E9B">
        <w:t>Finanční situace a finanční výkonnost dceřiné entity výkaznictví státu, která je obchodní korporací, se v řádné konsolidované účetní závěrce České republiky vykazují metodou plné konsolidace.</w:t>
      </w:r>
    </w:p>
    <w:p w14:paraId="1CA60FB9" w14:textId="4B75447C" w:rsidR="004B56F5" w:rsidRPr="00575E9B" w:rsidRDefault="004B56F5" w:rsidP="00575E9B">
      <w:pPr>
        <w:pStyle w:val="Textodstavce"/>
      </w:pPr>
      <w:r w:rsidRPr="00575E9B">
        <w:t>Podíl spravující konsolidované entity v entitě výkaznictví státu pod společným vlivem a v přidružené entitě výkaznictví státu se v řádné konsolidované účetní závěrce České republiky následně oceňuje ekvivalenční hodnot</w:t>
      </w:r>
      <w:r w:rsidR="00484587" w:rsidRPr="00575E9B">
        <w:t>ou</w:t>
      </w:r>
      <w:r w:rsidRPr="00575E9B">
        <w:t>.</w:t>
      </w:r>
    </w:p>
    <w:p w14:paraId="00179447" w14:textId="41BF3448" w:rsidR="00AE1D29" w:rsidRPr="00BD38CA" w:rsidRDefault="004B56F5" w:rsidP="00BD38CA">
      <w:pPr>
        <w:pStyle w:val="Textodstavce"/>
      </w:pPr>
      <w:r w:rsidRPr="00575E9B">
        <w:t xml:space="preserve">Ministerstvo financí stanoví vyhláškou </w:t>
      </w:r>
      <w:r w:rsidR="007E6E0E" w:rsidRPr="00575E9B">
        <w:t xml:space="preserve">bližší </w:t>
      </w:r>
      <w:r w:rsidR="00484587" w:rsidRPr="00575E9B">
        <w:t>vymezení metod konsolidace a jejich použití</w:t>
      </w:r>
      <w:r w:rsidR="000C3128" w:rsidRPr="00575E9B">
        <w:t xml:space="preserve">, postup při oceňování ekvivalenční hodnotou </w:t>
      </w:r>
      <w:r w:rsidR="00484587" w:rsidRPr="00575E9B">
        <w:t>a způsoby vykazování</w:t>
      </w:r>
      <w:r w:rsidRPr="00575E9B">
        <w:t xml:space="preserve"> účetních informací při sestavení řádné konsolidované účetní závěrky České republiky.</w:t>
      </w:r>
    </w:p>
    <w:p w14:paraId="23070F9C" w14:textId="617D873D" w:rsidR="00535E62" w:rsidRPr="00575E9B" w:rsidRDefault="00535E62" w:rsidP="00575E9B">
      <w:pPr>
        <w:pStyle w:val="Dl"/>
        <w:numPr>
          <w:ilvl w:val="0"/>
          <w:numId w:val="205"/>
        </w:numPr>
      </w:pPr>
      <w:r w:rsidRPr="00575E9B">
        <w:t xml:space="preserve">Díl </w:t>
      </w:r>
      <w:fldSimple w:instr=" SEQ Díl \* Arabic \* MERGEFORMAT ">
        <w:r w:rsidRPr="00575E9B">
          <w:rPr>
            <w:noProof/>
          </w:rPr>
          <w:t>5</w:t>
        </w:r>
      </w:fldSimple>
    </w:p>
    <w:p w14:paraId="7FF437CC" w14:textId="100884BA" w:rsidR="00535E62" w:rsidRPr="00575E9B" w:rsidRDefault="00535E62" w:rsidP="00575E9B">
      <w:pPr>
        <w:pStyle w:val="Nadpisdlu"/>
        <w:numPr>
          <w:ilvl w:val="0"/>
          <w:numId w:val="205"/>
        </w:numPr>
      </w:pPr>
      <w:r w:rsidRPr="00575E9B">
        <w:t>Tvorba a poskytování účetních dokumentů účetních jednotek veřejného sektoru pro potřeby státu</w:t>
      </w:r>
    </w:p>
    <w:p w14:paraId="414F972B" w14:textId="69C7EC87" w:rsidR="00535E62" w:rsidRPr="00575E9B" w:rsidRDefault="00535E62" w:rsidP="00575E9B">
      <w:pPr>
        <w:pStyle w:val="Paragraf"/>
        <w:numPr>
          <w:ilvl w:val="0"/>
          <w:numId w:val="205"/>
        </w:numPr>
      </w:pPr>
      <w:r w:rsidRPr="00575E9B">
        <w:t xml:space="preserve">§ </w:t>
      </w:r>
      <w:fldSimple w:instr=" SEQ § \* Arabic \* MERGEFORMAT ">
        <w:r w:rsidR="005F1C55" w:rsidRPr="00575E9B">
          <w:rPr>
            <w:noProof/>
          </w:rPr>
          <w:t>93</w:t>
        </w:r>
      </w:fldSimple>
    </w:p>
    <w:p w14:paraId="256726B0" w14:textId="3C8BE53A" w:rsidR="00535E62" w:rsidRPr="00575E9B" w:rsidRDefault="00535E62" w:rsidP="00575E9B">
      <w:pPr>
        <w:pStyle w:val="Nadpisparagrafu"/>
        <w:numPr>
          <w:ilvl w:val="0"/>
          <w:numId w:val="205"/>
        </w:numPr>
      </w:pPr>
      <w:r w:rsidRPr="00575E9B">
        <w:t>Pomocné přehledy</w:t>
      </w:r>
    </w:p>
    <w:p w14:paraId="0CECEB92" w14:textId="77777777" w:rsidR="00535E62" w:rsidRPr="00575E9B" w:rsidRDefault="00535E62" w:rsidP="00575E9B">
      <w:pPr>
        <w:pStyle w:val="Textodstavce"/>
        <w:numPr>
          <w:ilvl w:val="2"/>
          <w:numId w:val="318"/>
        </w:numPr>
      </w:pPr>
      <w:r w:rsidRPr="00575E9B">
        <w:t>Vybraná účetní jednotka veřejného sektoru pro potřeby státu, zejména pro účely monitorování a řízení veřejných financí nebo pro účely operativního řízení hospodaření a nakládání s finančními prostředky, a vybraný subjekt konsolidace státu pro účely sestavení řádné konsolidované účetní závěrky České republiky vyhotovuje pomocný přehled, který je účetním dokumentem obsahujícím vybrané účetní informace pro tyto účely.</w:t>
      </w:r>
    </w:p>
    <w:p w14:paraId="4B824BF8" w14:textId="77777777" w:rsidR="00535E62" w:rsidRPr="00575E9B" w:rsidRDefault="00535E62" w:rsidP="00575E9B">
      <w:pPr>
        <w:pStyle w:val="Textodstavce"/>
        <w:numPr>
          <w:ilvl w:val="2"/>
          <w:numId w:val="318"/>
        </w:numPr>
      </w:pPr>
      <w:r w:rsidRPr="00575E9B">
        <w:lastRenderedPageBreak/>
        <w:t xml:space="preserve">Ministerstvo financí stanoví vyhláškou </w:t>
      </w:r>
    </w:p>
    <w:p w14:paraId="74795E19" w14:textId="77777777" w:rsidR="00535E62" w:rsidRPr="00575E9B" w:rsidRDefault="00535E62" w:rsidP="00575E9B">
      <w:pPr>
        <w:pStyle w:val="Textpsmene"/>
        <w:numPr>
          <w:ilvl w:val="3"/>
          <w:numId w:val="318"/>
        </w:numPr>
      </w:pPr>
      <w:r w:rsidRPr="00575E9B">
        <w:t>výčet pomocných přehledů,</w:t>
      </w:r>
    </w:p>
    <w:p w14:paraId="6F1BD865" w14:textId="77777777" w:rsidR="00535E62" w:rsidRPr="00575E9B" w:rsidRDefault="00535E62" w:rsidP="00575E9B">
      <w:pPr>
        <w:pStyle w:val="Textpsmene"/>
        <w:numPr>
          <w:ilvl w:val="3"/>
          <w:numId w:val="318"/>
        </w:numPr>
        <w:spacing w:before="0"/>
      </w:pPr>
      <w:r w:rsidRPr="00575E9B">
        <w:t xml:space="preserve">vybrané účetní jednotky veřejného sektoru a subjekty konsolidace státu, které vyhotovují pomocný přehled, </w:t>
      </w:r>
    </w:p>
    <w:p w14:paraId="1A498983" w14:textId="77777777" w:rsidR="00535E62" w:rsidRPr="00575E9B" w:rsidRDefault="00535E62" w:rsidP="00575E9B">
      <w:pPr>
        <w:pStyle w:val="Textpsmene"/>
        <w:numPr>
          <w:ilvl w:val="3"/>
          <w:numId w:val="318"/>
        </w:numPr>
        <w:spacing w:before="0"/>
      </w:pPr>
      <w:r w:rsidRPr="00575E9B">
        <w:t xml:space="preserve">náležitosti pomocného přehledu, vybrané účetní informace a jejich uspořádání a </w:t>
      </w:r>
    </w:p>
    <w:p w14:paraId="122D32F2" w14:textId="77777777" w:rsidR="00535E62" w:rsidRPr="00575E9B" w:rsidRDefault="00535E62" w:rsidP="00575E9B">
      <w:pPr>
        <w:pStyle w:val="Textpsmene"/>
        <w:numPr>
          <w:ilvl w:val="3"/>
          <w:numId w:val="318"/>
        </w:numPr>
        <w:spacing w:before="0"/>
      </w:pPr>
      <w:r w:rsidRPr="00575E9B">
        <w:t xml:space="preserve">období, k jehož posledními dni se vyhotovuje pomocný přehled. </w:t>
      </w:r>
    </w:p>
    <w:p w14:paraId="7AD38234" w14:textId="2BAEDACD" w:rsidR="00A70AC2" w:rsidRPr="00575E9B" w:rsidRDefault="00A70AC2" w:rsidP="00575E9B">
      <w:pPr>
        <w:pStyle w:val="Paragraf"/>
        <w:numPr>
          <w:ilvl w:val="0"/>
          <w:numId w:val="205"/>
        </w:numPr>
      </w:pPr>
      <w:r w:rsidRPr="00575E9B">
        <w:t xml:space="preserve">§ </w:t>
      </w:r>
      <w:fldSimple w:instr=" SEQ § \* Arabic \* MERGEFORMAT ">
        <w:r w:rsidR="005F1C55" w:rsidRPr="00575E9B">
          <w:rPr>
            <w:noProof/>
          </w:rPr>
          <w:t>94</w:t>
        </w:r>
      </w:fldSimple>
    </w:p>
    <w:p w14:paraId="1F36EEA7" w14:textId="2E333697" w:rsidR="00A70AC2" w:rsidRPr="00575E9B" w:rsidRDefault="00A70AC2" w:rsidP="00575E9B">
      <w:pPr>
        <w:pStyle w:val="Nadpisparagrafu"/>
        <w:numPr>
          <w:ilvl w:val="0"/>
          <w:numId w:val="205"/>
        </w:numPr>
      </w:pPr>
      <w:r w:rsidRPr="00575E9B">
        <w:t>Poskytování účetních dokumentů nebo údajů účetních jednotek veřejného sektoru</w:t>
      </w:r>
    </w:p>
    <w:p w14:paraId="132168A4" w14:textId="10A573D7" w:rsidR="00A70AC2" w:rsidRPr="00575E9B" w:rsidRDefault="00A70AC2" w:rsidP="00575E9B">
      <w:pPr>
        <w:pStyle w:val="Textodstavce"/>
        <w:numPr>
          <w:ilvl w:val="2"/>
          <w:numId w:val="319"/>
        </w:numPr>
      </w:pPr>
      <w:r w:rsidRPr="00575E9B">
        <w:t xml:space="preserve">Účetní jednotka veřejného sektoru poskytuje Ministerstvu financí pro potřeby státu nebo na vyžádání účetní dokument nebo údaj v rozsahu a ve lhůtách, která stanoví Ministerstvo financí vyhláškou. </w:t>
      </w:r>
    </w:p>
    <w:p w14:paraId="19A94111" w14:textId="77777777" w:rsidR="00A70AC2" w:rsidRPr="00575E9B" w:rsidRDefault="00A70AC2" w:rsidP="00575E9B">
      <w:pPr>
        <w:pStyle w:val="Textodstavce"/>
        <w:numPr>
          <w:ilvl w:val="2"/>
          <w:numId w:val="319"/>
        </w:numPr>
      </w:pPr>
      <w:r w:rsidRPr="00575E9B">
        <w:t xml:space="preserve">Účetní jednotka veřejného sektoru poskytne na žádost jiné účetní jednotce veřejného sektoru účetní dokument nebo údaj. </w:t>
      </w:r>
    </w:p>
    <w:p w14:paraId="72B281C5" w14:textId="66EFA0F1" w:rsidR="00A70AC2" w:rsidRPr="00575E9B" w:rsidRDefault="00A70AC2" w:rsidP="00575E9B">
      <w:pPr>
        <w:pStyle w:val="Textodstavce"/>
        <w:numPr>
          <w:ilvl w:val="2"/>
          <w:numId w:val="319"/>
        </w:numPr>
      </w:pPr>
      <w:r w:rsidRPr="00575E9B">
        <w:t>Účetní dokument nebo údaj poskytovaný účetní jednotkou Ministerstvu financí nebo jiné účetní jednotce veřejného sektoru neobsahuje informace, které podléhají utajení podle jiného právního předpisu.</w:t>
      </w:r>
    </w:p>
    <w:p w14:paraId="00890B1C" w14:textId="16753600" w:rsidR="00A70AC2" w:rsidRPr="00575E9B" w:rsidRDefault="00A70AC2" w:rsidP="00575E9B">
      <w:pPr>
        <w:pStyle w:val="Textodstavce"/>
        <w:numPr>
          <w:ilvl w:val="2"/>
          <w:numId w:val="319"/>
        </w:numPr>
      </w:pPr>
      <w:r w:rsidRPr="00575E9B">
        <w:t xml:space="preserve">Poskytování účetního dokumentu nebo údaje Ministerstvu financí, se provádí předáním prostřednictvím centrálního systému účetních informací státu. Ministerstvo financí stanoví vyhláškou formát, strukturu a úschovu předávaných účetních dokumentů nebo údajů a způsob jejich přenosu v centrálním systému účetních informací státu.  </w:t>
      </w:r>
    </w:p>
    <w:p w14:paraId="62A7F078" w14:textId="64C60CB8" w:rsidR="00535E62" w:rsidRPr="00575E9B" w:rsidRDefault="00A70AC2" w:rsidP="00575E9B">
      <w:pPr>
        <w:pStyle w:val="Textodstavce"/>
        <w:numPr>
          <w:ilvl w:val="2"/>
          <w:numId w:val="319"/>
        </w:numPr>
      </w:pPr>
      <w:r w:rsidRPr="00575E9B">
        <w:t xml:space="preserve">Účetní dokument nebo údaj </w:t>
      </w:r>
      <w:r w:rsidR="007E6E0E" w:rsidRPr="00575E9B">
        <w:t xml:space="preserve">může </w:t>
      </w:r>
      <w:r w:rsidRPr="00575E9B">
        <w:t>účetní jednotka veřejného sektoru, která je obcí, dobrovolným svazkem obcí</w:t>
      </w:r>
      <w:r w:rsidR="007E6E0E" w:rsidRPr="00575E9B">
        <w:t xml:space="preserve"> nebo</w:t>
      </w:r>
      <w:r w:rsidRPr="00575E9B">
        <w:t xml:space="preserve"> příspěvkovou organizací územního samosprávného celku nebo dobrovolného svazku obcí předat do centrálního systému účetních informací státu prostřednictvím vyššího územního samosprávného celku. Využije-li účetní jednotka veřejného sektoru tuto možnost, vyšší územní samosprávný celek předá tento účetní dokument nebo údaj do centrálního systému účetních informací státu. Ministerstvo financí stanoví vyhláškou postup a podmínky předávání do centrálního systému účetních informací prostřednictvím vyššího územního samosprávného celku.  </w:t>
      </w:r>
    </w:p>
    <w:p w14:paraId="1D9E5F83" w14:textId="1331A6F3" w:rsidR="004B56F5" w:rsidRPr="00575E9B" w:rsidRDefault="00881368" w:rsidP="00575E9B">
      <w:pPr>
        <w:pStyle w:val="ST"/>
        <w:rPr>
          <w:rStyle w:val="tituleknadpisu"/>
          <w:b w:val="0"/>
        </w:rPr>
      </w:pPr>
      <w:r w:rsidRPr="00575E9B">
        <w:rPr>
          <w:rStyle w:val="tituleknadpisu"/>
          <w:b w:val="0"/>
        </w:rPr>
        <w:t>ČÁST PÁTÁ</w:t>
      </w:r>
    </w:p>
    <w:p w14:paraId="4E92D1AF" w14:textId="2AD1B5C2" w:rsidR="00710E6F" w:rsidRPr="00575E9B" w:rsidRDefault="00710E6F" w:rsidP="00575E9B">
      <w:pPr>
        <w:pStyle w:val="NADPISSTI"/>
        <w:rPr>
          <w:rStyle w:val="tituleknadpisu"/>
          <w:b/>
        </w:rPr>
      </w:pPr>
      <w:bookmarkStart w:id="37" w:name="_Toc86525413"/>
      <w:r w:rsidRPr="00575E9B">
        <w:rPr>
          <w:rStyle w:val="tituleknadpisu"/>
          <w:b/>
        </w:rPr>
        <w:t>VYKAZOVÁNÍ FINANČNÍCH A NEFINANČNÍCH INFORMACÍ</w:t>
      </w:r>
      <w:bookmarkEnd w:id="37"/>
    </w:p>
    <w:p w14:paraId="51802EFE" w14:textId="6AD590EB" w:rsidR="004B56F5" w:rsidRPr="00575E9B" w:rsidRDefault="00881368" w:rsidP="00575E9B">
      <w:pPr>
        <w:pStyle w:val="Hlava"/>
      </w:pPr>
      <w:r w:rsidRPr="00575E9B">
        <w:t xml:space="preserve">Hlava </w:t>
      </w:r>
      <w:fldSimple w:instr=" SEQ Hlava \* Roman \r1 \* MERGEFORMAT ">
        <w:r w:rsidR="00D86CF2" w:rsidRPr="00575E9B">
          <w:rPr>
            <w:noProof/>
          </w:rPr>
          <w:t>I</w:t>
        </w:r>
      </w:fldSimple>
    </w:p>
    <w:p w14:paraId="7FE5F070" w14:textId="3586B41F" w:rsidR="00881368" w:rsidRPr="00575E9B" w:rsidRDefault="00881368" w:rsidP="00575E9B">
      <w:pPr>
        <w:pStyle w:val="Nadpishlavy"/>
      </w:pPr>
      <w:r w:rsidRPr="00575E9B">
        <w:t xml:space="preserve">Obecná ustanovení o účetních zprávách obsahujících finanční a nefinanční informace </w:t>
      </w:r>
    </w:p>
    <w:p w14:paraId="7E9856AD" w14:textId="772406B3" w:rsidR="004B56F5" w:rsidRPr="00575E9B" w:rsidRDefault="00881368" w:rsidP="00575E9B">
      <w:pPr>
        <w:pStyle w:val="Paragraf"/>
      </w:pPr>
      <w:r w:rsidRPr="00575E9B">
        <w:t xml:space="preserve">§ </w:t>
      </w:r>
      <w:fldSimple w:instr=" SEQ § \* Arabic \* MERGEFORMAT ">
        <w:r w:rsidR="005F1C55" w:rsidRPr="00575E9B">
          <w:rPr>
            <w:noProof/>
          </w:rPr>
          <w:t>95</w:t>
        </w:r>
      </w:fldSimple>
    </w:p>
    <w:p w14:paraId="3D418EEB" w14:textId="262DF4ED" w:rsidR="00881368" w:rsidRPr="00575E9B" w:rsidRDefault="00881368" w:rsidP="00575E9B">
      <w:pPr>
        <w:pStyle w:val="Nadpisparagrafu"/>
      </w:pPr>
      <w:r w:rsidRPr="00575E9B">
        <w:t>Účetní zprávy obsahující finanční a nefinanční informace</w:t>
      </w:r>
    </w:p>
    <w:p w14:paraId="452452C9" w14:textId="77777777" w:rsidR="004B56F5" w:rsidRPr="00575E9B" w:rsidRDefault="004B56F5" w:rsidP="00575E9B">
      <w:pPr>
        <w:pStyle w:val="Textodstavce"/>
      </w:pPr>
      <w:r w:rsidRPr="00575E9B">
        <w:t>Účetními zprávami obsahujícími finanční a nefinanční informace (dále jen „účetní zprávy“) jsou</w:t>
      </w:r>
    </w:p>
    <w:p w14:paraId="1D88BA18" w14:textId="2FBCE7E7" w:rsidR="004B56F5" w:rsidRPr="00575E9B" w:rsidRDefault="004B56F5" w:rsidP="00575E9B">
      <w:pPr>
        <w:pStyle w:val="Textpsmene"/>
        <w:spacing w:before="0"/>
      </w:pPr>
      <w:r w:rsidRPr="00575E9B">
        <w:t>zpráva vedení</w:t>
      </w:r>
      <w:r w:rsidR="00881368" w:rsidRPr="00575E9B">
        <w:t>,</w:t>
      </w:r>
      <w:r w:rsidRPr="00575E9B">
        <w:t xml:space="preserve"> </w:t>
      </w:r>
    </w:p>
    <w:p w14:paraId="0ABA5224" w14:textId="7047A210" w:rsidR="00881368" w:rsidRPr="00575E9B" w:rsidRDefault="004B56F5" w:rsidP="00575E9B">
      <w:pPr>
        <w:pStyle w:val="Textpsmene"/>
        <w:spacing w:before="0"/>
      </w:pPr>
      <w:r w:rsidRPr="00575E9B">
        <w:t>zpráva o platbách správním entitám</w:t>
      </w:r>
      <w:r w:rsidR="00881368" w:rsidRPr="00575E9B">
        <w:t xml:space="preserve"> a</w:t>
      </w:r>
    </w:p>
    <w:p w14:paraId="2157F2BA" w14:textId="7D1960E1" w:rsidR="004B56F5" w:rsidRPr="00575E9B" w:rsidRDefault="00881368" w:rsidP="00575E9B">
      <w:pPr>
        <w:pStyle w:val="Textpsmene"/>
        <w:spacing w:before="0"/>
      </w:pPr>
      <w:r w:rsidRPr="00575E9B">
        <w:t>zpráva o daních z příjmů.</w:t>
      </w:r>
      <w:r w:rsidR="004B56F5" w:rsidRPr="00575E9B">
        <w:t xml:space="preserve"> </w:t>
      </w:r>
    </w:p>
    <w:p w14:paraId="2B88422D" w14:textId="77777777" w:rsidR="004B56F5" w:rsidRPr="00575E9B" w:rsidRDefault="004B56F5" w:rsidP="00575E9B">
      <w:pPr>
        <w:pStyle w:val="Textodstavce"/>
      </w:pPr>
      <w:r w:rsidRPr="00575E9B">
        <w:t>Účetní zprávy se rozlišují podle zahrnutých entit na</w:t>
      </w:r>
    </w:p>
    <w:p w14:paraId="255F7A23" w14:textId="77777777" w:rsidR="004B56F5" w:rsidRPr="00575E9B" w:rsidRDefault="004B56F5" w:rsidP="00575E9B">
      <w:pPr>
        <w:pStyle w:val="Textpsmene"/>
        <w:spacing w:before="0"/>
      </w:pPr>
      <w:r w:rsidRPr="00575E9B">
        <w:lastRenderedPageBreak/>
        <w:t xml:space="preserve">individuální účetní zprávy, které se vyhotovují za účetní jednotku, a </w:t>
      </w:r>
    </w:p>
    <w:p w14:paraId="5ADD569F" w14:textId="01908B88" w:rsidR="004B56F5" w:rsidRPr="00575E9B" w:rsidRDefault="004B56F5" w:rsidP="00575E9B">
      <w:pPr>
        <w:pStyle w:val="Textpsmene"/>
        <w:spacing w:before="0"/>
      </w:pPr>
      <w:r w:rsidRPr="00575E9B">
        <w:t>konsolidované účetní zprávy, které se vyhotovují za uskupení konsolidovaných entit.</w:t>
      </w:r>
    </w:p>
    <w:p w14:paraId="58CBF5B5" w14:textId="571B8C13" w:rsidR="004B56F5" w:rsidRPr="00575E9B" w:rsidRDefault="0093783B" w:rsidP="00575E9B">
      <w:pPr>
        <w:pStyle w:val="Hlava"/>
      </w:pPr>
      <w:r w:rsidRPr="00575E9B">
        <w:t xml:space="preserve">Hlava </w:t>
      </w:r>
      <w:fldSimple w:instr=" SEQ Hlava \* Roman \* MERGEFORMAT ">
        <w:r w:rsidR="00D86CF2" w:rsidRPr="00575E9B">
          <w:rPr>
            <w:noProof/>
          </w:rPr>
          <w:t>II</w:t>
        </w:r>
      </w:fldSimple>
    </w:p>
    <w:p w14:paraId="006A71ED" w14:textId="7DCC8766" w:rsidR="0093783B" w:rsidRPr="00575E9B" w:rsidRDefault="0093783B" w:rsidP="00575E9B">
      <w:pPr>
        <w:pStyle w:val="Nadpishlavy"/>
      </w:pPr>
      <w:r w:rsidRPr="00575E9B">
        <w:t xml:space="preserve">Zpráva vedení </w:t>
      </w:r>
    </w:p>
    <w:p w14:paraId="7E9ACB46" w14:textId="73324A9A" w:rsidR="004B56F5" w:rsidRPr="00575E9B" w:rsidRDefault="0093783B" w:rsidP="00575E9B">
      <w:pPr>
        <w:pStyle w:val="Dl"/>
      </w:pPr>
      <w:r w:rsidRPr="00575E9B">
        <w:t xml:space="preserve">Díl </w:t>
      </w:r>
      <w:fldSimple w:instr=" SEQ Díl \* Arabic \r1 \* MERGEFORMAT ">
        <w:r w:rsidR="00D86CF2" w:rsidRPr="00575E9B">
          <w:rPr>
            <w:noProof/>
          </w:rPr>
          <w:t>1</w:t>
        </w:r>
      </w:fldSimple>
    </w:p>
    <w:p w14:paraId="20B384F5" w14:textId="281B8DBD" w:rsidR="0093783B" w:rsidRPr="00575E9B" w:rsidRDefault="0093783B" w:rsidP="00575E9B">
      <w:pPr>
        <w:pStyle w:val="Nadpisdlu"/>
      </w:pPr>
      <w:r w:rsidRPr="00575E9B">
        <w:t>Individuální zpráva vedení</w:t>
      </w:r>
    </w:p>
    <w:p w14:paraId="225B8E9F" w14:textId="33563EBC" w:rsidR="0093783B" w:rsidRPr="00575E9B" w:rsidRDefault="0093783B" w:rsidP="00575E9B">
      <w:pPr>
        <w:pStyle w:val="Paragraf"/>
      </w:pPr>
      <w:r w:rsidRPr="00575E9B">
        <w:t xml:space="preserve">§ </w:t>
      </w:r>
      <w:fldSimple w:instr=" SEQ § \* Arabic \* MERGEFORMAT ">
        <w:r w:rsidR="005F1C55" w:rsidRPr="00575E9B">
          <w:rPr>
            <w:noProof/>
          </w:rPr>
          <w:t>96</w:t>
        </w:r>
      </w:fldSimple>
    </w:p>
    <w:p w14:paraId="6188F673" w14:textId="31776353" w:rsidR="0093783B" w:rsidRPr="00575E9B" w:rsidRDefault="0093783B" w:rsidP="00575E9B">
      <w:pPr>
        <w:pStyle w:val="Nadpisparagrafu"/>
      </w:pPr>
      <w:r w:rsidRPr="00575E9B">
        <w:t xml:space="preserve">Povinnost vyhotovit individuální zprávu vedení </w:t>
      </w:r>
    </w:p>
    <w:p w14:paraId="494E9EC9" w14:textId="77777777" w:rsidR="004B56F5" w:rsidRPr="00575E9B" w:rsidRDefault="004B56F5" w:rsidP="00575E9B">
      <w:pPr>
        <w:pStyle w:val="Textparagrafu"/>
        <w:rPr>
          <w:u w:val="single"/>
        </w:rPr>
      </w:pPr>
      <w:r w:rsidRPr="00575E9B">
        <w:rPr>
          <w:u w:val="single"/>
        </w:rPr>
        <w:t>Individuální zprávu vedení vyhotovuje velká a střední účetní jednotka.</w:t>
      </w:r>
    </w:p>
    <w:p w14:paraId="564D4BD8" w14:textId="6091A079" w:rsidR="004B56F5" w:rsidRPr="00575E9B" w:rsidRDefault="004B56F5" w:rsidP="00575E9B">
      <w:pPr>
        <w:pStyle w:val="celex0"/>
        <w:rPr>
          <w:rFonts w:eastAsia="Calibri"/>
        </w:rPr>
      </w:pPr>
      <w:r w:rsidRPr="00575E9B">
        <w:rPr>
          <w:rFonts w:eastAsia="Calibri"/>
        </w:rPr>
        <w:t xml:space="preserve">CELEX 320013L0034 </w:t>
      </w:r>
    </w:p>
    <w:p w14:paraId="0E88B222" w14:textId="2FEAD4F6" w:rsidR="004B56F5" w:rsidRPr="00575E9B" w:rsidRDefault="0093783B" w:rsidP="00575E9B">
      <w:pPr>
        <w:pStyle w:val="Paragraf"/>
      </w:pPr>
      <w:r w:rsidRPr="00575E9B">
        <w:t xml:space="preserve">§ </w:t>
      </w:r>
      <w:fldSimple w:instr=" SEQ § \* Arabic \* MERGEFORMAT ">
        <w:r w:rsidR="005F1C55" w:rsidRPr="00575E9B">
          <w:rPr>
            <w:noProof/>
          </w:rPr>
          <w:t>97</w:t>
        </w:r>
      </w:fldSimple>
    </w:p>
    <w:p w14:paraId="1CCDC14D" w14:textId="274DFE70" w:rsidR="0093783B" w:rsidRPr="00575E9B" w:rsidRDefault="0093783B" w:rsidP="00575E9B">
      <w:pPr>
        <w:pStyle w:val="Nadpisparagrafu"/>
      </w:pPr>
      <w:r w:rsidRPr="00575E9B">
        <w:t xml:space="preserve">Vymezení individuální zprávy vedení </w:t>
      </w:r>
    </w:p>
    <w:p w14:paraId="3B267C27" w14:textId="6C65CEBD" w:rsidR="004B56F5" w:rsidRPr="00575E9B" w:rsidRDefault="004B56F5" w:rsidP="00575E9B">
      <w:pPr>
        <w:pStyle w:val="Textodstavce"/>
        <w:rPr>
          <w:u w:val="single"/>
        </w:rPr>
      </w:pPr>
      <w:r w:rsidRPr="00575E9B">
        <w:rPr>
          <w:u w:val="single"/>
        </w:rPr>
        <w:t>Individuální zprávou vedení je zpráva poskytující ucelený a vyvážený popis vývoje a výkonnosti činnosti účetní jednotky a její hospodářské situace, včetně zásadních rizik a nejistot, kterým čelí, za účetní období. Činnost a hospodářská situace účetní jednotky musí být analyzované z finančního hlediska, a je-li to vhodné pro naplnění účelu individuální zprávy vedení velké účetní jednotky, také z nefinančního hlediska. Účetní jednotka zahrne do analýzy také odkazy na částky vykazované v účetní závěrce a komentář k nim, je-li to vhodné.</w:t>
      </w:r>
    </w:p>
    <w:p w14:paraId="4E75C81F" w14:textId="54EE8BDD" w:rsidR="004B56F5" w:rsidRPr="00575E9B" w:rsidRDefault="004B56F5" w:rsidP="00575E9B">
      <w:pPr>
        <w:pStyle w:val="celex0"/>
        <w:rPr>
          <w:rFonts w:eastAsia="Calibri"/>
        </w:rPr>
      </w:pPr>
      <w:r w:rsidRPr="00575E9B">
        <w:rPr>
          <w:rFonts w:eastAsia="Calibri"/>
        </w:rPr>
        <w:t xml:space="preserve">CELEX 320013L0034 </w:t>
      </w:r>
    </w:p>
    <w:p w14:paraId="178B32F1" w14:textId="722C866E" w:rsidR="004B56F5" w:rsidRPr="00575E9B" w:rsidRDefault="004B56F5" w:rsidP="00575E9B">
      <w:pPr>
        <w:pStyle w:val="Textodstavce"/>
        <w:rPr>
          <w:u w:val="single"/>
        </w:rPr>
      </w:pPr>
      <w:r w:rsidRPr="00575E9B">
        <w:rPr>
          <w:u w:val="single"/>
        </w:rPr>
        <w:t>Hledisky podle odstavce 1 jsou</w:t>
      </w:r>
    </w:p>
    <w:p w14:paraId="522E0DAF" w14:textId="77777777" w:rsidR="004B56F5" w:rsidRPr="00575E9B" w:rsidRDefault="004B56F5" w:rsidP="00575E9B">
      <w:pPr>
        <w:pStyle w:val="Textpsmene"/>
        <w:spacing w:before="0"/>
        <w:rPr>
          <w:u w:val="single"/>
        </w:rPr>
      </w:pPr>
      <w:r w:rsidRPr="00575E9B">
        <w:rPr>
          <w:u w:val="single"/>
        </w:rPr>
        <w:t>klíčové ukazatele výkonnosti</w:t>
      </w:r>
      <w:r w:rsidRPr="00575E9B" w:rsidDel="00AD7680">
        <w:rPr>
          <w:u w:val="single"/>
        </w:rPr>
        <w:t xml:space="preserve"> </w:t>
      </w:r>
      <w:r w:rsidRPr="00575E9B">
        <w:rPr>
          <w:u w:val="single"/>
        </w:rPr>
        <w:t xml:space="preserve">činnosti účetní jednotky,  </w:t>
      </w:r>
    </w:p>
    <w:p w14:paraId="4BCFCD03" w14:textId="77777777" w:rsidR="004B56F5" w:rsidRPr="00575E9B" w:rsidRDefault="004B56F5" w:rsidP="00575E9B">
      <w:pPr>
        <w:pStyle w:val="Textpsmene"/>
        <w:spacing w:before="0"/>
        <w:rPr>
          <w:u w:val="single"/>
        </w:rPr>
      </w:pPr>
      <w:r w:rsidRPr="00575E9B">
        <w:rPr>
          <w:u w:val="single"/>
        </w:rPr>
        <w:t xml:space="preserve">otázky životního prostředí a </w:t>
      </w:r>
    </w:p>
    <w:p w14:paraId="7DF8CF24" w14:textId="77777777" w:rsidR="004B56F5" w:rsidRPr="00575E9B" w:rsidRDefault="004B56F5" w:rsidP="00575E9B">
      <w:pPr>
        <w:pStyle w:val="Textpsmene"/>
        <w:spacing w:before="0"/>
        <w:rPr>
          <w:u w:val="single"/>
        </w:rPr>
      </w:pPr>
      <w:r w:rsidRPr="00575E9B">
        <w:rPr>
          <w:u w:val="single"/>
        </w:rPr>
        <w:t>zaměstnanecké otázky.</w:t>
      </w:r>
    </w:p>
    <w:p w14:paraId="4D2F9D3A" w14:textId="30E2A0C3" w:rsidR="004B56F5" w:rsidRPr="00575E9B" w:rsidRDefault="004B56F5" w:rsidP="00575E9B">
      <w:pPr>
        <w:pStyle w:val="celex0"/>
        <w:rPr>
          <w:rFonts w:eastAsia="Calibri"/>
        </w:rPr>
      </w:pPr>
      <w:r w:rsidRPr="00575E9B">
        <w:rPr>
          <w:rFonts w:eastAsia="Calibri"/>
        </w:rPr>
        <w:t xml:space="preserve">CELEX 320013L0034 </w:t>
      </w:r>
    </w:p>
    <w:p w14:paraId="36AF8B5E" w14:textId="77777777" w:rsidR="004B56F5" w:rsidRPr="00575E9B" w:rsidRDefault="004B56F5" w:rsidP="00575E9B">
      <w:pPr>
        <w:pStyle w:val="Textodstavce"/>
        <w:rPr>
          <w:u w:val="single"/>
        </w:rPr>
      </w:pPr>
      <w:r w:rsidRPr="00575E9B">
        <w:rPr>
          <w:u w:val="single"/>
        </w:rPr>
        <w:t xml:space="preserve">Individuální zpráva vedení dále obsahuje </w:t>
      </w:r>
    </w:p>
    <w:p w14:paraId="07827210" w14:textId="77777777" w:rsidR="004B56F5" w:rsidRPr="00575E9B" w:rsidRDefault="004B56F5" w:rsidP="00575E9B">
      <w:pPr>
        <w:pStyle w:val="Textpsmene"/>
        <w:spacing w:before="0"/>
        <w:rPr>
          <w:u w:val="single"/>
        </w:rPr>
      </w:pPr>
      <w:r w:rsidRPr="00575E9B">
        <w:rPr>
          <w:u w:val="single"/>
        </w:rPr>
        <w:t>informace o předpokládaném vývoji činnosti účetní jednotky,</w:t>
      </w:r>
    </w:p>
    <w:p w14:paraId="325E8C48" w14:textId="77777777" w:rsidR="004B56F5" w:rsidRPr="00575E9B" w:rsidRDefault="004B56F5" w:rsidP="00575E9B">
      <w:pPr>
        <w:pStyle w:val="Textpsmene"/>
        <w:spacing w:before="0"/>
        <w:rPr>
          <w:u w:val="single"/>
        </w:rPr>
      </w:pPr>
      <w:r w:rsidRPr="00575E9B">
        <w:rPr>
          <w:u w:val="single"/>
        </w:rPr>
        <w:t>informace o činnosti v oblasti výzkumu a vývoje,</w:t>
      </w:r>
    </w:p>
    <w:p w14:paraId="70387008" w14:textId="77777777" w:rsidR="004B56F5" w:rsidRPr="00575E9B" w:rsidRDefault="004B56F5" w:rsidP="00575E9B">
      <w:pPr>
        <w:pStyle w:val="Textpsmene"/>
        <w:spacing w:before="0"/>
        <w:rPr>
          <w:u w:val="single"/>
        </w:rPr>
      </w:pPr>
      <w:r w:rsidRPr="00575E9B">
        <w:rPr>
          <w:u w:val="single"/>
        </w:rPr>
        <w:t xml:space="preserve">informace o nabytí vlastních akcií nebo jiných vlastních podílů, kterými jsou </w:t>
      </w:r>
    </w:p>
    <w:p w14:paraId="402EE6DB" w14:textId="77777777" w:rsidR="004B56F5" w:rsidRPr="00575E9B" w:rsidRDefault="004B56F5" w:rsidP="00575E9B">
      <w:pPr>
        <w:pStyle w:val="Textbodu"/>
        <w:spacing w:before="0"/>
        <w:rPr>
          <w:u w:val="single"/>
        </w:rPr>
      </w:pPr>
      <w:r w:rsidRPr="00575E9B">
        <w:rPr>
          <w:u w:val="single"/>
        </w:rPr>
        <w:t>důvody nabytí vlastních podílů, k němuž došlo v průběhu účetního období,</w:t>
      </w:r>
    </w:p>
    <w:p w14:paraId="625B3473" w14:textId="7C1E22C4" w:rsidR="004B56F5" w:rsidRPr="00575E9B" w:rsidRDefault="004B56F5" w:rsidP="00575E9B">
      <w:pPr>
        <w:pStyle w:val="Textbodu"/>
        <w:spacing w:before="0"/>
        <w:rPr>
          <w:u w:val="single"/>
        </w:rPr>
      </w:pPr>
      <w:r w:rsidRPr="00575E9B">
        <w:rPr>
          <w:u w:val="single"/>
        </w:rPr>
        <w:t>počet a jmenovitá hodnota vlastních podílů nabytých a zcizených v průběhu účetního období a podíl na upsaném základním kapitálu, který tyto podíly představují,</w:t>
      </w:r>
    </w:p>
    <w:p w14:paraId="5FF81843" w14:textId="52527411" w:rsidR="004B56F5" w:rsidRPr="00575E9B" w:rsidRDefault="004B56F5" w:rsidP="00575E9B">
      <w:pPr>
        <w:pStyle w:val="Textbodu"/>
        <w:spacing w:before="0"/>
        <w:rPr>
          <w:u w:val="single"/>
        </w:rPr>
      </w:pPr>
      <w:r w:rsidRPr="00575E9B">
        <w:rPr>
          <w:u w:val="single"/>
        </w:rPr>
        <w:t>počet a jmenovitá hodnota vlastních podílů ve vlastnictví účetní jednotky a jejich podíl na upsaném základním kapitálu, a to na počátku a na konci účetního období,</w:t>
      </w:r>
    </w:p>
    <w:p w14:paraId="4BC79F2D" w14:textId="2D1FB7A7" w:rsidR="004B56F5" w:rsidRPr="00575E9B" w:rsidRDefault="004B56F5" w:rsidP="00575E9B">
      <w:pPr>
        <w:pStyle w:val="Textbodu"/>
        <w:spacing w:before="0"/>
        <w:rPr>
          <w:u w:val="single"/>
        </w:rPr>
      </w:pPr>
      <w:r w:rsidRPr="00575E9B">
        <w:rPr>
          <w:u w:val="single"/>
        </w:rPr>
        <w:t>v případě nabytí nebo převodu za úplatu protihodnota poskytnutá za tyto podíly a</w:t>
      </w:r>
    </w:p>
    <w:p w14:paraId="44325D36" w14:textId="34D540AF" w:rsidR="004B56F5" w:rsidRPr="00575E9B" w:rsidRDefault="004B56F5" w:rsidP="00575E9B">
      <w:pPr>
        <w:pStyle w:val="Textbodu"/>
        <w:spacing w:before="0"/>
        <w:rPr>
          <w:u w:val="single"/>
        </w:rPr>
      </w:pPr>
      <w:r w:rsidRPr="00575E9B">
        <w:rPr>
          <w:u w:val="single"/>
        </w:rPr>
        <w:t>uvedení osoby, od které účetní jednotka vlastní podíl nabyla, ledaže jej nabyla na evropském regulovaném trhu,</w:t>
      </w:r>
    </w:p>
    <w:p w14:paraId="5B2EAE9E" w14:textId="444CCB0C" w:rsidR="004B56F5" w:rsidRPr="00575E9B" w:rsidRDefault="004B56F5" w:rsidP="00575E9B">
      <w:pPr>
        <w:pStyle w:val="Textpsmene"/>
        <w:spacing w:before="0"/>
      </w:pPr>
      <w:r w:rsidRPr="00575E9B">
        <w:rPr>
          <w:u w:val="single"/>
        </w:rPr>
        <w:t>informace o existenci zahraniční</w:t>
      </w:r>
      <w:r w:rsidRPr="00575E9B">
        <w:rPr>
          <w:rFonts w:ascii="Arial" w:hAnsi="Arial" w:cs="Arial"/>
          <w:u w:val="single"/>
        </w:rPr>
        <w:t xml:space="preserve"> </w:t>
      </w:r>
      <w:r w:rsidRPr="00575E9B">
        <w:rPr>
          <w:u w:val="single"/>
        </w:rPr>
        <w:t>pobočky</w:t>
      </w:r>
      <w:r w:rsidRPr="00575E9B">
        <w:t>,</w:t>
      </w:r>
    </w:p>
    <w:p w14:paraId="28EDC09C" w14:textId="6F6E4B16" w:rsidR="004B56F5" w:rsidRPr="00575E9B" w:rsidRDefault="004B56F5" w:rsidP="00575E9B">
      <w:pPr>
        <w:pStyle w:val="Textpsmene"/>
        <w:spacing w:before="0"/>
        <w:rPr>
          <w:u w:val="single"/>
        </w:rPr>
      </w:pPr>
      <w:r w:rsidRPr="00575E9B">
        <w:rPr>
          <w:u w:val="single"/>
        </w:rPr>
        <w:t xml:space="preserve">má-li to význam pro posouzení finanční situace a finanční výkonnosti účetní jednotky, která používá finanční nástroje, informace o </w:t>
      </w:r>
    </w:p>
    <w:p w14:paraId="4402F903" w14:textId="77777777" w:rsidR="004B56F5" w:rsidRPr="00575E9B" w:rsidRDefault="004B56F5" w:rsidP="00575E9B">
      <w:pPr>
        <w:pStyle w:val="Textbodu"/>
        <w:spacing w:before="0"/>
        <w:rPr>
          <w:u w:val="single"/>
        </w:rPr>
      </w:pPr>
      <w:r w:rsidRPr="00575E9B">
        <w:rPr>
          <w:u w:val="single"/>
        </w:rPr>
        <w:lastRenderedPageBreak/>
        <w:t xml:space="preserve">cílech a metodách řízení rizik účetní jednotky, včetně její politiky pro zajištění všech hlavních typů plánovaných transakcí, u kterých se použijí zajišťovací deriváty, a </w:t>
      </w:r>
    </w:p>
    <w:p w14:paraId="4117C7D9" w14:textId="75436C9F" w:rsidR="004B56F5" w:rsidRPr="00575E9B" w:rsidRDefault="004B56F5" w:rsidP="00575E9B">
      <w:pPr>
        <w:pStyle w:val="Textbodu"/>
        <w:spacing w:before="0"/>
        <w:rPr>
          <w:u w:val="single"/>
        </w:rPr>
      </w:pPr>
      <w:r w:rsidRPr="00575E9B">
        <w:rPr>
          <w:u w:val="single"/>
        </w:rPr>
        <w:t>cenových a úvěrových rizicích a rizicích souvisejících s likviditou a peněžním tokem, kterým je účetní jednotka vystavena, a</w:t>
      </w:r>
    </w:p>
    <w:p w14:paraId="485AAEEA" w14:textId="77777777" w:rsidR="004B56F5" w:rsidRPr="00575E9B" w:rsidRDefault="004B56F5" w:rsidP="00575E9B">
      <w:pPr>
        <w:pStyle w:val="Textpsmene"/>
        <w:spacing w:before="0"/>
      </w:pPr>
      <w:r w:rsidRPr="00575E9B">
        <w:t>informace o skutečnostech majících význam pro naplnění účelu individuální zprávy vedení, které nastaly po posledním dni účetního období a přede dnem vyhotovením této zprávy.</w:t>
      </w:r>
    </w:p>
    <w:p w14:paraId="6422DA27" w14:textId="42EFCD15" w:rsidR="004B56F5" w:rsidRPr="00575E9B" w:rsidRDefault="004B56F5" w:rsidP="00575E9B">
      <w:pPr>
        <w:numPr>
          <w:ilvl w:val="0"/>
          <w:numId w:val="50"/>
        </w:numPr>
        <w:tabs>
          <w:tab w:val="left" w:pos="851"/>
        </w:tabs>
        <w:spacing w:after="120"/>
        <w:outlineLvl w:val="6"/>
        <w:rPr>
          <w:rFonts w:eastAsia="Calibri"/>
          <w:i/>
          <w:sz w:val="20"/>
        </w:rPr>
      </w:pPr>
      <w:r w:rsidRPr="00575E9B">
        <w:rPr>
          <w:rFonts w:eastAsia="Calibri"/>
          <w:i/>
          <w:sz w:val="20"/>
        </w:rPr>
        <w:t>CELEX 320013L0034</w:t>
      </w:r>
    </w:p>
    <w:p w14:paraId="030B7CD1" w14:textId="2A96752C" w:rsidR="004B56F5" w:rsidRPr="00575E9B" w:rsidRDefault="0093783B" w:rsidP="00575E9B">
      <w:pPr>
        <w:pStyle w:val="Paragraf"/>
      </w:pPr>
      <w:r w:rsidRPr="00575E9B">
        <w:t xml:space="preserve">§ </w:t>
      </w:r>
      <w:fldSimple w:instr=" SEQ § \* Arabic \* MERGEFORMAT ">
        <w:r w:rsidR="005F1C55" w:rsidRPr="00575E9B">
          <w:rPr>
            <w:noProof/>
          </w:rPr>
          <w:t>98</w:t>
        </w:r>
      </w:fldSimple>
    </w:p>
    <w:p w14:paraId="6CDDA26F" w14:textId="03BBCC22" w:rsidR="0093783B" w:rsidRPr="00575E9B" w:rsidRDefault="0093783B" w:rsidP="00575E9B">
      <w:pPr>
        <w:pStyle w:val="Nadpisparagrafu"/>
      </w:pPr>
      <w:r w:rsidRPr="00575E9B">
        <w:t xml:space="preserve">Přehled nefinančních informací v individuální zprávě vedení </w:t>
      </w:r>
    </w:p>
    <w:p w14:paraId="4B68E995" w14:textId="77FC0630" w:rsidR="00BE736D" w:rsidRPr="00575E9B" w:rsidRDefault="00BE736D" w:rsidP="00575E9B">
      <w:pPr>
        <w:pStyle w:val="Textodstavce"/>
        <w:rPr>
          <w:u w:val="single"/>
        </w:rPr>
      </w:pPr>
      <w:r w:rsidRPr="00575E9B">
        <w:rPr>
          <w:u w:val="single"/>
        </w:rPr>
        <w:t>Subjekt veřejného zájmu, který by byl velkou účetní jednotkou, i kdyby nebyl subjektem veřejného zájmu, a který k poslednímu dni účetního období překročí kritérium průměrného počtu 500 zaměstnanců za účetní období, uvede v individuální zprávě vedení pro naplnění jejího účelu namísto analýzy jeho činnosti a hospodářské situace z nefinančního hlediska pouze přehled nefinančních informací.</w:t>
      </w:r>
    </w:p>
    <w:p w14:paraId="12B75D66" w14:textId="363315CE" w:rsidR="00C53EF7" w:rsidRPr="00575E9B" w:rsidRDefault="00C53EF7" w:rsidP="00575E9B">
      <w:pPr>
        <w:pStyle w:val="celex0"/>
        <w:rPr>
          <w:rFonts w:eastAsia="Calibri"/>
        </w:rPr>
      </w:pPr>
      <w:r w:rsidRPr="00575E9B">
        <w:rPr>
          <w:rFonts w:eastAsia="Calibri"/>
        </w:rPr>
        <w:t xml:space="preserve">CELEX 32014L0095 </w:t>
      </w:r>
    </w:p>
    <w:p w14:paraId="0D0F58D0" w14:textId="77777777" w:rsidR="004B56F5" w:rsidRPr="00575E9B" w:rsidRDefault="004B56F5" w:rsidP="00575E9B">
      <w:pPr>
        <w:pStyle w:val="Textodstavce"/>
        <w:rPr>
          <w:u w:val="single"/>
        </w:rPr>
      </w:pPr>
      <w:r w:rsidRPr="00575E9B">
        <w:rPr>
          <w:u w:val="single"/>
        </w:rPr>
        <w:t xml:space="preserve">Přehled nefinančních informací v individuální zprávě vedení se neuvádí, pokud </w:t>
      </w:r>
    </w:p>
    <w:p w14:paraId="20CECD26" w14:textId="55CE2EEF" w:rsidR="004B56F5" w:rsidRPr="00575E9B" w:rsidRDefault="004B56F5" w:rsidP="00575E9B">
      <w:pPr>
        <w:pStyle w:val="Textpsmene"/>
        <w:spacing w:before="0"/>
        <w:rPr>
          <w:u w:val="single"/>
        </w:rPr>
      </w:pPr>
      <w:r w:rsidRPr="00575E9B">
        <w:rPr>
          <w:u w:val="single"/>
        </w:rPr>
        <w:t xml:space="preserve">tyto informace jsou zahrnuty v  </w:t>
      </w:r>
      <w:r w:rsidR="000D555C" w:rsidRPr="00575E9B">
        <w:rPr>
          <w:u w:val="single"/>
        </w:rPr>
        <w:t>jiném dokumentu</w:t>
      </w:r>
      <w:r w:rsidRPr="00575E9B">
        <w:rPr>
          <w:u w:val="single"/>
        </w:rPr>
        <w:t xml:space="preserve">, </w:t>
      </w:r>
      <w:r w:rsidR="004F74BB" w:rsidRPr="00575E9B">
        <w:rPr>
          <w:u w:val="single"/>
        </w:rPr>
        <w:t xml:space="preserve">který </w:t>
      </w:r>
      <w:r w:rsidRPr="00575E9B">
        <w:rPr>
          <w:u w:val="single"/>
        </w:rPr>
        <w:t xml:space="preserve">účetní jednotka vyhotovuje za období shodné s jejím účetním obdobím, a pokud </w:t>
      </w:r>
    </w:p>
    <w:p w14:paraId="38A0FD60" w14:textId="7A4D4A70" w:rsidR="004B56F5" w:rsidRPr="00575E9B" w:rsidRDefault="000D555C" w:rsidP="00575E9B">
      <w:pPr>
        <w:pStyle w:val="Textbodu"/>
        <w:spacing w:before="0"/>
        <w:rPr>
          <w:u w:val="single"/>
        </w:rPr>
      </w:pPr>
      <w:r w:rsidRPr="00575E9B">
        <w:rPr>
          <w:u w:val="single"/>
        </w:rPr>
        <w:t>jiný dokument</w:t>
      </w:r>
      <w:r w:rsidR="004B56F5" w:rsidRPr="00575E9B">
        <w:rPr>
          <w:u w:val="single"/>
        </w:rPr>
        <w:t xml:space="preserve"> </w:t>
      </w:r>
      <w:r w:rsidR="00CB76AE" w:rsidRPr="00575E9B">
        <w:rPr>
          <w:u w:val="single"/>
        </w:rPr>
        <w:t>tvoří řádnou</w:t>
      </w:r>
      <w:r w:rsidR="004B56F5" w:rsidRPr="00575E9B">
        <w:rPr>
          <w:u w:val="single"/>
        </w:rPr>
        <w:t xml:space="preserve"> individuální statutární výroční </w:t>
      </w:r>
      <w:r w:rsidR="00CB76AE" w:rsidRPr="00575E9B">
        <w:rPr>
          <w:u w:val="single"/>
        </w:rPr>
        <w:t xml:space="preserve">zprávu </w:t>
      </w:r>
      <w:r w:rsidR="004B56F5" w:rsidRPr="00575E9B">
        <w:rPr>
          <w:u w:val="single"/>
        </w:rPr>
        <w:t xml:space="preserve">nebo </w:t>
      </w:r>
      <w:r w:rsidR="00CB76AE" w:rsidRPr="00575E9B">
        <w:rPr>
          <w:u w:val="single"/>
        </w:rPr>
        <w:t>ji tvoří</w:t>
      </w:r>
      <w:r w:rsidR="004B56F5" w:rsidRPr="00575E9B">
        <w:rPr>
          <w:u w:val="single"/>
        </w:rPr>
        <w:t xml:space="preserve"> na základě rozhodnutí účetní jednotky, nebo</w:t>
      </w:r>
    </w:p>
    <w:p w14:paraId="13252C29" w14:textId="356450A9" w:rsidR="004B56F5" w:rsidRPr="00575E9B" w:rsidRDefault="000D555C" w:rsidP="00575E9B">
      <w:pPr>
        <w:pStyle w:val="Textbodu"/>
        <w:spacing w:before="0"/>
        <w:rPr>
          <w:u w:val="single"/>
        </w:rPr>
      </w:pPr>
      <w:r w:rsidRPr="00575E9B">
        <w:rPr>
          <w:u w:val="single"/>
        </w:rPr>
        <w:t xml:space="preserve">ho </w:t>
      </w:r>
      <w:r w:rsidR="004B56F5" w:rsidRPr="00575E9B">
        <w:rPr>
          <w:u w:val="single"/>
        </w:rPr>
        <w:t xml:space="preserve">účetní jednotka uveřejní na svých internetových stránkách do 6 měsíců od posledního dne účetního období, nebo ve lhůtě, ve které má zajistit zveřejnění vykazovaných informací, pokud je kratší, a v individuální zprávě vedení na </w:t>
      </w:r>
      <w:r w:rsidRPr="00575E9B">
        <w:rPr>
          <w:u w:val="single"/>
        </w:rPr>
        <w:t xml:space="preserve">něj </w:t>
      </w:r>
      <w:r w:rsidR="004B56F5" w:rsidRPr="00575E9B">
        <w:rPr>
          <w:u w:val="single"/>
        </w:rPr>
        <w:t>uvede odkaz, nebo</w:t>
      </w:r>
    </w:p>
    <w:p w14:paraId="66136B21" w14:textId="285A6BBB" w:rsidR="00C53EF7" w:rsidRPr="00575E9B" w:rsidRDefault="00C53EF7" w:rsidP="00575E9B">
      <w:pPr>
        <w:pStyle w:val="celex0"/>
        <w:rPr>
          <w:rFonts w:eastAsia="Calibri"/>
        </w:rPr>
      </w:pPr>
      <w:r w:rsidRPr="00575E9B">
        <w:rPr>
          <w:rFonts w:eastAsia="Calibri"/>
        </w:rPr>
        <w:t xml:space="preserve">CELEX 32014L0095 </w:t>
      </w:r>
    </w:p>
    <w:p w14:paraId="0D07D728" w14:textId="64773CA2" w:rsidR="004B56F5" w:rsidRPr="00575E9B" w:rsidRDefault="004B56F5" w:rsidP="00575E9B">
      <w:pPr>
        <w:pStyle w:val="Textpsmene"/>
        <w:spacing w:before="0"/>
        <w:rPr>
          <w:u w:val="single"/>
        </w:rPr>
      </w:pPr>
      <w:r w:rsidRPr="00575E9B">
        <w:rPr>
          <w:u w:val="single"/>
        </w:rPr>
        <w:t xml:space="preserve">tyto informace o účetní jednotce, která je dceřinou entitou, a o jejích dceřiných entitách mají být zahrnuty v přehledu nefinančních informací v konsolidované zprávě vedení vyhotovené podle právního řádu členského státu Evropské unie nebo v </w:t>
      </w:r>
      <w:r w:rsidR="000D555C" w:rsidRPr="00575E9B">
        <w:rPr>
          <w:u w:val="single"/>
        </w:rPr>
        <w:t>jiném dokumentu obsahujícím</w:t>
      </w:r>
      <w:r w:rsidRPr="00575E9B">
        <w:rPr>
          <w:u w:val="single"/>
        </w:rPr>
        <w:t xml:space="preserve"> tyto informace. </w:t>
      </w:r>
    </w:p>
    <w:p w14:paraId="7F0C8C07" w14:textId="181AD48C" w:rsidR="00C53EF7" w:rsidRPr="00575E9B" w:rsidRDefault="00C53EF7" w:rsidP="00575E9B">
      <w:pPr>
        <w:pStyle w:val="celex0"/>
        <w:rPr>
          <w:rFonts w:eastAsia="Calibri"/>
        </w:rPr>
      </w:pPr>
      <w:r w:rsidRPr="00575E9B">
        <w:rPr>
          <w:rFonts w:eastAsia="Calibri"/>
        </w:rPr>
        <w:t xml:space="preserve">CELEX 32014L0095 </w:t>
      </w:r>
    </w:p>
    <w:p w14:paraId="283D13D6" w14:textId="77777777" w:rsidR="004B56F5" w:rsidRPr="00575E9B" w:rsidRDefault="004B56F5" w:rsidP="00575E9B">
      <w:pPr>
        <w:pStyle w:val="Textodstavce"/>
        <w:rPr>
          <w:u w:val="single"/>
        </w:rPr>
      </w:pPr>
      <w:r w:rsidRPr="00575E9B">
        <w:rPr>
          <w:u w:val="single"/>
        </w:rPr>
        <w:t xml:space="preserve">Přehled nefinančních informací v individuální zprávě vedení obsahuje </w:t>
      </w:r>
    </w:p>
    <w:p w14:paraId="4A2EBD61" w14:textId="77777777" w:rsidR="004B56F5" w:rsidRPr="00575E9B" w:rsidRDefault="004B56F5" w:rsidP="00575E9B">
      <w:pPr>
        <w:pStyle w:val="Textpsmene"/>
        <w:spacing w:before="0"/>
        <w:rPr>
          <w:u w:val="single"/>
        </w:rPr>
      </w:pPr>
      <w:r w:rsidRPr="00575E9B">
        <w:rPr>
          <w:u w:val="single"/>
        </w:rPr>
        <w:t>informace o otázkách</w:t>
      </w:r>
    </w:p>
    <w:p w14:paraId="7E23FFE6" w14:textId="77777777" w:rsidR="004B56F5" w:rsidRPr="00575E9B" w:rsidRDefault="004B56F5" w:rsidP="00575E9B">
      <w:pPr>
        <w:pStyle w:val="Textbodu"/>
        <w:spacing w:before="0"/>
        <w:rPr>
          <w:u w:val="single"/>
        </w:rPr>
      </w:pPr>
      <w:r w:rsidRPr="00575E9B">
        <w:rPr>
          <w:u w:val="single"/>
        </w:rPr>
        <w:t>životního prostředí,</w:t>
      </w:r>
    </w:p>
    <w:p w14:paraId="461D11FE" w14:textId="77777777" w:rsidR="004B56F5" w:rsidRPr="00575E9B" w:rsidRDefault="004B56F5" w:rsidP="00575E9B">
      <w:pPr>
        <w:pStyle w:val="Textbodu"/>
        <w:spacing w:before="0"/>
        <w:rPr>
          <w:u w:val="single"/>
        </w:rPr>
      </w:pPr>
      <w:r w:rsidRPr="00575E9B">
        <w:rPr>
          <w:u w:val="single"/>
        </w:rPr>
        <w:t>zaměstnaneckých a sociálních,</w:t>
      </w:r>
    </w:p>
    <w:p w14:paraId="6448056D" w14:textId="77777777" w:rsidR="004B56F5" w:rsidRPr="00575E9B" w:rsidRDefault="004B56F5" w:rsidP="00575E9B">
      <w:pPr>
        <w:pStyle w:val="Textbodu"/>
        <w:spacing w:before="0"/>
        <w:rPr>
          <w:u w:val="single"/>
        </w:rPr>
      </w:pPr>
      <w:r w:rsidRPr="00575E9B">
        <w:rPr>
          <w:u w:val="single"/>
        </w:rPr>
        <w:t>respektování lidských práv,</w:t>
      </w:r>
    </w:p>
    <w:p w14:paraId="3A0523BB" w14:textId="77777777" w:rsidR="004B56F5" w:rsidRPr="00575E9B" w:rsidRDefault="004B56F5" w:rsidP="00575E9B">
      <w:pPr>
        <w:pStyle w:val="Textbodu"/>
        <w:spacing w:before="0"/>
        <w:rPr>
          <w:u w:val="single"/>
        </w:rPr>
      </w:pPr>
      <w:r w:rsidRPr="00575E9B">
        <w:rPr>
          <w:u w:val="single"/>
        </w:rPr>
        <w:t>boje proti korupci a úplatkářství,</w:t>
      </w:r>
    </w:p>
    <w:p w14:paraId="72387D72" w14:textId="77777777" w:rsidR="004B56F5" w:rsidRPr="00575E9B" w:rsidRDefault="004B56F5" w:rsidP="00575E9B">
      <w:pPr>
        <w:pStyle w:val="Textbodu"/>
        <w:spacing w:before="0"/>
        <w:rPr>
          <w:u w:val="single"/>
        </w:rPr>
      </w:pPr>
      <w:r w:rsidRPr="00575E9B">
        <w:rPr>
          <w:u w:val="single"/>
        </w:rPr>
        <w:t>stručný popis obchodního modelu účetní jednotky,</w:t>
      </w:r>
    </w:p>
    <w:p w14:paraId="7C31674F" w14:textId="1A8646EB" w:rsidR="004B56F5" w:rsidRPr="00575E9B" w:rsidRDefault="004B56F5" w:rsidP="00575E9B">
      <w:pPr>
        <w:pStyle w:val="Textpsmene"/>
        <w:spacing w:before="0"/>
        <w:rPr>
          <w:u w:val="single"/>
        </w:rPr>
      </w:pPr>
      <w:r w:rsidRPr="00575E9B">
        <w:rPr>
          <w:u w:val="single"/>
        </w:rPr>
        <w:t>popis opatření, která účetní jednotka ve vztahu k otázkám uvedeným v písmenu a) uplatňuje, včetně postupů náležité péče, a popis výsledků těchto opatření; není-li k některé z těchto otázek uplatňováno žádné opatření, uvádí se odůvodnění, z jakého důvodu se opatření k dané otázce neuplatňuje,</w:t>
      </w:r>
    </w:p>
    <w:p w14:paraId="0E554D4B" w14:textId="77777777" w:rsidR="004B56F5" w:rsidRPr="00575E9B" w:rsidRDefault="004B56F5" w:rsidP="00575E9B">
      <w:pPr>
        <w:pStyle w:val="Textpsmene"/>
        <w:spacing w:before="0"/>
        <w:rPr>
          <w:u w:val="single"/>
        </w:rPr>
      </w:pPr>
      <w:r w:rsidRPr="00575E9B">
        <w:rPr>
          <w:u w:val="single"/>
        </w:rPr>
        <w:t xml:space="preserve">popis hlavních rizik souvisejících s otázkami uvedenými v písmenu a), jež jsou spojena s činností účetní jednotky, a přichází-li to v úvahu a je-li to přiměřené, s jejími obchodními </w:t>
      </w:r>
      <w:r w:rsidRPr="00575E9B">
        <w:rPr>
          <w:u w:val="single"/>
        </w:rPr>
        <w:lastRenderedPageBreak/>
        <w:t>vztahy, výrobky nebo službami a jež pravděpodobně budou mít nepříznivé dopady v těchto oblastech, a popis způsobu, jakým účetní jednotka tato rizika řídí, a</w:t>
      </w:r>
    </w:p>
    <w:p w14:paraId="7982F901" w14:textId="77777777" w:rsidR="004B56F5" w:rsidRPr="00575E9B" w:rsidRDefault="004B56F5" w:rsidP="00575E9B">
      <w:pPr>
        <w:pStyle w:val="Textpsmene"/>
        <w:spacing w:before="0"/>
        <w:rPr>
          <w:u w:val="single"/>
        </w:rPr>
      </w:pPr>
      <w:r w:rsidRPr="00575E9B">
        <w:rPr>
          <w:u w:val="single"/>
        </w:rPr>
        <w:t>nefinanční klíčové ukazatele výkonnosti podnikatelské činnosti účetní jednotky.</w:t>
      </w:r>
    </w:p>
    <w:p w14:paraId="142E8DBA" w14:textId="38158FAC" w:rsidR="00C53EF7" w:rsidRPr="00575E9B" w:rsidRDefault="00C53EF7" w:rsidP="00575E9B">
      <w:pPr>
        <w:pStyle w:val="celex0"/>
        <w:rPr>
          <w:rFonts w:eastAsia="Calibri"/>
        </w:rPr>
      </w:pPr>
      <w:r w:rsidRPr="00575E9B">
        <w:rPr>
          <w:rFonts w:eastAsia="Calibri"/>
        </w:rPr>
        <w:t xml:space="preserve">CELEX 32014L0095 </w:t>
      </w:r>
    </w:p>
    <w:p w14:paraId="424F05F9" w14:textId="77777777" w:rsidR="004B56F5" w:rsidRPr="00575E9B" w:rsidRDefault="004B56F5" w:rsidP="00575E9B">
      <w:pPr>
        <w:pStyle w:val="Textodstavce"/>
        <w:rPr>
          <w:u w:val="single"/>
        </w:rPr>
      </w:pPr>
      <w:r w:rsidRPr="00575E9B">
        <w:rPr>
          <w:u w:val="single"/>
        </w:rPr>
        <w:t>Informace podle odstavce 3 písm. a) obsahují případně také odkazy na částky vykazované v účetní závěrce a komentář k nim.</w:t>
      </w:r>
    </w:p>
    <w:p w14:paraId="64E2BD2A" w14:textId="30A254B9" w:rsidR="00C53EF7" w:rsidRPr="00575E9B" w:rsidRDefault="00C53EF7" w:rsidP="00575E9B">
      <w:pPr>
        <w:pStyle w:val="celex0"/>
        <w:rPr>
          <w:rFonts w:eastAsia="Calibri"/>
        </w:rPr>
      </w:pPr>
      <w:r w:rsidRPr="00575E9B">
        <w:rPr>
          <w:rFonts w:eastAsia="Calibri"/>
        </w:rPr>
        <w:t xml:space="preserve">CELEX 32014L0095 </w:t>
      </w:r>
    </w:p>
    <w:p w14:paraId="109700CB" w14:textId="77777777" w:rsidR="004B56F5" w:rsidRPr="00575E9B" w:rsidRDefault="004B56F5" w:rsidP="00575E9B">
      <w:pPr>
        <w:pStyle w:val="Textodstavce"/>
        <w:rPr>
          <w:u w:val="single"/>
        </w:rPr>
      </w:pPr>
      <w:r w:rsidRPr="00575E9B">
        <w:rPr>
          <w:u w:val="single"/>
        </w:rPr>
        <w:t>Pro uvedení informací v přehledu nefinančních informací je možné použít metodiky upravující vykazování informací o společenské odpovědnosti; v takovém případě přehled nefinančních informací obsahuje údaj, ze které metodiky se vycházelo.</w:t>
      </w:r>
    </w:p>
    <w:p w14:paraId="60FAFBFE" w14:textId="49C91393" w:rsidR="00C53EF7" w:rsidRPr="00575E9B" w:rsidRDefault="00C53EF7" w:rsidP="00575E9B">
      <w:pPr>
        <w:pStyle w:val="celex0"/>
        <w:rPr>
          <w:rFonts w:eastAsia="Calibri"/>
        </w:rPr>
      </w:pPr>
      <w:r w:rsidRPr="00575E9B">
        <w:rPr>
          <w:rFonts w:eastAsia="Calibri"/>
        </w:rPr>
        <w:t xml:space="preserve">CELEX 32014L0095 </w:t>
      </w:r>
    </w:p>
    <w:p w14:paraId="626CD96E" w14:textId="3BD70051" w:rsidR="004B56F5" w:rsidRPr="00575E9B" w:rsidRDefault="004B56F5" w:rsidP="00575E9B">
      <w:pPr>
        <w:pStyle w:val="Textodstavce"/>
        <w:rPr>
          <w:u w:val="single"/>
        </w:rPr>
      </w:pPr>
      <w:r w:rsidRPr="00575E9B">
        <w:rPr>
          <w:u w:val="single"/>
        </w:rPr>
        <w:t xml:space="preserve">Informace v přehledu nefinančních informací týkající se budoucího vývoje účetní jednotky nebo záležitostí projednávaných účetní jednotkou nemusí být uvedeny, pokud </w:t>
      </w:r>
    </w:p>
    <w:p w14:paraId="04DE2C9A" w14:textId="5CCA8AEE" w:rsidR="004B56F5" w:rsidRPr="00575E9B" w:rsidRDefault="004B56F5" w:rsidP="00575E9B">
      <w:pPr>
        <w:pStyle w:val="Textpsmene"/>
        <w:spacing w:before="0"/>
        <w:rPr>
          <w:u w:val="single"/>
        </w:rPr>
      </w:pPr>
      <w:r w:rsidRPr="00575E9B">
        <w:rPr>
          <w:u w:val="single"/>
        </w:rPr>
        <w:t xml:space="preserve">podle řádně odůvodněného stanoviska členů statutárního orgánu nebo osob v obdobném postavení nebo členů kontrolního orgánu by uvedení těchto informací výrazně poškodilo obchodní postavení účetní jednotky a </w:t>
      </w:r>
    </w:p>
    <w:p w14:paraId="5A61C90A" w14:textId="77777777" w:rsidR="004B56F5" w:rsidRPr="00575E9B" w:rsidRDefault="004B56F5" w:rsidP="00575E9B">
      <w:pPr>
        <w:pStyle w:val="Textpsmene"/>
        <w:spacing w:before="0"/>
        <w:rPr>
          <w:u w:val="single"/>
        </w:rPr>
      </w:pPr>
      <w:r w:rsidRPr="00575E9B">
        <w:rPr>
          <w:u w:val="single"/>
        </w:rPr>
        <w:t>jejich neuvedení neznemožňuje objektivní a vyvážené pochopení vývoje a výkonnosti činnosti této účetní jednotky a její hospodářské situace.</w:t>
      </w:r>
    </w:p>
    <w:p w14:paraId="1619B08E" w14:textId="23B21C4A" w:rsidR="00C53EF7" w:rsidRPr="00575E9B" w:rsidRDefault="00C53EF7" w:rsidP="00575E9B">
      <w:pPr>
        <w:pStyle w:val="celex0"/>
        <w:rPr>
          <w:rFonts w:eastAsia="Calibri"/>
        </w:rPr>
      </w:pPr>
      <w:r w:rsidRPr="00575E9B">
        <w:rPr>
          <w:rFonts w:eastAsia="Calibri"/>
        </w:rPr>
        <w:t xml:space="preserve">CELEX 32014L0095 </w:t>
      </w:r>
    </w:p>
    <w:p w14:paraId="2F497EFB" w14:textId="3AC66A13" w:rsidR="0075493C" w:rsidRPr="00575E9B" w:rsidRDefault="0075493C" w:rsidP="00575E9B">
      <w:pPr>
        <w:pStyle w:val="Dl"/>
      </w:pPr>
      <w:r w:rsidRPr="00575E9B">
        <w:t xml:space="preserve">Díl </w:t>
      </w:r>
      <w:fldSimple w:instr=" SEQ Díl \* Arabic \* MERGEFORMAT ">
        <w:r w:rsidR="00D86CF2" w:rsidRPr="00575E9B">
          <w:rPr>
            <w:noProof/>
          </w:rPr>
          <w:t>2</w:t>
        </w:r>
      </w:fldSimple>
    </w:p>
    <w:p w14:paraId="3A0A59A8" w14:textId="573800F8" w:rsidR="0075493C" w:rsidRPr="00575E9B" w:rsidRDefault="0075493C" w:rsidP="00575E9B">
      <w:pPr>
        <w:pStyle w:val="Nadpisdlu"/>
      </w:pPr>
      <w:r w:rsidRPr="00575E9B">
        <w:t>Konsolidovaná zpráva vedení</w:t>
      </w:r>
    </w:p>
    <w:p w14:paraId="1A8A068F" w14:textId="404F5FEE" w:rsidR="0075493C" w:rsidRPr="00575E9B" w:rsidRDefault="0075493C" w:rsidP="00575E9B">
      <w:pPr>
        <w:pStyle w:val="Paragraf"/>
      </w:pPr>
      <w:r w:rsidRPr="00575E9B">
        <w:t xml:space="preserve">§ </w:t>
      </w:r>
      <w:fldSimple w:instr=" SEQ § \* Arabic \* MERGEFORMAT ">
        <w:r w:rsidR="005F1C55" w:rsidRPr="00575E9B">
          <w:rPr>
            <w:noProof/>
          </w:rPr>
          <w:t>99</w:t>
        </w:r>
      </w:fldSimple>
    </w:p>
    <w:p w14:paraId="0BA7BB61" w14:textId="7B03EF17" w:rsidR="0075493C" w:rsidRPr="00575E9B" w:rsidRDefault="0075493C" w:rsidP="00575E9B">
      <w:pPr>
        <w:pStyle w:val="Nadpisparagrafu"/>
      </w:pPr>
      <w:r w:rsidRPr="00575E9B">
        <w:t xml:space="preserve">Vymezení konsolidované zprávy vedení </w:t>
      </w:r>
    </w:p>
    <w:p w14:paraId="3F763AD2" w14:textId="77777777" w:rsidR="004B56F5" w:rsidRPr="00575E9B" w:rsidRDefault="004B56F5" w:rsidP="00575E9B">
      <w:pPr>
        <w:pStyle w:val="Textodstavce"/>
        <w:rPr>
          <w:u w:val="single"/>
        </w:rPr>
      </w:pPr>
      <w:r w:rsidRPr="00575E9B">
        <w:rPr>
          <w:u w:val="single"/>
        </w:rPr>
        <w:t>Konsolidovanou zprávou vedení je zpráva poskytující ucelený a vyvážený popis vývoje a výkonnosti činnosti uskupení konsolidovaných entit a jeho hospodářské situace, včetně zásadních rizik a nejistot, kterým čelí, za konsolidační období. Činnost a hospodářská situace uskupení konsolidovaných entit musí být analyzované z finančního hlediska, a je-li to vhodné pro naplnění účelu konsolidované zprávy vedení, také z nefinančního hlediska, obdobně jako v případě individuální zprávy vedení.</w:t>
      </w:r>
    </w:p>
    <w:p w14:paraId="35BB6F4B" w14:textId="359DD909" w:rsidR="004B56F5" w:rsidRPr="00575E9B" w:rsidRDefault="004B56F5" w:rsidP="00575E9B">
      <w:pPr>
        <w:pStyle w:val="celex0"/>
        <w:rPr>
          <w:rFonts w:eastAsia="Calibri"/>
        </w:rPr>
      </w:pPr>
      <w:r w:rsidRPr="00575E9B">
        <w:rPr>
          <w:rFonts w:eastAsia="Calibri"/>
        </w:rPr>
        <w:t xml:space="preserve">CELEX 320013L0034 </w:t>
      </w:r>
    </w:p>
    <w:p w14:paraId="72A96463" w14:textId="77777777" w:rsidR="004B56F5" w:rsidRPr="00575E9B" w:rsidRDefault="004B56F5" w:rsidP="00575E9B">
      <w:pPr>
        <w:pStyle w:val="Textodstavce"/>
        <w:rPr>
          <w:u w:val="single"/>
        </w:rPr>
      </w:pPr>
      <w:r w:rsidRPr="00575E9B">
        <w:rPr>
          <w:u w:val="single"/>
        </w:rPr>
        <w:t>Konsolidovaná zpráva vedení obsahuje stejné údaje, které by se uváděly v individuálních zprávách vedení konsolidovaných entit za konsolidační období, přičemž pro tyto účely se za vlastní akcie nebo jiné vlastní podíly považují i podíly v mateřské entitě držené dceřinou entitou a entitou jednající vlastním jménem na účet mateřské entity nebo její dceřiné entity.</w:t>
      </w:r>
    </w:p>
    <w:p w14:paraId="677D297E" w14:textId="624AAAFE" w:rsidR="004B56F5" w:rsidRPr="00575E9B" w:rsidRDefault="004B56F5" w:rsidP="00575E9B">
      <w:pPr>
        <w:pStyle w:val="celex0"/>
        <w:rPr>
          <w:rFonts w:eastAsia="Calibri"/>
        </w:rPr>
      </w:pPr>
      <w:r w:rsidRPr="00575E9B">
        <w:rPr>
          <w:rFonts w:eastAsia="Calibri"/>
        </w:rPr>
        <w:t xml:space="preserve">CELEX 320013L0034 </w:t>
      </w:r>
    </w:p>
    <w:p w14:paraId="47ADA69B" w14:textId="3F93836B" w:rsidR="004B56F5" w:rsidRPr="00575E9B" w:rsidRDefault="004B56F5" w:rsidP="00575E9B">
      <w:pPr>
        <w:pStyle w:val="Textodstavce"/>
        <w:rPr>
          <w:u w:val="single"/>
        </w:rPr>
      </w:pPr>
      <w:r w:rsidRPr="00575E9B">
        <w:rPr>
          <w:u w:val="single"/>
        </w:rPr>
        <w:t>Pokud konsolidovaná zpráva vedení obsahuje veškeré údaje, které jsou součástí individuální zprávy vedení účetní jednotky, která je mateřskou entitou, může tato účetní jednotka individuální zprávu vedení nahradit konsolidovanou; v takovém případě se pro účely individuální statutární výroční zprávy tato konsolidovaná zpráva vedení považuje za její individuální zprávu vedení.</w:t>
      </w:r>
    </w:p>
    <w:p w14:paraId="6BDD6E5C" w14:textId="6EFC8D27" w:rsidR="004B56F5" w:rsidRPr="00575E9B" w:rsidRDefault="004B56F5" w:rsidP="00575E9B">
      <w:pPr>
        <w:pStyle w:val="celex0"/>
        <w:rPr>
          <w:rFonts w:eastAsia="Calibri"/>
        </w:rPr>
      </w:pPr>
      <w:r w:rsidRPr="00575E9B">
        <w:rPr>
          <w:rFonts w:eastAsia="Calibri"/>
        </w:rPr>
        <w:t xml:space="preserve">CELEX 320013L0034 </w:t>
      </w:r>
    </w:p>
    <w:p w14:paraId="40C451E5" w14:textId="27FE640F" w:rsidR="004B56F5" w:rsidRPr="00575E9B" w:rsidRDefault="004B56F5" w:rsidP="00575E9B">
      <w:pPr>
        <w:pStyle w:val="Paragraf"/>
        <w:keepNext w:val="0"/>
        <w:keepLines w:val="0"/>
      </w:pPr>
      <w:r w:rsidRPr="00575E9B">
        <w:lastRenderedPageBreak/>
        <w:t xml:space="preserve">§ </w:t>
      </w:r>
      <w:fldSimple w:instr=" SEQ § \* ARABIC ">
        <w:r w:rsidR="005F1C55" w:rsidRPr="00575E9B">
          <w:rPr>
            <w:noProof/>
          </w:rPr>
          <w:t>100</w:t>
        </w:r>
      </w:fldSimple>
    </w:p>
    <w:p w14:paraId="46869F86" w14:textId="77777777" w:rsidR="004B56F5" w:rsidRPr="00575E9B" w:rsidRDefault="004B56F5" w:rsidP="00575E9B">
      <w:pPr>
        <w:pStyle w:val="Nadpisparagrafu"/>
        <w:keepNext w:val="0"/>
        <w:keepLines w:val="0"/>
      </w:pPr>
      <w:r w:rsidRPr="00575E9B">
        <w:t xml:space="preserve">Přehled nefinančních informací v konsolidované zprávě vedení </w:t>
      </w:r>
    </w:p>
    <w:p w14:paraId="2F76CF04" w14:textId="4DA3FFC8" w:rsidR="00BE736D" w:rsidRPr="00575E9B" w:rsidRDefault="00BE736D" w:rsidP="00575E9B">
      <w:pPr>
        <w:pStyle w:val="Textodstavce"/>
        <w:rPr>
          <w:u w:val="single"/>
        </w:rPr>
      </w:pPr>
      <w:r w:rsidRPr="00575E9B">
        <w:rPr>
          <w:u w:val="single"/>
        </w:rPr>
        <w:t>Subjekt veřejného zájmu, který je mateřskou entitou konsolidačního celku, který by byl velkým konsolidačním celkem, i kdyby jeho součástí nebyl subjekt veřejného zájmu, a k poslednímu dni konsolidačního období překročí kritérium průměrného počtu 500 zaměstnanců za konsolidační období na konsolidovaném základě, uvede v konsolidované zprávě vedení pro naplnění jejího účelu namísto analýzy činnosti a hospodářské situace konsolidovaných entit z nefinančního hlediska pouze přehled nefinančních informací.</w:t>
      </w:r>
    </w:p>
    <w:p w14:paraId="2BB0C77C" w14:textId="1AF5FD04" w:rsidR="007A2939" w:rsidRPr="00575E9B" w:rsidRDefault="007A2939" w:rsidP="00575E9B">
      <w:pPr>
        <w:pStyle w:val="celex0"/>
        <w:rPr>
          <w:rFonts w:eastAsia="Calibri"/>
        </w:rPr>
      </w:pPr>
      <w:r w:rsidRPr="00575E9B">
        <w:rPr>
          <w:rFonts w:eastAsia="Calibri"/>
        </w:rPr>
        <w:t xml:space="preserve">CELEX 32014L0095 </w:t>
      </w:r>
    </w:p>
    <w:p w14:paraId="55FBC808" w14:textId="77777777" w:rsidR="004B56F5" w:rsidRPr="00575E9B" w:rsidRDefault="004B56F5" w:rsidP="00575E9B">
      <w:pPr>
        <w:pStyle w:val="Textodstavce"/>
        <w:rPr>
          <w:u w:val="single"/>
        </w:rPr>
      </w:pPr>
      <w:r w:rsidRPr="00575E9B">
        <w:rPr>
          <w:u w:val="single"/>
        </w:rPr>
        <w:t xml:space="preserve">Přehled nefinančních informací v konsolidované zprávě vedení se neuvádí, pokud tyto informace za uskupení konsolidovaných entit </w:t>
      </w:r>
    </w:p>
    <w:p w14:paraId="3735C621" w14:textId="2A1B12F1" w:rsidR="004B56F5" w:rsidRPr="00575E9B" w:rsidRDefault="004B56F5" w:rsidP="00575E9B">
      <w:pPr>
        <w:numPr>
          <w:ilvl w:val="1"/>
          <w:numId w:val="226"/>
        </w:numPr>
        <w:spacing w:before="0"/>
        <w:rPr>
          <w:noProof/>
          <w:u w:val="single"/>
        </w:rPr>
      </w:pPr>
      <w:r w:rsidRPr="00575E9B">
        <w:rPr>
          <w:noProof/>
          <w:u w:val="single"/>
        </w:rPr>
        <w:t xml:space="preserve">jsou zahrnuty v </w:t>
      </w:r>
      <w:r w:rsidR="00DE42C4" w:rsidRPr="00575E9B">
        <w:rPr>
          <w:noProof/>
          <w:u w:val="single"/>
        </w:rPr>
        <w:t>jiném dokumentu, který</w:t>
      </w:r>
      <w:r w:rsidRPr="00575E9B">
        <w:rPr>
          <w:noProof/>
          <w:u w:val="single"/>
        </w:rPr>
        <w:t xml:space="preserve"> mateřská entita vyhotovuje za období shodné s konsolidačním období, a pokud </w:t>
      </w:r>
    </w:p>
    <w:p w14:paraId="24FEB70F" w14:textId="4360F613" w:rsidR="004B56F5" w:rsidRPr="00575E9B" w:rsidRDefault="00DE42C4" w:rsidP="00575E9B">
      <w:pPr>
        <w:pStyle w:val="Textbodu"/>
        <w:numPr>
          <w:ilvl w:val="2"/>
          <w:numId w:val="43"/>
        </w:numPr>
        <w:spacing w:before="0"/>
        <w:rPr>
          <w:u w:val="single"/>
        </w:rPr>
      </w:pPr>
      <w:r w:rsidRPr="00575E9B">
        <w:rPr>
          <w:u w:val="single"/>
        </w:rPr>
        <w:t>tento jiný dokument</w:t>
      </w:r>
      <w:r w:rsidR="004B56F5" w:rsidRPr="00575E9B">
        <w:rPr>
          <w:u w:val="single"/>
        </w:rPr>
        <w:t xml:space="preserve"> </w:t>
      </w:r>
      <w:r w:rsidR="004F74BB" w:rsidRPr="00575E9B">
        <w:rPr>
          <w:u w:val="single"/>
        </w:rPr>
        <w:t>tvoří řádnou konsolidovanou</w:t>
      </w:r>
      <w:r w:rsidR="004B56F5" w:rsidRPr="00575E9B">
        <w:rPr>
          <w:u w:val="single"/>
        </w:rPr>
        <w:t xml:space="preserve"> statutární výroční </w:t>
      </w:r>
      <w:r w:rsidR="004F74BB" w:rsidRPr="00575E9B">
        <w:rPr>
          <w:u w:val="single"/>
        </w:rPr>
        <w:t xml:space="preserve">zprávu </w:t>
      </w:r>
      <w:r w:rsidR="004B56F5" w:rsidRPr="00575E9B">
        <w:rPr>
          <w:u w:val="single"/>
        </w:rPr>
        <w:t xml:space="preserve">nebo </w:t>
      </w:r>
      <w:r w:rsidR="004F74BB" w:rsidRPr="00575E9B">
        <w:rPr>
          <w:u w:val="single"/>
        </w:rPr>
        <w:t>ji tvoří</w:t>
      </w:r>
      <w:r w:rsidR="004B56F5" w:rsidRPr="00575E9B">
        <w:rPr>
          <w:u w:val="single"/>
        </w:rPr>
        <w:t xml:space="preserve"> na základě rozhodnutí mateřské entity, nebo</w:t>
      </w:r>
    </w:p>
    <w:p w14:paraId="5AC17079" w14:textId="27986816" w:rsidR="004B56F5" w:rsidRPr="00575E9B" w:rsidRDefault="00DE42C4" w:rsidP="00575E9B">
      <w:pPr>
        <w:pStyle w:val="Textbodu"/>
        <w:numPr>
          <w:ilvl w:val="2"/>
          <w:numId w:val="43"/>
        </w:numPr>
        <w:spacing w:before="0"/>
        <w:rPr>
          <w:u w:val="single"/>
        </w:rPr>
      </w:pPr>
      <w:r w:rsidRPr="00575E9B">
        <w:rPr>
          <w:u w:val="single"/>
        </w:rPr>
        <w:t xml:space="preserve">ho </w:t>
      </w:r>
      <w:r w:rsidR="004B56F5" w:rsidRPr="00575E9B">
        <w:rPr>
          <w:u w:val="single"/>
        </w:rPr>
        <w:t xml:space="preserve">mateřská entita uveřejní na svých internetových stránkách do 6 měsíců od posledního dne konsolidačního období, nebo ve lhůtě, ve které má zajistit zveřejnění vykazovaných informací za uskupení konsolidovaných entit, pokud je kratší, a v konsolidované zprávě vedení na </w:t>
      </w:r>
      <w:r w:rsidRPr="00575E9B">
        <w:rPr>
          <w:u w:val="single"/>
        </w:rPr>
        <w:t xml:space="preserve">něj </w:t>
      </w:r>
      <w:r w:rsidR="004B56F5" w:rsidRPr="00575E9B">
        <w:rPr>
          <w:u w:val="single"/>
        </w:rPr>
        <w:t>uvede odkaz, nebo</w:t>
      </w:r>
    </w:p>
    <w:p w14:paraId="4A04AA5F" w14:textId="0FB157C1" w:rsidR="004B56F5" w:rsidRPr="00575E9B" w:rsidRDefault="004B56F5" w:rsidP="00575E9B">
      <w:pPr>
        <w:pStyle w:val="Textpsmene"/>
        <w:numPr>
          <w:ilvl w:val="1"/>
          <w:numId w:val="43"/>
        </w:numPr>
        <w:spacing w:before="0"/>
        <w:rPr>
          <w:u w:val="single"/>
        </w:rPr>
      </w:pPr>
      <w:r w:rsidRPr="00575E9B">
        <w:rPr>
          <w:u w:val="single"/>
        </w:rPr>
        <w:t xml:space="preserve">mají být zahrnuty v konsolidované zprávě vedení nebo </w:t>
      </w:r>
      <w:r w:rsidR="00DE42C4" w:rsidRPr="00575E9B">
        <w:rPr>
          <w:u w:val="single"/>
        </w:rPr>
        <w:t>jiném dokumentu</w:t>
      </w:r>
      <w:r w:rsidRPr="00575E9B">
        <w:rPr>
          <w:u w:val="single"/>
        </w:rPr>
        <w:t xml:space="preserve"> vyhotovené jinou entitou způsobem, který je v souladu se právním předpisem Evropské unie upravujícím konsolidovanou zprávu vedení a konsolidovaný přehled nefinančních informací.  </w:t>
      </w:r>
    </w:p>
    <w:p w14:paraId="6539A703" w14:textId="2E26E6B6" w:rsidR="007A2939" w:rsidRPr="00575E9B" w:rsidRDefault="007A2939" w:rsidP="00575E9B">
      <w:pPr>
        <w:pStyle w:val="celex0"/>
        <w:rPr>
          <w:rFonts w:eastAsia="Calibri"/>
        </w:rPr>
      </w:pPr>
      <w:r w:rsidRPr="00575E9B">
        <w:rPr>
          <w:rFonts w:eastAsia="Calibri"/>
        </w:rPr>
        <w:t xml:space="preserve">CELEX 32014L0095 </w:t>
      </w:r>
    </w:p>
    <w:p w14:paraId="604F301F" w14:textId="77777777" w:rsidR="004B56F5" w:rsidRPr="00575E9B" w:rsidRDefault="004B56F5" w:rsidP="00575E9B">
      <w:pPr>
        <w:pStyle w:val="Textodstavce"/>
        <w:rPr>
          <w:u w:val="single"/>
        </w:rPr>
      </w:pPr>
      <w:r w:rsidRPr="00575E9B">
        <w:rPr>
          <w:u w:val="single"/>
        </w:rPr>
        <w:t xml:space="preserve">Přehled nefinančních informací v konsolidované zprávě vedení obsahuje informace ve vztahu k uskupení konsolidovaných entit, které by se uváděly v přehledu nefinančních informací v individuální zprávě vedení. </w:t>
      </w:r>
    </w:p>
    <w:p w14:paraId="2F32A0CA" w14:textId="5E0D8AA8" w:rsidR="007A2939" w:rsidRPr="00575E9B" w:rsidRDefault="007A2939" w:rsidP="00575E9B">
      <w:pPr>
        <w:pStyle w:val="celex0"/>
        <w:rPr>
          <w:rFonts w:eastAsia="Calibri"/>
        </w:rPr>
      </w:pPr>
      <w:r w:rsidRPr="00575E9B">
        <w:rPr>
          <w:rFonts w:eastAsia="Calibri"/>
        </w:rPr>
        <w:t>CELEX 32014L0095 (čl. 1 odst. 3 bod 1)</w:t>
      </w:r>
    </w:p>
    <w:p w14:paraId="547E93D5" w14:textId="3DCDF124" w:rsidR="004B56F5" w:rsidRPr="00575E9B" w:rsidRDefault="0075493C" w:rsidP="00575E9B">
      <w:pPr>
        <w:pStyle w:val="Dl"/>
      </w:pPr>
      <w:r w:rsidRPr="00575E9B">
        <w:t xml:space="preserve">Díl </w:t>
      </w:r>
      <w:fldSimple w:instr=" SEQ Díl \* Arabic \* MERGEFORMAT ">
        <w:r w:rsidR="00D86CF2" w:rsidRPr="00575E9B">
          <w:rPr>
            <w:noProof/>
          </w:rPr>
          <w:t>3</w:t>
        </w:r>
      </w:fldSimple>
    </w:p>
    <w:p w14:paraId="58531055" w14:textId="5081AF05" w:rsidR="0075493C" w:rsidRPr="00575E9B" w:rsidRDefault="0075493C" w:rsidP="00575E9B">
      <w:pPr>
        <w:pStyle w:val="Nadpisdlu"/>
      </w:pPr>
      <w:r w:rsidRPr="00575E9B">
        <w:t>Společná ustanovení o zprávě vedení</w:t>
      </w:r>
    </w:p>
    <w:p w14:paraId="18735B84" w14:textId="00B35056" w:rsidR="004B56F5" w:rsidRPr="00575E9B" w:rsidRDefault="004B56F5" w:rsidP="00575E9B">
      <w:pPr>
        <w:pStyle w:val="Paragraf"/>
        <w:keepNext w:val="0"/>
        <w:keepLines w:val="0"/>
      </w:pPr>
      <w:r w:rsidRPr="00575E9B">
        <w:t xml:space="preserve">§ </w:t>
      </w:r>
      <w:fldSimple w:instr=" SEQ § \* ARABIC ">
        <w:r w:rsidR="005F1C55" w:rsidRPr="00575E9B">
          <w:rPr>
            <w:noProof/>
          </w:rPr>
          <w:t>101</w:t>
        </w:r>
      </w:fldSimple>
    </w:p>
    <w:p w14:paraId="1C8A95D2" w14:textId="77777777" w:rsidR="004B56F5" w:rsidRPr="00575E9B" w:rsidRDefault="004B56F5" w:rsidP="00575E9B">
      <w:pPr>
        <w:pStyle w:val="Nadpisparagrafu"/>
        <w:keepNext w:val="0"/>
        <w:keepLines w:val="0"/>
      </w:pPr>
      <w:r w:rsidRPr="00575E9B">
        <w:t xml:space="preserve">Výjimky z vyhotovení zprávy vedení </w:t>
      </w:r>
    </w:p>
    <w:p w14:paraId="0BA25BFB" w14:textId="77777777" w:rsidR="004B56F5" w:rsidRPr="00575E9B" w:rsidRDefault="004B56F5" w:rsidP="00575E9B">
      <w:pPr>
        <w:pStyle w:val="Textparagrafu"/>
      </w:pPr>
      <w:r w:rsidRPr="00575E9B">
        <w:t>Zpráva vedení se nevyhotovuje, pokud se řádná účetní závěrka sestavuje</w:t>
      </w:r>
    </w:p>
    <w:p w14:paraId="6EAF529F" w14:textId="77777777" w:rsidR="004B56F5" w:rsidRPr="00575E9B" w:rsidRDefault="004B56F5" w:rsidP="00575E9B">
      <w:pPr>
        <w:pStyle w:val="Textpsmene"/>
        <w:spacing w:before="0"/>
      </w:pPr>
      <w:r w:rsidRPr="00575E9B">
        <w:t>v období 36 měsíců od prvního dne kalendářního měsíce následujícího po dni, kterým nastaly účinky prohlášení konkursu, nejpozději však do skončení konkursu, pokud o vyhotovení zprávy vedení nerozhodne věřitelský výbor,</w:t>
      </w:r>
    </w:p>
    <w:p w14:paraId="57017E91" w14:textId="5F553863" w:rsidR="004B56F5" w:rsidRPr="00575E9B" w:rsidRDefault="004B56F5" w:rsidP="00575E9B">
      <w:pPr>
        <w:pStyle w:val="Textpsmene"/>
        <w:spacing w:before="0"/>
      </w:pPr>
      <w:r w:rsidRPr="00575E9B">
        <w:t>ke dni předcházejícímu dni, kterým nastanou účinky schválení reorganizačního plánu, pokud o vyhotovení zprávy vedení nerozhodne věřitelský výbor,</w:t>
      </w:r>
      <w:r w:rsidR="002F6A41" w:rsidRPr="00575E9B">
        <w:t xml:space="preserve"> nebo</w:t>
      </w:r>
    </w:p>
    <w:p w14:paraId="6F617496" w14:textId="77777777" w:rsidR="004B56F5" w:rsidRPr="00575E9B" w:rsidRDefault="004B56F5" w:rsidP="00575E9B">
      <w:pPr>
        <w:pStyle w:val="Textpsmene"/>
        <w:spacing w:before="0"/>
      </w:pPr>
      <w:r w:rsidRPr="00575E9B">
        <w:t>ke dni, kterým nastanou účinky zrušení konkursu z důvodu, že majetek dlužníka je pro uspokojení věřitelů zcela nepostačující.</w:t>
      </w:r>
    </w:p>
    <w:p w14:paraId="0BEBE8A9" w14:textId="47BE823A" w:rsidR="004B56F5" w:rsidRPr="00575E9B" w:rsidRDefault="0075493C" w:rsidP="00575E9B">
      <w:pPr>
        <w:pStyle w:val="Hlava"/>
      </w:pPr>
      <w:r w:rsidRPr="00575E9B">
        <w:lastRenderedPageBreak/>
        <w:t xml:space="preserve">Hlava </w:t>
      </w:r>
      <w:fldSimple w:instr=" SEQ Hlava \* Roman \* MERGEFORMAT ">
        <w:r w:rsidR="00D86CF2" w:rsidRPr="00575E9B">
          <w:rPr>
            <w:noProof/>
          </w:rPr>
          <w:t>III</w:t>
        </w:r>
      </w:fldSimple>
    </w:p>
    <w:p w14:paraId="13279E0B" w14:textId="3AD2DB99" w:rsidR="0075493C" w:rsidRPr="00575E9B" w:rsidRDefault="0075493C" w:rsidP="00575E9B">
      <w:pPr>
        <w:pStyle w:val="Nadpishlavy"/>
      </w:pPr>
      <w:r w:rsidRPr="00575E9B">
        <w:t xml:space="preserve">Zpráva o platbách správním entitám </w:t>
      </w:r>
    </w:p>
    <w:p w14:paraId="39EB03A0" w14:textId="3C21BF36" w:rsidR="004B56F5" w:rsidRPr="00575E9B" w:rsidRDefault="0075493C" w:rsidP="00575E9B">
      <w:pPr>
        <w:pStyle w:val="Dl"/>
      </w:pPr>
      <w:r w:rsidRPr="00575E9B">
        <w:t xml:space="preserve">Díl </w:t>
      </w:r>
      <w:fldSimple w:instr=" SEQ Díl \* Arabic \r1 \* MERGEFORMAT ">
        <w:r w:rsidR="00D86CF2" w:rsidRPr="00575E9B">
          <w:rPr>
            <w:noProof/>
          </w:rPr>
          <w:t>1</w:t>
        </w:r>
      </w:fldSimple>
    </w:p>
    <w:p w14:paraId="71043FB0" w14:textId="0BC7A5E5" w:rsidR="0075493C" w:rsidRPr="00575E9B" w:rsidRDefault="0075493C" w:rsidP="00575E9B">
      <w:pPr>
        <w:pStyle w:val="Nadpisdlu"/>
      </w:pPr>
      <w:r w:rsidRPr="00575E9B">
        <w:t>Individuální zpráva o platbách správním entitám</w:t>
      </w:r>
    </w:p>
    <w:p w14:paraId="26FCD344" w14:textId="3E74755C" w:rsidR="004B56F5" w:rsidRPr="00575E9B" w:rsidRDefault="004B56F5" w:rsidP="00575E9B">
      <w:pPr>
        <w:pStyle w:val="Paragraf"/>
        <w:keepNext w:val="0"/>
        <w:keepLines w:val="0"/>
      </w:pPr>
      <w:r w:rsidRPr="00575E9B">
        <w:t xml:space="preserve">§ </w:t>
      </w:r>
      <w:fldSimple w:instr=" SEQ § \* ARABIC ">
        <w:r w:rsidR="005F1C55" w:rsidRPr="00575E9B">
          <w:rPr>
            <w:noProof/>
          </w:rPr>
          <w:t>102</w:t>
        </w:r>
      </w:fldSimple>
    </w:p>
    <w:p w14:paraId="4C41A04F" w14:textId="54F801D8" w:rsidR="004B56F5" w:rsidRPr="00575E9B" w:rsidRDefault="004B56F5" w:rsidP="00575E9B">
      <w:pPr>
        <w:pStyle w:val="Nadpisparagrafu"/>
        <w:keepNext w:val="0"/>
        <w:keepLines w:val="0"/>
      </w:pPr>
      <w:r w:rsidRPr="00575E9B">
        <w:t>Povinnost vyhotovit individuální zprávu o platbách správním entitám</w:t>
      </w:r>
    </w:p>
    <w:p w14:paraId="0CAFD0EB" w14:textId="77777777" w:rsidR="004B56F5" w:rsidRPr="00575E9B" w:rsidRDefault="004B56F5" w:rsidP="00575E9B">
      <w:pPr>
        <w:pStyle w:val="Textparagrafu"/>
        <w:rPr>
          <w:u w:val="single"/>
        </w:rPr>
      </w:pPr>
      <w:r w:rsidRPr="00575E9B">
        <w:rPr>
          <w:u w:val="single"/>
        </w:rPr>
        <w:t xml:space="preserve">Individuální zprávu o platbách správním entitám vyhotovuje velká podnikatelská účetní jednotka, která </w:t>
      </w:r>
    </w:p>
    <w:p w14:paraId="4FEE6F28" w14:textId="77777777" w:rsidR="004B56F5" w:rsidRPr="00575E9B" w:rsidRDefault="004B56F5" w:rsidP="00575E9B">
      <w:pPr>
        <w:pStyle w:val="Textpsmene"/>
        <w:spacing w:before="0"/>
        <w:rPr>
          <w:u w:val="single"/>
        </w:rPr>
      </w:pPr>
      <w:r w:rsidRPr="00575E9B">
        <w:rPr>
          <w:u w:val="single"/>
        </w:rPr>
        <w:t>vykonává činnost související s průzkumem, vyhledáváním, objevováním, rozvojem a těžbou ložisek nerostů, ropy, zásob zemního plynu nebo jiných látek v mezích ekonomických činností uvedených v příloze I sekci B oddílech 05 až 08 nařízení Evropského parlamentu a Rady (ES) č. 1893/2006, kterým se zavádí statistická klasifikace ekonomických činností NACE Revize 2, nebo</w:t>
      </w:r>
    </w:p>
    <w:p w14:paraId="092B3CAF" w14:textId="2A623A9A" w:rsidR="004B56F5" w:rsidRPr="00575E9B" w:rsidRDefault="004B56F5" w:rsidP="00575E9B">
      <w:pPr>
        <w:pStyle w:val="Textpsmene"/>
        <w:spacing w:before="0"/>
        <w:rPr>
          <w:u w:val="single"/>
        </w:rPr>
      </w:pPr>
      <w:r w:rsidRPr="00575E9B">
        <w:rPr>
          <w:u w:val="single"/>
        </w:rPr>
        <w:t xml:space="preserve">vyvíjí v původních lesích činnost uvedenou v příloze I sekci A oddílu 02 skupině 02.2 nařízení </w:t>
      </w:r>
      <w:r w:rsidR="002F6A41" w:rsidRPr="00575E9B">
        <w:rPr>
          <w:u w:val="single"/>
        </w:rPr>
        <w:t xml:space="preserve">Evropského parlamentu a Rady </w:t>
      </w:r>
      <w:r w:rsidRPr="00575E9B">
        <w:rPr>
          <w:u w:val="single"/>
        </w:rPr>
        <w:t>(ES) č. 1893/2006.</w:t>
      </w:r>
    </w:p>
    <w:p w14:paraId="0C8ECDED" w14:textId="17510854" w:rsidR="00270A39" w:rsidRPr="00575E9B" w:rsidRDefault="004B56F5" w:rsidP="00575E9B">
      <w:pPr>
        <w:pStyle w:val="celex0"/>
        <w:rPr>
          <w:rFonts w:eastAsia="Calibri"/>
        </w:rPr>
      </w:pPr>
      <w:r w:rsidRPr="00575E9B">
        <w:rPr>
          <w:rFonts w:eastAsia="Calibri"/>
        </w:rPr>
        <w:t xml:space="preserve">CELEX 320013L0034 </w:t>
      </w:r>
    </w:p>
    <w:p w14:paraId="2F74B4A9" w14:textId="714924B3" w:rsidR="004B56F5" w:rsidRPr="00575E9B" w:rsidRDefault="00F621A8" w:rsidP="00575E9B">
      <w:pPr>
        <w:pStyle w:val="Paragraf"/>
      </w:pPr>
      <w:r w:rsidRPr="00575E9B">
        <w:t xml:space="preserve">§ </w:t>
      </w:r>
      <w:fldSimple w:instr=" SEQ § \* Arabic \* MERGEFORMAT ">
        <w:r w:rsidR="005F1C55" w:rsidRPr="00575E9B">
          <w:rPr>
            <w:noProof/>
          </w:rPr>
          <w:t>103</w:t>
        </w:r>
      </w:fldSimple>
    </w:p>
    <w:p w14:paraId="126673F0" w14:textId="4FBD1C11" w:rsidR="00F621A8" w:rsidRPr="00575E9B" w:rsidRDefault="00F621A8" w:rsidP="00575E9B">
      <w:pPr>
        <w:pStyle w:val="Nadpisparagrafu"/>
      </w:pPr>
      <w:r w:rsidRPr="00575E9B">
        <w:t>Výjimky z povinnosti vyhotovit individuální zprávu o platbách správním entitám</w:t>
      </w:r>
    </w:p>
    <w:p w14:paraId="58F9AA0C" w14:textId="77777777" w:rsidR="004B56F5" w:rsidRPr="00575E9B" w:rsidRDefault="004B56F5" w:rsidP="00575E9B">
      <w:pPr>
        <w:pStyle w:val="Textparagrafu"/>
        <w:rPr>
          <w:u w:val="single"/>
        </w:rPr>
      </w:pPr>
      <w:r w:rsidRPr="00575E9B">
        <w:rPr>
          <w:u w:val="single"/>
        </w:rPr>
        <w:t xml:space="preserve">Individuální zprávu o platbách správním entitám nevyhotovuje účetní jednotka, </w:t>
      </w:r>
    </w:p>
    <w:p w14:paraId="7CFD7276" w14:textId="77777777" w:rsidR="004B56F5" w:rsidRPr="00575E9B" w:rsidRDefault="004B56F5" w:rsidP="00575E9B">
      <w:pPr>
        <w:pStyle w:val="Textpsmene"/>
        <w:spacing w:before="0"/>
        <w:rPr>
          <w:u w:val="single"/>
        </w:rPr>
      </w:pPr>
      <w:r w:rsidRPr="00575E9B">
        <w:rPr>
          <w:u w:val="single"/>
        </w:rPr>
        <w:t xml:space="preserve">jejíž platby správním entitám mají být zahrnuty v konsolidované zprávě o platbách správním entitám vyhotovené podle právního řádu členského státu Evropské unie jí nebo jinou entitou nebo </w:t>
      </w:r>
    </w:p>
    <w:p w14:paraId="221D0C7C" w14:textId="7C5EDDBD" w:rsidR="004B56F5" w:rsidRPr="00575E9B" w:rsidRDefault="004B56F5" w:rsidP="00575E9B">
      <w:pPr>
        <w:pStyle w:val="Textpsmene"/>
        <w:spacing w:before="0"/>
        <w:rPr>
          <w:u w:val="single"/>
        </w:rPr>
      </w:pPr>
      <w:r w:rsidRPr="00575E9B">
        <w:rPr>
          <w:u w:val="single"/>
        </w:rPr>
        <w:t xml:space="preserve">která vyhotovuje </w:t>
      </w:r>
      <w:r w:rsidR="00D41420" w:rsidRPr="00575E9B">
        <w:rPr>
          <w:u w:val="single"/>
        </w:rPr>
        <w:t xml:space="preserve">dokument </w:t>
      </w:r>
      <w:r w:rsidRPr="00575E9B">
        <w:rPr>
          <w:u w:val="single"/>
        </w:rPr>
        <w:t xml:space="preserve">podle právního řádu jiného státu než členského státu Evropské unie </w:t>
      </w:r>
      <w:r w:rsidR="00D41420" w:rsidRPr="00575E9B">
        <w:rPr>
          <w:u w:val="single"/>
        </w:rPr>
        <w:t xml:space="preserve">rovnocenný </w:t>
      </w:r>
      <w:r w:rsidRPr="00575E9B">
        <w:rPr>
          <w:u w:val="single"/>
        </w:rPr>
        <w:t xml:space="preserve">individuální zprávě o platbách správním entitám, pokud </w:t>
      </w:r>
      <w:r w:rsidR="00D41420" w:rsidRPr="00575E9B">
        <w:rPr>
          <w:u w:val="single"/>
        </w:rPr>
        <w:t xml:space="preserve">tento dokument tvoří </w:t>
      </w:r>
      <w:r w:rsidRPr="00575E9B">
        <w:rPr>
          <w:u w:val="single"/>
        </w:rPr>
        <w:t xml:space="preserve">její </w:t>
      </w:r>
      <w:r w:rsidR="00D41420" w:rsidRPr="00575E9B">
        <w:rPr>
          <w:u w:val="single"/>
        </w:rPr>
        <w:t xml:space="preserve">řádnou </w:t>
      </w:r>
      <w:r w:rsidRPr="00575E9B">
        <w:rPr>
          <w:u w:val="single"/>
        </w:rPr>
        <w:t xml:space="preserve">individuální statutární výroční </w:t>
      </w:r>
      <w:r w:rsidR="00D41420" w:rsidRPr="00575E9B">
        <w:rPr>
          <w:u w:val="single"/>
        </w:rPr>
        <w:t xml:space="preserve">zprávu </w:t>
      </w:r>
      <w:r w:rsidRPr="00575E9B">
        <w:rPr>
          <w:u w:val="single"/>
        </w:rPr>
        <w:t xml:space="preserve">na základě rozhodnutí účetní jednotky. </w:t>
      </w:r>
    </w:p>
    <w:p w14:paraId="4F74AF03" w14:textId="16F46E45" w:rsidR="004B56F5" w:rsidRPr="00575E9B" w:rsidRDefault="004B56F5" w:rsidP="00575E9B">
      <w:pPr>
        <w:pStyle w:val="celex0"/>
        <w:rPr>
          <w:rFonts w:eastAsia="Calibri"/>
        </w:rPr>
      </w:pPr>
      <w:r w:rsidRPr="00575E9B">
        <w:rPr>
          <w:rFonts w:eastAsia="Calibri"/>
        </w:rPr>
        <w:t xml:space="preserve"> CELEX 320013L0034 </w:t>
      </w:r>
    </w:p>
    <w:p w14:paraId="707651C1" w14:textId="2D88A057" w:rsidR="004B56F5" w:rsidRPr="00575E9B" w:rsidRDefault="004B56F5" w:rsidP="00575E9B">
      <w:pPr>
        <w:pStyle w:val="Paragraf"/>
        <w:keepLines w:val="0"/>
      </w:pPr>
      <w:r w:rsidRPr="00575E9B">
        <w:t xml:space="preserve">§ </w:t>
      </w:r>
      <w:fldSimple w:instr=" SEQ § \* ARABIC ">
        <w:r w:rsidR="005F1C55" w:rsidRPr="00575E9B">
          <w:rPr>
            <w:noProof/>
          </w:rPr>
          <w:t>104</w:t>
        </w:r>
      </w:fldSimple>
    </w:p>
    <w:p w14:paraId="062B5AF8" w14:textId="2E5CACD0" w:rsidR="004B56F5" w:rsidRPr="00575E9B" w:rsidRDefault="004B56F5" w:rsidP="00575E9B">
      <w:pPr>
        <w:pStyle w:val="Nadpisparagrafu"/>
        <w:keepLines w:val="0"/>
      </w:pPr>
      <w:r w:rsidRPr="00575E9B">
        <w:t>Vymezení individuální zprávy o platbách správním entitám</w:t>
      </w:r>
    </w:p>
    <w:p w14:paraId="484D8754" w14:textId="77777777" w:rsidR="004B56F5" w:rsidRPr="00575E9B" w:rsidRDefault="004B56F5" w:rsidP="00575E9B">
      <w:pPr>
        <w:pStyle w:val="Textodstavce"/>
        <w:rPr>
          <w:u w:val="single"/>
        </w:rPr>
      </w:pPr>
      <w:r w:rsidRPr="00575E9B">
        <w:rPr>
          <w:u w:val="single"/>
        </w:rPr>
        <w:t xml:space="preserve">Individuální zprávou o platbách správním entitám je přehled plateb zaplacených nebo poskytnutých za účetní období jednotlivým správním entitám, ve kterém se uvádí  </w:t>
      </w:r>
    </w:p>
    <w:p w14:paraId="614D73EF" w14:textId="77777777" w:rsidR="004B56F5" w:rsidRPr="00575E9B" w:rsidRDefault="004B56F5" w:rsidP="00575E9B">
      <w:pPr>
        <w:pStyle w:val="Textpsmene"/>
        <w:spacing w:before="0"/>
        <w:rPr>
          <w:u w:val="single"/>
        </w:rPr>
      </w:pPr>
      <w:r w:rsidRPr="00575E9B">
        <w:rPr>
          <w:u w:val="single"/>
        </w:rPr>
        <w:t xml:space="preserve">celková výše těchto plateb, </w:t>
      </w:r>
    </w:p>
    <w:p w14:paraId="73659088" w14:textId="410CDBB4" w:rsidR="004B56F5" w:rsidRPr="00575E9B" w:rsidRDefault="004B56F5" w:rsidP="00575E9B">
      <w:pPr>
        <w:pStyle w:val="Textpsmene"/>
        <w:spacing w:before="0"/>
        <w:rPr>
          <w:u w:val="single"/>
        </w:rPr>
      </w:pPr>
      <w:r w:rsidRPr="00575E9B">
        <w:rPr>
          <w:u w:val="single"/>
        </w:rPr>
        <w:t>celková výše těchto plateb za jednotlivé projekty,</w:t>
      </w:r>
    </w:p>
    <w:p w14:paraId="1A66A326" w14:textId="57C5E1AF" w:rsidR="004B56F5" w:rsidRPr="00575E9B" w:rsidRDefault="004B56F5" w:rsidP="00575E9B">
      <w:pPr>
        <w:pStyle w:val="Textpsmene"/>
        <w:spacing w:before="0"/>
        <w:rPr>
          <w:u w:val="single"/>
        </w:rPr>
      </w:pPr>
      <w:r w:rsidRPr="00575E9B">
        <w:rPr>
          <w:u w:val="single"/>
        </w:rPr>
        <w:t>celková výše těchto plateb v členění podle druhů uvedených v odstavci 4 písm. a) bodech 1 až 7 a</w:t>
      </w:r>
    </w:p>
    <w:p w14:paraId="6E8DB873" w14:textId="1C582160" w:rsidR="004B56F5" w:rsidRPr="00575E9B" w:rsidRDefault="004B56F5" w:rsidP="00575E9B">
      <w:pPr>
        <w:pStyle w:val="Textpsmene"/>
        <w:spacing w:before="0"/>
        <w:rPr>
          <w:u w:val="single"/>
        </w:rPr>
      </w:pPr>
      <w:r w:rsidRPr="00575E9B">
        <w:rPr>
          <w:u w:val="single"/>
        </w:rPr>
        <w:t>celková výše těchto plateb v členění podle druhů uvedených v odstavci 4 písm. a) bodech 1 až 7 za jednotlivé projekty.</w:t>
      </w:r>
    </w:p>
    <w:p w14:paraId="7C051D3D" w14:textId="5AFA37FC" w:rsidR="00590E70" w:rsidRPr="00575E9B" w:rsidRDefault="00590E70" w:rsidP="00575E9B">
      <w:pPr>
        <w:pStyle w:val="celex0"/>
      </w:pPr>
      <w:r w:rsidRPr="00575E9B">
        <w:rPr>
          <w:rFonts w:eastAsia="Calibri"/>
          <w:lang w:eastAsia="en-US"/>
        </w:rPr>
        <w:t xml:space="preserve">CELEX 320013L0034 </w:t>
      </w:r>
    </w:p>
    <w:p w14:paraId="4DEA1733" w14:textId="35FFEADE" w:rsidR="004B56F5" w:rsidRPr="00575E9B" w:rsidRDefault="004B56F5" w:rsidP="00575E9B">
      <w:pPr>
        <w:pStyle w:val="Textodstavce"/>
        <w:rPr>
          <w:u w:val="single"/>
        </w:rPr>
      </w:pPr>
      <w:r w:rsidRPr="00575E9B">
        <w:lastRenderedPageBreak/>
        <w:t xml:space="preserve"> </w:t>
      </w:r>
      <w:r w:rsidRPr="00575E9B">
        <w:rPr>
          <w:u w:val="single"/>
        </w:rPr>
        <w:t>V případě platby v podobě nepeněžitého plnění se uvádí její hodnota a vysvětlení, jak byla hodnota určena, a pokud je to vhodné, množství.</w:t>
      </w:r>
    </w:p>
    <w:p w14:paraId="1FFB4F04" w14:textId="28B8DB3E" w:rsidR="009F0D26" w:rsidRPr="00575E9B" w:rsidRDefault="009F0D26" w:rsidP="00575E9B">
      <w:pPr>
        <w:pStyle w:val="celex0"/>
      </w:pPr>
      <w:r w:rsidRPr="00575E9B">
        <w:rPr>
          <w:rFonts w:eastAsia="Calibri"/>
          <w:lang w:eastAsia="en-US"/>
        </w:rPr>
        <w:t xml:space="preserve">CELEX 320013L0034 </w:t>
      </w:r>
    </w:p>
    <w:p w14:paraId="2888F072" w14:textId="57EAC934" w:rsidR="004B56F5" w:rsidRPr="00575E9B" w:rsidRDefault="004B56F5" w:rsidP="00575E9B">
      <w:pPr>
        <w:pStyle w:val="Textodstavce"/>
        <w:rPr>
          <w:u w:val="single"/>
        </w:rPr>
      </w:pPr>
      <w:r w:rsidRPr="00575E9B">
        <w:rPr>
          <w:u w:val="single"/>
        </w:rPr>
        <w:t xml:space="preserve">Individuální zpráva o platbách správním entitám nemusí obsahovat platbu ani skupinu </w:t>
      </w:r>
      <w:r w:rsidR="002F6A41" w:rsidRPr="00575E9B">
        <w:rPr>
          <w:u w:val="single"/>
        </w:rPr>
        <w:t xml:space="preserve">s ní </w:t>
      </w:r>
      <w:r w:rsidRPr="00575E9B">
        <w:rPr>
          <w:u w:val="single"/>
        </w:rPr>
        <w:t>souvisejících plateb, jejichž hodnota za účetní období nepřesahuje částku 2 600 000 Kč.</w:t>
      </w:r>
    </w:p>
    <w:p w14:paraId="2BEB1A22" w14:textId="406B205D" w:rsidR="009F0D26" w:rsidRPr="00575E9B" w:rsidRDefault="009F0D26" w:rsidP="00575E9B">
      <w:pPr>
        <w:pStyle w:val="celex0"/>
      </w:pPr>
      <w:r w:rsidRPr="00575E9B">
        <w:rPr>
          <w:rFonts w:eastAsia="Calibri"/>
          <w:lang w:eastAsia="en-US"/>
        </w:rPr>
        <w:t>CELEX 320013L0034 (čl. 43 odst. 1)</w:t>
      </w:r>
    </w:p>
    <w:p w14:paraId="287D14FD" w14:textId="77777777" w:rsidR="004B56F5" w:rsidRPr="00575E9B" w:rsidRDefault="004B56F5" w:rsidP="00575E9B">
      <w:pPr>
        <w:pStyle w:val="Textodstavce"/>
        <w:rPr>
          <w:u w:val="single"/>
        </w:rPr>
      </w:pPr>
      <w:r w:rsidRPr="00575E9B">
        <w:rPr>
          <w:u w:val="single"/>
        </w:rPr>
        <w:t>Pro účely zprávy o platbách správním entitám se rozumí</w:t>
      </w:r>
    </w:p>
    <w:p w14:paraId="619B0400" w14:textId="4FAAA56A" w:rsidR="004B56F5" w:rsidRPr="00575E9B" w:rsidRDefault="004B56F5" w:rsidP="00575E9B">
      <w:pPr>
        <w:pStyle w:val="Textpsmene"/>
        <w:spacing w:before="0"/>
        <w:rPr>
          <w:u w:val="single"/>
        </w:rPr>
      </w:pPr>
      <w:r w:rsidRPr="00575E9B">
        <w:rPr>
          <w:u w:val="single"/>
        </w:rPr>
        <w:t xml:space="preserve">platbou plnění související s činností </w:t>
      </w:r>
      <w:r w:rsidR="002F6A41" w:rsidRPr="00575E9B">
        <w:rPr>
          <w:u w:val="single"/>
        </w:rPr>
        <w:t xml:space="preserve">spojenou </w:t>
      </w:r>
      <w:r w:rsidRPr="00575E9B">
        <w:rPr>
          <w:u w:val="single"/>
        </w:rPr>
        <w:t>s průzkumem, vyhledáváním, objevováním, rozvojem a těžbou ložisek nerostů, ropy, zásob zemního plynu nebo jiných látek v mezích ekonomických činností uvedených v sekci B oddílech 05 až 08 přílohy I nařízení Evropského parlamentu a Rady (ES) č. 1893/2006 nebo s činností v původních lesích uvedenou v sekci A oddílu 02 skupině 02.2 přílohy I nařízení</w:t>
      </w:r>
      <w:r w:rsidR="008F5C5D" w:rsidRPr="00575E9B">
        <w:rPr>
          <w:u w:val="single"/>
        </w:rPr>
        <w:t xml:space="preserve"> Evropského parlamentu a Rady</w:t>
      </w:r>
      <w:r w:rsidRPr="00575E9B">
        <w:rPr>
          <w:u w:val="single"/>
        </w:rPr>
        <w:t xml:space="preserve"> (ES) č. 1893/2006, které je </w:t>
      </w:r>
    </w:p>
    <w:p w14:paraId="12F568E4" w14:textId="77777777" w:rsidR="004B56F5" w:rsidRPr="00575E9B" w:rsidRDefault="004B56F5" w:rsidP="00575E9B">
      <w:pPr>
        <w:pStyle w:val="Textbodu"/>
        <w:spacing w:before="0"/>
        <w:rPr>
          <w:u w:val="single"/>
        </w:rPr>
      </w:pPr>
      <w:r w:rsidRPr="00575E9B">
        <w:rPr>
          <w:u w:val="single"/>
        </w:rPr>
        <w:t>poskytnutím části produkce,</w:t>
      </w:r>
    </w:p>
    <w:p w14:paraId="6BC5B417" w14:textId="77777777" w:rsidR="004B56F5" w:rsidRPr="00575E9B" w:rsidRDefault="004B56F5" w:rsidP="00575E9B">
      <w:pPr>
        <w:pStyle w:val="Textbodu"/>
        <w:spacing w:before="0"/>
        <w:rPr>
          <w:u w:val="single"/>
        </w:rPr>
      </w:pPr>
      <w:r w:rsidRPr="00575E9B">
        <w:rPr>
          <w:u w:val="single"/>
        </w:rPr>
        <w:t>daní, poplatkem nebo jiným obdobným peněžitým plněním z výnosů, výroby nebo zisku s výjimkou daně z přidané hodnoty, spotřební daně, daně z příjmů fyzických osob a daně z prodeje,</w:t>
      </w:r>
    </w:p>
    <w:p w14:paraId="1A9AB837" w14:textId="77777777" w:rsidR="004B56F5" w:rsidRPr="00575E9B" w:rsidRDefault="004B56F5" w:rsidP="00575E9B">
      <w:pPr>
        <w:pStyle w:val="Textbodu"/>
        <w:spacing w:before="0"/>
        <w:rPr>
          <w:u w:val="single"/>
        </w:rPr>
      </w:pPr>
      <w:r w:rsidRPr="00575E9B">
        <w:rPr>
          <w:u w:val="single"/>
        </w:rPr>
        <w:t>úplatou za užívání,</w:t>
      </w:r>
    </w:p>
    <w:p w14:paraId="3C99D226" w14:textId="77777777" w:rsidR="004B56F5" w:rsidRPr="00575E9B" w:rsidRDefault="004B56F5" w:rsidP="00575E9B">
      <w:pPr>
        <w:pStyle w:val="Textbodu"/>
        <w:spacing w:before="0"/>
        <w:rPr>
          <w:u w:val="single"/>
        </w:rPr>
      </w:pPr>
      <w:r w:rsidRPr="00575E9B">
        <w:rPr>
          <w:u w:val="single"/>
        </w:rPr>
        <w:t>podílem na zisku,</w:t>
      </w:r>
    </w:p>
    <w:p w14:paraId="741FD02C" w14:textId="77777777" w:rsidR="004B56F5" w:rsidRPr="00575E9B" w:rsidRDefault="004B56F5" w:rsidP="00575E9B">
      <w:pPr>
        <w:pStyle w:val="Textbodu"/>
        <w:spacing w:before="0"/>
        <w:rPr>
          <w:u w:val="single"/>
        </w:rPr>
      </w:pPr>
      <w:r w:rsidRPr="00575E9B">
        <w:rPr>
          <w:u w:val="single"/>
        </w:rPr>
        <w:t>úplatou za uzavření smlouvy, objevení ložiska nebo těžební lokality nebo za výrobu nebo těžbu,</w:t>
      </w:r>
    </w:p>
    <w:p w14:paraId="0382160F" w14:textId="2B587EED" w:rsidR="004B56F5" w:rsidRPr="00575E9B" w:rsidRDefault="004B56F5" w:rsidP="00575E9B">
      <w:pPr>
        <w:pStyle w:val="Textbodu"/>
        <w:spacing w:before="0"/>
        <w:rPr>
          <w:u w:val="single"/>
        </w:rPr>
      </w:pPr>
      <w:r w:rsidRPr="00575E9B">
        <w:rPr>
          <w:u w:val="single"/>
        </w:rPr>
        <w:t>licenčním poplatkem, jinou úplatou za licenci nebo koncesi nebo</w:t>
      </w:r>
    </w:p>
    <w:p w14:paraId="3094EA7B" w14:textId="77777777" w:rsidR="004B56F5" w:rsidRPr="00575E9B" w:rsidRDefault="004B56F5" w:rsidP="00575E9B">
      <w:pPr>
        <w:pStyle w:val="Textbodu"/>
        <w:spacing w:before="0"/>
        <w:rPr>
          <w:u w:val="single"/>
        </w:rPr>
      </w:pPr>
      <w:r w:rsidRPr="00575E9B">
        <w:rPr>
          <w:u w:val="single"/>
        </w:rPr>
        <w:t>úplatou za zlepšení infrastruktury,</w:t>
      </w:r>
    </w:p>
    <w:p w14:paraId="5BF450E4" w14:textId="77777777" w:rsidR="004B56F5" w:rsidRPr="00575E9B" w:rsidRDefault="004B56F5" w:rsidP="00575E9B">
      <w:pPr>
        <w:pStyle w:val="Textpsmene"/>
        <w:spacing w:before="0"/>
        <w:rPr>
          <w:u w:val="single"/>
        </w:rPr>
      </w:pPr>
      <w:r w:rsidRPr="00575E9B">
        <w:rPr>
          <w:u w:val="single"/>
        </w:rPr>
        <w:t>správní entitou správní orgán jakéhokoli státu a entita ovládaná tímto orgánem,</w:t>
      </w:r>
    </w:p>
    <w:p w14:paraId="46D01D5C" w14:textId="77777777" w:rsidR="004B56F5" w:rsidRPr="00575E9B" w:rsidRDefault="004B56F5" w:rsidP="00575E9B">
      <w:pPr>
        <w:pStyle w:val="Textpsmene"/>
        <w:spacing w:before="0"/>
        <w:rPr>
          <w:u w:val="single"/>
        </w:rPr>
      </w:pPr>
      <w:r w:rsidRPr="00575E9B">
        <w:rPr>
          <w:u w:val="single"/>
        </w:rPr>
        <w:t>projektem provozní činnosti, které jsou upraveny jednou smlouvou, licencí, nebo koncesí a představují základ pro platbu správní entitě; pokud je více smluv, licencí nebo koncesí zásadním způsobem provázáno, považují se jimi upravené provozní činnosti za jeden projekt.</w:t>
      </w:r>
    </w:p>
    <w:p w14:paraId="043B01AD" w14:textId="3E7EB11D" w:rsidR="009F0D26" w:rsidRPr="00575E9B" w:rsidRDefault="009F0D26" w:rsidP="00575E9B">
      <w:pPr>
        <w:pStyle w:val="celex0"/>
      </w:pPr>
      <w:r w:rsidRPr="00575E9B">
        <w:rPr>
          <w:rFonts w:eastAsia="Calibri"/>
          <w:lang w:eastAsia="en-US"/>
        </w:rPr>
        <w:t xml:space="preserve">CELEX 320013L0034 </w:t>
      </w:r>
    </w:p>
    <w:p w14:paraId="76E3380D" w14:textId="04CC69F7" w:rsidR="004B56F5" w:rsidRPr="00575E9B" w:rsidRDefault="00F621A8" w:rsidP="00575E9B">
      <w:pPr>
        <w:pStyle w:val="Dl"/>
      </w:pPr>
      <w:r w:rsidRPr="00575E9B">
        <w:t xml:space="preserve">Díl </w:t>
      </w:r>
      <w:fldSimple w:instr=" SEQ Díl \* Arabic \* MERGEFORMAT ">
        <w:r w:rsidR="00D86CF2" w:rsidRPr="00575E9B">
          <w:rPr>
            <w:noProof/>
          </w:rPr>
          <w:t>2</w:t>
        </w:r>
      </w:fldSimple>
    </w:p>
    <w:p w14:paraId="515AE14D" w14:textId="0CA2ADC3" w:rsidR="00F621A8" w:rsidRPr="00575E9B" w:rsidRDefault="00F621A8" w:rsidP="00575E9B">
      <w:pPr>
        <w:pStyle w:val="Nadpisdlu"/>
      </w:pPr>
      <w:r w:rsidRPr="00575E9B">
        <w:t>Konsolidovaná zpráva o platbách správním entitám</w:t>
      </w:r>
    </w:p>
    <w:p w14:paraId="07C21DDA" w14:textId="3CE72867" w:rsidR="004B56F5" w:rsidRPr="00575E9B" w:rsidRDefault="004B56F5" w:rsidP="00575E9B">
      <w:pPr>
        <w:pStyle w:val="Paragraf"/>
        <w:keepNext w:val="0"/>
        <w:keepLines w:val="0"/>
      </w:pPr>
      <w:r w:rsidRPr="00575E9B">
        <w:t xml:space="preserve">§ </w:t>
      </w:r>
      <w:fldSimple w:instr=" SEQ § \* ARABIC ">
        <w:r w:rsidR="005F1C55" w:rsidRPr="00575E9B">
          <w:rPr>
            <w:noProof/>
          </w:rPr>
          <w:t>105</w:t>
        </w:r>
      </w:fldSimple>
    </w:p>
    <w:p w14:paraId="3CFFE918" w14:textId="2D5D1CB7" w:rsidR="004B56F5" w:rsidRPr="00575E9B" w:rsidRDefault="004B56F5" w:rsidP="00575E9B">
      <w:pPr>
        <w:pStyle w:val="Nadpisparagrafu"/>
        <w:keepNext w:val="0"/>
        <w:keepLines w:val="0"/>
      </w:pPr>
      <w:r w:rsidRPr="00575E9B">
        <w:t>Povinnost vyhotovit konsolidovanou zprávu o platbách správním entitám</w:t>
      </w:r>
    </w:p>
    <w:p w14:paraId="409E20B3" w14:textId="77777777" w:rsidR="004B56F5" w:rsidRPr="00575E9B" w:rsidRDefault="004B56F5" w:rsidP="00575E9B">
      <w:pPr>
        <w:pStyle w:val="Textodstavce"/>
        <w:rPr>
          <w:u w:val="single"/>
        </w:rPr>
      </w:pPr>
      <w:r w:rsidRPr="00575E9B">
        <w:rPr>
          <w:u w:val="single"/>
        </w:rPr>
        <w:t xml:space="preserve">Konsolidační povinnost v podobě povinnosti vyhotovit konsolidovanou zprávu o platbách správním entitám má pouze mateřská entita, která je velkou podnikatelskou účetní jednotkou, pokud ona nebo některá dceřiná entita </w:t>
      </w:r>
    </w:p>
    <w:p w14:paraId="0D594AD9" w14:textId="77777777" w:rsidR="004B56F5" w:rsidRPr="00575E9B" w:rsidRDefault="004B56F5" w:rsidP="00575E9B">
      <w:pPr>
        <w:pStyle w:val="Textpsmene"/>
        <w:spacing w:before="0"/>
        <w:rPr>
          <w:u w:val="single"/>
        </w:rPr>
      </w:pPr>
      <w:r w:rsidRPr="00575E9B">
        <w:rPr>
          <w:u w:val="single"/>
        </w:rPr>
        <w:t>vykonává činnost související s průzkumem, vyhledáváním, objevováním, rozvojem a těžbou ložisek nerostů, ropy, zásob zemního plynu nebo jiných látek v mezích ekonomických činností uvedených v sekci B oddílech 05 až 08 přílohy I nařízení Evropského parlamentu a Rady (ES) č. 1893/2006, nebo</w:t>
      </w:r>
    </w:p>
    <w:p w14:paraId="359915D0" w14:textId="5669BDBC" w:rsidR="004B56F5" w:rsidRPr="00575E9B" w:rsidRDefault="004B56F5" w:rsidP="00575E9B">
      <w:pPr>
        <w:pStyle w:val="Textpsmene"/>
        <w:spacing w:before="0"/>
        <w:rPr>
          <w:u w:val="single"/>
        </w:rPr>
      </w:pPr>
      <w:r w:rsidRPr="00575E9B">
        <w:rPr>
          <w:u w:val="single"/>
        </w:rPr>
        <w:t>vyvíjí v původních lesích činnost uvedenou v sekci A oddílu 02 skupině 02.2 přílohy I nařízení</w:t>
      </w:r>
      <w:r w:rsidR="008F5C5D" w:rsidRPr="00575E9B">
        <w:rPr>
          <w:u w:val="single"/>
        </w:rPr>
        <w:t xml:space="preserve"> Evropského parlamentu a Rady</w:t>
      </w:r>
      <w:r w:rsidRPr="00575E9B">
        <w:rPr>
          <w:u w:val="single"/>
        </w:rPr>
        <w:t xml:space="preserve"> (ES) č. 1893/2006.</w:t>
      </w:r>
    </w:p>
    <w:p w14:paraId="4CE6A221" w14:textId="37A60916" w:rsidR="004B56F5" w:rsidRPr="00575E9B" w:rsidRDefault="004B56F5" w:rsidP="00575E9B">
      <w:pPr>
        <w:pStyle w:val="celex0"/>
        <w:rPr>
          <w:rFonts w:eastAsia="Calibri"/>
          <w:lang w:eastAsia="en-US"/>
        </w:rPr>
      </w:pPr>
      <w:r w:rsidRPr="00575E9B">
        <w:rPr>
          <w:rFonts w:eastAsia="Calibri"/>
          <w:lang w:eastAsia="en-US"/>
        </w:rPr>
        <w:t xml:space="preserve">CELEX 320013L0034 </w:t>
      </w:r>
    </w:p>
    <w:p w14:paraId="5DEB8C9D" w14:textId="77777777" w:rsidR="003701CC" w:rsidRPr="00575E9B" w:rsidRDefault="003701CC" w:rsidP="00575E9B">
      <w:pPr>
        <w:pStyle w:val="Textodstavce"/>
        <w:rPr>
          <w:u w:val="single"/>
        </w:rPr>
      </w:pPr>
      <w:r w:rsidRPr="00575E9B">
        <w:rPr>
          <w:u w:val="single"/>
        </w:rPr>
        <w:lastRenderedPageBreak/>
        <w:t>Konsolidační povinnost v podobě vyhotovení konsolidované zprávy o platbách správním entitám nevzniká, pokud</w:t>
      </w:r>
    </w:p>
    <w:p w14:paraId="307E59DF" w14:textId="77777777" w:rsidR="003701CC" w:rsidRPr="00575E9B" w:rsidRDefault="003701CC" w:rsidP="00575E9B">
      <w:pPr>
        <w:pStyle w:val="Textpsmene"/>
        <w:spacing w:before="0"/>
        <w:rPr>
          <w:u w:val="single"/>
        </w:rPr>
      </w:pPr>
      <w:r w:rsidRPr="00575E9B">
        <w:rPr>
          <w:u w:val="single"/>
        </w:rPr>
        <w:t>je konsolidační celek konsolidačním celkem konsolidovaným v nadřazeném konsolidačním celku, jehož nadřazená entita se řídí právem členského státu Evropské unie, nebo</w:t>
      </w:r>
    </w:p>
    <w:p w14:paraId="7A4A9CFF" w14:textId="05E96BD6" w:rsidR="003701CC" w:rsidRPr="00575E9B" w:rsidRDefault="003701CC" w:rsidP="00575E9B">
      <w:pPr>
        <w:pStyle w:val="Textpsmene"/>
        <w:spacing w:before="0"/>
        <w:rPr>
          <w:u w:val="single"/>
        </w:rPr>
      </w:pPr>
      <w:r w:rsidRPr="00575E9B">
        <w:rPr>
          <w:u w:val="single"/>
        </w:rPr>
        <w:t xml:space="preserve">mateřská entita vyhotovuje </w:t>
      </w:r>
      <w:r w:rsidR="00013603" w:rsidRPr="00575E9B">
        <w:rPr>
          <w:u w:val="single"/>
        </w:rPr>
        <w:t xml:space="preserve">dokument </w:t>
      </w:r>
      <w:r w:rsidRPr="00575E9B">
        <w:rPr>
          <w:u w:val="single"/>
        </w:rPr>
        <w:t xml:space="preserve">podle právního řádu jiného státu než členského státu Evropské unie </w:t>
      </w:r>
      <w:r w:rsidR="00013603" w:rsidRPr="00575E9B">
        <w:rPr>
          <w:u w:val="single"/>
        </w:rPr>
        <w:t xml:space="preserve">rovnocenný </w:t>
      </w:r>
      <w:r w:rsidRPr="00575E9B">
        <w:rPr>
          <w:u w:val="single"/>
        </w:rPr>
        <w:t xml:space="preserve">konsolidované zprávě o platbách správním entitám a pokud </w:t>
      </w:r>
      <w:r w:rsidR="00013603" w:rsidRPr="00575E9B">
        <w:rPr>
          <w:u w:val="single"/>
        </w:rPr>
        <w:t>tento dokument tvoří</w:t>
      </w:r>
      <w:r w:rsidRPr="00575E9B">
        <w:rPr>
          <w:u w:val="single"/>
        </w:rPr>
        <w:t xml:space="preserve"> její </w:t>
      </w:r>
      <w:r w:rsidR="00013603" w:rsidRPr="00575E9B">
        <w:rPr>
          <w:u w:val="single"/>
        </w:rPr>
        <w:t xml:space="preserve">řádnou konsolidovanou </w:t>
      </w:r>
      <w:r w:rsidRPr="00575E9B">
        <w:rPr>
          <w:u w:val="single"/>
        </w:rPr>
        <w:t xml:space="preserve">statutární výroční </w:t>
      </w:r>
      <w:r w:rsidR="00013603" w:rsidRPr="00575E9B">
        <w:rPr>
          <w:u w:val="single"/>
        </w:rPr>
        <w:t xml:space="preserve">zprávu </w:t>
      </w:r>
      <w:r w:rsidRPr="00575E9B">
        <w:rPr>
          <w:u w:val="single"/>
        </w:rPr>
        <w:t>na základě rozhodnutí mateřské entity.</w:t>
      </w:r>
    </w:p>
    <w:p w14:paraId="211C6765" w14:textId="0234AC9C" w:rsidR="003701CC" w:rsidRPr="00575E9B" w:rsidRDefault="003701CC" w:rsidP="00575E9B">
      <w:pPr>
        <w:pStyle w:val="celex0"/>
      </w:pPr>
      <w:r w:rsidRPr="00575E9B">
        <w:t xml:space="preserve">CELEX 320013L0034 </w:t>
      </w:r>
    </w:p>
    <w:p w14:paraId="1354C0B2" w14:textId="0BBBDF9A" w:rsidR="004B56F5" w:rsidRPr="00575E9B" w:rsidRDefault="004B56F5" w:rsidP="00575E9B">
      <w:pPr>
        <w:pStyle w:val="Paragraf"/>
        <w:keepNext w:val="0"/>
        <w:keepLines w:val="0"/>
      </w:pPr>
      <w:r w:rsidRPr="00575E9B">
        <w:t xml:space="preserve">§ </w:t>
      </w:r>
      <w:fldSimple w:instr=" SEQ § \* ARABIC ">
        <w:r w:rsidR="005F1C55" w:rsidRPr="00575E9B">
          <w:rPr>
            <w:noProof/>
          </w:rPr>
          <w:t>106</w:t>
        </w:r>
      </w:fldSimple>
    </w:p>
    <w:p w14:paraId="35712F80" w14:textId="6823691A" w:rsidR="004B56F5" w:rsidRPr="00575E9B" w:rsidRDefault="004B56F5" w:rsidP="00575E9B">
      <w:pPr>
        <w:pStyle w:val="Nadpisparagrafu"/>
        <w:keepNext w:val="0"/>
        <w:keepLines w:val="0"/>
      </w:pPr>
      <w:r w:rsidRPr="00575E9B">
        <w:t>Vymezení konsolidované zprávy o platbách správním entitám</w:t>
      </w:r>
    </w:p>
    <w:p w14:paraId="52381C3D" w14:textId="77777777" w:rsidR="004B56F5" w:rsidRPr="00575E9B" w:rsidRDefault="004B56F5" w:rsidP="00575E9B">
      <w:pPr>
        <w:pStyle w:val="Textparagrafu"/>
        <w:rPr>
          <w:u w:val="single"/>
        </w:rPr>
      </w:pPr>
      <w:r w:rsidRPr="00575E9B">
        <w:rPr>
          <w:u w:val="single"/>
        </w:rPr>
        <w:t>Konsolidovanou zprávou o platbách správním entitám je přehled plateb zaplacených nebo poskytnutých konsolidovanými entitami za konsolidační období, které by se uváděly v individuálních zprávách o platbách správním entitám konsolidovaných entit za toto období.</w:t>
      </w:r>
    </w:p>
    <w:p w14:paraId="4DA028BA" w14:textId="7C3A26E6" w:rsidR="004B56F5" w:rsidRPr="00575E9B" w:rsidRDefault="004B56F5" w:rsidP="00575E9B">
      <w:pPr>
        <w:pStyle w:val="CELEX"/>
      </w:pPr>
      <w:r w:rsidRPr="00575E9B">
        <w:rPr>
          <w:rFonts w:eastAsia="Calibri"/>
          <w:lang w:eastAsia="en-US"/>
        </w:rPr>
        <w:t xml:space="preserve">CELEX 320013L0034 </w:t>
      </w:r>
    </w:p>
    <w:p w14:paraId="40E940D1" w14:textId="5960ADEC" w:rsidR="00F621A8" w:rsidRPr="00575E9B" w:rsidRDefault="00F621A8" w:rsidP="00575E9B">
      <w:pPr>
        <w:pStyle w:val="Hlava"/>
      </w:pPr>
      <w:bookmarkStart w:id="38" w:name="_Toc86525428"/>
      <w:r w:rsidRPr="00575E9B">
        <w:t xml:space="preserve">Hlava </w:t>
      </w:r>
      <w:fldSimple w:instr=" SEQ Hlava \* Roman \* MERGEFORMAT ">
        <w:r w:rsidR="00D86CF2" w:rsidRPr="00575E9B">
          <w:rPr>
            <w:noProof/>
          </w:rPr>
          <w:t>IV</w:t>
        </w:r>
      </w:fldSimple>
    </w:p>
    <w:p w14:paraId="0C64D96B" w14:textId="3D7F6233" w:rsidR="00F621A8" w:rsidRPr="00575E9B" w:rsidRDefault="00F621A8" w:rsidP="00575E9B">
      <w:pPr>
        <w:pStyle w:val="Nadpishlavy"/>
      </w:pPr>
      <w:r w:rsidRPr="00575E9B">
        <w:t xml:space="preserve">Zpráva o daních z příjmů </w:t>
      </w:r>
    </w:p>
    <w:p w14:paraId="70DBF3D3" w14:textId="1DE41B7D" w:rsidR="00F621A8" w:rsidRPr="00575E9B" w:rsidRDefault="005541A0" w:rsidP="00575E9B">
      <w:pPr>
        <w:pStyle w:val="Dl"/>
      </w:pPr>
      <w:r w:rsidRPr="00575E9B">
        <w:t xml:space="preserve">Díl </w:t>
      </w:r>
      <w:fldSimple w:instr=" SEQ Díl \* Arabic \r1 \* MERGEFORMAT ">
        <w:r w:rsidR="00D86CF2" w:rsidRPr="00575E9B">
          <w:rPr>
            <w:noProof/>
          </w:rPr>
          <w:t>1</w:t>
        </w:r>
      </w:fldSimple>
    </w:p>
    <w:p w14:paraId="7E2B84D2" w14:textId="32ACB8A5" w:rsidR="005541A0" w:rsidRPr="00575E9B" w:rsidRDefault="005541A0" w:rsidP="00575E9B">
      <w:pPr>
        <w:pStyle w:val="Nadpisdlu"/>
      </w:pPr>
      <w:r w:rsidRPr="00575E9B">
        <w:t>Individuální zpráva o daních z příjmů</w:t>
      </w:r>
    </w:p>
    <w:p w14:paraId="65155E22" w14:textId="39100A20" w:rsidR="00F621A8" w:rsidRPr="00575E9B" w:rsidRDefault="00F621A8" w:rsidP="00575E9B">
      <w:pPr>
        <w:pStyle w:val="Paragraf"/>
      </w:pPr>
      <w:r w:rsidRPr="00575E9B">
        <w:t xml:space="preserve">§ </w:t>
      </w:r>
      <w:fldSimple w:instr=" SEQ § \* Arabic \* MERGEFORMAT ">
        <w:r w:rsidR="005F1C55" w:rsidRPr="00575E9B">
          <w:rPr>
            <w:noProof/>
          </w:rPr>
          <w:t>107</w:t>
        </w:r>
      </w:fldSimple>
    </w:p>
    <w:p w14:paraId="7E9E3A7C" w14:textId="69728FD1" w:rsidR="00F621A8" w:rsidRPr="00575E9B" w:rsidRDefault="00F621A8" w:rsidP="00575E9B">
      <w:pPr>
        <w:pStyle w:val="Nadpisparagrafu"/>
      </w:pPr>
      <w:r w:rsidRPr="00575E9B">
        <w:t>Povinnost vyhotovit individuální zprávu o daních z příjmů</w:t>
      </w:r>
    </w:p>
    <w:p w14:paraId="629D6B5B" w14:textId="6BF0AB4F" w:rsidR="00F621A8" w:rsidRPr="00575E9B" w:rsidRDefault="00F621A8" w:rsidP="00575E9B">
      <w:pPr>
        <w:pStyle w:val="Textodstavce"/>
        <w:rPr>
          <w:u w:val="single"/>
        </w:rPr>
      </w:pPr>
      <w:r w:rsidRPr="00575E9B">
        <w:rPr>
          <w:u w:val="single"/>
        </w:rPr>
        <w:t>Individuální zprávu o daních z příjmů vyhotovuje samostatná entita</w:t>
      </w:r>
      <w:r w:rsidR="00024A12" w:rsidRPr="00575E9B">
        <w:rPr>
          <w:u w:val="single"/>
        </w:rPr>
        <w:t xml:space="preserve"> ustavená podle právního řádu České republiky</w:t>
      </w:r>
      <w:r w:rsidRPr="00575E9B">
        <w:rPr>
          <w:u w:val="single"/>
        </w:rPr>
        <w:t xml:space="preserve">, která je podnikatelskou účetní jednotkou jinou než bankou nebo spořitelním a úvěrním družstvem a která </w:t>
      </w:r>
      <w:r w:rsidR="00EA2056" w:rsidRPr="00575E9B">
        <w:rPr>
          <w:u w:val="single"/>
        </w:rPr>
        <w:t xml:space="preserve">v účetním období </w:t>
      </w:r>
      <w:r w:rsidRPr="00575E9B">
        <w:rPr>
          <w:u w:val="single"/>
        </w:rPr>
        <w:t xml:space="preserve">má zahraniční pobočku nebo zahraniční stálou provozovnu, za účetní období náležející do období </w:t>
      </w:r>
    </w:p>
    <w:p w14:paraId="4C2C73B9" w14:textId="77777777" w:rsidR="00F621A8" w:rsidRPr="00575E9B" w:rsidRDefault="00F621A8" w:rsidP="00575E9B">
      <w:pPr>
        <w:pStyle w:val="Textpsmene"/>
        <w:spacing w:before="0"/>
        <w:rPr>
          <w:u w:val="single"/>
        </w:rPr>
      </w:pPr>
      <w:r w:rsidRPr="00575E9B">
        <w:rPr>
          <w:u w:val="single"/>
        </w:rPr>
        <w:t xml:space="preserve">počínajícího pozdějším ze dvou po sobě následujících účetních období, ve kterých její roční úhrn čistého obratu dosáhne 19 000 000 000 Kč, a </w:t>
      </w:r>
    </w:p>
    <w:p w14:paraId="60606F19" w14:textId="3E04A9D8" w:rsidR="00F621A8" w:rsidRPr="00575E9B" w:rsidRDefault="00F621A8" w:rsidP="00575E9B">
      <w:pPr>
        <w:pStyle w:val="Textpsmene"/>
        <w:spacing w:before="0"/>
        <w:rPr>
          <w:u w:val="single"/>
        </w:rPr>
      </w:pPr>
      <w:r w:rsidRPr="00575E9B">
        <w:rPr>
          <w:u w:val="single"/>
        </w:rPr>
        <w:t>končícího prvním ze dvou po sobě následujících účetních období, ve kterých její roční úhrn čistého obratu nedosáhne 19 000 000</w:t>
      </w:r>
      <w:r w:rsidR="005B635A" w:rsidRPr="00575E9B">
        <w:rPr>
          <w:u w:val="single"/>
        </w:rPr>
        <w:t> </w:t>
      </w:r>
      <w:r w:rsidRPr="00575E9B">
        <w:rPr>
          <w:u w:val="single"/>
        </w:rPr>
        <w:t>000</w:t>
      </w:r>
      <w:r w:rsidR="005B635A" w:rsidRPr="00575E9B">
        <w:rPr>
          <w:u w:val="single"/>
        </w:rPr>
        <w:t xml:space="preserve"> </w:t>
      </w:r>
      <w:r w:rsidRPr="00575E9B">
        <w:rPr>
          <w:u w:val="single"/>
        </w:rPr>
        <w:t>Kč.</w:t>
      </w:r>
    </w:p>
    <w:p w14:paraId="6E930BB0" w14:textId="64F8A4C4" w:rsidR="00F621A8" w:rsidRPr="00575E9B" w:rsidRDefault="00F621A8" w:rsidP="00575E9B">
      <w:pPr>
        <w:pStyle w:val="celex0"/>
      </w:pPr>
      <w:r w:rsidRPr="00575E9B">
        <w:rPr>
          <w:rFonts w:eastAsia="Calibri"/>
        </w:rPr>
        <w:t xml:space="preserve">CELEX </w:t>
      </w:r>
      <w:r w:rsidR="00791FA3" w:rsidRPr="00575E9B">
        <w:rPr>
          <w:rFonts w:eastAsia="Calibri"/>
        </w:rPr>
        <w:t>32021L2101</w:t>
      </w:r>
      <w:r w:rsidRPr="00575E9B">
        <w:rPr>
          <w:rFonts w:eastAsia="Calibri"/>
        </w:rPr>
        <w:t xml:space="preserve"> </w:t>
      </w:r>
    </w:p>
    <w:p w14:paraId="102E7387" w14:textId="67FC1733" w:rsidR="00F621A8" w:rsidRPr="00575E9B" w:rsidRDefault="00F621A8" w:rsidP="00575E9B">
      <w:pPr>
        <w:pStyle w:val="Textodstavce"/>
        <w:rPr>
          <w:u w:val="single"/>
        </w:rPr>
      </w:pPr>
      <w:bookmarkStart w:id="39" w:name="_Toc87636280"/>
      <w:r w:rsidRPr="00575E9B">
        <w:rPr>
          <w:u w:val="single"/>
        </w:rPr>
        <w:t xml:space="preserve">Samostatnou entitou se pro účely účetnictví rozumí entita, která </w:t>
      </w:r>
      <w:r w:rsidR="00EA2056" w:rsidRPr="00575E9B">
        <w:rPr>
          <w:u w:val="single"/>
        </w:rPr>
        <w:t xml:space="preserve">v účetním období </w:t>
      </w:r>
      <w:r w:rsidRPr="00575E9B">
        <w:rPr>
          <w:u w:val="single"/>
        </w:rPr>
        <w:t>neovládá žádnou entitu ani žádnou entitou není ovládána.</w:t>
      </w:r>
    </w:p>
    <w:p w14:paraId="6112C481" w14:textId="72A2925C" w:rsidR="00F621A8" w:rsidRPr="00575E9B" w:rsidRDefault="00F621A8" w:rsidP="00575E9B">
      <w:pPr>
        <w:pStyle w:val="celex0"/>
        <w:rPr>
          <w:rFonts w:eastAsia="Calibri"/>
        </w:rPr>
      </w:pPr>
      <w:r w:rsidRPr="00575E9B">
        <w:rPr>
          <w:rFonts w:eastAsia="Calibri"/>
        </w:rPr>
        <w:t xml:space="preserve">CELEX </w:t>
      </w:r>
      <w:r w:rsidR="00791FA3" w:rsidRPr="00575E9B">
        <w:rPr>
          <w:rFonts w:eastAsia="Calibri"/>
        </w:rPr>
        <w:t>32021L2101</w:t>
      </w:r>
      <w:r w:rsidRPr="00575E9B">
        <w:rPr>
          <w:rFonts w:eastAsia="Calibri"/>
        </w:rPr>
        <w:t xml:space="preserve"> </w:t>
      </w:r>
    </w:p>
    <w:p w14:paraId="5555BB87" w14:textId="1B82522B" w:rsidR="0074600C" w:rsidRPr="00575E9B" w:rsidRDefault="0074600C" w:rsidP="00575E9B">
      <w:pPr>
        <w:pStyle w:val="Textodstavce"/>
        <w:rPr>
          <w:u w:val="single"/>
        </w:rPr>
      </w:pPr>
      <w:r w:rsidRPr="00575E9B">
        <w:rPr>
          <w:u w:val="single"/>
        </w:rPr>
        <w:t xml:space="preserve">Ročním úhrnem čistého obratu </w:t>
      </w:r>
      <w:r w:rsidR="003917F2" w:rsidRPr="00575E9B">
        <w:rPr>
          <w:u w:val="single"/>
        </w:rPr>
        <w:t>účetní jednotky</w:t>
      </w:r>
      <w:r w:rsidRPr="00575E9B">
        <w:rPr>
          <w:u w:val="single"/>
        </w:rPr>
        <w:t>, která při individuálním účetním výkaznictví používá mezinárodní účetní standardy</w:t>
      </w:r>
      <w:r w:rsidR="002360FB" w:rsidRPr="00575E9B">
        <w:rPr>
          <w:u w:val="single"/>
        </w:rPr>
        <w:t>, se pro účely</w:t>
      </w:r>
      <w:r w:rsidR="00137FD2" w:rsidRPr="00575E9B">
        <w:rPr>
          <w:u w:val="single"/>
        </w:rPr>
        <w:t xml:space="preserve"> individuální</w:t>
      </w:r>
      <w:r w:rsidR="002360FB" w:rsidRPr="00575E9B">
        <w:rPr>
          <w:u w:val="single"/>
        </w:rPr>
        <w:t xml:space="preserve"> zprávy o daních z příjmů rozumí </w:t>
      </w:r>
      <w:r w:rsidR="00F02030" w:rsidRPr="00575E9B">
        <w:rPr>
          <w:u w:val="single"/>
        </w:rPr>
        <w:t xml:space="preserve">její </w:t>
      </w:r>
      <w:r w:rsidR="002360FB" w:rsidRPr="00575E9B">
        <w:rPr>
          <w:u w:val="single"/>
        </w:rPr>
        <w:t>výnosy.</w:t>
      </w:r>
    </w:p>
    <w:p w14:paraId="386DDE79" w14:textId="3B03002D" w:rsidR="00780EA3" w:rsidRPr="00575E9B" w:rsidRDefault="00780EA3" w:rsidP="00575E9B">
      <w:pPr>
        <w:pStyle w:val="celex0"/>
        <w:rPr>
          <w:rFonts w:eastAsia="Calibri"/>
        </w:rPr>
      </w:pPr>
      <w:r w:rsidRPr="00575E9B">
        <w:rPr>
          <w:rFonts w:eastAsia="Calibri"/>
        </w:rPr>
        <w:t xml:space="preserve">CELEX </w:t>
      </w:r>
      <w:r w:rsidR="00791FA3" w:rsidRPr="00575E9B">
        <w:rPr>
          <w:rFonts w:eastAsia="Calibri"/>
        </w:rPr>
        <w:t xml:space="preserve">32021L2101 </w:t>
      </w:r>
    </w:p>
    <w:p w14:paraId="0BC5FD70" w14:textId="40B912D8" w:rsidR="00F621A8" w:rsidRPr="00575E9B" w:rsidRDefault="005B635A" w:rsidP="00575E9B">
      <w:pPr>
        <w:pStyle w:val="Paragraf"/>
      </w:pPr>
      <w:r w:rsidRPr="00575E9B">
        <w:lastRenderedPageBreak/>
        <w:t xml:space="preserve">§ </w:t>
      </w:r>
      <w:fldSimple w:instr=" SEQ § \* Arabic \* MERGEFORMAT ">
        <w:r w:rsidR="00F63F3A" w:rsidRPr="00575E9B">
          <w:rPr>
            <w:noProof/>
          </w:rPr>
          <w:t>108</w:t>
        </w:r>
      </w:fldSimple>
    </w:p>
    <w:p w14:paraId="505FC2E4" w14:textId="3DCAE40A" w:rsidR="005B635A" w:rsidRPr="00575E9B" w:rsidRDefault="005B635A" w:rsidP="00575E9B">
      <w:pPr>
        <w:pStyle w:val="Nadpisparagrafu"/>
      </w:pPr>
      <w:r w:rsidRPr="00575E9B">
        <w:t>Povinnost vyhotovit individuální zprávu o daních z příjmů entity z třetí země</w:t>
      </w:r>
    </w:p>
    <w:p w14:paraId="7ACC5160" w14:textId="77777777" w:rsidR="001210A5" w:rsidRPr="00575E9B" w:rsidRDefault="00F621A8" w:rsidP="00575E9B">
      <w:pPr>
        <w:pStyle w:val="Textodstavce"/>
        <w:rPr>
          <w:u w:val="single"/>
        </w:rPr>
      </w:pPr>
      <w:r w:rsidRPr="00575E9B">
        <w:rPr>
          <w:u w:val="single"/>
        </w:rPr>
        <w:t xml:space="preserve">Individuální zprávu o daních z příjmů vyhotovuje samostatná entita ustavená podle právního řádu jiného státu než </w:t>
      </w:r>
      <w:r w:rsidR="001210A5" w:rsidRPr="00575E9B">
        <w:rPr>
          <w:u w:val="single"/>
        </w:rPr>
        <w:t>členského státu Evropské unie, která je podnikatelskou účetní jednotkou nebo naplňuje znaky podnikatelské účetní jednotky a má v účetním období pobočku na území České republiky, za účetní období náležející do období</w:t>
      </w:r>
    </w:p>
    <w:p w14:paraId="0B5ACB49" w14:textId="77777777" w:rsidR="001210A5" w:rsidRPr="00575E9B" w:rsidRDefault="001210A5" w:rsidP="00575E9B">
      <w:pPr>
        <w:pStyle w:val="Textpsmene"/>
        <w:spacing w:before="0"/>
        <w:rPr>
          <w:u w:val="single"/>
        </w:rPr>
      </w:pPr>
      <w:r w:rsidRPr="00575E9B">
        <w:rPr>
          <w:u w:val="single"/>
        </w:rPr>
        <w:t>počínajícího pozdějším ze dvou po sobě následujících účetních období, ve kterých roční úhrn čistého obratu pobočky dosáhne 200 000 000 Kč a výnosy entity dosáhnou částky odpovídající částce 750 000 000 EUR, a</w:t>
      </w:r>
    </w:p>
    <w:p w14:paraId="3535694A" w14:textId="77777777" w:rsidR="001210A5" w:rsidRPr="00575E9B" w:rsidRDefault="001210A5" w:rsidP="00575E9B">
      <w:pPr>
        <w:pStyle w:val="Textpsmene"/>
        <w:spacing w:before="0"/>
        <w:rPr>
          <w:u w:val="single"/>
        </w:rPr>
      </w:pPr>
      <w:r w:rsidRPr="00575E9B">
        <w:rPr>
          <w:u w:val="single"/>
        </w:rPr>
        <w:t>končícího prvním ze dvou po sobě následujících účetních období, ve kterých roční úhrn čistého obratu pobočky nedosáhne 200 000 000 Kč, nebo prvním ze dvou po sobě následujících účetních období, ve kterých výnosy entity nedosáhnou částky odpovídající částce 750 000 000 EUR.</w:t>
      </w:r>
    </w:p>
    <w:p w14:paraId="5D151772" w14:textId="5B6EA8D5" w:rsidR="001210A5" w:rsidRPr="00575E9B" w:rsidRDefault="001210A5" w:rsidP="00575E9B">
      <w:pPr>
        <w:pStyle w:val="celex0"/>
        <w:rPr>
          <w:rFonts w:eastAsia="Calibri"/>
        </w:rPr>
      </w:pPr>
      <w:r w:rsidRPr="00575E9B">
        <w:rPr>
          <w:rFonts w:eastAsia="Calibri"/>
        </w:rPr>
        <w:t xml:space="preserve">CELEX </w:t>
      </w:r>
      <w:r w:rsidR="00443503" w:rsidRPr="00575E9B">
        <w:rPr>
          <w:rFonts w:eastAsia="Calibri"/>
        </w:rPr>
        <w:t>32021L2101</w:t>
      </w:r>
      <w:r w:rsidR="00443503" w:rsidRPr="00575E9B" w:rsidDel="00443503">
        <w:rPr>
          <w:rFonts w:eastAsia="Calibri"/>
        </w:rPr>
        <w:t xml:space="preserve"> </w:t>
      </w:r>
    </w:p>
    <w:p w14:paraId="1E21E689" w14:textId="1D3B73FA" w:rsidR="00F621A8" w:rsidRPr="00575E9B" w:rsidRDefault="00F621A8" w:rsidP="00575E9B">
      <w:pPr>
        <w:pStyle w:val="Textodstavce"/>
        <w:rPr>
          <w:u w:val="single"/>
        </w:rPr>
      </w:pPr>
      <w:r w:rsidRPr="00575E9B">
        <w:rPr>
          <w:u w:val="single"/>
        </w:rPr>
        <w:t>Individuální zprávu o daních z příjmů nevyhotovuje entita podle odstavce 1</w:t>
      </w:r>
      <w:r w:rsidR="005B635A" w:rsidRPr="00575E9B">
        <w:rPr>
          <w:u w:val="single"/>
        </w:rPr>
        <w:t>,</w:t>
      </w:r>
      <w:r w:rsidRPr="00575E9B">
        <w:rPr>
          <w:u w:val="single"/>
        </w:rPr>
        <w:t xml:space="preserve"> pokud </w:t>
      </w:r>
    </w:p>
    <w:p w14:paraId="1595E067" w14:textId="77777777" w:rsidR="00F621A8" w:rsidRPr="00575E9B" w:rsidRDefault="00F621A8" w:rsidP="00575E9B">
      <w:pPr>
        <w:pStyle w:val="Textpsmene"/>
        <w:spacing w:before="0"/>
        <w:rPr>
          <w:u w:val="single"/>
        </w:rPr>
      </w:pPr>
      <w:r w:rsidRPr="00575E9B">
        <w:rPr>
          <w:u w:val="single"/>
        </w:rPr>
        <w:t>vyhotovila zprávu s informacemi o daních z příjmů rovnocennou individuální zprávě o daních z příjmů,</w:t>
      </w:r>
    </w:p>
    <w:p w14:paraId="31CE7F99" w14:textId="5D919395" w:rsidR="00F621A8" w:rsidRPr="00575E9B" w:rsidRDefault="00F621A8" w:rsidP="00575E9B">
      <w:pPr>
        <w:pStyle w:val="Textpsmene"/>
        <w:spacing w:before="0"/>
        <w:rPr>
          <w:u w:val="single"/>
        </w:rPr>
      </w:pPr>
      <w:r w:rsidRPr="00575E9B">
        <w:rPr>
          <w:u w:val="single"/>
        </w:rPr>
        <w:t>zpráva podle písmene a) obsahuje název a adresu pobočky na území České republiky</w:t>
      </w:r>
      <w:r w:rsidR="006D0413" w:rsidRPr="00575E9B">
        <w:rPr>
          <w:u w:val="single"/>
        </w:rPr>
        <w:t>,</w:t>
      </w:r>
      <w:r w:rsidRPr="00575E9B">
        <w:rPr>
          <w:u w:val="single"/>
        </w:rPr>
        <w:t xml:space="preserve"> </w:t>
      </w:r>
    </w:p>
    <w:p w14:paraId="5A01E28D" w14:textId="29BDBFBA" w:rsidR="00F621A8" w:rsidRPr="00575E9B" w:rsidRDefault="00F621A8" w:rsidP="00575E9B">
      <w:pPr>
        <w:pStyle w:val="Textpsmene"/>
        <w:spacing w:before="0"/>
        <w:rPr>
          <w:u w:val="single"/>
        </w:rPr>
      </w:pPr>
      <w:r w:rsidRPr="00575E9B">
        <w:rPr>
          <w:u w:val="single"/>
        </w:rPr>
        <w:t xml:space="preserve">do 12 měsíců od posledního dne účetního období, za které je zpráva podle písmene a) vyhotovena, je </w:t>
      </w:r>
      <w:r w:rsidR="006D0413" w:rsidRPr="00575E9B">
        <w:rPr>
          <w:u w:val="single"/>
        </w:rPr>
        <w:t xml:space="preserve">její překlad do alespoň jednoho z úředních jazyků Evropské unie </w:t>
      </w:r>
      <w:r w:rsidR="00950AE4" w:rsidRPr="00575E9B">
        <w:rPr>
          <w:u w:val="single"/>
        </w:rPr>
        <w:t xml:space="preserve">zveřejněn uložením ve sbírce listin veřejného rejstříku, ve kterém je zapsána pobočka entity, a </w:t>
      </w:r>
      <w:r w:rsidRPr="00575E9B">
        <w:rPr>
          <w:u w:val="single"/>
        </w:rPr>
        <w:t>bezplatně a v elektroni</w:t>
      </w:r>
      <w:r w:rsidR="005B635A" w:rsidRPr="00575E9B">
        <w:rPr>
          <w:u w:val="single"/>
        </w:rPr>
        <w:t xml:space="preserve">ckém strojově čitelném formátu </w:t>
      </w:r>
      <w:r w:rsidR="00950AE4" w:rsidRPr="00575E9B">
        <w:rPr>
          <w:u w:val="single"/>
        </w:rPr>
        <w:t xml:space="preserve">uveřejněn </w:t>
      </w:r>
      <w:r w:rsidRPr="00575E9B">
        <w:rPr>
          <w:u w:val="single"/>
        </w:rPr>
        <w:t>na internetových stránkách entity.</w:t>
      </w:r>
    </w:p>
    <w:p w14:paraId="3319E927" w14:textId="131CDB52" w:rsidR="00F621A8" w:rsidRPr="00575E9B" w:rsidRDefault="00F621A8" w:rsidP="00575E9B">
      <w:pPr>
        <w:pStyle w:val="celex0"/>
      </w:pPr>
      <w:r w:rsidRPr="00575E9B">
        <w:rPr>
          <w:rFonts w:eastAsia="Calibri"/>
        </w:rPr>
        <w:t xml:space="preserve">CELEX </w:t>
      </w:r>
      <w:r w:rsidR="00040F5D" w:rsidRPr="00575E9B">
        <w:rPr>
          <w:rFonts w:eastAsia="Calibri"/>
        </w:rPr>
        <w:t xml:space="preserve">32021L2101 </w:t>
      </w:r>
    </w:p>
    <w:p w14:paraId="6313DC93" w14:textId="7B631E74" w:rsidR="00F621A8" w:rsidRPr="00575E9B" w:rsidRDefault="00F621A8" w:rsidP="00575E9B">
      <w:pPr>
        <w:pStyle w:val="Textodstavce"/>
        <w:rPr>
          <w:u w:val="single"/>
        </w:rPr>
      </w:pPr>
      <w:r w:rsidRPr="00575E9B" w:rsidDel="007848A1">
        <w:rPr>
          <w:rFonts w:ascii="Arial" w:hAnsi="Arial"/>
          <w:color w:val="0000FF"/>
          <w:szCs w:val="20"/>
        </w:rPr>
        <w:t xml:space="preserve"> </w:t>
      </w:r>
      <w:r w:rsidRPr="00575E9B" w:rsidDel="00486324">
        <w:rPr>
          <w:rFonts w:ascii="Arial" w:hAnsi="Arial"/>
          <w:color w:val="0000FF"/>
          <w:szCs w:val="20"/>
        </w:rPr>
        <w:t xml:space="preserve"> </w:t>
      </w:r>
      <w:r w:rsidRPr="00575E9B">
        <w:rPr>
          <w:u w:val="single"/>
        </w:rPr>
        <w:t xml:space="preserve">Kritérium výnosu entity ustavené podle právního řádu jiného státu než členského státu Evropské unie pro účely vzniku povinnosti vyhotovit zprávu o daních z příjmů se přepočítá na měnu </w:t>
      </w:r>
      <w:r w:rsidR="00650929" w:rsidRPr="00575E9B">
        <w:rPr>
          <w:u w:val="single"/>
        </w:rPr>
        <w:t xml:space="preserve">řádné </w:t>
      </w:r>
      <w:r w:rsidRPr="00575E9B">
        <w:rPr>
          <w:u w:val="single"/>
        </w:rPr>
        <w:t xml:space="preserve">individuální účetní závěrky této entity kurzem vyhlášeným Evropskou centrální bankou pro 21. prosinec 2021 se zaokrouhlením na celé tisíce.   </w:t>
      </w:r>
    </w:p>
    <w:p w14:paraId="0C01CF58" w14:textId="242C0E4E" w:rsidR="00F621A8" w:rsidRPr="00575E9B" w:rsidRDefault="00F621A8" w:rsidP="00575E9B">
      <w:pPr>
        <w:pStyle w:val="celex0"/>
      </w:pPr>
      <w:r w:rsidRPr="00575E9B">
        <w:rPr>
          <w:rFonts w:eastAsia="Calibri"/>
        </w:rPr>
        <w:t xml:space="preserve">CELEX </w:t>
      </w:r>
      <w:r w:rsidR="00040F5D" w:rsidRPr="00575E9B">
        <w:rPr>
          <w:rFonts w:eastAsia="Calibri"/>
        </w:rPr>
        <w:t xml:space="preserve">32021L2101 </w:t>
      </w:r>
    </w:p>
    <w:p w14:paraId="77B85EA5" w14:textId="36C2B8D9" w:rsidR="00F621A8" w:rsidRPr="00575E9B" w:rsidRDefault="00F621A8" w:rsidP="00575E9B">
      <w:pPr>
        <w:pStyle w:val="Textlnku"/>
      </w:pPr>
      <w:r w:rsidRPr="00575E9B">
        <w:t xml:space="preserve"> (4) </w:t>
      </w:r>
      <w:r w:rsidR="004B7045" w:rsidRPr="00575E9B">
        <w:rPr>
          <w:u w:val="single"/>
        </w:rPr>
        <w:t xml:space="preserve">Povinnost vyhotovit </w:t>
      </w:r>
      <w:r w:rsidRPr="00575E9B">
        <w:rPr>
          <w:u w:val="single"/>
        </w:rPr>
        <w:t>individuální zpráv</w:t>
      </w:r>
      <w:r w:rsidR="004B7045" w:rsidRPr="00575E9B">
        <w:rPr>
          <w:u w:val="single"/>
        </w:rPr>
        <w:t>u</w:t>
      </w:r>
      <w:r w:rsidRPr="00575E9B">
        <w:rPr>
          <w:u w:val="single"/>
        </w:rPr>
        <w:t xml:space="preserve"> o daních z příjmů </w:t>
      </w:r>
      <w:r w:rsidR="004B7045" w:rsidRPr="00575E9B">
        <w:rPr>
          <w:u w:val="single"/>
        </w:rPr>
        <w:t xml:space="preserve">je splněna i tehdy, pokud ji </w:t>
      </w:r>
      <w:r w:rsidRPr="00575E9B">
        <w:rPr>
          <w:u w:val="single"/>
        </w:rPr>
        <w:t>vyhotov</w:t>
      </w:r>
      <w:r w:rsidR="004B7045" w:rsidRPr="00575E9B">
        <w:rPr>
          <w:u w:val="single"/>
        </w:rPr>
        <w:t>í</w:t>
      </w:r>
      <w:r w:rsidRPr="00575E9B">
        <w:rPr>
          <w:u w:val="single"/>
        </w:rPr>
        <w:t xml:space="preserve"> osoba pověřená jednáním za pobočku entity na území České republiky</w:t>
      </w:r>
      <w:r w:rsidR="005020C6" w:rsidRPr="00575E9B">
        <w:rPr>
          <w:u w:val="single"/>
        </w:rPr>
        <w:t>, která má tuto povinnost</w:t>
      </w:r>
      <w:r w:rsidRPr="00575E9B">
        <w:rPr>
          <w:u w:val="single"/>
        </w:rPr>
        <w:t xml:space="preserve">. </w:t>
      </w:r>
      <w:r w:rsidR="005020C6" w:rsidRPr="00575E9B">
        <w:rPr>
          <w:u w:val="single"/>
        </w:rPr>
        <w:t>Nemá-li tato osoba</w:t>
      </w:r>
      <w:r w:rsidRPr="00575E9B">
        <w:rPr>
          <w:u w:val="single"/>
        </w:rPr>
        <w:t xml:space="preserve"> všechny údaje potřebné k vyhotovení této zprávy</w:t>
      </w:r>
      <w:r w:rsidR="004B7045" w:rsidRPr="00575E9B">
        <w:rPr>
          <w:u w:val="single"/>
        </w:rPr>
        <w:t xml:space="preserve">, </w:t>
      </w:r>
      <w:r w:rsidR="005020C6" w:rsidRPr="00575E9B">
        <w:rPr>
          <w:u w:val="single"/>
        </w:rPr>
        <w:t>požádá o ně tuto entitu</w:t>
      </w:r>
      <w:r w:rsidRPr="00575E9B">
        <w:rPr>
          <w:u w:val="single"/>
        </w:rPr>
        <w:t>. Pokud tato osoba neobdrží všechny potřebné údaje, vyhotoví zprávu na základě údajů, které má k dispozici, a</w:t>
      </w:r>
      <w:r w:rsidR="00D717C5" w:rsidRPr="00575E9B">
        <w:rPr>
          <w:u w:val="single"/>
        </w:rPr>
        <w:t xml:space="preserve"> její součástí je</w:t>
      </w:r>
      <w:r w:rsidRPr="00575E9B">
        <w:rPr>
          <w:u w:val="single"/>
        </w:rPr>
        <w:t xml:space="preserve"> prohlášení o tom, že entita neposkytla všechny potřebné údaje.</w:t>
      </w:r>
    </w:p>
    <w:p w14:paraId="7713D0C8" w14:textId="4005A82C" w:rsidR="00F621A8" w:rsidRPr="00575E9B" w:rsidRDefault="00F621A8" w:rsidP="00575E9B">
      <w:pPr>
        <w:pStyle w:val="celex0"/>
      </w:pPr>
      <w:r w:rsidRPr="00575E9B">
        <w:rPr>
          <w:rFonts w:eastAsia="Calibri"/>
        </w:rPr>
        <w:t xml:space="preserve">CELEX </w:t>
      </w:r>
      <w:r w:rsidR="008431B1" w:rsidRPr="00575E9B">
        <w:rPr>
          <w:rFonts w:eastAsia="Calibri"/>
        </w:rPr>
        <w:t xml:space="preserve">32021L2101 </w:t>
      </w:r>
    </w:p>
    <w:p w14:paraId="082E0E62" w14:textId="385E720D" w:rsidR="00F621A8" w:rsidRPr="00575E9B" w:rsidRDefault="00E15DDE" w:rsidP="00575E9B">
      <w:pPr>
        <w:pStyle w:val="Paragraf"/>
      </w:pPr>
      <w:r w:rsidRPr="00575E9B">
        <w:t xml:space="preserve">§ </w:t>
      </w:r>
      <w:fldSimple w:instr=" SEQ § \* Arabic \* MERGEFORMAT ">
        <w:r w:rsidR="005F1C55" w:rsidRPr="00575E9B">
          <w:rPr>
            <w:noProof/>
          </w:rPr>
          <w:t>109</w:t>
        </w:r>
      </w:fldSimple>
    </w:p>
    <w:p w14:paraId="2E0032B9" w14:textId="2AC89A28" w:rsidR="00E15DDE" w:rsidRPr="00575E9B" w:rsidRDefault="00E15DDE" w:rsidP="00575E9B">
      <w:pPr>
        <w:pStyle w:val="Nadpisparagrafu"/>
      </w:pPr>
      <w:r w:rsidRPr="00575E9B">
        <w:t>Vymezení individuální zprávy o daních z příjmů</w:t>
      </w:r>
    </w:p>
    <w:p w14:paraId="633F456B" w14:textId="37935286" w:rsidR="00F621A8" w:rsidRPr="00575E9B" w:rsidRDefault="00F621A8" w:rsidP="00575E9B">
      <w:pPr>
        <w:pStyle w:val="Textodstavce"/>
        <w:rPr>
          <w:u w:val="single"/>
        </w:rPr>
      </w:pPr>
      <w:r w:rsidRPr="00575E9B">
        <w:rPr>
          <w:u w:val="single"/>
        </w:rPr>
        <w:t>Individuální zprávou o daních z příjmů je přehled o daních z příjmů z veškerých činností účetní jednotky nebo entity za účetní období, ve kterém se uvádí</w:t>
      </w:r>
    </w:p>
    <w:p w14:paraId="0D570925" w14:textId="77777777" w:rsidR="00F621A8" w:rsidRPr="00575E9B" w:rsidRDefault="00F621A8" w:rsidP="00575E9B">
      <w:pPr>
        <w:pStyle w:val="Textpsmene"/>
        <w:spacing w:before="0"/>
        <w:rPr>
          <w:u w:val="single"/>
        </w:rPr>
      </w:pPr>
      <w:r w:rsidRPr="00575E9B">
        <w:rPr>
          <w:u w:val="single"/>
        </w:rPr>
        <w:t>název účetní jednotky nebo entity a účetní období, za které se zpráva vyhotovuje,</w:t>
      </w:r>
    </w:p>
    <w:p w14:paraId="5F0679CD" w14:textId="1AC5FAAE" w:rsidR="00F621A8" w:rsidRPr="00575E9B" w:rsidRDefault="00F621A8" w:rsidP="00575E9B">
      <w:pPr>
        <w:pStyle w:val="Textpsmene"/>
        <w:spacing w:before="0"/>
        <w:rPr>
          <w:u w:val="single"/>
        </w:rPr>
      </w:pPr>
      <w:r w:rsidRPr="00575E9B">
        <w:rPr>
          <w:u w:val="single"/>
        </w:rPr>
        <w:t>měna použitá ve zprávě, kterou je měna účetnictví účetní jednotky nebo měna</w:t>
      </w:r>
      <w:r w:rsidR="00951B94" w:rsidRPr="00575E9B">
        <w:rPr>
          <w:u w:val="single"/>
        </w:rPr>
        <w:t xml:space="preserve"> řádné</w:t>
      </w:r>
      <w:r w:rsidRPr="00575E9B">
        <w:rPr>
          <w:u w:val="single"/>
        </w:rPr>
        <w:t xml:space="preserve"> individuální účetní závěrky entity v daném účetním období,</w:t>
      </w:r>
    </w:p>
    <w:p w14:paraId="167B9181" w14:textId="77777777" w:rsidR="00F621A8" w:rsidRPr="00575E9B" w:rsidRDefault="00F621A8" w:rsidP="00575E9B">
      <w:pPr>
        <w:pStyle w:val="Textpsmene"/>
        <w:spacing w:before="0"/>
        <w:rPr>
          <w:u w:val="single"/>
        </w:rPr>
      </w:pPr>
      <w:r w:rsidRPr="00575E9B">
        <w:rPr>
          <w:u w:val="single"/>
        </w:rPr>
        <w:lastRenderedPageBreak/>
        <w:t>stručný popis povahy činnosti,</w:t>
      </w:r>
    </w:p>
    <w:p w14:paraId="1D89C826" w14:textId="77777777" w:rsidR="00F621A8" w:rsidRPr="00575E9B" w:rsidRDefault="00F621A8" w:rsidP="00575E9B">
      <w:pPr>
        <w:pStyle w:val="Textpsmene"/>
        <w:spacing w:before="0"/>
        <w:rPr>
          <w:u w:val="single"/>
        </w:rPr>
      </w:pPr>
      <w:r w:rsidRPr="00575E9B">
        <w:rPr>
          <w:u w:val="single"/>
        </w:rPr>
        <w:t>počet zaměstnanců v přepočtu na plné pracovní úvazky,</w:t>
      </w:r>
    </w:p>
    <w:p w14:paraId="49D01BD1" w14:textId="77777777" w:rsidR="00F621A8" w:rsidRPr="00575E9B" w:rsidRDefault="00F621A8" w:rsidP="00575E9B">
      <w:pPr>
        <w:pStyle w:val="Textpsmene"/>
        <w:spacing w:before="0"/>
        <w:rPr>
          <w:u w:val="single"/>
        </w:rPr>
      </w:pPr>
      <w:r w:rsidRPr="00575E9B">
        <w:rPr>
          <w:u w:val="single"/>
        </w:rPr>
        <w:t>výnosy vypočítané jako</w:t>
      </w:r>
    </w:p>
    <w:p w14:paraId="4FC7FBBD" w14:textId="77777777" w:rsidR="00F621A8" w:rsidRPr="00575E9B" w:rsidRDefault="00F621A8" w:rsidP="00575E9B">
      <w:pPr>
        <w:pStyle w:val="Textbodu"/>
        <w:spacing w:before="0"/>
        <w:rPr>
          <w:u w:val="single"/>
        </w:rPr>
      </w:pPr>
      <w:r w:rsidRPr="00575E9B">
        <w:rPr>
          <w:u w:val="single"/>
        </w:rPr>
        <w:t>součet ročního úhrnu čistého obratu, ostatních provozních výnosů, výnosů z účasti / podílů na zisku, výnosů z ostatních investic a půjček zahrnutých do stálých aktiv, ostatních výnosových úroků a podobných výnosů nebo</w:t>
      </w:r>
    </w:p>
    <w:p w14:paraId="46116132" w14:textId="77777777" w:rsidR="00F621A8" w:rsidRPr="00575E9B" w:rsidRDefault="00F621A8" w:rsidP="00575E9B">
      <w:pPr>
        <w:pStyle w:val="Textbodu"/>
        <w:spacing w:before="0"/>
        <w:rPr>
          <w:u w:val="single"/>
        </w:rPr>
      </w:pPr>
      <w:r w:rsidRPr="00575E9B">
        <w:rPr>
          <w:u w:val="single"/>
        </w:rPr>
        <w:t>výnosy vymezené v účetnictví, na jehož základě se sestavuje účetní závěrka,</w:t>
      </w:r>
    </w:p>
    <w:p w14:paraId="23CA8558" w14:textId="77777777" w:rsidR="00F621A8" w:rsidRPr="00575E9B" w:rsidRDefault="00F621A8" w:rsidP="00575E9B">
      <w:pPr>
        <w:pStyle w:val="Textpsmene"/>
        <w:spacing w:before="0"/>
        <w:rPr>
          <w:u w:val="single"/>
        </w:rPr>
      </w:pPr>
      <w:r w:rsidRPr="00575E9B">
        <w:rPr>
          <w:u w:val="single"/>
        </w:rPr>
        <w:t>výše zisku nebo ztráty před zdaněním,</w:t>
      </w:r>
    </w:p>
    <w:p w14:paraId="2B6A5411" w14:textId="633B34F0" w:rsidR="00F621A8" w:rsidRPr="00575E9B" w:rsidRDefault="00F621A8" w:rsidP="00575E9B">
      <w:pPr>
        <w:pStyle w:val="Textpsmene"/>
        <w:spacing w:before="0"/>
        <w:rPr>
          <w:u w:val="single"/>
        </w:rPr>
      </w:pPr>
      <w:r w:rsidRPr="00575E9B">
        <w:rPr>
          <w:u w:val="single"/>
        </w:rPr>
        <w:t xml:space="preserve">výše </w:t>
      </w:r>
      <w:r w:rsidR="00907D07" w:rsidRPr="00575E9B">
        <w:rPr>
          <w:u w:val="single"/>
        </w:rPr>
        <w:t xml:space="preserve">splatné </w:t>
      </w:r>
      <w:r w:rsidRPr="00575E9B">
        <w:rPr>
          <w:u w:val="single"/>
        </w:rPr>
        <w:t xml:space="preserve">daně z příjmů </w:t>
      </w:r>
      <w:r w:rsidR="00907D07" w:rsidRPr="00575E9B">
        <w:rPr>
          <w:u w:val="single"/>
        </w:rPr>
        <w:t>za</w:t>
      </w:r>
      <w:r w:rsidRPr="00575E9B">
        <w:rPr>
          <w:u w:val="single"/>
        </w:rPr>
        <w:t> dané účetní období vypočítaná jako stávající daňový náklad u zdanitelných zisků nebo daňových ztrát z činností za dané účetní období zaúčtovaný účetní jednotkou, entitou nebo jejich pobočkou v příslušné daňové jurisdikci,</w:t>
      </w:r>
    </w:p>
    <w:p w14:paraId="2927D483" w14:textId="77777777" w:rsidR="00F621A8" w:rsidRPr="00575E9B" w:rsidRDefault="00F621A8" w:rsidP="00575E9B">
      <w:pPr>
        <w:pStyle w:val="Textpsmene"/>
        <w:spacing w:before="0"/>
        <w:rPr>
          <w:u w:val="single"/>
        </w:rPr>
      </w:pPr>
      <w:r w:rsidRPr="00575E9B">
        <w:rPr>
          <w:u w:val="single"/>
        </w:rPr>
        <w:t>výše daně z příjmů zaplacené na hotovostním základě vypočítaná jako součet částek daně z příjmů zaplacených během daného účetního období účetní jednotkou, entitou nebo jejich pobočkou v příslušné daňové jurisdikci a částek srážkové daně zaplacených za ně jinými entitami,</w:t>
      </w:r>
    </w:p>
    <w:p w14:paraId="7810723D" w14:textId="77777777" w:rsidR="00F621A8" w:rsidRPr="00575E9B" w:rsidRDefault="00F621A8" w:rsidP="00575E9B">
      <w:pPr>
        <w:pStyle w:val="Textpsmene"/>
        <w:spacing w:before="0"/>
        <w:rPr>
          <w:u w:val="single"/>
        </w:rPr>
      </w:pPr>
      <w:r w:rsidRPr="00575E9B">
        <w:rPr>
          <w:u w:val="single"/>
        </w:rPr>
        <w:t>výše kumulovaných zisků na konci daného účetního období; kumulovaný zisk náleží účetní jednotce nebo entitě, nikoli jejich pobočkám.</w:t>
      </w:r>
    </w:p>
    <w:p w14:paraId="29FB8765" w14:textId="230EC061" w:rsidR="00F621A8" w:rsidRPr="00575E9B" w:rsidRDefault="00F621A8" w:rsidP="00575E9B">
      <w:pPr>
        <w:pStyle w:val="celex0"/>
        <w:rPr>
          <w:rFonts w:eastAsia="Calibri"/>
        </w:rPr>
      </w:pPr>
      <w:r w:rsidRPr="00575E9B">
        <w:rPr>
          <w:rFonts w:eastAsia="Calibri"/>
        </w:rPr>
        <w:t xml:space="preserve">CELEX </w:t>
      </w:r>
      <w:r w:rsidR="008431B1" w:rsidRPr="00575E9B">
        <w:rPr>
          <w:rFonts w:eastAsia="Calibri"/>
        </w:rPr>
        <w:t xml:space="preserve">32021L2101 </w:t>
      </w:r>
    </w:p>
    <w:p w14:paraId="19B37AEF" w14:textId="4EAA2D76" w:rsidR="00F621A8" w:rsidRPr="00575E9B" w:rsidRDefault="00F621A8" w:rsidP="00575E9B">
      <w:pPr>
        <w:pStyle w:val="Textodstavce"/>
        <w:rPr>
          <w:u w:val="single"/>
        </w:rPr>
      </w:pPr>
      <w:r w:rsidRPr="00575E9B">
        <w:rPr>
          <w:u w:val="single"/>
        </w:rPr>
        <w:t>Individuální zpráva o daních z příjmů může být vyhotovena na základě pokynů pro vyplňování zprávy podle zemí uvedených ve vyhlášce upravující vzor zprávy podle zemí a pokyny k jejímu vyplnění pro účely automatické výměny informací s jiným státem v rámci mezinárodní spolupráce při správě daní. Ve zprávě se uvede, zda byla tato možnost využita.</w:t>
      </w:r>
    </w:p>
    <w:p w14:paraId="157FD661" w14:textId="55F031A3" w:rsidR="00F621A8" w:rsidRPr="00575E9B" w:rsidRDefault="00F621A8" w:rsidP="00575E9B">
      <w:pPr>
        <w:pStyle w:val="celex0"/>
      </w:pPr>
      <w:r w:rsidRPr="00575E9B">
        <w:rPr>
          <w:rFonts w:eastAsia="Calibri"/>
        </w:rPr>
        <w:t xml:space="preserve">CELEX </w:t>
      </w:r>
      <w:r w:rsidR="008431B1" w:rsidRPr="00575E9B">
        <w:rPr>
          <w:rFonts w:eastAsia="Calibri"/>
        </w:rPr>
        <w:t xml:space="preserve">32021L2101 </w:t>
      </w:r>
    </w:p>
    <w:p w14:paraId="6B241238" w14:textId="74CC48FE" w:rsidR="00F621A8" w:rsidRPr="00575E9B" w:rsidRDefault="00F621A8" w:rsidP="00575E9B">
      <w:pPr>
        <w:pStyle w:val="Textodstavce"/>
        <w:rPr>
          <w:u w:val="single"/>
        </w:rPr>
      </w:pPr>
      <w:r w:rsidRPr="00575E9B">
        <w:rPr>
          <w:u w:val="single"/>
        </w:rPr>
        <w:t>Údaje v individuální zprávě o daních se uspořádají podle společného vzoru a v elektronickém formátu podle směrnice ...</w:t>
      </w:r>
    </w:p>
    <w:p w14:paraId="61DBE34E" w14:textId="2DF1916F" w:rsidR="00F621A8" w:rsidRPr="00575E9B" w:rsidRDefault="00F621A8" w:rsidP="00575E9B">
      <w:pPr>
        <w:pStyle w:val="celex0"/>
      </w:pPr>
      <w:r w:rsidRPr="00575E9B">
        <w:rPr>
          <w:rFonts w:eastAsia="Calibri"/>
        </w:rPr>
        <w:t xml:space="preserve">CELEX </w:t>
      </w:r>
      <w:r w:rsidR="008431B1" w:rsidRPr="00575E9B">
        <w:rPr>
          <w:rFonts w:eastAsia="Calibri"/>
        </w:rPr>
        <w:t xml:space="preserve">32021L2101 </w:t>
      </w:r>
    </w:p>
    <w:p w14:paraId="23D50912" w14:textId="6F5354EB" w:rsidR="00F621A8" w:rsidRPr="00575E9B" w:rsidRDefault="00F621A8" w:rsidP="00575E9B">
      <w:pPr>
        <w:pStyle w:val="Textodstavce"/>
        <w:rPr>
          <w:u w:val="single"/>
        </w:rPr>
      </w:pPr>
      <w:r w:rsidRPr="00575E9B">
        <w:rPr>
          <w:u w:val="single"/>
        </w:rPr>
        <w:t>Údaje v individuální zprávě o daních z příjmů jsou uváděné na základě usazení, existence stálé provozovny nebo trvalé podnikatelské činnosti, které jsou rozhodné pro určení, ve které daňové jurisdikci daná činnost podléhá dani,</w:t>
      </w:r>
    </w:p>
    <w:p w14:paraId="3EC9AFD0" w14:textId="77777777" w:rsidR="00F621A8" w:rsidRPr="00575E9B" w:rsidRDefault="00F621A8" w:rsidP="00575E9B">
      <w:pPr>
        <w:pStyle w:val="Textpsmene"/>
        <w:spacing w:before="0"/>
        <w:rPr>
          <w:u w:val="single"/>
        </w:rPr>
      </w:pPr>
      <w:r w:rsidRPr="00575E9B">
        <w:rPr>
          <w:u w:val="single"/>
        </w:rPr>
        <w:t>odděleně za každý členský stát Evropské unie bez ohledu na to, zda je tvořen více daňovými jurisdikcemi,</w:t>
      </w:r>
    </w:p>
    <w:p w14:paraId="5A6A81D9" w14:textId="1960EBBA" w:rsidR="00F621A8" w:rsidRPr="00575E9B" w:rsidRDefault="00F621A8" w:rsidP="00575E9B">
      <w:pPr>
        <w:pStyle w:val="Textpsmene"/>
        <w:spacing w:before="0"/>
        <w:rPr>
          <w:u w:val="single"/>
        </w:rPr>
      </w:pPr>
      <w:r w:rsidRPr="00575E9B">
        <w:rPr>
          <w:u w:val="single"/>
        </w:rPr>
        <w:t>odděleně za každý stát, který je k 1. březnu</w:t>
      </w:r>
      <w:r w:rsidR="00A24FE6" w:rsidRPr="00575E9B">
        <w:rPr>
          <w:u w:val="single"/>
        </w:rPr>
        <w:t xml:space="preserve"> kalendářního roku, do kterého spadá poslední den</w:t>
      </w:r>
      <w:r w:rsidRPr="00575E9B">
        <w:rPr>
          <w:u w:val="single"/>
        </w:rPr>
        <w:t xml:space="preserve"> daného účetního období</w:t>
      </w:r>
      <w:r w:rsidR="00A24FE6" w:rsidRPr="00575E9B">
        <w:rPr>
          <w:u w:val="single"/>
        </w:rPr>
        <w:t>,</w:t>
      </w:r>
      <w:r w:rsidRPr="00575E9B">
        <w:rPr>
          <w:u w:val="single"/>
        </w:rPr>
        <w:t xml:space="preserve"> uveden na unijním seznamu jurisdikcí nespolupracujících v daňové oblasti schváleném Radou Evropské unie,</w:t>
      </w:r>
    </w:p>
    <w:p w14:paraId="43044004" w14:textId="64C6CB28" w:rsidR="00F621A8" w:rsidRPr="00575E9B" w:rsidRDefault="00F621A8" w:rsidP="00575E9B">
      <w:pPr>
        <w:pStyle w:val="Textpsmene"/>
        <w:spacing w:before="0"/>
        <w:rPr>
          <w:u w:val="single"/>
        </w:rPr>
      </w:pPr>
      <w:r w:rsidRPr="00575E9B">
        <w:rPr>
          <w:u w:val="single"/>
        </w:rPr>
        <w:t>odděleně za každý stát, který je k 1. březnu</w:t>
      </w:r>
      <w:r w:rsidR="00EA2056" w:rsidRPr="00575E9B">
        <w:rPr>
          <w:u w:val="single"/>
        </w:rPr>
        <w:t xml:space="preserve"> kalendářního roku, do kterého spadá poslední den</w:t>
      </w:r>
      <w:r w:rsidRPr="00575E9B">
        <w:rPr>
          <w:u w:val="single"/>
        </w:rPr>
        <w:t xml:space="preserve"> daného účetního období</w:t>
      </w:r>
      <w:r w:rsidR="00EA2056" w:rsidRPr="00575E9B">
        <w:rPr>
          <w:u w:val="single"/>
        </w:rPr>
        <w:t>,</w:t>
      </w:r>
      <w:r w:rsidRPr="00575E9B">
        <w:rPr>
          <w:u w:val="single"/>
        </w:rPr>
        <w:t xml:space="preserve"> i k 1. březnu předcházejícího </w:t>
      </w:r>
      <w:r w:rsidR="00EA2056" w:rsidRPr="00575E9B">
        <w:rPr>
          <w:u w:val="single"/>
        </w:rPr>
        <w:t>kalendářního roku</w:t>
      </w:r>
      <w:r w:rsidRPr="00575E9B">
        <w:rPr>
          <w:u w:val="single"/>
        </w:rPr>
        <w:t xml:space="preserve"> uveden na seznamu současného stavu spolupráce s Evropskou unií, pokud jde o závazky učiněné spolupracujícími jurisdikcemi v zájmu uplatňování zásad řádné správy v oblasti daní, schváleném Radou Evropské unie, a</w:t>
      </w:r>
    </w:p>
    <w:p w14:paraId="1518BFA9" w14:textId="77777777" w:rsidR="00F621A8" w:rsidRPr="00575E9B" w:rsidRDefault="00F621A8" w:rsidP="00575E9B">
      <w:pPr>
        <w:pStyle w:val="Textpsmene"/>
        <w:spacing w:before="0"/>
        <w:rPr>
          <w:u w:val="single"/>
        </w:rPr>
      </w:pPr>
      <w:r w:rsidRPr="00575E9B">
        <w:rPr>
          <w:u w:val="single"/>
        </w:rPr>
        <w:t>souhrnně za daňové jurisdikce neuvedené v písmenech a) až c).</w:t>
      </w:r>
    </w:p>
    <w:p w14:paraId="717D6094" w14:textId="2EF82EDA" w:rsidR="00F621A8" w:rsidRPr="00575E9B" w:rsidRDefault="00F621A8" w:rsidP="00575E9B">
      <w:pPr>
        <w:pStyle w:val="celex0"/>
      </w:pPr>
      <w:r w:rsidRPr="00575E9B">
        <w:rPr>
          <w:rFonts w:eastAsia="Calibri"/>
        </w:rPr>
        <w:t xml:space="preserve">CELEX </w:t>
      </w:r>
      <w:r w:rsidR="008431B1" w:rsidRPr="00575E9B">
        <w:rPr>
          <w:rFonts w:eastAsia="Calibri"/>
        </w:rPr>
        <w:t xml:space="preserve">32021L2101 </w:t>
      </w:r>
    </w:p>
    <w:p w14:paraId="26326BA1" w14:textId="1B32B0D7" w:rsidR="00F621A8" w:rsidRPr="00575E9B" w:rsidRDefault="00F621A8" w:rsidP="00575E9B">
      <w:pPr>
        <w:pStyle w:val="Textodstavce"/>
        <w:rPr>
          <w:u w:val="single"/>
        </w:rPr>
      </w:pPr>
      <w:r w:rsidRPr="00575E9B">
        <w:rPr>
          <w:u w:val="single"/>
        </w:rPr>
        <w:t>Údaje o určité činnosti uvedené v individuální zprávě o daních z příjmů nemohou být uvedeny u více než jedné daňové jurisdikce.</w:t>
      </w:r>
    </w:p>
    <w:p w14:paraId="7757D8BA" w14:textId="1B47E817" w:rsidR="00F621A8" w:rsidRPr="00575E9B" w:rsidRDefault="00F621A8" w:rsidP="00575E9B">
      <w:pPr>
        <w:pStyle w:val="celex0"/>
      </w:pPr>
      <w:r w:rsidRPr="00575E9B">
        <w:rPr>
          <w:rFonts w:eastAsia="Calibri"/>
        </w:rPr>
        <w:t xml:space="preserve">CELEX </w:t>
      </w:r>
      <w:r w:rsidR="008431B1" w:rsidRPr="00575E9B">
        <w:rPr>
          <w:rFonts w:eastAsia="Calibri"/>
        </w:rPr>
        <w:t xml:space="preserve">32021L2101 </w:t>
      </w:r>
    </w:p>
    <w:p w14:paraId="00223E3A" w14:textId="658B902B" w:rsidR="00F621A8" w:rsidRPr="00575E9B" w:rsidRDefault="00F621A8" w:rsidP="00575E9B">
      <w:pPr>
        <w:pStyle w:val="Textodstavce"/>
        <w:rPr>
          <w:u w:val="single"/>
        </w:rPr>
      </w:pPr>
      <w:r w:rsidRPr="00575E9B">
        <w:rPr>
          <w:u w:val="single"/>
        </w:rPr>
        <w:t xml:space="preserve">Individuální zpráva o daních z příjmů nemusí obsahovat informace, jejichž uvedení by mohlo závažně poškodit obchodní postavení účetní jednotky nebo entity a které se netýkají </w:t>
      </w:r>
      <w:r w:rsidRPr="00575E9B">
        <w:rPr>
          <w:u w:val="single"/>
        </w:rPr>
        <w:lastRenderedPageBreak/>
        <w:t>daňové jurisdikce uvedené v odstavci 4 písm. b) nebo c). Využije-li se tato možnost, neuvedené informace jsou obsahem některé individuální zprávy o daních z příjmů vyhotovené v následujících 5 letech.</w:t>
      </w:r>
    </w:p>
    <w:p w14:paraId="3CB9E4DA" w14:textId="3BCB7FDB" w:rsidR="00F621A8" w:rsidRPr="00575E9B" w:rsidRDefault="00F621A8" w:rsidP="00575E9B">
      <w:pPr>
        <w:pStyle w:val="celex0"/>
      </w:pPr>
      <w:r w:rsidRPr="00575E9B">
        <w:rPr>
          <w:rFonts w:eastAsia="Calibri"/>
        </w:rPr>
        <w:t xml:space="preserve">CELEX </w:t>
      </w:r>
      <w:r w:rsidR="008431B1" w:rsidRPr="00575E9B">
        <w:rPr>
          <w:rFonts w:eastAsia="Calibri"/>
        </w:rPr>
        <w:t xml:space="preserve">32021L2101 </w:t>
      </w:r>
    </w:p>
    <w:p w14:paraId="428D585D" w14:textId="323F1BAA" w:rsidR="00F621A8" w:rsidRPr="00575E9B" w:rsidRDefault="00F621A8" w:rsidP="00575E9B">
      <w:pPr>
        <w:pStyle w:val="Textodstavce"/>
        <w:rPr>
          <w:u w:val="single"/>
        </w:rPr>
      </w:pPr>
      <w:r w:rsidRPr="00575E9B">
        <w:rPr>
          <w:u w:val="single"/>
        </w:rPr>
        <w:t xml:space="preserve">Individuální zpráva o daních z příjmů může obsahovat vysvětlení významných nesrovnalostí mezi výší </w:t>
      </w:r>
      <w:r w:rsidR="00E578C1" w:rsidRPr="00575E9B">
        <w:rPr>
          <w:u w:val="single"/>
        </w:rPr>
        <w:t xml:space="preserve">splatné </w:t>
      </w:r>
      <w:r w:rsidRPr="00575E9B">
        <w:rPr>
          <w:u w:val="single"/>
        </w:rPr>
        <w:t>daně z příjmů a výší daně z příjmů zaplacené na hotovostním základě. Toto vysvětlení může zohlednit tyto částky za předcházející účetní období.</w:t>
      </w:r>
    </w:p>
    <w:p w14:paraId="4383AF7E" w14:textId="7B9643D9" w:rsidR="00F621A8" w:rsidRPr="00575E9B" w:rsidRDefault="00F621A8" w:rsidP="00575E9B">
      <w:pPr>
        <w:pStyle w:val="celex0"/>
        <w:rPr>
          <w:rFonts w:eastAsia="Calibri"/>
        </w:rPr>
      </w:pPr>
      <w:r w:rsidRPr="00575E9B">
        <w:rPr>
          <w:rFonts w:eastAsia="Calibri"/>
        </w:rPr>
        <w:t xml:space="preserve">CELEX </w:t>
      </w:r>
      <w:r w:rsidR="008431B1" w:rsidRPr="00575E9B">
        <w:rPr>
          <w:rFonts w:eastAsia="Calibri"/>
        </w:rPr>
        <w:t xml:space="preserve">32021L2101 </w:t>
      </w:r>
    </w:p>
    <w:bookmarkEnd w:id="39"/>
    <w:p w14:paraId="2DF04818" w14:textId="7F122795" w:rsidR="00F621A8" w:rsidRPr="00575E9B" w:rsidRDefault="005541A0" w:rsidP="00575E9B">
      <w:pPr>
        <w:pStyle w:val="Dl"/>
      </w:pPr>
      <w:r w:rsidRPr="00575E9B">
        <w:t xml:space="preserve">Díl </w:t>
      </w:r>
      <w:fldSimple w:instr=" SEQ Díl \* Arabic \* MERGEFORMAT ">
        <w:r w:rsidR="00D86CF2" w:rsidRPr="00575E9B">
          <w:rPr>
            <w:noProof/>
          </w:rPr>
          <w:t>2</w:t>
        </w:r>
      </w:fldSimple>
    </w:p>
    <w:p w14:paraId="25C6351B" w14:textId="12E2561B" w:rsidR="005541A0" w:rsidRPr="00575E9B" w:rsidRDefault="005541A0" w:rsidP="00575E9B">
      <w:pPr>
        <w:pStyle w:val="Nadpisdlu"/>
      </w:pPr>
      <w:r w:rsidRPr="00575E9B">
        <w:t>Konsolidovaná zpráva o daních z příjmů</w:t>
      </w:r>
    </w:p>
    <w:p w14:paraId="0FC132A9" w14:textId="325F9900" w:rsidR="00F621A8" w:rsidRPr="00575E9B" w:rsidRDefault="005541A0" w:rsidP="00575E9B">
      <w:pPr>
        <w:pStyle w:val="Paragraf"/>
      </w:pPr>
      <w:r w:rsidRPr="00575E9B">
        <w:t xml:space="preserve">§ </w:t>
      </w:r>
      <w:fldSimple w:instr=" SEQ § \* Arabic \* MERGEFORMAT ">
        <w:r w:rsidR="00B561BA" w:rsidRPr="00575E9B">
          <w:rPr>
            <w:noProof/>
          </w:rPr>
          <w:t>110</w:t>
        </w:r>
      </w:fldSimple>
    </w:p>
    <w:p w14:paraId="390D371A" w14:textId="4DECDED3" w:rsidR="005541A0" w:rsidRPr="00575E9B" w:rsidRDefault="005541A0" w:rsidP="00575E9B">
      <w:pPr>
        <w:pStyle w:val="Nadpisparagrafu"/>
      </w:pPr>
      <w:r w:rsidRPr="00575E9B">
        <w:t>Povinnost vyhotovit konsolidovanou zprávu o daních z příjmů nejvyšší mateřské entity</w:t>
      </w:r>
    </w:p>
    <w:p w14:paraId="6AA23683" w14:textId="0BE43332" w:rsidR="00F621A8" w:rsidRPr="00575E9B" w:rsidRDefault="00F621A8" w:rsidP="00575E9B">
      <w:pPr>
        <w:pStyle w:val="Textodstavce"/>
        <w:rPr>
          <w:u w:val="single"/>
        </w:rPr>
      </w:pPr>
      <w:r w:rsidRPr="00575E9B">
        <w:rPr>
          <w:u w:val="single"/>
        </w:rPr>
        <w:t xml:space="preserve">Konsolidovanou zprávu o daních z příjmů vyhotovuje mateřská entita, která je nejvyšší </w:t>
      </w:r>
      <w:r w:rsidR="00686FD3" w:rsidRPr="00575E9B">
        <w:rPr>
          <w:u w:val="single"/>
        </w:rPr>
        <w:t xml:space="preserve">konsolidující </w:t>
      </w:r>
      <w:r w:rsidRPr="00575E9B">
        <w:rPr>
          <w:u w:val="single"/>
        </w:rPr>
        <w:t xml:space="preserve">entitou pro povinnost sestavit konsolidovanou účetní závěrku a podnikatelskou účetní jednotkou jinou než bankou nebo spořitelním a úvěrním družstvem a jejíž konsolidační celek netvoří pouze entity ustavené podle právního řádu České republiky, které </w:t>
      </w:r>
      <w:r w:rsidR="00EA2056" w:rsidRPr="00575E9B">
        <w:rPr>
          <w:u w:val="single"/>
        </w:rPr>
        <w:t xml:space="preserve">v konsolidačním období </w:t>
      </w:r>
      <w:r w:rsidRPr="00575E9B">
        <w:rPr>
          <w:u w:val="single"/>
        </w:rPr>
        <w:t xml:space="preserve">nemají zahraniční pobočku ani stálou provozovnu, za konsolidační období náležející do období </w:t>
      </w:r>
    </w:p>
    <w:p w14:paraId="6C121F46" w14:textId="77777777" w:rsidR="00F621A8" w:rsidRPr="00575E9B" w:rsidRDefault="00F621A8" w:rsidP="00575E9B">
      <w:pPr>
        <w:pStyle w:val="Textpsmene"/>
        <w:spacing w:before="0"/>
        <w:rPr>
          <w:u w:val="single"/>
        </w:rPr>
      </w:pPr>
      <w:r w:rsidRPr="00575E9B">
        <w:rPr>
          <w:u w:val="single"/>
        </w:rPr>
        <w:t xml:space="preserve">počínajícího pozdějším ze dvou po sobě následujících konsolidačních období, ve kterých roční úhrn čistého obratu konsolidovaných entit na konsolidovaném základě dosáhne 19 000 000 000 Kč, a </w:t>
      </w:r>
    </w:p>
    <w:p w14:paraId="0E46AF8D" w14:textId="77777777" w:rsidR="00F621A8" w:rsidRPr="00575E9B" w:rsidRDefault="00F621A8" w:rsidP="00575E9B">
      <w:pPr>
        <w:pStyle w:val="Textpsmene"/>
        <w:spacing w:before="0"/>
        <w:rPr>
          <w:u w:val="single"/>
        </w:rPr>
      </w:pPr>
      <w:r w:rsidRPr="00575E9B">
        <w:rPr>
          <w:u w:val="single"/>
        </w:rPr>
        <w:t>končícího prvním ze dvou po sobě následujících konsolidačních období, ve kterých roční úhrn čistého obratu konsolidovaných entit na konsolidovaném základě nedosáhne 19 000 000 000 Kč.</w:t>
      </w:r>
    </w:p>
    <w:p w14:paraId="48C97616" w14:textId="26F3A648" w:rsidR="00F621A8" w:rsidRPr="00575E9B" w:rsidRDefault="00F621A8" w:rsidP="00575E9B">
      <w:pPr>
        <w:pStyle w:val="celex0"/>
        <w:rPr>
          <w:rFonts w:eastAsia="Calibri"/>
        </w:rPr>
      </w:pPr>
      <w:r w:rsidRPr="00575E9B">
        <w:rPr>
          <w:rFonts w:eastAsia="Calibri"/>
        </w:rPr>
        <w:t xml:space="preserve">CELEX </w:t>
      </w:r>
      <w:r w:rsidR="008431B1" w:rsidRPr="00575E9B">
        <w:rPr>
          <w:rFonts w:eastAsia="Calibri"/>
        </w:rPr>
        <w:t>32021L2101</w:t>
      </w:r>
    </w:p>
    <w:p w14:paraId="05AA2999" w14:textId="0AD3C65E" w:rsidR="00E80510" w:rsidRPr="00575E9B" w:rsidRDefault="00E80510" w:rsidP="00575E9B">
      <w:pPr>
        <w:pStyle w:val="Textodstavce"/>
        <w:rPr>
          <w:u w:val="single"/>
        </w:rPr>
      </w:pPr>
      <w:r w:rsidRPr="00575E9B">
        <w:rPr>
          <w:u w:val="single"/>
        </w:rPr>
        <w:t xml:space="preserve">Ročním úhrnem čistého obratu </w:t>
      </w:r>
      <w:r w:rsidR="005D6200" w:rsidRPr="00575E9B">
        <w:rPr>
          <w:u w:val="single"/>
        </w:rPr>
        <w:t>konsolidované entity</w:t>
      </w:r>
      <w:r w:rsidR="006E2338" w:rsidRPr="00575E9B">
        <w:rPr>
          <w:u w:val="single"/>
        </w:rPr>
        <w:t xml:space="preserve"> </w:t>
      </w:r>
      <w:r w:rsidR="005D6200" w:rsidRPr="00575E9B">
        <w:rPr>
          <w:u w:val="single"/>
        </w:rPr>
        <w:t>se v případě, že mateřská entita při konsolidovaném účetním výkaznictví používá mezinárodní účetní standardy, pro účely konsolidované zprávy o daních z příjmů rozumí její výnosy.</w:t>
      </w:r>
    </w:p>
    <w:p w14:paraId="7D403045" w14:textId="651C9BB3" w:rsidR="00E4375E" w:rsidRPr="00575E9B" w:rsidRDefault="00E4375E" w:rsidP="00575E9B">
      <w:pPr>
        <w:pStyle w:val="celex0"/>
        <w:rPr>
          <w:rFonts w:eastAsia="Calibri"/>
        </w:rPr>
      </w:pPr>
      <w:r w:rsidRPr="00575E9B">
        <w:rPr>
          <w:rFonts w:eastAsia="Calibri"/>
        </w:rPr>
        <w:t xml:space="preserve">CELEX </w:t>
      </w:r>
      <w:r w:rsidR="008431B1" w:rsidRPr="00575E9B">
        <w:rPr>
          <w:rFonts w:eastAsia="Calibri"/>
        </w:rPr>
        <w:t xml:space="preserve">32021L2101 </w:t>
      </w:r>
    </w:p>
    <w:p w14:paraId="02204C5E" w14:textId="4EC05AFA" w:rsidR="004F270E" w:rsidRPr="00575E9B" w:rsidRDefault="004F270E" w:rsidP="00575E9B">
      <w:pPr>
        <w:pStyle w:val="Paragraf"/>
      </w:pPr>
      <w:r w:rsidRPr="00575E9B">
        <w:t xml:space="preserve">§ </w:t>
      </w:r>
      <w:fldSimple w:instr=" SEQ § \* Arabic \* MERGEFORMAT ">
        <w:r w:rsidR="00B561BA" w:rsidRPr="00575E9B">
          <w:rPr>
            <w:noProof/>
          </w:rPr>
          <w:t>111</w:t>
        </w:r>
      </w:fldSimple>
    </w:p>
    <w:p w14:paraId="52BB534D" w14:textId="77777777" w:rsidR="004F270E" w:rsidRPr="00575E9B" w:rsidRDefault="004F270E" w:rsidP="00575E9B">
      <w:pPr>
        <w:pStyle w:val="Nadpisparagrafu"/>
      </w:pPr>
      <w:r w:rsidRPr="00575E9B">
        <w:t xml:space="preserve">Povinnost vyhotovit konsolidovanou zprávu o daních z příjmů nejvyšší mateřské entity ze třetí země </w:t>
      </w:r>
    </w:p>
    <w:p w14:paraId="326700BE" w14:textId="2437C959" w:rsidR="00F621A8" w:rsidRPr="00575E9B" w:rsidRDefault="00F621A8" w:rsidP="00575E9B">
      <w:pPr>
        <w:pStyle w:val="Textodstavce"/>
        <w:rPr>
          <w:u w:val="single"/>
        </w:rPr>
      </w:pPr>
      <w:r w:rsidRPr="00575E9B">
        <w:rPr>
          <w:u w:val="single"/>
        </w:rPr>
        <w:t xml:space="preserve">Konsolidovanou zprávu o daních z příjmů vyhotovuje střední podnikatelská účetní jednotka a velká podnikatelská účetní jednotka, která by byla velkou nebo střední účetní jednotkou, i kdyby nebyla subjektem veřejného zájmu, jejichž nejvyšší </w:t>
      </w:r>
      <w:r w:rsidR="00E01049" w:rsidRPr="00575E9B">
        <w:rPr>
          <w:u w:val="single"/>
        </w:rPr>
        <w:t xml:space="preserve">konsolidující </w:t>
      </w:r>
      <w:r w:rsidRPr="00575E9B">
        <w:rPr>
          <w:u w:val="single"/>
        </w:rPr>
        <w:t xml:space="preserve">entita pro povinnost sestavit konsolidovanou účetní závěrku je ustavena podle právního řádu jiného státu než členského státu Evropské unie, za konsolidační období náležející do období </w:t>
      </w:r>
    </w:p>
    <w:p w14:paraId="34945795" w14:textId="18414E5C" w:rsidR="00F621A8" w:rsidRPr="00575E9B" w:rsidRDefault="00F621A8" w:rsidP="00575E9B">
      <w:pPr>
        <w:pStyle w:val="Textpsmene"/>
        <w:spacing w:before="0"/>
        <w:rPr>
          <w:u w:val="single"/>
        </w:rPr>
      </w:pPr>
      <w:r w:rsidRPr="00575E9B">
        <w:rPr>
          <w:u w:val="single"/>
        </w:rPr>
        <w:t xml:space="preserve">počínajícího pozdějším ze dvou po sobě následujících konsolidačních období, ve kterých konsolidované výnosy v konsolidované účetní závěrce této nejvyšší </w:t>
      </w:r>
      <w:r w:rsidR="00AB64E0" w:rsidRPr="00575E9B">
        <w:rPr>
          <w:u w:val="single"/>
        </w:rPr>
        <w:t>konsolidující</w:t>
      </w:r>
      <w:r w:rsidRPr="00575E9B">
        <w:rPr>
          <w:u w:val="single"/>
        </w:rPr>
        <w:t xml:space="preserve"> entity dosáhn</w:t>
      </w:r>
      <w:r w:rsidR="004F270E" w:rsidRPr="00575E9B">
        <w:rPr>
          <w:u w:val="single"/>
        </w:rPr>
        <w:t>e částky odpovídající</w:t>
      </w:r>
      <w:r w:rsidRPr="00575E9B">
        <w:rPr>
          <w:u w:val="single"/>
        </w:rPr>
        <w:t xml:space="preserve"> 750 000 000 EUR, a </w:t>
      </w:r>
    </w:p>
    <w:p w14:paraId="39F0D1CF" w14:textId="7F7B702C" w:rsidR="00F621A8" w:rsidRPr="00575E9B" w:rsidRDefault="00F621A8" w:rsidP="00575E9B">
      <w:pPr>
        <w:pStyle w:val="Textpsmene"/>
        <w:spacing w:before="0"/>
        <w:rPr>
          <w:u w:val="single"/>
        </w:rPr>
      </w:pPr>
      <w:r w:rsidRPr="00575E9B">
        <w:rPr>
          <w:u w:val="single"/>
        </w:rPr>
        <w:lastRenderedPageBreak/>
        <w:t xml:space="preserve">končícího prvním ze dvou po sobě následujících konsolidačních období, ve kterých konsolidované výnosy v konsolidované účetní závěrce této nejvyšší </w:t>
      </w:r>
      <w:r w:rsidR="00AB64E0" w:rsidRPr="00575E9B">
        <w:rPr>
          <w:u w:val="single"/>
        </w:rPr>
        <w:t>konsolidující</w:t>
      </w:r>
      <w:r w:rsidRPr="00575E9B">
        <w:rPr>
          <w:u w:val="single"/>
        </w:rPr>
        <w:t xml:space="preserve"> entity nedosáhne </w:t>
      </w:r>
      <w:r w:rsidR="004F270E" w:rsidRPr="00575E9B">
        <w:rPr>
          <w:u w:val="single"/>
        </w:rPr>
        <w:t xml:space="preserve">částky odpovídající </w:t>
      </w:r>
      <w:r w:rsidRPr="00575E9B">
        <w:rPr>
          <w:u w:val="single"/>
        </w:rPr>
        <w:t>750 000 000 EUR.</w:t>
      </w:r>
    </w:p>
    <w:p w14:paraId="66ADD481" w14:textId="75571B14" w:rsidR="00F621A8" w:rsidRPr="00575E9B" w:rsidRDefault="00F621A8" w:rsidP="00575E9B">
      <w:pPr>
        <w:pStyle w:val="celex0"/>
      </w:pPr>
      <w:r w:rsidRPr="00575E9B">
        <w:rPr>
          <w:rFonts w:eastAsia="Calibri"/>
        </w:rPr>
        <w:t xml:space="preserve">CELEX </w:t>
      </w:r>
      <w:r w:rsidR="008431B1" w:rsidRPr="00575E9B">
        <w:rPr>
          <w:rFonts w:eastAsia="Calibri"/>
        </w:rPr>
        <w:t xml:space="preserve">32021L2101 </w:t>
      </w:r>
    </w:p>
    <w:p w14:paraId="35EEE6AD" w14:textId="7CF90B9F" w:rsidR="00F621A8" w:rsidRPr="00575E9B" w:rsidRDefault="00F621A8" w:rsidP="00575E9B">
      <w:pPr>
        <w:pStyle w:val="Textodstavce"/>
        <w:rPr>
          <w:u w:val="single"/>
        </w:rPr>
      </w:pPr>
      <w:r w:rsidRPr="00575E9B">
        <w:rPr>
          <w:u w:val="single"/>
        </w:rPr>
        <w:t>Konsolidovanou zprávu o daních z příjmů vyhotovuje entita ustavená podle právního řádu jiného státu než členského státu Evropské unie</w:t>
      </w:r>
      <w:r w:rsidR="00CB4FCB" w:rsidRPr="00575E9B">
        <w:rPr>
          <w:u w:val="single"/>
        </w:rPr>
        <w:t>, která má</w:t>
      </w:r>
      <w:r w:rsidRPr="00575E9B">
        <w:rPr>
          <w:u w:val="single"/>
        </w:rPr>
        <w:t xml:space="preserve"> </w:t>
      </w:r>
      <w:r w:rsidR="00CB4FCB" w:rsidRPr="00575E9B">
        <w:rPr>
          <w:u w:val="single"/>
        </w:rPr>
        <w:t> </w:t>
      </w:r>
      <w:r w:rsidR="0090376F" w:rsidRPr="00575E9B">
        <w:rPr>
          <w:u w:val="single"/>
        </w:rPr>
        <w:t>v</w:t>
      </w:r>
      <w:r w:rsidR="00CB4FCB" w:rsidRPr="00575E9B">
        <w:rPr>
          <w:u w:val="single"/>
        </w:rPr>
        <w:t xml:space="preserve"> konsolidační</w:t>
      </w:r>
      <w:r w:rsidR="0090376F" w:rsidRPr="00575E9B">
        <w:rPr>
          <w:u w:val="single"/>
        </w:rPr>
        <w:t>m</w:t>
      </w:r>
      <w:r w:rsidR="00CB4FCB" w:rsidRPr="00575E9B">
        <w:rPr>
          <w:u w:val="single"/>
        </w:rPr>
        <w:t xml:space="preserve"> období</w:t>
      </w:r>
      <w:r w:rsidR="009F4CB7" w:rsidRPr="00575E9B">
        <w:rPr>
          <w:u w:val="single"/>
        </w:rPr>
        <w:t xml:space="preserve"> pobočku na území České republiky</w:t>
      </w:r>
      <w:r w:rsidR="00E71B22" w:rsidRPr="00575E9B">
        <w:rPr>
          <w:u w:val="single"/>
        </w:rPr>
        <w:t xml:space="preserve">, je podnikatelskou účetní jednotkou nebo </w:t>
      </w:r>
      <w:r w:rsidRPr="00575E9B">
        <w:rPr>
          <w:u w:val="single"/>
        </w:rPr>
        <w:t>splňuj</w:t>
      </w:r>
      <w:r w:rsidR="00E71B22" w:rsidRPr="00575E9B">
        <w:rPr>
          <w:u w:val="single"/>
        </w:rPr>
        <w:t>e</w:t>
      </w:r>
      <w:r w:rsidRPr="00575E9B">
        <w:rPr>
          <w:u w:val="single"/>
        </w:rPr>
        <w:t xml:space="preserve"> kritéria podnikatelské účetní jednotky</w:t>
      </w:r>
      <w:r w:rsidR="00E71B22" w:rsidRPr="00575E9B">
        <w:rPr>
          <w:u w:val="single"/>
        </w:rPr>
        <w:t xml:space="preserve"> a</w:t>
      </w:r>
      <w:r w:rsidR="009F4CB7" w:rsidRPr="00575E9B">
        <w:rPr>
          <w:u w:val="single"/>
        </w:rPr>
        <w:t xml:space="preserve"> která je </w:t>
      </w:r>
      <w:r w:rsidRPr="00575E9B">
        <w:rPr>
          <w:u w:val="single"/>
        </w:rPr>
        <w:t xml:space="preserve">nejvyšší </w:t>
      </w:r>
      <w:r w:rsidR="002C37A9" w:rsidRPr="00575E9B">
        <w:rPr>
          <w:u w:val="single"/>
        </w:rPr>
        <w:t xml:space="preserve">konsolidující </w:t>
      </w:r>
      <w:r w:rsidRPr="00575E9B">
        <w:rPr>
          <w:u w:val="single"/>
        </w:rPr>
        <w:t>entit</w:t>
      </w:r>
      <w:r w:rsidR="009F4CB7" w:rsidRPr="00575E9B">
        <w:rPr>
          <w:u w:val="single"/>
        </w:rPr>
        <w:t>ou</w:t>
      </w:r>
      <w:r w:rsidRPr="00575E9B">
        <w:rPr>
          <w:u w:val="single"/>
        </w:rPr>
        <w:t xml:space="preserve"> pro povinnost sestavit konsolidovanou účetní závěrku ustaven</w:t>
      </w:r>
      <w:r w:rsidR="00D611CB" w:rsidRPr="00575E9B">
        <w:rPr>
          <w:u w:val="single"/>
        </w:rPr>
        <w:t>ou</w:t>
      </w:r>
      <w:r w:rsidRPr="00575E9B">
        <w:rPr>
          <w:u w:val="single"/>
        </w:rPr>
        <w:t xml:space="preserve"> podle právního řádu jiného státu než členského státu Evropské unie</w:t>
      </w:r>
      <w:r w:rsidR="00D611CB" w:rsidRPr="00575E9B">
        <w:rPr>
          <w:u w:val="single"/>
        </w:rPr>
        <w:t xml:space="preserve"> nebo má takovou nejvyšší konsolidující entitu</w:t>
      </w:r>
      <w:r w:rsidRPr="00575E9B">
        <w:rPr>
          <w:u w:val="single"/>
        </w:rPr>
        <w:t>,</w:t>
      </w:r>
      <w:r w:rsidR="005E5F7D" w:rsidRPr="00575E9B">
        <w:rPr>
          <w:u w:val="single"/>
        </w:rPr>
        <w:t xml:space="preserve"> </w:t>
      </w:r>
      <w:r w:rsidR="00D611CB" w:rsidRPr="00575E9B">
        <w:rPr>
          <w:u w:val="single"/>
        </w:rPr>
        <w:t>pokud tato ne</w:t>
      </w:r>
      <w:r w:rsidR="00836694" w:rsidRPr="00575E9B">
        <w:rPr>
          <w:u w:val="single"/>
        </w:rPr>
        <w:t>jvyšší konsolidující entita</w:t>
      </w:r>
      <w:r w:rsidR="00D611CB" w:rsidRPr="00575E9B">
        <w:rPr>
          <w:u w:val="single"/>
        </w:rPr>
        <w:t xml:space="preserve"> </w:t>
      </w:r>
      <w:r w:rsidR="00265D4C" w:rsidRPr="00575E9B">
        <w:rPr>
          <w:u w:val="single"/>
        </w:rPr>
        <w:t xml:space="preserve">v konsolidačním období </w:t>
      </w:r>
      <w:r w:rsidRPr="00575E9B">
        <w:rPr>
          <w:u w:val="single"/>
        </w:rPr>
        <w:t>neovládá žádnou entitu ustavenou podle právního řádu členského státu Evropské unie splňující kritéria pro střední ani velkou účetní jednotku, za konsolidační období náležející do období</w:t>
      </w:r>
    </w:p>
    <w:p w14:paraId="2914548A" w14:textId="64322DDF" w:rsidR="00F621A8" w:rsidRPr="00575E9B" w:rsidRDefault="00F621A8" w:rsidP="00575E9B">
      <w:pPr>
        <w:pStyle w:val="Textpsmene"/>
        <w:spacing w:before="0"/>
        <w:rPr>
          <w:u w:val="single"/>
        </w:rPr>
      </w:pPr>
      <w:r w:rsidRPr="00575E9B">
        <w:rPr>
          <w:u w:val="single"/>
        </w:rPr>
        <w:t xml:space="preserve">počínajícího pozdějším ze dvou po sobě následujících konsolidačních období, ve kterých roční úhrn čistého obratu pobočky dosáhne 200 000 000 Kč a konsolidované výnosy v konsolidované účetní závěrce této nejvyšší </w:t>
      </w:r>
      <w:r w:rsidR="00AB64E0" w:rsidRPr="00575E9B">
        <w:rPr>
          <w:u w:val="single"/>
        </w:rPr>
        <w:t>konsolidující</w:t>
      </w:r>
      <w:r w:rsidRPr="00575E9B">
        <w:rPr>
          <w:u w:val="single"/>
        </w:rPr>
        <w:t xml:space="preserve"> entity dosáhnou částky odpov</w:t>
      </w:r>
      <w:r w:rsidR="00BD4F83" w:rsidRPr="00575E9B">
        <w:rPr>
          <w:u w:val="single"/>
        </w:rPr>
        <w:t xml:space="preserve">ídající částce 750 000 000 EUR, </w:t>
      </w:r>
      <w:r w:rsidRPr="00575E9B">
        <w:rPr>
          <w:u w:val="single"/>
        </w:rPr>
        <w:t xml:space="preserve">a </w:t>
      </w:r>
    </w:p>
    <w:p w14:paraId="0BFBF5DF" w14:textId="370A3812" w:rsidR="00F621A8" w:rsidRPr="00575E9B" w:rsidRDefault="00F621A8" w:rsidP="00575E9B">
      <w:pPr>
        <w:pStyle w:val="Textpsmene"/>
        <w:spacing w:before="0"/>
        <w:rPr>
          <w:u w:val="single"/>
        </w:rPr>
      </w:pPr>
      <w:r w:rsidRPr="00575E9B">
        <w:rPr>
          <w:u w:val="single"/>
        </w:rPr>
        <w:t xml:space="preserve">končícího prvním ze dvou po sobě následujících konsolidačních období, ve kterých roční úhrn čistého obratu pobočky nedosáhne 200 000 000 Kč, nebo prvním ze dvou po sobě následujících účetních období, ve kterých konsolidované výnosy v konsolidované účetní závěrce této nejvyšší </w:t>
      </w:r>
      <w:r w:rsidR="00AB64E0" w:rsidRPr="00575E9B">
        <w:rPr>
          <w:u w:val="single"/>
        </w:rPr>
        <w:t>konsolidující</w:t>
      </w:r>
      <w:r w:rsidRPr="00575E9B">
        <w:rPr>
          <w:u w:val="single"/>
        </w:rPr>
        <w:t xml:space="preserve"> entity nedosáhnou částky odpovídající částce 750 000 000 EUR.</w:t>
      </w:r>
    </w:p>
    <w:p w14:paraId="5C142747" w14:textId="3F2457E7" w:rsidR="00F621A8" w:rsidRPr="00575E9B" w:rsidRDefault="00F621A8" w:rsidP="00575E9B">
      <w:pPr>
        <w:pStyle w:val="celex0"/>
        <w:rPr>
          <w:rFonts w:eastAsia="Calibri"/>
        </w:rPr>
      </w:pPr>
      <w:r w:rsidRPr="00575E9B">
        <w:rPr>
          <w:rFonts w:eastAsia="Calibri"/>
        </w:rPr>
        <w:t xml:space="preserve">CELEX </w:t>
      </w:r>
      <w:r w:rsidR="008431B1" w:rsidRPr="00575E9B">
        <w:rPr>
          <w:rFonts w:eastAsia="Calibri"/>
        </w:rPr>
        <w:t xml:space="preserve">32021L2101 </w:t>
      </w:r>
    </w:p>
    <w:p w14:paraId="29371F3F" w14:textId="6B9F5614" w:rsidR="00C246F1" w:rsidRPr="00575E9B" w:rsidRDefault="00C246F1" w:rsidP="00575E9B">
      <w:pPr>
        <w:pStyle w:val="Textodstavce"/>
        <w:rPr>
          <w:u w:val="single"/>
        </w:rPr>
      </w:pPr>
      <w:r w:rsidRPr="00575E9B">
        <w:rPr>
          <w:u w:val="single"/>
        </w:rPr>
        <w:t>Ročním úhrnem čistého obratu pobočky, pokud entita není účetní jednotkou nebo je účetní jednotkou používající mezinárodní účetní standardy, se pro účely konsolidované zprávy o daních z příjmů rozumí její výnosy.</w:t>
      </w:r>
    </w:p>
    <w:p w14:paraId="5AB620C5" w14:textId="4F78EA99" w:rsidR="00C246F1" w:rsidRPr="00575E9B" w:rsidRDefault="00C246F1" w:rsidP="00575E9B">
      <w:pPr>
        <w:pStyle w:val="celex0"/>
        <w:rPr>
          <w:u w:val="single"/>
        </w:rPr>
      </w:pPr>
      <w:r w:rsidRPr="00575E9B">
        <w:rPr>
          <w:rFonts w:eastAsia="Calibri"/>
        </w:rPr>
        <w:t xml:space="preserve">CELEX </w:t>
      </w:r>
      <w:r w:rsidR="008431B1" w:rsidRPr="00575E9B">
        <w:rPr>
          <w:rFonts w:eastAsia="Calibri"/>
        </w:rPr>
        <w:t xml:space="preserve">32021L2101 </w:t>
      </w:r>
    </w:p>
    <w:p w14:paraId="02331622" w14:textId="129CECDA" w:rsidR="00F621A8" w:rsidRPr="00575E9B" w:rsidRDefault="00F621A8" w:rsidP="00575E9B">
      <w:pPr>
        <w:pStyle w:val="Textodstavce"/>
        <w:rPr>
          <w:u w:val="single"/>
        </w:rPr>
      </w:pPr>
      <w:r w:rsidRPr="00575E9B" w:rsidDel="00DF3F06">
        <w:rPr>
          <w:rFonts w:ascii="Arial" w:hAnsi="Arial"/>
          <w:color w:val="0000FF"/>
        </w:rPr>
        <w:t xml:space="preserve"> </w:t>
      </w:r>
      <w:r w:rsidRPr="00575E9B">
        <w:rPr>
          <w:u w:val="single"/>
        </w:rPr>
        <w:t>Konsolidovanou zprávu o daních z příjmů nevyhotovuje účetní jednotka podle odstavce 1 nebo entita podle odstavce 2, pokud</w:t>
      </w:r>
    </w:p>
    <w:p w14:paraId="7CE4CD1F" w14:textId="77A948CC" w:rsidR="00F621A8" w:rsidRPr="00575E9B" w:rsidRDefault="00F621A8" w:rsidP="00575E9B">
      <w:pPr>
        <w:pStyle w:val="Textpsmene"/>
        <w:spacing w:before="0"/>
        <w:rPr>
          <w:u w:val="single"/>
        </w:rPr>
      </w:pPr>
      <w:r w:rsidRPr="00575E9B">
        <w:rPr>
          <w:u w:val="single"/>
        </w:rPr>
        <w:t xml:space="preserve">nejvyšší </w:t>
      </w:r>
      <w:r w:rsidR="004B7045" w:rsidRPr="00575E9B">
        <w:rPr>
          <w:u w:val="single"/>
        </w:rPr>
        <w:t>konsolidující</w:t>
      </w:r>
      <w:r w:rsidRPr="00575E9B">
        <w:rPr>
          <w:u w:val="single"/>
        </w:rPr>
        <w:t xml:space="preserve"> entita pro povinnost sestavit konsolidovanou účetní závěrku vyhotovila za entity, za které by se zpráva vyhotovovala, zprávu s informacemi o daních z příjmů rovnocennou konsolidované zprávě o daních z příjmů,</w:t>
      </w:r>
    </w:p>
    <w:p w14:paraId="709E15FF" w14:textId="345AAE40" w:rsidR="00F621A8" w:rsidRPr="00575E9B" w:rsidRDefault="00F621A8" w:rsidP="00575E9B">
      <w:pPr>
        <w:pStyle w:val="Textpsmene"/>
        <w:spacing w:before="0"/>
        <w:rPr>
          <w:u w:val="single"/>
        </w:rPr>
      </w:pPr>
      <w:r w:rsidRPr="00575E9B">
        <w:rPr>
          <w:u w:val="single"/>
        </w:rPr>
        <w:t xml:space="preserve">zpráva podle písmene a) obsahuje název a sídlo entity ustavené podle právního řádu České republiky, kterou ovládá nejvyšší </w:t>
      </w:r>
      <w:r w:rsidR="004B7045" w:rsidRPr="00575E9B">
        <w:rPr>
          <w:u w:val="single"/>
        </w:rPr>
        <w:t>konsolidující</w:t>
      </w:r>
      <w:r w:rsidRPr="00575E9B">
        <w:rPr>
          <w:u w:val="single"/>
        </w:rPr>
        <w:t xml:space="preserve"> entita, nebo název a adresu pobočky na území České republiky,</w:t>
      </w:r>
    </w:p>
    <w:p w14:paraId="7BBED297" w14:textId="39A03A2C" w:rsidR="00F621A8" w:rsidRPr="00575E9B" w:rsidRDefault="00F621A8" w:rsidP="00575E9B">
      <w:pPr>
        <w:pStyle w:val="Textpsmene"/>
        <w:spacing w:before="0"/>
        <w:rPr>
          <w:u w:val="single"/>
        </w:rPr>
      </w:pPr>
      <w:r w:rsidRPr="00575E9B">
        <w:rPr>
          <w:u w:val="single"/>
        </w:rPr>
        <w:t xml:space="preserve">do 12 měsíců od posledního dne konsolidačního období, za které je zpráva podle písmene a) vyhotovena, je </w:t>
      </w:r>
      <w:r w:rsidR="00950AE4" w:rsidRPr="00575E9B">
        <w:rPr>
          <w:u w:val="single"/>
        </w:rPr>
        <w:t>její překlad do alespoň jednoho z ú</w:t>
      </w:r>
      <w:r w:rsidR="001C1E4C" w:rsidRPr="00575E9B">
        <w:rPr>
          <w:u w:val="single"/>
        </w:rPr>
        <w:t>ř</w:t>
      </w:r>
      <w:r w:rsidR="00950AE4" w:rsidRPr="00575E9B">
        <w:rPr>
          <w:u w:val="single"/>
        </w:rPr>
        <w:t>e</w:t>
      </w:r>
      <w:r w:rsidR="001C1E4C" w:rsidRPr="00575E9B">
        <w:rPr>
          <w:u w:val="single"/>
        </w:rPr>
        <w:t>d</w:t>
      </w:r>
      <w:r w:rsidR="00950AE4" w:rsidRPr="00575E9B">
        <w:rPr>
          <w:u w:val="single"/>
        </w:rPr>
        <w:t xml:space="preserve">ních jazyků Evropské unie zveřejněn uložením ve sbírce listin veřejného rejstříku, ve kterém je účetní jednotka nebo pobočka entity zapsána, a </w:t>
      </w:r>
      <w:r w:rsidRPr="00575E9B">
        <w:rPr>
          <w:u w:val="single"/>
        </w:rPr>
        <w:t xml:space="preserve">bezplatně a v elektronickém strojově čitelném formátu </w:t>
      </w:r>
      <w:r w:rsidR="00950AE4" w:rsidRPr="00575E9B">
        <w:rPr>
          <w:u w:val="single"/>
        </w:rPr>
        <w:t xml:space="preserve">uveřejněn </w:t>
      </w:r>
      <w:r w:rsidRPr="00575E9B">
        <w:rPr>
          <w:u w:val="single"/>
        </w:rPr>
        <w:t xml:space="preserve">na internetových stránkách nejvyšší </w:t>
      </w:r>
      <w:r w:rsidR="004B7045" w:rsidRPr="00575E9B">
        <w:rPr>
          <w:u w:val="single"/>
        </w:rPr>
        <w:t>konsolidující</w:t>
      </w:r>
      <w:r w:rsidRPr="00575E9B">
        <w:rPr>
          <w:u w:val="single"/>
        </w:rPr>
        <w:t xml:space="preserve"> entity.</w:t>
      </w:r>
    </w:p>
    <w:p w14:paraId="62A1EDE7" w14:textId="5905F715" w:rsidR="00F621A8" w:rsidRPr="00575E9B" w:rsidRDefault="00F621A8" w:rsidP="00575E9B">
      <w:pPr>
        <w:pStyle w:val="celex0"/>
      </w:pPr>
      <w:r w:rsidRPr="00575E9B">
        <w:rPr>
          <w:rFonts w:eastAsia="Calibri"/>
        </w:rPr>
        <w:t xml:space="preserve">CELEX </w:t>
      </w:r>
      <w:r w:rsidR="008431B1" w:rsidRPr="00575E9B">
        <w:rPr>
          <w:rFonts w:eastAsia="Calibri"/>
        </w:rPr>
        <w:t xml:space="preserve">32021L2101 </w:t>
      </w:r>
    </w:p>
    <w:p w14:paraId="5B27C65E" w14:textId="123ED378" w:rsidR="00F621A8" w:rsidRPr="00575E9B" w:rsidRDefault="00F621A8" w:rsidP="00575E9B">
      <w:pPr>
        <w:pStyle w:val="Textodstavce"/>
      </w:pPr>
      <w:r w:rsidRPr="00575E9B">
        <w:rPr>
          <w:u w:val="single"/>
        </w:rPr>
        <w:t xml:space="preserve">Kritérium konsolidovaných výnosů v konsolidované účetní závěrce nejvyšší </w:t>
      </w:r>
      <w:r w:rsidR="00AB64E0" w:rsidRPr="00575E9B">
        <w:rPr>
          <w:u w:val="single"/>
        </w:rPr>
        <w:t>konsolidující</w:t>
      </w:r>
      <w:r w:rsidR="00AB64E0" w:rsidRPr="00575E9B" w:rsidDel="00AB64E0">
        <w:rPr>
          <w:u w:val="single"/>
        </w:rPr>
        <w:t xml:space="preserve"> </w:t>
      </w:r>
      <w:r w:rsidRPr="00575E9B">
        <w:rPr>
          <w:u w:val="single"/>
        </w:rPr>
        <w:t>entity ustavené podle právního řádu jiného státu než členského státu Evropské unie se pro účely vzniku povinnosti vyhotovit zprávu o daních z příjmů přepočítá na měnu</w:t>
      </w:r>
      <w:r w:rsidR="00650929" w:rsidRPr="00575E9B">
        <w:rPr>
          <w:u w:val="single"/>
        </w:rPr>
        <w:t xml:space="preserve"> řádné</w:t>
      </w:r>
      <w:r w:rsidRPr="00575E9B">
        <w:rPr>
          <w:u w:val="single"/>
        </w:rPr>
        <w:t xml:space="preserve"> konsolidované účetní závěrky této entity kurzem vyhlášeným Evropskou centrální bankou pro 21. prosinec 2021 se zaokrouhlením na celé tisíce.   </w:t>
      </w:r>
    </w:p>
    <w:p w14:paraId="1FF1DC7E" w14:textId="0774B91B" w:rsidR="00F621A8" w:rsidRPr="00575E9B" w:rsidRDefault="00F621A8" w:rsidP="00575E9B">
      <w:pPr>
        <w:pStyle w:val="celex0"/>
        <w:rPr>
          <w:rFonts w:eastAsia="Calibri"/>
        </w:rPr>
      </w:pPr>
      <w:r w:rsidRPr="00575E9B">
        <w:rPr>
          <w:rFonts w:eastAsia="Calibri"/>
        </w:rPr>
        <w:lastRenderedPageBreak/>
        <w:t xml:space="preserve">CELEX </w:t>
      </w:r>
      <w:r w:rsidR="008431B1" w:rsidRPr="00575E9B">
        <w:rPr>
          <w:rFonts w:eastAsia="Calibri"/>
        </w:rPr>
        <w:t xml:space="preserve">32021L2101 </w:t>
      </w:r>
    </w:p>
    <w:p w14:paraId="7CE4F57C" w14:textId="21D604E0" w:rsidR="00F621A8" w:rsidRPr="00575E9B" w:rsidRDefault="00CF1A84" w:rsidP="00575E9B">
      <w:pPr>
        <w:pStyle w:val="Textodstavce"/>
        <w:rPr>
          <w:rFonts w:ascii="Arial" w:hAnsi="Arial"/>
          <w:color w:val="0000FF"/>
          <w:u w:val="single"/>
        </w:rPr>
      </w:pPr>
      <w:r w:rsidRPr="00575E9B">
        <w:t xml:space="preserve"> </w:t>
      </w:r>
      <w:r w:rsidR="00F621A8" w:rsidRPr="00575E9B">
        <w:rPr>
          <w:u w:val="single"/>
        </w:rPr>
        <w:t xml:space="preserve">Pokud účetní jednotka nebo entita jiná než nejvyšší </w:t>
      </w:r>
      <w:r w:rsidR="00AB64E0" w:rsidRPr="00575E9B">
        <w:rPr>
          <w:u w:val="single"/>
        </w:rPr>
        <w:t>konsolidující</w:t>
      </w:r>
      <w:r w:rsidR="00F621A8" w:rsidRPr="00575E9B">
        <w:rPr>
          <w:u w:val="single"/>
        </w:rPr>
        <w:t xml:space="preserve"> entita nemá údaje potřebné k vyhotovení konsolidované zprávy o daních z příjmů, požádá o poskytnutí těchto údajů nejvyšší </w:t>
      </w:r>
      <w:r w:rsidR="00AB64E0" w:rsidRPr="00575E9B">
        <w:rPr>
          <w:u w:val="single"/>
        </w:rPr>
        <w:t>konsolidující</w:t>
      </w:r>
      <w:r w:rsidR="00F621A8" w:rsidRPr="00575E9B">
        <w:rPr>
          <w:u w:val="single"/>
        </w:rPr>
        <w:t xml:space="preserve"> entitu pro povinnost sestavit konsolidovanou účetní závěrku. Pokud neobdrží všechny potřebné údaje, vyhotoví zprávu na základě údajů, které má k dispozici, a </w:t>
      </w:r>
      <w:r w:rsidR="00D717C5" w:rsidRPr="00575E9B">
        <w:rPr>
          <w:u w:val="single"/>
        </w:rPr>
        <w:t xml:space="preserve">její součástí je </w:t>
      </w:r>
      <w:r w:rsidR="00F621A8" w:rsidRPr="00575E9B">
        <w:rPr>
          <w:u w:val="single"/>
        </w:rPr>
        <w:t>prohlášení o tom, že jí tato entita neposkytla všechny potřebné údaje.</w:t>
      </w:r>
    </w:p>
    <w:p w14:paraId="76AA81DE" w14:textId="0DBAD831" w:rsidR="00F621A8" w:rsidRPr="00575E9B" w:rsidRDefault="00F621A8" w:rsidP="00575E9B">
      <w:pPr>
        <w:pStyle w:val="celex0"/>
      </w:pPr>
      <w:r w:rsidRPr="00575E9B">
        <w:rPr>
          <w:rFonts w:eastAsia="Calibri"/>
        </w:rPr>
        <w:t xml:space="preserve">CELEX </w:t>
      </w:r>
      <w:r w:rsidR="00E53207" w:rsidRPr="00575E9B">
        <w:rPr>
          <w:rFonts w:eastAsia="Calibri"/>
        </w:rPr>
        <w:t xml:space="preserve">32021L2101 </w:t>
      </w:r>
    </w:p>
    <w:p w14:paraId="72BA9EAC" w14:textId="74E0AFF1" w:rsidR="00F621A8" w:rsidRPr="00575E9B" w:rsidRDefault="00F621A8" w:rsidP="00575E9B">
      <w:pPr>
        <w:pStyle w:val="Textodstavce"/>
      </w:pPr>
      <w:r w:rsidRPr="00575E9B" w:rsidDel="00210173">
        <w:t xml:space="preserve"> </w:t>
      </w:r>
      <w:r w:rsidR="005020C6" w:rsidRPr="00575E9B">
        <w:rPr>
          <w:u w:val="single"/>
        </w:rPr>
        <w:t>Povinnost vyhotovit</w:t>
      </w:r>
      <w:r w:rsidR="005020C6" w:rsidRPr="00575E9B">
        <w:t xml:space="preserve"> </w:t>
      </w:r>
      <w:r w:rsidRPr="00575E9B">
        <w:rPr>
          <w:u w:val="single"/>
        </w:rPr>
        <w:t>konsolidovan</w:t>
      </w:r>
      <w:r w:rsidR="005020C6" w:rsidRPr="00575E9B">
        <w:rPr>
          <w:u w:val="single"/>
        </w:rPr>
        <w:t>ou</w:t>
      </w:r>
      <w:r w:rsidRPr="00575E9B">
        <w:rPr>
          <w:u w:val="single"/>
        </w:rPr>
        <w:t xml:space="preserve"> zpráv</w:t>
      </w:r>
      <w:r w:rsidR="005020C6" w:rsidRPr="00575E9B">
        <w:rPr>
          <w:u w:val="single"/>
        </w:rPr>
        <w:t>u</w:t>
      </w:r>
      <w:r w:rsidRPr="00575E9B">
        <w:rPr>
          <w:u w:val="single"/>
        </w:rPr>
        <w:t xml:space="preserve"> o daních z příjmů podle odstavce 2</w:t>
      </w:r>
      <w:r w:rsidR="005020C6" w:rsidRPr="00575E9B">
        <w:rPr>
          <w:u w:val="single"/>
        </w:rPr>
        <w:t xml:space="preserve"> je splněna i tehdy</w:t>
      </w:r>
      <w:r w:rsidRPr="00575E9B">
        <w:rPr>
          <w:u w:val="single"/>
        </w:rPr>
        <w:t xml:space="preserve">, </w:t>
      </w:r>
      <w:r w:rsidR="005020C6" w:rsidRPr="00575E9B">
        <w:rPr>
          <w:u w:val="single"/>
        </w:rPr>
        <w:t xml:space="preserve">pokud ji </w:t>
      </w:r>
      <w:r w:rsidRPr="00575E9B">
        <w:rPr>
          <w:u w:val="single"/>
        </w:rPr>
        <w:t>vyhotov</w:t>
      </w:r>
      <w:r w:rsidR="005020C6" w:rsidRPr="00575E9B">
        <w:rPr>
          <w:u w:val="single"/>
        </w:rPr>
        <w:t>í</w:t>
      </w:r>
      <w:r w:rsidRPr="00575E9B">
        <w:rPr>
          <w:u w:val="single"/>
        </w:rPr>
        <w:t xml:space="preserve"> osoba pověřená jednáním za pobočku entity na území České republiky</w:t>
      </w:r>
      <w:r w:rsidR="005020C6" w:rsidRPr="00575E9B">
        <w:rPr>
          <w:u w:val="single"/>
        </w:rPr>
        <w:t>, která má tuto povinnost</w:t>
      </w:r>
      <w:r w:rsidRPr="00575E9B">
        <w:rPr>
          <w:u w:val="single"/>
        </w:rPr>
        <w:t xml:space="preserve">. </w:t>
      </w:r>
      <w:r w:rsidR="005020C6" w:rsidRPr="00575E9B">
        <w:rPr>
          <w:u w:val="single"/>
        </w:rPr>
        <w:t xml:space="preserve">Nemá-li tato osoba </w:t>
      </w:r>
      <w:r w:rsidRPr="00575E9B">
        <w:rPr>
          <w:u w:val="single"/>
        </w:rPr>
        <w:t>všechny údaje potřebné k vyhotovení této zprávy</w:t>
      </w:r>
      <w:r w:rsidR="005020C6" w:rsidRPr="00575E9B">
        <w:rPr>
          <w:u w:val="single"/>
        </w:rPr>
        <w:t xml:space="preserve">, požádá o ně tuto entitu. </w:t>
      </w:r>
      <w:r w:rsidRPr="00575E9B">
        <w:rPr>
          <w:u w:val="single"/>
        </w:rPr>
        <w:t xml:space="preserve">Pokud tato osoba neobdrží všechny potřebné údaje, vyhotoví zprávu na základě údajů, které má k dispozici, a </w:t>
      </w:r>
      <w:r w:rsidR="00D717C5" w:rsidRPr="00575E9B">
        <w:rPr>
          <w:u w:val="single"/>
        </w:rPr>
        <w:t xml:space="preserve">její součástí je </w:t>
      </w:r>
      <w:r w:rsidRPr="00575E9B">
        <w:rPr>
          <w:u w:val="single"/>
        </w:rPr>
        <w:t>prohlášení o tom, že entita neposkytla všechny potřebné údaje.</w:t>
      </w:r>
    </w:p>
    <w:p w14:paraId="7C661F45" w14:textId="7060A26A" w:rsidR="00F621A8" w:rsidRPr="00575E9B" w:rsidRDefault="00F621A8" w:rsidP="00575E9B">
      <w:pPr>
        <w:pStyle w:val="celex0"/>
        <w:rPr>
          <w:rFonts w:eastAsia="Calibri"/>
        </w:rPr>
      </w:pPr>
      <w:r w:rsidRPr="00575E9B">
        <w:rPr>
          <w:rFonts w:eastAsia="Calibri"/>
        </w:rPr>
        <w:t xml:space="preserve">CELEX </w:t>
      </w:r>
      <w:r w:rsidR="00E53207" w:rsidRPr="00575E9B">
        <w:rPr>
          <w:rFonts w:eastAsia="Calibri"/>
        </w:rPr>
        <w:t xml:space="preserve">32021L2101 </w:t>
      </w:r>
    </w:p>
    <w:p w14:paraId="14E6F3BD" w14:textId="5DBA6D3D" w:rsidR="00CF1A84" w:rsidRPr="00575E9B" w:rsidRDefault="00CF1A84" w:rsidP="00575E9B">
      <w:pPr>
        <w:pStyle w:val="Paragraf"/>
      </w:pPr>
      <w:r w:rsidRPr="00575E9B">
        <w:t xml:space="preserve">§ </w:t>
      </w:r>
      <w:fldSimple w:instr=" SEQ § \* Arabic \* MERGEFORMAT ">
        <w:r w:rsidR="00B561BA" w:rsidRPr="00575E9B">
          <w:rPr>
            <w:noProof/>
          </w:rPr>
          <w:t>112</w:t>
        </w:r>
      </w:fldSimple>
    </w:p>
    <w:p w14:paraId="2CF0B8FC" w14:textId="1D2C1E2C" w:rsidR="00CF1A84" w:rsidRPr="00575E9B" w:rsidRDefault="00CF1A84" w:rsidP="00575E9B">
      <w:pPr>
        <w:pStyle w:val="Nadpisparagrafu"/>
      </w:pPr>
      <w:r w:rsidRPr="00575E9B">
        <w:t>Vymezení konsolidované zprávy o daních z příjmů</w:t>
      </w:r>
    </w:p>
    <w:p w14:paraId="47F7315B" w14:textId="3B8E38C0" w:rsidR="00F621A8" w:rsidRPr="00575E9B" w:rsidRDefault="00F621A8" w:rsidP="00575E9B">
      <w:pPr>
        <w:pStyle w:val="Textodstavce"/>
        <w:rPr>
          <w:u w:val="single"/>
        </w:rPr>
      </w:pPr>
      <w:r w:rsidRPr="00575E9B">
        <w:rPr>
          <w:u w:val="single"/>
        </w:rPr>
        <w:t xml:space="preserve">Konsolidovanou zprávou o daních z příjmů je přehled o daních z příjmů z veškerých činností nejvyšší </w:t>
      </w:r>
      <w:r w:rsidR="00A149BB" w:rsidRPr="00575E9B">
        <w:rPr>
          <w:u w:val="single"/>
        </w:rPr>
        <w:t xml:space="preserve">konsolidující </w:t>
      </w:r>
      <w:r w:rsidRPr="00575E9B">
        <w:rPr>
          <w:u w:val="single"/>
        </w:rPr>
        <w:t>entity pro povinnost sestavit konsolidovanou účetní závěrku a entit zahrnutých v této závěrce, které ovládá, ve kterém se uvádí údaje, které by se uváděly v individuálních zprávách o daních z příjmů jednotlivých entit s tím, že</w:t>
      </w:r>
    </w:p>
    <w:p w14:paraId="712D58E1" w14:textId="77777777" w:rsidR="00F621A8" w:rsidRPr="00575E9B" w:rsidRDefault="00F621A8" w:rsidP="00575E9B">
      <w:pPr>
        <w:pStyle w:val="Textpsmene"/>
        <w:spacing w:before="0"/>
        <w:rPr>
          <w:u w:val="single"/>
        </w:rPr>
      </w:pPr>
      <w:r w:rsidRPr="00575E9B">
        <w:rPr>
          <w:u w:val="single"/>
        </w:rPr>
        <w:t>se uvede také seznam všech těchto ovládaných entit usazených v evropském členském státě nebo ve státě, který je uveden na unijním seznamu jurisdikcí nespolupracujících v daňové oblasti schváleném Radou Evropské unie nebo na seznamu současného stavu spolupráce s Evropskou unií, pokud jde o závazky učiněné spolupracujícími jurisdikcemi v zájmu uplatňování zásad řádné správy v oblasti daní, schváleném Radou Evropské unie,</w:t>
      </w:r>
    </w:p>
    <w:p w14:paraId="73B7B45C" w14:textId="53FDA6E2" w:rsidR="00F621A8" w:rsidRPr="00575E9B" w:rsidRDefault="00F621A8" w:rsidP="00575E9B">
      <w:pPr>
        <w:pStyle w:val="Textpsmene"/>
        <w:spacing w:before="0"/>
        <w:rPr>
          <w:u w:val="single"/>
        </w:rPr>
      </w:pPr>
      <w:r w:rsidRPr="00575E9B">
        <w:rPr>
          <w:u w:val="single"/>
        </w:rPr>
        <w:t xml:space="preserve">místo účetního období, za které se zpráva vyhotovuje, se uvede konsolidační období, za které se zpráva vyhotovuje, výše </w:t>
      </w:r>
      <w:r w:rsidR="00740BB3" w:rsidRPr="00575E9B">
        <w:rPr>
          <w:u w:val="single"/>
        </w:rPr>
        <w:t xml:space="preserve">splatné </w:t>
      </w:r>
      <w:r w:rsidRPr="00575E9B">
        <w:rPr>
          <w:u w:val="single"/>
        </w:rPr>
        <w:t>daně z příjmů a výše daně z příjmů zaplacené na hotovostním základě se uvádí za konsolidační období a výše kumulovaných zisků se uvádí ke konci konsolidačního období,</w:t>
      </w:r>
    </w:p>
    <w:p w14:paraId="698F1ABD" w14:textId="06A38289" w:rsidR="00F621A8" w:rsidRPr="00575E9B" w:rsidRDefault="00F621A8" w:rsidP="00575E9B">
      <w:pPr>
        <w:pStyle w:val="Textpsmene"/>
        <w:spacing w:before="0"/>
        <w:rPr>
          <w:u w:val="single"/>
        </w:rPr>
      </w:pPr>
      <w:r w:rsidRPr="00575E9B">
        <w:rPr>
          <w:u w:val="single"/>
        </w:rPr>
        <w:t>měnou použitou ve zprávě je měna</w:t>
      </w:r>
      <w:r w:rsidR="00650929" w:rsidRPr="00575E9B">
        <w:rPr>
          <w:u w:val="single"/>
        </w:rPr>
        <w:t xml:space="preserve"> řádné</w:t>
      </w:r>
      <w:r w:rsidRPr="00575E9B">
        <w:rPr>
          <w:u w:val="single"/>
        </w:rPr>
        <w:t xml:space="preserve"> konsolidovan</w:t>
      </w:r>
      <w:r w:rsidR="00CF0455" w:rsidRPr="00575E9B">
        <w:rPr>
          <w:u w:val="single"/>
        </w:rPr>
        <w:t>é</w:t>
      </w:r>
      <w:r w:rsidRPr="00575E9B">
        <w:rPr>
          <w:u w:val="single"/>
        </w:rPr>
        <w:t xml:space="preserve"> účetní závěrk</w:t>
      </w:r>
      <w:r w:rsidR="00CF0455" w:rsidRPr="00575E9B">
        <w:rPr>
          <w:u w:val="single"/>
        </w:rPr>
        <w:t>y</w:t>
      </w:r>
      <w:r w:rsidRPr="00575E9B">
        <w:rPr>
          <w:u w:val="single"/>
        </w:rPr>
        <w:t>,</w:t>
      </w:r>
    </w:p>
    <w:p w14:paraId="3201C577" w14:textId="44CBD753" w:rsidR="00F621A8" w:rsidRPr="00575E9B" w:rsidRDefault="00F621A8" w:rsidP="00575E9B">
      <w:pPr>
        <w:pStyle w:val="Textpsmene"/>
        <w:spacing w:before="0"/>
        <w:rPr>
          <w:u w:val="single"/>
        </w:rPr>
      </w:pPr>
      <w:r w:rsidRPr="00575E9B">
        <w:rPr>
          <w:u w:val="single"/>
        </w:rPr>
        <w:t>pokud zprávu vyhotovuje účetní jednotka</w:t>
      </w:r>
      <w:r w:rsidR="00BD4F83" w:rsidRPr="00575E9B">
        <w:rPr>
          <w:u w:val="single"/>
        </w:rPr>
        <w:t xml:space="preserve"> jiná než </w:t>
      </w:r>
      <w:r w:rsidR="00CF0455" w:rsidRPr="00575E9B">
        <w:rPr>
          <w:u w:val="single"/>
        </w:rPr>
        <w:t xml:space="preserve">nejvyšší konsolidující </w:t>
      </w:r>
      <w:r w:rsidR="00BD4F83" w:rsidRPr="00575E9B">
        <w:rPr>
          <w:u w:val="single"/>
        </w:rPr>
        <w:t>entita</w:t>
      </w:r>
      <w:r w:rsidRPr="00575E9B">
        <w:rPr>
          <w:u w:val="single"/>
        </w:rPr>
        <w:t>, je měnou použitou ve zprávě měna účetnictví účetní jednotky a</w:t>
      </w:r>
    </w:p>
    <w:p w14:paraId="090122ED" w14:textId="799DB3E4" w:rsidR="00F621A8" w:rsidRPr="00575E9B" w:rsidRDefault="00F621A8" w:rsidP="00575E9B">
      <w:pPr>
        <w:pStyle w:val="Textpsmene"/>
        <w:spacing w:before="0"/>
        <w:rPr>
          <w:u w:val="single"/>
        </w:rPr>
      </w:pPr>
      <w:r w:rsidRPr="00575E9B">
        <w:rPr>
          <w:u w:val="single"/>
        </w:rPr>
        <w:t>při výpočtu výnosů se nezapočítávají dividen</w:t>
      </w:r>
      <w:r w:rsidR="00CF1A84" w:rsidRPr="00575E9B">
        <w:rPr>
          <w:u w:val="single"/>
        </w:rPr>
        <w:t>dy obdržené od ovládaných entit.</w:t>
      </w:r>
    </w:p>
    <w:p w14:paraId="0BA59686" w14:textId="43D325E9" w:rsidR="00F621A8" w:rsidRPr="00575E9B" w:rsidRDefault="00F621A8" w:rsidP="00575E9B">
      <w:pPr>
        <w:pStyle w:val="celex0"/>
      </w:pPr>
      <w:r w:rsidRPr="00575E9B">
        <w:rPr>
          <w:rFonts w:eastAsia="Calibri"/>
        </w:rPr>
        <w:t xml:space="preserve">CELEX </w:t>
      </w:r>
      <w:r w:rsidR="00E53207" w:rsidRPr="00575E9B">
        <w:rPr>
          <w:rFonts w:eastAsia="Calibri"/>
        </w:rPr>
        <w:t xml:space="preserve">32021L2101 </w:t>
      </w:r>
    </w:p>
    <w:p w14:paraId="14FC1064" w14:textId="2903585C" w:rsidR="00F621A8" w:rsidRPr="00575E9B" w:rsidRDefault="00F621A8" w:rsidP="00575E9B">
      <w:pPr>
        <w:pStyle w:val="Textodstavce"/>
        <w:rPr>
          <w:u w:val="single"/>
        </w:rPr>
      </w:pPr>
      <w:r w:rsidRPr="00575E9B">
        <w:rPr>
          <w:u w:val="single"/>
        </w:rPr>
        <w:t xml:space="preserve">Ustanovení </w:t>
      </w:r>
      <w:r w:rsidR="000F1BFE" w:rsidRPr="00575E9B">
        <w:rPr>
          <w:u w:val="single"/>
        </w:rPr>
        <w:t>§ 10</w:t>
      </w:r>
      <w:r w:rsidR="000B2012" w:rsidRPr="00575E9B">
        <w:rPr>
          <w:u w:val="single"/>
        </w:rPr>
        <w:t>9</w:t>
      </w:r>
      <w:r w:rsidRPr="00575E9B">
        <w:rPr>
          <w:u w:val="single"/>
        </w:rPr>
        <w:t xml:space="preserve"> odst. 2 až 7 se pro konsolidovanou zprávu o daních z příjmů použije obdobně.</w:t>
      </w:r>
    </w:p>
    <w:p w14:paraId="250D9888" w14:textId="3A25CC1E" w:rsidR="00F621A8" w:rsidRPr="00575E9B" w:rsidRDefault="00F621A8" w:rsidP="00575E9B">
      <w:pPr>
        <w:pStyle w:val="celex0"/>
      </w:pPr>
      <w:r w:rsidRPr="00575E9B">
        <w:rPr>
          <w:rFonts w:eastAsia="Calibri"/>
        </w:rPr>
        <w:t xml:space="preserve">CELEX </w:t>
      </w:r>
      <w:r w:rsidR="00E53207" w:rsidRPr="00575E9B">
        <w:rPr>
          <w:rFonts w:eastAsia="Calibri"/>
        </w:rPr>
        <w:t xml:space="preserve">32021L2101 </w:t>
      </w:r>
    </w:p>
    <w:p w14:paraId="610CBA27" w14:textId="191C4EF4" w:rsidR="004B56F5" w:rsidRPr="00575E9B" w:rsidRDefault="004B56F5" w:rsidP="00575E9B">
      <w:pPr>
        <w:pStyle w:val="ST"/>
        <w:rPr>
          <w:rStyle w:val="tituleknadpisu"/>
          <w:b w:val="0"/>
        </w:rPr>
      </w:pPr>
      <w:r w:rsidRPr="00575E9B">
        <w:rPr>
          <w:rStyle w:val="tituleknadpisu"/>
          <w:b w:val="0"/>
        </w:rPr>
        <w:lastRenderedPageBreak/>
        <w:t>ČÁST ŠESTÁ</w:t>
      </w:r>
      <w:bookmarkEnd w:id="38"/>
    </w:p>
    <w:p w14:paraId="404E4B6D" w14:textId="1CF47F69" w:rsidR="004B56F5" w:rsidRPr="00575E9B" w:rsidRDefault="004B56F5" w:rsidP="00575E9B">
      <w:pPr>
        <w:pStyle w:val="NADPISSTI"/>
        <w:rPr>
          <w:rStyle w:val="tituleknadpisu"/>
          <w:b/>
        </w:rPr>
      </w:pPr>
      <w:bookmarkStart w:id="40" w:name="_Toc86525429"/>
      <w:r w:rsidRPr="00575E9B">
        <w:rPr>
          <w:rStyle w:val="tituleknadpisu"/>
          <w:b/>
        </w:rPr>
        <w:t>STATUTÁRNÍ VÝROČNÍ ZPRÁVA</w:t>
      </w:r>
      <w:bookmarkEnd w:id="40"/>
    </w:p>
    <w:p w14:paraId="16B06599" w14:textId="5C69E60E" w:rsidR="004B56F5" w:rsidRPr="00575E9B" w:rsidRDefault="00DF61DB" w:rsidP="00575E9B">
      <w:pPr>
        <w:pStyle w:val="Paragraf"/>
      </w:pPr>
      <w:r w:rsidRPr="00575E9B">
        <w:t xml:space="preserve">§ </w:t>
      </w:r>
      <w:fldSimple w:instr=" SEQ § \* Arabic \* MERGEFORMAT ">
        <w:r w:rsidR="00B561BA" w:rsidRPr="00575E9B">
          <w:rPr>
            <w:noProof/>
          </w:rPr>
          <w:t>113</w:t>
        </w:r>
      </w:fldSimple>
    </w:p>
    <w:p w14:paraId="53B95D1A" w14:textId="1E93894A" w:rsidR="00DF61DB" w:rsidRPr="00575E9B" w:rsidRDefault="00DF61DB" w:rsidP="00575E9B">
      <w:pPr>
        <w:pStyle w:val="Nadpisparagrafu"/>
      </w:pPr>
      <w:r w:rsidRPr="00575E9B">
        <w:t>Vymezení účetní statutární výroční zprávy</w:t>
      </w:r>
    </w:p>
    <w:p w14:paraId="5F09EBDC" w14:textId="7F2D4C4C" w:rsidR="004B56F5" w:rsidRPr="00575E9B" w:rsidRDefault="00684870" w:rsidP="00575E9B">
      <w:pPr>
        <w:pStyle w:val="Textodstavce"/>
      </w:pPr>
      <w:r w:rsidRPr="00575E9B">
        <w:t>Soubor d</w:t>
      </w:r>
      <w:r w:rsidR="004B56F5" w:rsidRPr="00575E9B">
        <w:t>okument</w:t>
      </w:r>
      <w:r w:rsidRPr="00575E9B">
        <w:t>ů</w:t>
      </w:r>
      <w:r w:rsidR="004B56F5" w:rsidRPr="00575E9B">
        <w:t xml:space="preserve"> obsahující</w:t>
      </w:r>
      <w:r w:rsidRPr="00575E9B">
        <w:t>ch</w:t>
      </w:r>
      <w:r w:rsidR="004B56F5" w:rsidRPr="00575E9B">
        <w:t xml:space="preserve"> účetní a dalších finanční a nefinanční informace vykazované za účetní jednotku nebo za uskupení konsolidovaných entit, se pro účely jejich poskytnutí označuj</w:t>
      </w:r>
      <w:r w:rsidRPr="00575E9B">
        <w:t>e</w:t>
      </w:r>
      <w:r w:rsidR="004B56F5" w:rsidRPr="00575E9B">
        <w:t xml:space="preserve"> jako statutární výroční zpráva.</w:t>
      </w:r>
      <w:r w:rsidR="00ED7FB4" w:rsidRPr="00575E9B">
        <w:t xml:space="preserve"> </w:t>
      </w:r>
    </w:p>
    <w:p w14:paraId="1AAA4299" w14:textId="77777777" w:rsidR="004B56F5" w:rsidRPr="00575E9B" w:rsidRDefault="004B56F5" w:rsidP="00575E9B">
      <w:pPr>
        <w:pStyle w:val="Textodstavce"/>
      </w:pPr>
      <w:r w:rsidRPr="00575E9B">
        <w:t xml:space="preserve">Dokumenty podle odstavce 1 jsou </w:t>
      </w:r>
    </w:p>
    <w:p w14:paraId="10C99BBC" w14:textId="4F2583AD" w:rsidR="004B56F5" w:rsidRPr="00575E9B" w:rsidRDefault="004B56F5" w:rsidP="00575E9B">
      <w:pPr>
        <w:pStyle w:val="Textpsmene"/>
        <w:spacing w:before="0"/>
      </w:pPr>
      <w:r w:rsidRPr="00575E9B">
        <w:t>účetní závěrka,</w:t>
      </w:r>
    </w:p>
    <w:p w14:paraId="21683EF6" w14:textId="77777777" w:rsidR="004B56F5" w:rsidRPr="00575E9B" w:rsidRDefault="004B56F5" w:rsidP="00575E9B">
      <w:pPr>
        <w:pStyle w:val="Textpsmene"/>
        <w:spacing w:before="0"/>
      </w:pPr>
      <w:r w:rsidRPr="00575E9B">
        <w:t xml:space="preserve">účetní zprávy a </w:t>
      </w:r>
    </w:p>
    <w:p w14:paraId="374417AB" w14:textId="13DA92E8" w:rsidR="004B56F5" w:rsidRPr="00575E9B" w:rsidRDefault="004B56F5" w:rsidP="00575E9B">
      <w:pPr>
        <w:pStyle w:val="Textpsmene"/>
        <w:spacing w:before="0"/>
      </w:pPr>
      <w:r w:rsidRPr="00575E9B">
        <w:t xml:space="preserve">další </w:t>
      </w:r>
      <w:r w:rsidR="00D717C5" w:rsidRPr="00575E9B">
        <w:t>dokument</w:t>
      </w:r>
      <w:r w:rsidR="004D58A9" w:rsidRPr="00575E9B">
        <w:t>y</w:t>
      </w:r>
      <w:r w:rsidRPr="00575E9B">
        <w:t xml:space="preserve">, </w:t>
      </w:r>
      <w:r w:rsidR="004D58A9" w:rsidRPr="00575E9B">
        <w:t xml:space="preserve">o kterých zákon stanoví, že </w:t>
      </w:r>
      <w:r w:rsidR="00EE2650" w:rsidRPr="00575E9B">
        <w:t>tvoří</w:t>
      </w:r>
      <w:r w:rsidRPr="00575E9B">
        <w:t xml:space="preserve"> </w:t>
      </w:r>
      <w:r w:rsidR="004D58A9" w:rsidRPr="00575E9B">
        <w:t xml:space="preserve">statutární </w:t>
      </w:r>
      <w:r w:rsidRPr="00575E9B">
        <w:t xml:space="preserve">výroční </w:t>
      </w:r>
      <w:r w:rsidR="0002040B" w:rsidRPr="00575E9B">
        <w:t>zprávu</w:t>
      </w:r>
      <w:r w:rsidRPr="00575E9B">
        <w:t>.</w:t>
      </w:r>
    </w:p>
    <w:p w14:paraId="7F568143" w14:textId="74D6A509" w:rsidR="004B56F5" w:rsidRPr="00575E9B" w:rsidRDefault="004B56F5" w:rsidP="00575E9B">
      <w:pPr>
        <w:pStyle w:val="Textodstavce"/>
      </w:pPr>
      <w:r w:rsidRPr="00575E9B">
        <w:t>Nevyhotovuje-li se jiný dokument</w:t>
      </w:r>
      <w:r w:rsidR="008F5C5D" w:rsidRPr="00575E9B">
        <w:t xml:space="preserve"> než účetní závěrka</w:t>
      </w:r>
      <w:r w:rsidRPr="00575E9B">
        <w:t xml:space="preserve">, který </w:t>
      </w:r>
      <w:r w:rsidR="00EE2650" w:rsidRPr="00575E9B">
        <w:t>tvoří</w:t>
      </w:r>
      <w:r w:rsidRPr="00575E9B">
        <w:t xml:space="preserve"> statutární výroční </w:t>
      </w:r>
      <w:r w:rsidR="0002040B" w:rsidRPr="00575E9B">
        <w:t>zprávu</w:t>
      </w:r>
      <w:r w:rsidRPr="00575E9B">
        <w:t>,</w:t>
      </w:r>
      <w:r w:rsidR="008F5C5D" w:rsidRPr="00575E9B">
        <w:t xml:space="preserve"> pak se</w:t>
      </w:r>
      <w:r w:rsidRPr="00575E9B">
        <w:t xml:space="preserve"> účetní závěrka </w:t>
      </w:r>
      <w:r w:rsidR="00EE2650" w:rsidRPr="00575E9B">
        <w:t xml:space="preserve">pro účely jejího poskytnutí </w:t>
      </w:r>
      <w:r w:rsidRPr="00575E9B">
        <w:t xml:space="preserve">označuje jako statutární výroční zpráva. </w:t>
      </w:r>
    </w:p>
    <w:p w14:paraId="34A9E00D" w14:textId="270BDC23" w:rsidR="004B56F5" w:rsidRPr="00575E9B" w:rsidRDefault="004B56F5" w:rsidP="00575E9B">
      <w:pPr>
        <w:pStyle w:val="Textodstavce"/>
      </w:pPr>
      <w:r w:rsidRPr="00575E9B">
        <w:t xml:space="preserve">Statutární výroční zpráva se rozlišuje </w:t>
      </w:r>
    </w:p>
    <w:p w14:paraId="74051E2C" w14:textId="77777777" w:rsidR="004B56F5" w:rsidRPr="00575E9B" w:rsidRDefault="004B56F5" w:rsidP="00575E9B">
      <w:pPr>
        <w:pStyle w:val="Textpsmene"/>
        <w:spacing w:before="0"/>
      </w:pPr>
      <w:r w:rsidRPr="00575E9B">
        <w:t>podle zahrnutých entit na</w:t>
      </w:r>
    </w:p>
    <w:p w14:paraId="03637AD2" w14:textId="76F2F150" w:rsidR="004B56F5" w:rsidRPr="00575E9B" w:rsidRDefault="004B56F5" w:rsidP="00575E9B">
      <w:pPr>
        <w:pStyle w:val="Textbodu"/>
        <w:spacing w:before="0"/>
      </w:pPr>
      <w:r w:rsidRPr="00575E9B">
        <w:t xml:space="preserve">individuální statutární výroční zprávu, pokud </w:t>
      </w:r>
      <w:r w:rsidR="0002040B" w:rsidRPr="00575E9B">
        <w:t>ji tvoří</w:t>
      </w:r>
      <w:r w:rsidRPr="00575E9B">
        <w:t xml:space="preserve"> dokumenty obsahující  účetní a další finanční a nefinanční informace </w:t>
      </w:r>
      <w:r w:rsidR="0002040B" w:rsidRPr="00575E9B">
        <w:t xml:space="preserve">vykazované </w:t>
      </w:r>
      <w:r w:rsidRPr="00575E9B">
        <w:t>za účetní jednotku, a</w:t>
      </w:r>
    </w:p>
    <w:p w14:paraId="1A6B6F15" w14:textId="23056704" w:rsidR="004B56F5" w:rsidRPr="00575E9B" w:rsidRDefault="004B56F5" w:rsidP="00575E9B">
      <w:pPr>
        <w:pStyle w:val="Textbodu"/>
        <w:spacing w:before="0"/>
      </w:pPr>
      <w:r w:rsidRPr="00575E9B">
        <w:t xml:space="preserve">konsolidovanou statutární výroční zprávu, pokud </w:t>
      </w:r>
      <w:r w:rsidR="0002040B" w:rsidRPr="00575E9B">
        <w:t>ji tvoří</w:t>
      </w:r>
      <w:r w:rsidRPr="00575E9B">
        <w:t xml:space="preserve"> dokumenty obsahující  účetní a další finanční a nefinanční informace </w:t>
      </w:r>
      <w:r w:rsidR="0002040B" w:rsidRPr="00575E9B">
        <w:t xml:space="preserve">vykazované </w:t>
      </w:r>
      <w:r w:rsidRPr="00575E9B">
        <w:t>za uskupení konsolidovaných entit, a</w:t>
      </w:r>
    </w:p>
    <w:p w14:paraId="2691333A" w14:textId="3ED508C7" w:rsidR="004B56F5" w:rsidRPr="00575E9B" w:rsidRDefault="004B56F5" w:rsidP="00575E9B">
      <w:pPr>
        <w:pStyle w:val="Textpsmene"/>
        <w:spacing w:before="0"/>
      </w:pPr>
      <w:r w:rsidRPr="00575E9B">
        <w:t xml:space="preserve">podle druhu účetní závěrky, která </w:t>
      </w:r>
      <w:r w:rsidR="00A21088" w:rsidRPr="00575E9B">
        <w:t>ji tvoří</w:t>
      </w:r>
      <w:r w:rsidRPr="00575E9B">
        <w:t>, na</w:t>
      </w:r>
    </w:p>
    <w:p w14:paraId="2B66ED32" w14:textId="0DBE969C" w:rsidR="004B56F5" w:rsidRPr="00575E9B" w:rsidRDefault="004B56F5" w:rsidP="00575E9B">
      <w:pPr>
        <w:pStyle w:val="Textbodu"/>
        <w:spacing w:before="0"/>
      </w:pPr>
      <w:r w:rsidRPr="00575E9B">
        <w:t xml:space="preserve">řádnou statutární výroční zprávu, pokud </w:t>
      </w:r>
      <w:r w:rsidR="00A21088" w:rsidRPr="00575E9B">
        <w:t>ji tvoří</w:t>
      </w:r>
      <w:r w:rsidRPr="00575E9B">
        <w:t xml:space="preserve"> řádná účetní závěrka, a </w:t>
      </w:r>
    </w:p>
    <w:p w14:paraId="26A668B0" w14:textId="63A489C1" w:rsidR="004B56F5" w:rsidRPr="00575E9B" w:rsidRDefault="004B56F5" w:rsidP="00575E9B">
      <w:pPr>
        <w:pStyle w:val="Textbodu"/>
        <w:spacing w:before="0"/>
      </w:pPr>
      <w:r w:rsidRPr="00575E9B">
        <w:t xml:space="preserve">mezitímní statutární výroční zprávu, pokud </w:t>
      </w:r>
      <w:r w:rsidR="00A21088" w:rsidRPr="00575E9B">
        <w:t>ji tvoří</w:t>
      </w:r>
      <w:r w:rsidRPr="00575E9B">
        <w:t xml:space="preserve"> mezitímní účetní závěrka.  </w:t>
      </w:r>
    </w:p>
    <w:p w14:paraId="6172721C" w14:textId="7A4E1CA7" w:rsidR="004B56F5" w:rsidRPr="00575E9B" w:rsidRDefault="004B56F5" w:rsidP="00575E9B">
      <w:pPr>
        <w:pStyle w:val="Textodstavce"/>
        <w:rPr>
          <w:u w:val="single"/>
        </w:rPr>
      </w:pPr>
      <w:r w:rsidRPr="00575E9B">
        <w:rPr>
          <w:u w:val="single"/>
        </w:rPr>
        <w:t xml:space="preserve">Stanoví-li tento nebo jiný zákon povinnost statutární výroční zprávu zpřístupnit nebo poskytnout jiným způsobem a je-li povinnost nebo využije-li se možnost povinného auditu, dokumenty, které </w:t>
      </w:r>
      <w:r w:rsidR="0059059E" w:rsidRPr="00575E9B">
        <w:rPr>
          <w:u w:val="single"/>
        </w:rPr>
        <w:t>tvoří</w:t>
      </w:r>
      <w:r w:rsidRPr="00575E9B">
        <w:rPr>
          <w:u w:val="single"/>
        </w:rPr>
        <w:t xml:space="preserve"> statutární výroční </w:t>
      </w:r>
      <w:r w:rsidR="0059059E" w:rsidRPr="00575E9B">
        <w:rPr>
          <w:u w:val="single"/>
        </w:rPr>
        <w:t>zprávu</w:t>
      </w:r>
      <w:r w:rsidRPr="00575E9B">
        <w:rPr>
          <w:u w:val="single"/>
        </w:rPr>
        <w:t xml:space="preserve">, poskytují jimi vykazované informace ve znění po jejich ověření a statutární výroční </w:t>
      </w:r>
      <w:r w:rsidR="0059059E" w:rsidRPr="00575E9B">
        <w:rPr>
          <w:u w:val="single"/>
        </w:rPr>
        <w:t xml:space="preserve">zprávu tvoří </w:t>
      </w:r>
      <w:r w:rsidRPr="00575E9B">
        <w:rPr>
          <w:u w:val="single"/>
        </w:rPr>
        <w:t xml:space="preserve">zpráva o ověření těchto informací. </w:t>
      </w:r>
    </w:p>
    <w:p w14:paraId="7EA3ECFC" w14:textId="5A816A62" w:rsidR="000F1BFE" w:rsidRPr="00575E9B" w:rsidRDefault="000F1BFE" w:rsidP="00575E9B">
      <w:pPr>
        <w:pStyle w:val="celex0"/>
      </w:pPr>
      <w:r w:rsidRPr="00575E9B">
        <w:rPr>
          <w:rFonts w:eastAsia="Calibri"/>
          <w:lang w:eastAsia="en-US"/>
        </w:rPr>
        <w:t>CELEX 320013L0034</w:t>
      </w:r>
    </w:p>
    <w:p w14:paraId="371029DC" w14:textId="07C95C7B" w:rsidR="00E71B22" w:rsidRPr="00575E9B" w:rsidRDefault="00E660BE" w:rsidP="00575E9B">
      <w:pPr>
        <w:pStyle w:val="Textodstavce"/>
      </w:pPr>
      <w:r w:rsidRPr="00575E9B">
        <w:t>Konsolidovaná</w:t>
      </w:r>
      <w:r w:rsidR="00E71B22" w:rsidRPr="00575E9B">
        <w:t xml:space="preserve"> zpráv</w:t>
      </w:r>
      <w:r w:rsidR="00EF4D2B" w:rsidRPr="00575E9B">
        <w:t>a</w:t>
      </w:r>
      <w:r w:rsidR="00E71B22" w:rsidRPr="00575E9B">
        <w:t xml:space="preserve"> o daních z příjmů účetní jednotk</w:t>
      </w:r>
      <w:r w:rsidR="00EF4D2B" w:rsidRPr="00575E9B">
        <w:t>y</w:t>
      </w:r>
      <w:r w:rsidR="00E71B22" w:rsidRPr="00575E9B">
        <w:t xml:space="preserve">, která není mateřskou </w:t>
      </w:r>
      <w:r w:rsidR="00C1408A" w:rsidRPr="00575E9B">
        <w:t>entitou, tvoří</w:t>
      </w:r>
      <w:r w:rsidR="00E71B22" w:rsidRPr="00575E9B">
        <w:t xml:space="preserve"> individuální</w:t>
      </w:r>
      <w:r w:rsidR="000F1BFE" w:rsidRPr="00575E9B">
        <w:t xml:space="preserve"> statutární </w:t>
      </w:r>
      <w:r w:rsidR="00A45F07" w:rsidRPr="00575E9B">
        <w:t xml:space="preserve">výroční </w:t>
      </w:r>
      <w:r w:rsidR="00631899" w:rsidRPr="00575E9B">
        <w:t xml:space="preserve">zprávu </w:t>
      </w:r>
      <w:r w:rsidR="00E71B22" w:rsidRPr="00575E9B">
        <w:t>této účetní jednotky.</w:t>
      </w:r>
    </w:p>
    <w:p w14:paraId="51F9FEEF" w14:textId="11980B25" w:rsidR="004B56F5" w:rsidRPr="00575E9B" w:rsidRDefault="004B56F5" w:rsidP="00575E9B">
      <w:pPr>
        <w:pStyle w:val="ST"/>
        <w:rPr>
          <w:rStyle w:val="tituleknadpisu"/>
          <w:b w:val="0"/>
        </w:rPr>
      </w:pPr>
      <w:bookmarkStart w:id="41" w:name="_Toc86525430"/>
      <w:bookmarkStart w:id="42" w:name="_Toc78786599"/>
      <w:r w:rsidRPr="00575E9B">
        <w:rPr>
          <w:rStyle w:val="tituleknadpisu"/>
          <w:b w:val="0"/>
        </w:rPr>
        <w:t>ČÁST SEDMÁ</w:t>
      </w:r>
      <w:bookmarkEnd w:id="41"/>
    </w:p>
    <w:p w14:paraId="68C6B7F2" w14:textId="77777777" w:rsidR="00CA7D6F" w:rsidRPr="00575E9B" w:rsidRDefault="00CA7D6F" w:rsidP="00575E9B">
      <w:pPr>
        <w:pStyle w:val="NADPISSTI"/>
        <w:rPr>
          <w:rStyle w:val="tituleknadpisu"/>
          <w:b/>
        </w:rPr>
      </w:pPr>
      <w:bookmarkStart w:id="43" w:name="_Toc86525431"/>
      <w:r w:rsidRPr="00575E9B">
        <w:rPr>
          <w:rStyle w:val="tituleknadpisu"/>
          <w:b/>
        </w:rPr>
        <w:t>OVĚŘOVÁNÍ VYKAZOVANÝCH INFORMACÍ</w:t>
      </w:r>
      <w:bookmarkEnd w:id="43"/>
    </w:p>
    <w:bookmarkEnd w:id="42"/>
    <w:p w14:paraId="25CD10B3" w14:textId="2A92DDBC" w:rsidR="004B56F5" w:rsidRPr="00575E9B" w:rsidRDefault="00CA7D6F" w:rsidP="00575E9B">
      <w:pPr>
        <w:pStyle w:val="Paragraf"/>
      </w:pPr>
      <w:r w:rsidRPr="00575E9B">
        <w:t xml:space="preserve">§ </w:t>
      </w:r>
      <w:fldSimple w:instr=" SEQ § \* Arabic \* MERGEFORMAT ">
        <w:r w:rsidR="00B561BA" w:rsidRPr="00575E9B">
          <w:rPr>
            <w:noProof/>
          </w:rPr>
          <w:t>114</w:t>
        </w:r>
      </w:fldSimple>
    </w:p>
    <w:p w14:paraId="6ADDEE2D" w14:textId="6E9C5587" w:rsidR="00CA7D6F" w:rsidRPr="00575E9B" w:rsidRDefault="00CA7D6F" w:rsidP="00575E9B">
      <w:pPr>
        <w:pStyle w:val="Nadpisparagrafu"/>
      </w:pPr>
      <w:r w:rsidRPr="00575E9B">
        <w:t>Povinnost zajistit povinný audit</w:t>
      </w:r>
    </w:p>
    <w:p w14:paraId="4019BA1A" w14:textId="77777777" w:rsidR="00A9766E" w:rsidRDefault="00A9766E" w:rsidP="00A9766E">
      <w:pPr>
        <w:pStyle w:val="VARIANTA"/>
      </w:pPr>
      <w:r>
        <w:t>Varianta i</w:t>
      </w:r>
    </w:p>
    <w:p w14:paraId="36054466" w14:textId="77777777" w:rsidR="00A9766E" w:rsidRDefault="00A9766E" w:rsidP="00A9766E">
      <w:pPr>
        <w:pStyle w:val="Textodstavce"/>
        <w:keepNext/>
        <w:keepLines/>
        <w:numPr>
          <w:ilvl w:val="2"/>
          <w:numId w:val="214"/>
        </w:numPr>
        <w:rPr>
          <w:u w:val="single"/>
        </w:rPr>
      </w:pPr>
      <w:r>
        <w:rPr>
          <w:u w:val="single"/>
        </w:rPr>
        <w:t xml:space="preserve">Povinnost zajistit povinný audit má </w:t>
      </w:r>
    </w:p>
    <w:p w14:paraId="031DC571" w14:textId="77777777" w:rsidR="00A9766E" w:rsidRDefault="00A9766E" w:rsidP="00A9766E">
      <w:pPr>
        <w:pStyle w:val="Textpsmene"/>
        <w:keepLines/>
        <w:numPr>
          <w:ilvl w:val="3"/>
          <w:numId w:val="214"/>
        </w:numPr>
        <w:spacing w:before="0"/>
        <w:rPr>
          <w:u w:val="single"/>
        </w:rPr>
      </w:pPr>
      <w:r>
        <w:rPr>
          <w:u w:val="single"/>
        </w:rPr>
        <w:t xml:space="preserve">velká účetní </w:t>
      </w:r>
      <w:bookmarkStart w:id="44" w:name="_GoBack"/>
      <w:bookmarkEnd w:id="44"/>
      <w:r>
        <w:rPr>
          <w:u w:val="single"/>
        </w:rPr>
        <w:t>jednotka,</w:t>
      </w:r>
      <w:r>
        <w:rPr>
          <w:strike/>
          <w:u w:val="single"/>
        </w:rPr>
        <w:t xml:space="preserve"> </w:t>
      </w:r>
    </w:p>
    <w:p w14:paraId="282C1EFF" w14:textId="77777777" w:rsidR="00A9766E" w:rsidRDefault="00A9766E" w:rsidP="00A9766E">
      <w:pPr>
        <w:pStyle w:val="Textpsmene"/>
        <w:keepLines/>
        <w:numPr>
          <w:ilvl w:val="3"/>
          <w:numId w:val="214"/>
        </w:numPr>
        <w:spacing w:before="0"/>
        <w:rPr>
          <w:u w:val="single"/>
        </w:rPr>
      </w:pPr>
      <w:r>
        <w:rPr>
          <w:u w:val="single"/>
        </w:rPr>
        <w:t xml:space="preserve">střední účetní jednotka a </w:t>
      </w:r>
    </w:p>
    <w:p w14:paraId="3FADF727" w14:textId="77777777" w:rsidR="00A9766E" w:rsidRDefault="00A9766E" w:rsidP="00A9766E">
      <w:pPr>
        <w:pStyle w:val="Textpsmene"/>
        <w:keepLines/>
        <w:numPr>
          <w:ilvl w:val="3"/>
          <w:numId w:val="214"/>
        </w:numPr>
        <w:spacing w:before="0"/>
        <w:rPr>
          <w:u w:val="single"/>
        </w:rPr>
      </w:pPr>
      <w:r>
        <w:rPr>
          <w:u w:val="single"/>
        </w:rPr>
        <w:t>mateřská entita plnící konsolidační povinnost v podobě sestavení konsolidované účetní závěrky nebo konsolidované zprávy vedení.</w:t>
      </w:r>
    </w:p>
    <w:p w14:paraId="0FEF6DD6" w14:textId="77777777" w:rsidR="00A9766E" w:rsidRDefault="00A9766E" w:rsidP="00A9766E">
      <w:pPr>
        <w:pStyle w:val="celex0"/>
        <w:keepLines/>
        <w:rPr>
          <w:rFonts w:eastAsia="Calibri"/>
          <w:lang w:eastAsia="en-US"/>
        </w:rPr>
      </w:pPr>
      <w:r>
        <w:rPr>
          <w:rFonts w:eastAsia="Calibri"/>
          <w:lang w:eastAsia="en-US"/>
        </w:rPr>
        <w:lastRenderedPageBreak/>
        <w:t>CELEX 320013L0034 (čl. 34 odst. 1 první věta a odst. 2)</w:t>
      </w:r>
    </w:p>
    <w:p w14:paraId="6F5555F9" w14:textId="77777777" w:rsidR="00A9766E" w:rsidRDefault="00A9766E" w:rsidP="00A9766E">
      <w:pPr>
        <w:pStyle w:val="Textodstavce"/>
        <w:numPr>
          <w:ilvl w:val="2"/>
          <w:numId w:val="214"/>
        </w:numPr>
      </w:pPr>
      <w:r>
        <w:t xml:space="preserve">Zajistit povinný audit může i účetní jednotka, která nemá povinnost zajistit povinný audit. </w:t>
      </w:r>
    </w:p>
    <w:p w14:paraId="37D02A3E" w14:textId="77777777" w:rsidR="00A9766E" w:rsidRDefault="00A9766E" w:rsidP="00A9766E">
      <w:pPr>
        <w:pStyle w:val="VARIANTA"/>
      </w:pPr>
      <w:r>
        <w:t>VARIANTA II</w:t>
      </w:r>
    </w:p>
    <w:p w14:paraId="47F15EDF" w14:textId="77777777" w:rsidR="00A9766E" w:rsidRPr="00A9766E" w:rsidRDefault="00A9766E" w:rsidP="00A9766E">
      <w:pPr>
        <w:pStyle w:val="Textodstavce"/>
        <w:keepNext/>
        <w:keepLines/>
        <w:numPr>
          <w:ilvl w:val="2"/>
          <w:numId w:val="339"/>
        </w:numPr>
        <w:rPr>
          <w:u w:val="single"/>
        </w:rPr>
      </w:pPr>
      <w:r w:rsidRPr="00A9766E">
        <w:rPr>
          <w:u w:val="single"/>
        </w:rPr>
        <w:t xml:space="preserve">Povinnost zajistit povinný audit má </w:t>
      </w:r>
    </w:p>
    <w:p w14:paraId="11D15C65" w14:textId="77777777" w:rsidR="00A9766E" w:rsidRDefault="00A9766E" w:rsidP="00A9766E">
      <w:pPr>
        <w:pStyle w:val="Textpsmene"/>
        <w:keepLines/>
        <w:numPr>
          <w:ilvl w:val="3"/>
          <w:numId w:val="214"/>
        </w:numPr>
        <w:spacing w:before="0"/>
        <w:rPr>
          <w:u w:val="single"/>
        </w:rPr>
      </w:pPr>
      <w:r>
        <w:rPr>
          <w:u w:val="single"/>
        </w:rPr>
        <w:t>velká účetní jednotka,</w:t>
      </w:r>
      <w:r>
        <w:rPr>
          <w:strike/>
          <w:u w:val="single"/>
        </w:rPr>
        <w:t xml:space="preserve"> </w:t>
      </w:r>
    </w:p>
    <w:p w14:paraId="27D237D4" w14:textId="77777777" w:rsidR="00A9766E" w:rsidRDefault="00A9766E" w:rsidP="00A9766E">
      <w:pPr>
        <w:pStyle w:val="Textpsmene"/>
        <w:keepLines/>
        <w:numPr>
          <w:ilvl w:val="3"/>
          <w:numId w:val="214"/>
        </w:numPr>
        <w:spacing w:before="0"/>
        <w:rPr>
          <w:u w:val="single"/>
        </w:rPr>
      </w:pPr>
      <w:r>
        <w:rPr>
          <w:u w:val="single"/>
        </w:rPr>
        <w:t xml:space="preserve">střední účetní jednotka a </w:t>
      </w:r>
    </w:p>
    <w:p w14:paraId="46B48F24" w14:textId="77777777" w:rsidR="00A9766E" w:rsidRDefault="00A9766E" w:rsidP="00A9766E">
      <w:pPr>
        <w:pStyle w:val="Textpsmene"/>
        <w:keepLines/>
        <w:numPr>
          <w:ilvl w:val="3"/>
          <w:numId w:val="214"/>
        </w:numPr>
        <w:spacing w:before="0"/>
      </w:pPr>
      <w:r>
        <w:t xml:space="preserve">malá účetní jednotka, která je akciovou společností, evropskou společností nebo svěřenským fondem podle občanského zákoníku a k poslednímu dni účetního období, za nějž se povinný audit provádí, a účetního období bezprostředně předcházejícího dosáhla alespoň jednu z hodnot rozhodných pro povinný audit, </w:t>
      </w:r>
    </w:p>
    <w:p w14:paraId="17E42ABA" w14:textId="77777777" w:rsidR="00A9766E" w:rsidRDefault="00A9766E" w:rsidP="00A9766E">
      <w:pPr>
        <w:pStyle w:val="Textpsmene"/>
        <w:keepLines/>
        <w:numPr>
          <w:ilvl w:val="3"/>
          <w:numId w:val="214"/>
        </w:numPr>
        <w:spacing w:before="0"/>
      </w:pPr>
      <w:r>
        <w:t>jiná malá účetní jednotka, která k poslednímu dni účetního období, za nějž se povinný audit provádí, a účetního období bezprostředně předcházejícího dosáhla alespoň 2 hodnot rozhodných pro povinný audit, a</w:t>
      </w:r>
    </w:p>
    <w:p w14:paraId="2747E276" w14:textId="77777777" w:rsidR="00A9766E" w:rsidRDefault="00A9766E" w:rsidP="00A9766E">
      <w:pPr>
        <w:pStyle w:val="Textpsmene"/>
        <w:keepLines/>
        <w:numPr>
          <w:ilvl w:val="3"/>
          <w:numId w:val="214"/>
        </w:numPr>
        <w:spacing w:before="0"/>
        <w:rPr>
          <w:u w:val="single"/>
        </w:rPr>
      </w:pPr>
      <w:r>
        <w:rPr>
          <w:u w:val="single"/>
        </w:rPr>
        <w:t>mateřská entita plnící konsolidační povinnost v podobě sestavení konsolidované účetní závěrky nebo konsolidované zprávy vedení.</w:t>
      </w:r>
    </w:p>
    <w:p w14:paraId="0BC787E3" w14:textId="77777777" w:rsidR="00A9766E" w:rsidRDefault="00A9766E" w:rsidP="00A9766E">
      <w:pPr>
        <w:pStyle w:val="celex0"/>
        <w:keepLines/>
        <w:rPr>
          <w:rFonts w:eastAsia="Calibri"/>
          <w:lang w:eastAsia="en-US"/>
        </w:rPr>
      </w:pPr>
      <w:r>
        <w:rPr>
          <w:rFonts w:eastAsia="Calibri"/>
          <w:lang w:eastAsia="en-US"/>
        </w:rPr>
        <w:t>CELEX 320013L0034 (čl. 34 odst. 1 a 2)</w:t>
      </w:r>
    </w:p>
    <w:p w14:paraId="00B4B9BB" w14:textId="77777777" w:rsidR="00A9766E" w:rsidRDefault="00A9766E" w:rsidP="00A9766E">
      <w:pPr>
        <w:pStyle w:val="Textodstavce"/>
        <w:numPr>
          <w:ilvl w:val="2"/>
          <w:numId w:val="214"/>
        </w:numPr>
      </w:pPr>
      <w:r>
        <w:t>Hodnotami rozhodnými pro povinný audit jsou</w:t>
      </w:r>
    </w:p>
    <w:p w14:paraId="3045D922" w14:textId="77777777" w:rsidR="00A9766E" w:rsidRDefault="00A9766E" w:rsidP="00A9766E">
      <w:pPr>
        <w:pStyle w:val="Textpsmene"/>
        <w:numPr>
          <w:ilvl w:val="3"/>
          <w:numId w:val="215"/>
        </w:numPr>
        <w:spacing w:before="0"/>
      </w:pPr>
      <w:r>
        <w:t>aktiva celkem 65 000 000 Kč,</w:t>
      </w:r>
    </w:p>
    <w:p w14:paraId="02A7A88D" w14:textId="77777777" w:rsidR="00A9766E" w:rsidRDefault="00A9766E" w:rsidP="00A9766E">
      <w:pPr>
        <w:pStyle w:val="Textpsmene"/>
        <w:numPr>
          <w:ilvl w:val="3"/>
          <w:numId w:val="215"/>
        </w:numPr>
        <w:spacing w:before="0"/>
      </w:pPr>
      <w:r>
        <w:t>roční úhrn čistého obratu 130 000 000 Kč,</w:t>
      </w:r>
    </w:p>
    <w:p w14:paraId="74F9D4DE" w14:textId="77777777" w:rsidR="00A9766E" w:rsidRDefault="00A9766E" w:rsidP="00A9766E">
      <w:pPr>
        <w:pStyle w:val="Textpsmene"/>
        <w:numPr>
          <w:ilvl w:val="3"/>
          <w:numId w:val="215"/>
        </w:numPr>
        <w:spacing w:before="0"/>
      </w:pPr>
      <w:r>
        <w:t>průměrný počet zaměstnanců za účetní období 50.</w:t>
      </w:r>
    </w:p>
    <w:p w14:paraId="2F682E38" w14:textId="77777777" w:rsidR="00A9766E" w:rsidRDefault="00A9766E" w:rsidP="00A9766E">
      <w:pPr>
        <w:pStyle w:val="Textodstavce"/>
        <w:numPr>
          <w:ilvl w:val="2"/>
          <w:numId w:val="214"/>
        </w:numPr>
        <w:rPr>
          <w:rFonts w:ascii="Arial" w:hAnsi="Arial"/>
          <w:sz w:val="20"/>
        </w:rPr>
      </w:pPr>
      <w:r>
        <w:t xml:space="preserve">Zajistit povinný audit může i účetní jednotka, která nemá povinnost zajistit povinný audit. </w:t>
      </w:r>
    </w:p>
    <w:p w14:paraId="36D9BAFB" w14:textId="1EDDFAAE" w:rsidR="004B56F5" w:rsidRPr="00575E9B" w:rsidRDefault="000D123A" w:rsidP="00575E9B">
      <w:pPr>
        <w:pStyle w:val="Paragraf"/>
      </w:pPr>
      <w:r w:rsidRPr="00575E9B">
        <w:t xml:space="preserve">§ </w:t>
      </w:r>
      <w:fldSimple w:instr=" SEQ § \* Arabic \* MERGEFORMAT ">
        <w:r w:rsidR="00B561BA" w:rsidRPr="00575E9B">
          <w:rPr>
            <w:noProof/>
          </w:rPr>
          <w:t>115</w:t>
        </w:r>
      </w:fldSimple>
    </w:p>
    <w:p w14:paraId="44CAFF17" w14:textId="45E954A4" w:rsidR="000D123A" w:rsidRPr="00575E9B" w:rsidRDefault="000D123A" w:rsidP="00575E9B">
      <w:pPr>
        <w:pStyle w:val="Nadpisparagrafu"/>
      </w:pPr>
      <w:r w:rsidRPr="00575E9B">
        <w:t>Výjimky z povinného auditu</w:t>
      </w:r>
    </w:p>
    <w:p w14:paraId="0E076BBA" w14:textId="0B4B8F4B" w:rsidR="004B56F5" w:rsidRPr="00575E9B" w:rsidRDefault="000D123A" w:rsidP="00575E9B">
      <w:pPr>
        <w:pStyle w:val="Textparagrafu"/>
      </w:pPr>
      <w:r w:rsidRPr="00575E9B">
        <w:t>P</w:t>
      </w:r>
      <w:r w:rsidR="004B56F5" w:rsidRPr="00575E9B">
        <w:t xml:space="preserve">ovinnost zajistit povinný audit není </w:t>
      </w:r>
    </w:p>
    <w:p w14:paraId="4DBC7F28" w14:textId="77777777" w:rsidR="004B56F5" w:rsidRPr="00575E9B" w:rsidRDefault="004B56F5" w:rsidP="00575E9B">
      <w:pPr>
        <w:pStyle w:val="Textpsmene"/>
        <w:spacing w:before="0"/>
      </w:pPr>
      <w:r w:rsidRPr="00575E9B">
        <w:t>v období 36 měsíců od prvního dne kalendářního měsíce následujícího po dni, kterým nastaly účinky prohlášení konkursu, nejpozději však do skončení konkursu, pokud o zajištění povinného auditu nerozhodne věřitelský výbor,</w:t>
      </w:r>
    </w:p>
    <w:p w14:paraId="53671166" w14:textId="77777777" w:rsidR="004B56F5" w:rsidRPr="00575E9B" w:rsidRDefault="004B56F5" w:rsidP="00575E9B">
      <w:pPr>
        <w:pStyle w:val="Textpsmene"/>
        <w:spacing w:before="0"/>
      </w:pPr>
      <w:r w:rsidRPr="00575E9B">
        <w:t>ke dni předcházejícímu dni, kterým nastanou účinky schválení reorganizačního plánu, pokud o zajištění povinného auditu nerozhodne věřitelský výbor,</w:t>
      </w:r>
    </w:p>
    <w:p w14:paraId="3413572A" w14:textId="77777777" w:rsidR="004B56F5" w:rsidRPr="00575E9B" w:rsidRDefault="004B56F5" w:rsidP="00575E9B">
      <w:pPr>
        <w:pStyle w:val="Textpsmene"/>
        <w:spacing w:before="0"/>
      </w:pPr>
      <w:r w:rsidRPr="00575E9B">
        <w:t>ke dni, kterým nastanou účinky zrušení konkursu z důvodu, že majetek dlužníka je pro uspokojení věřitelů zcela nepostačující.</w:t>
      </w:r>
    </w:p>
    <w:p w14:paraId="446460E6" w14:textId="0BDEB928" w:rsidR="004B56F5" w:rsidRPr="00575E9B" w:rsidRDefault="00A45F07" w:rsidP="00575E9B">
      <w:pPr>
        <w:pStyle w:val="ST"/>
        <w:rPr>
          <w:rStyle w:val="tituleknadpisu"/>
          <w:b w:val="0"/>
        </w:rPr>
      </w:pPr>
      <w:r w:rsidRPr="00575E9B">
        <w:rPr>
          <w:rStyle w:val="tituleknadpisu"/>
          <w:b w:val="0"/>
        </w:rPr>
        <w:t>ČÁST OSMÁ</w:t>
      </w:r>
    </w:p>
    <w:p w14:paraId="4BDF4F6D" w14:textId="7A02C5DF" w:rsidR="00A45F07" w:rsidRPr="00575E9B" w:rsidRDefault="00A45F07" w:rsidP="00575E9B">
      <w:pPr>
        <w:pStyle w:val="NADPISSTI"/>
        <w:rPr>
          <w:rStyle w:val="tituleknadpisu"/>
          <w:b/>
        </w:rPr>
      </w:pPr>
      <w:bookmarkStart w:id="45" w:name="_Toc86525433"/>
      <w:r w:rsidRPr="00575E9B">
        <w:rPr>
          <w:rStyle w:val="tituleknadpisu"/>
          <w:b/>
        </w:rPr>
        <w:t>ZPŘÍSTUPNĚNÍ VYKAZOVANÝCH INFORMACÍ</w:t>
      </w:r>
      <w:bookmarkEnd w:id="45"/>
    </w:p>
    <w:p w14:paraId="696BFE92" w14:textId="3CF57025" w:rsidR="000D123A" w:rsidRPr="00575E9B" w:rsidRDefault="000D123A" w:rsidP="00575E9B">
      <w:pPr>
        <w:pStyle w:val="Paragraf"/>
      </w:pPr>
      <w:r w:rsidRPr="00575E9B">
        <w:t xml:space="preserve">§ </w:t>
      </w:r>
      <w:fldSimple w:instr=" SEQ § \* Arabic \* MERGEFORMAT ">
        <w:r w:rsidR="00B561BA" w:rsidRPr="00575E9B">
          <w:rPr>
            <w:noProof/>
          </w:rPr>
          <w:t>116</w:t>
        </w:r>
      </w:fldSimple>
    </w:p>
    <w:p w14:paraId="5F4F0BE2" w14:textId="3C09C339" w:rsidR="000D123A" w:rsidRPr="00575E9B" w:rsidRDefault="000D123A" w:rsidP="00575E9B">
      <w:pPr>
        <w:pStyle w:val="Nadpisparagrafu"/>
      </w:pPr>
      <w:r w:rsidRPr="00575E9B">
        <w:t xml:space="preserve">Povinnost zajistit zveřejnění vykazovaných informací </w:t>
      </w:r>
    </w:p>
    <w:p w14:paraId="074A6C70" w14:textId="341D43F9" w:rsidR="004B56F5" w:rsidRPr="00575E9B" w:rsidRDefault="004B56F5" w:rsidP="00575E9B">
      <w:pPr>
        <w:pStyle w:val="Textodstavce"/>
        <w:rPr>
          <w:u w:val="single"/>
        </w:rPr>
      </w:pPr>
      <w:r w:rsidRPr="00575E9B">
        <w:rPr>
          <w:u w:val="single"/>
        </w:rPr>
        <w:t>Účetní jednotka je do 12 měsíců od posledního dne účetního období povinna zajistit zveřejnění informací vykazovaných za účetní jednotku, kterým se rozumí řádné splnění povinnosti</w:t>
      </w:r>
    </w:p>
    <w:p w14:paraId="4D2EC3C7" w14:textId="6DC7F744" w:rsidR="004B56F5" w:rsidRPr="00575E9B" w:rsidRDefault="004B56F5" w:rsidP="00575E9B">
      <w:pPr>
        <w:pStyle w:val="Textpsmene"/>
        <w:spacing w:before="0"/>
        <w:rPr>
          <w:u w:val="single"/>
        </w:rPr>
      </w:pPr>
      <w:r w:rsidRPr="00575E9B">
        <w:rPr>
          <w:u w:val="single"/>
        </w:rPr>
        <w:t xml:space="preserve">sestavit řádnou individuální účetní závěrku, </w:t>
      </w:r>
    </w:p>
    <w:p w14:paraId="161980E3" w14:textId="77777777" w:rsidR="004B56F5" w:rsidRPr="00575E9B" w:rsidRDefault="004B56F5" w:rsidP="00575E9B">
      <w:pPr>
        <w:pStyle w:val="Textpsmene"/>
        <w:spacing w:before="0"/>
        <w:rPr>
          <w:u w:val="single"/>
        </w:rPr>
      </w:pPr>
      <w:r w:rsidRPr="00575E9B">
        <w:rPr>
          <w:u w:val="single"/>
        </w:rPr>
        <w:lastRenderedPageBreak/>
        <w:t xml:space="preserve">vyhotovit individuální účetní zprávy,  </w:t>
      </w:r>
    </w:p>
    <w:p w14:paraId="6B7244E7" w14:textId="2B65E0D1" w:rsidR="004B56F5" w:rsidRPr="00575E9B" w:rsidRDefault="004B56F5" w:rsidP="00575E9B">
      <w:pPr>
        <w:pStyle w:val="Textpsmene"/>
        <w:spacing w:before="0"/>
      </w:pPr>
      <w:r w:rsidRPr="00575E9B">
        <w:t>zajistit povinný audit</w:t>
      </w:r>
      <w:r w:rsidR="007C67F3" w:rsidRPr="00575E9B">
        <w:t>,</w:t>
      </w:r>
      <w:r w:rsidRPr="00575E9B">
        <w:t xml:space="preserve"> </w:t>
      </w:r>
    </w:p>
    <w:p w14:paraId="13840978" w14:textId="7E6E882A" w:rsidR="007C67F3" w:rsidRPr="00575E9B" w:rsidRDefault="004B56F5" w:rsidP="00575E9B">
      <w:pPr>
        <w:pStyle w:val="Textpsmene"/>
        <w:spacing w:before="0"/>
        <w:rPr>
          <w:u w:val="single"/>
        </w:rPr>
      </w:pPr>
      <w:r w:rsidRPr="00575E9B">
        <w:rPr>
          <w:u w:val="single"/>
        </w:rPr>
        <w:t>zveřejnit řádnou individuální statutární výroční zprávu</w:t>
      </w:r>
      <w:r w:rsidR="007C67F3" w:rsidRPr="00575E9B">
        <w:rPr>
          <w:u w:val="single"/>
        </w:rPr>
        <w:t xml:space="preserve"> a</w:t>
      </w:r>
    </w:p>
    <w:p w14:paraId="19CA33DA" w14:textId="0D71B835" w:rsidR="004B56F5" w:rsidRPr="00575E9B" w:rsidRDefault="007C67F3" w:rsidP="00575E9B">
      <w:pPr>
        <w:pStyle w:val="Textpsmene"/>
        <w:spacing w:before="0"/>
        <w:rPr>
          <w:u w:val="single"/>
        </w:rPr>
      </w:pPr>
      <w:r w:rsidRPr="00575E9B">
        <w:rPr>
          <w:u w:val="single"/>
        </w:rPr>
        <w:t>uveřejnit individuální zprávu o daních z příjmů</w:t>
      </w:r>
      <w:r w:rsidR="004B56F5" w:rsidRPr="00575E9B">
        <w:rPr>
          <w:u w:val="single"/>
        </w:rPr>
        <w:t xml:space="preserve">. </w:t>
      </w:r>
    </w:p>
    <w:p w14:paraId="6F591977" w14:textId="38706E6E" w:rsidR="00100A70" w:rsidRPr="00575E9B" w:rsidRDefault="00BD38CA" w:rsidP="00575E9B">
      <w:pPr>
        <w:pStyle w:val="celex0"/>
        <w:keepLines/>
      </w:pPr>
      <w:r>
        <w:rPr>
          <w:rFonts w:eastAsia="Calibri"/>
          <w:lang w:eastAsia="en-US"/>
        </w:rPr>
        <w:t xml:space="preserve">CELEX 320013L0034, </w:t>
      </w:r>
      <w:r w:rsidR="00100A70" w:rsidRPr="00575E9B">
        <w:rPr>
          <w:rFonts w:eastAsia="Calibri"/>
          <w:lang w:eastAsia="en-US"/>
        </w:rPr>
        <w:t xml:space="preserve">CELEX </w:t>
      </w:r>
      <w:r w:rsidR="00100A70" w:rsidRPr="00575E9B">
        <w:rPr>
          <w:rFonts w:eastAsia="Calibri"/>
        </w:rPr>
        <w:t xml:space="preserve">32021L2101 </w:t>
      </w:r>
    </w:p>
    <w:p w14:paraId="7D33F541" w14:textId="706099B3" w:rsidR="004B56F5" w:rsidRPr="00575E9B" w:rsidRDefault="004B56F5" w:rsidP="00575E9B">
      <w:pPr>
        <w:pStyle w:val="Textodstavce"/>
        <w:rPr>
          <w:u w:val="single"/>
        </w:rPr>
      </w:pPr>
      <w:r w:rsidRPr="00575E9B">
        <w:rPr>
          <w:u w:val="single"/>
        </w:rPr>
        <w:t xml:space="preserve">Mateřská entita </w:t>
      </w:r>
      <w:r w:rsidR="006A34D6" w:rsidRPr="00575E9B">
        <w:rPr>
          <w:u w:val="single"/>
        </w:rPr>
        <w:t xml:space="preserve">a </w:t>
      </w:r>
      <w:r w:rsidR="006A34D6" w:rsidRPr="00575E9B">
        <w:t xml:space="preserve">Ministerstvo financí </w:t>
      </w:r>
      <w:r w:rsidRPr="00575E9B">
        <w:t>j</w:t>
      </w:r>
      <w:r w:rsidR="006A34D6" w:rsidRPr="00575E9B">
        <w:t>sou</w:t>
      </w:r>
      <w:r w:rsidRPr="00575E9B">
        <w:rPr>
          <w:u w:val="single"/>
        </w:rPr>
        <w:t xml:space="preserve"> do 12 měsíců od posledního dne konsolidačního období povinn</w:t>
      </w:r>
      <w:r w:rsidR="006A34D6" w:rsidRPr="00575E9B">
        <w:rPr>
          <w:u w:val="single"/>
        </w:rPr>
        <w:t>y</w:t>
      </w:r>
      <w:r w:rsidRPr="00575E9B">
        <w:rPr>
          <w:u w:val="single"/>
        </w:rPr>
        <w:t xml:space="preserve"> zajistit zveřejnění informací vykazovaných za uskupení konsolidovaných entit, kterým se rozumí řádné splnění </w:t>
      </w:r>
    </w:p>
    <w:p w14:paraId="4D54AE42" w14:textId="3729FC0E" w:rsidR="004B56F5" w:rsidRPr="00575E9B" w:rsidRDefault="004B56F5" w:rsidP="00575E9B">
      <w:pPr>
        <w:pStyle w:val="Textpsmene"/>
        <w:spacing w:before="0"/>
        <w:rPr>
          <w:u w:val="single"/>
        </w:rPr>
      </w:pPr>
      <w:r w:rsidRPr="00575E9B">
        <w:rPr>
          <w:u w:val="single"/>
        </w:rPr>
        <w:t>konsolidační povinnosti</w:t>
      </w:r>
      <w:r w:rsidR="006A34D6" w:rsidRPr="00575E9B">
        <w:rPr>
          <w:u w:val="single"/>
        </w:rPr>
        <w:t xml:space="preserve"> nebo </w:t>
      </w:r>
      <w:r w:rsidR="006A34D6" w:rsidRPr="00575E9B">
        <w:t>konsolidační povinnosti České republiky</w:t>
      </w:r>
      <w:r w:rsidRPr="00575E9B">
        <w:rPr>
          <w:u w:val="single"/>
        </w:rPr>
        <w:t xml:space="preserve">, </w:t>
      </w:r>
    </w:p>
    <w:p w14:paraId="44ADE654" w14:textId="6FC9CC82" w:rsidR="004B56F5" w:rsidRPr="00575E9B" w:rsidRDefault="004B56F5" w:rsidP="00575E9B">
      <w:pPr>
        <w:pStyle w:val="Textpsmene"/>
        <w:spacing w:before="0"/>
      </w:pPr>
      <w:r w:rsidRPr="00575E9B">
        <w:t>povinnosti zajistit povinný audit</w:t>
      </w:r>
      <w:r w:rsidR="007C67F3" w:rsidRPr="00575E9B">
        <w:t>,</w:t>
      </w:r>
      <w:r w:rsidRPr="00575E9B">
        <w:t xml:space="preserve"> </w:t>
      </w:r>
    </w:p>
    <w:p w14:paraId="1AD954AC" w14:textId="2BB797A8" w:rsidR="007C67F3" w:rsidRPr="00575E9B" w:rsidRDefault="004B56F5" w:rsidP="00575E9B">
      <w:pPr>
        <w:pStyle w:val="Textpsmene"/>
        <w:spacing w:before="0"/>
        <w:rPr>
          <w:u w:val="single"/>
        </w:rPr>
      </w:pPr>
      <w:r w:rsidRPr="00575E9B">
        <w:rPr>
          <w:u w:val="single"/>
        </w:rPr>
        <w:t>povinnosti zveřejnit řádnou konsolidovanou statutární výroční zprávu</w:t>
      </w:r>
      <w:r w:rsidR="007C67F3" w:rsidRPr="00575E9B">
        <w:rPr>
          <w:u w:val="single"/>
        </w:rPr>
        <w:t xml:space="preserve"> a </w:t>
      </w:r>
    </w:p>
    <w:p w14:paraId="5E6A01E0" w14:textId="516CBA8C" w:rsidR="004B56F5" w:rsidRPr="00575E9B" w:rsidRDefault="007C67F3" w:rsidP="00575E9B">
      <w:pPr>
        <w:pStyle w:val="Textpsmene"/>
        <w:spacing w:before="0"/>
        <w:rPr>
          <w:u w:val="single"/>
        </w:rPr>
      </w:pPr>
      <w:r w:rsidRPr="00575E9B">
        <w:rPr>
          <w:u w:val="single"/>
        </w:rPr>
        <w:t>uveřejnit konsolidovanou zprávu o daních z příjmů</w:t>
      </w:r>
      <w:r w:rsidR="004B56F5" w:rsidRPr="00575E9B">
        <w:rPr>
          <w:u w:val="single"/>
        </w:rPr>
        <w:t xml:space="preserve">. </w:t>
      </w:r>
    </w:p>
    <w:p w14:paraId="48ACCB2E" w14:textId="3AA31906" w:rsidR="00100A70" w:rsidRPr="00575E9B" w:rsidRDefault="00BD38CA" w:rsidP="00BD38CA">
      <w:pPr>
        <w:pStyle w:val="celex0"/>
      </w:pPr>
      <w:r>
        <w:rPr>
          <w:rFonts w:eastAsia="Calibri"/>
          <w:lang w:eastAsia="en-US"/>
        </w:rPr>
        <w:t xml:space="preserve">CELEX 320013L0034, </w:t>
      </w:r>
      <w:r w:rsidR="00100A70" w:rsidRPr="00575E9B">
        <w:rPr>
          <w:rFonts w:eastAsia="Calibri"/>
          <w:lang w:eastAsia="en-US"/>
        </w:rPr>
        <w:t xml:space="preserve">CELEX </w:t>
      </w:r>
      <w:r w:rsidR="00100A70" w:rsidRPr="00575E9B">
        <w:rPr>
          <w:rFonts w:eastAsia="Calibri"/>
        </w:rPr>
        <w:t xml:space="preserve">32021L2101 </w:t>
      </w:r>
    </w:p>
    <w:p w14:paraId="5FB712EC" w14:textId="4FAF6927" w:rsidR="001530F3" w:rsidRPr="00575E9B" w:rsidRDefault="001530F3" w:rsidP="00575E9B">
      <w:pPr>
        <w:pStyle w:val="Textodstavce"/>
      </w:pPr>
      <w:r w:rsidRPr="00575E9B">
        <w:t xml:space="preserve">Za povinnost vyhotovit </w:t>
      </w:r>
      <w:r w:rsidR="00C2591C" w:rsidRPr="00575E9B">
        <w:t xml:space="preserve">a uveřejnit </w:t>
      </w:r>
      <w:r w:rsidRPr="00575E9B">
        <w:t xml:space="preserve">individuální zprávu o daních z příjmů se považuje </w:t>
      </w:r>
      <w:r w:rsidR="00C2591C" w:rsidRPr="00575E9B">
        <w:t xml:space="preserve">také </w:t>
      </w:r>
      <w:r w:rsidRPr="00575E9B">
        <w:t>povinnost vyhotovit</w:t>
      </w:r>
      <w:r w:rsidR="00C2591C" w:rsidRPr="00575E9B">
        <w:t xml:space="preserve"> a uveřejnit</w:t>
      </w:r>
      <w:r w:rsidRPr="00575E9B">
        <w:t xml:space="preserve"> konsolidovanou zprávu o daních z příjmů, pokud má tuto povinnost účetní jednotka, která není mateřskou entitou.</w:t>
      </w:r>
    </w:p>
    <w:p w14:paraId="13C91BC5" w14:textId="77777777" w:rsidR="001530F3" w:rsidRPr="00575E9B" w:rsidRDefault="001530F3" w:rsidP="00575E9B">
      <w:pPr>
        <w:pStyle w:val="Textodstavce"/>
      </w:pPr>
      <w:r w:rsidRPr="00575E9B">
        <w:t>Povinnost zajistit zveřejnění vykazovaných informací zahrnuje pouze ty povinnosti podle odstavce 1 a 2, které je povinna účetní jednotka nebo mateřská entita plnit.</w:t>
      </w:r>
    </w:p>
    <w:p w14:paraId="2CD5332B" w14:textId="121DB551" w:rsidR="004B56F5" w:rsidRPr="00575E9B" w:rsidRDefault="00307FF1" w:rsidP="00575E9B">
      <w:pPr>
        <w:pStyle w:val="Paragraf"/>
        <w:rPr>
          <w:noProof/>
        </w:rPr>
      </w:pPr>
      <w:r w:rsidRPr="00575E9B">
        <w:rPr>
          <w:noProof/>
        </w:rPr>
        <w:t xml:space="preserve">§ </w:t>
      </w:r>
      <w:r w:rsidRPr="00575E9B">
        <w:rPr>
          <w:noProof/>
        </w:rPr>
        <w:fldChar w:fldCharType="begin"/>
      </w:r>
      <w:r w:rsidRPr="00575E9B">
        <w:rPr>
          <w:noProof/>
        </w:rPr>
        <w:instrText xml:space="preserve"> SEQ § \* Arabic \* MERGEFORMAT </w:instrText>
      </w:r>
      <w:r w:rsidRPr="00575E9B">
        <w:rPr>
          <w:noProof/>
        </w:rPr>
        <w:fldChar w:fldCharType="separate"/>
      </w:r>
      <w:r w:rsidR="00B561BA" w:rsidRPr="00575E9B">
        <w:rPr>
          <w:noProof/>
        </w:rPr>
        <w:t>117</w:t>
      </w:r>
      <w:r w:rsidRPr="00575E9B">
        <w:rPr>
          <w:noProof/>
        </w:rPr>
        <w:fldChar w:fldCharType="end"/>
      </w:r>
    </w:p>
    <w:p w14:paraId="4F8242C6" w14:textId="2B546D24" w:rsidR="00307FF1" w:rsidRPr="00575E9B" w:rsidRDefault="00307FF1" w:rsidP="00575E9B">
      <w:pPr>
        <w:pStyle w:val="Nadpisparagrafu"/>
      </w:pPr>
      <w:r w:rsidRPr="00575E9B">
        <w:t>Zveřejňování řádné statutární výroční zprávy ve veřejném rejstříku</w:t>
      </w:r>
    </w:p>
    <w:p w14:paraId="73C4FC41" w14:textId="7FE0C1F6" w:rsidR="004B56F5" w:rsidRPr="00575E9B" w:rsidRDefault="004B56F5" w:rsidP="00575E9B">
      <w:pPr>
        <w:pStyle w:val="Textodstavce"/>
      </w:pPr>
      <w:r w:rsidRPr="00575E9B">
        <w:rPr>
          <w:u w:val="single"/>
        </w:rPr>
        <w:t>Účetní jednotka zapsaná ve veřejném rejstříku a mateřská entita plnící konsolidační povinnost zveřejní řádnou statutární výroční zprávu;</w:t>
      </w:r>
      <w:r w:rsidRPr="00575E9B">
        <w:t xml:space="preserve"> zveřejnění řádné statutární výroční zprávy se provede uložením ve sbírce listin veřejného rejstříku, ve kterém je účetní jednotka nebo mateřská entita zapsána. </w:t>
      </w:r>
    </w:p>
    <w:p w14:paraId="431C103B" w14:textId="0B76DF45" w:rsidR="00100A70" w:rsidRPr="00575E9B" w:rsidRDefault="00BD38CA" w:rsidP="00575E9B">
      <w:pPr>
        <w:pStyle w:val="celex0"/>
        <w:keepLines/>
      </w:pPr>
      <w:r>
        <w:rPr>
          <w:rFonts w:eastAsia="Calibri"/>
          <w:lang w:eastAsia="en-US"/>
        </w:rPr>
        <w:t xml:space="preserve">CELEX 320013L0034, </w:t>
      </w:r>
      <w:r w:rsidR="00100A70" w:rsidRPr="00575E9B">
        <w:rPr>
          <w:rFonts w:eastAsia="Calibri"/>
          <w:lang w:eastAsia="en-US"/>
        </w:rPr>
        <w:t xml:space="preserve">CELEX </w:t>
      </w:r>
      <w:r w:rsidR="00100A70" w:rsidRPr="00575E9B">
        <w:rPr>
          <w:rFonts w:eastAsia="Calibri"/>
        </w:rPr>
        <w:t xml:space="preserve">32021L2101 </w:t>
      </w:r>
    </w:p>
    <w:p w14:paraId="670E3E80" w14:textId="6CB4F835" w:rsidR="004B56F5" w:rsidRPr="00575E9B" w:rsidRDefault="004B56F5" w:rsidP="00575E9B">
      <w:pPr>
        <w:pStyle w:val="Textodstavce"/>
      </w:pPr>
      <w:r w:rsidRPr="00575E9B">
        <w:t xml:space="preserve">Povinnost zveřejnění ve veřejném rejstříku je splněna okamžikem předání rejstříkovému soudu. </w:t>
      </w:r>
    </w:p>
    <w:p w14:paraId="69DF5A55" w14:textId="65EB95A2" w:rsidR="00EB6FCE" w:rsidRPr="00575E9B" w:rsidRDefault="00EB6FCE" w:rsidP="00575E9B">
      <w:pPr>
        <w:pStyle w:val="Textodstavce"/>
      </w:pPr>
      <w:r w:rsidRPr="00575E9B">
        <w:t>Účetní jednotka veřejného sektoru uveřejní řádnou individuální statutární výroční zprávu prostřednictvím Ministerstva financí způsobem umožňujícím dálkový přístup. Ministerstvo financí uveřejní svou řádnou individuální a konsolidovanou statutární výroční zprávu způsobem</w:t>
      </w:r>
      <w:r w:rsidR="00034542" w:rsidRPr="00575E9B">
        <w:t xml:space="preserve"> </w:t>
      </w:r>
      <w:r w:rsidRPr="00575E9B">
        <w:t>umožňujícím dálkový přístup.</w:t>
      </w:r>
    </w:p>
    <w:p w14:paraId="1FBD897D" w14:textId="6540B56E" w:rsidR="002D72AA" w:rsidRPr="00575E9B" w:rsidRDefault="00EB6FCE" w:rsidP="00575E9B">
      <w:pPr>
        <w:pStyle w:val="Textodstavce"/>
      </w:pPr>
      <w:r w:rsidRPr="00575E9B">
        <w:t>Povinnost podle odstavce 3 věty první je splněna okamžikem předání řádné individuální statutární výroční zprávy do centrálního systému účetních informací státu nebo vyššímu územnímu samosprávnému celku, využila-li účetní jednotka možnost předat tuto zprávu do centrálního systému účetních informací státu prostřednictvím vyššího územního samosprávného celku. Uveřejnění řádné statutární výroční zprávy podle odstavce 3 se považuje za splnění povinnosti zveřejnit řádnou statutární výroční zprávu.</w:t>
      </w:r>
    </w:p>
    <w:p w14:paraId="4016F118" w14:textId="2E70AD1C" w:rsidR="000B08C0" w:rsidRPr="00575E9B" w:rsidRDefault="000B08C0" w:rsidP="00575E9B">
      <w:pPr>
        <w:pStyle w:val="Paragraf"/>
        <w:keepLines w:val="0"/>
      </w:pPr>
      <w:r w:rsidRPr="00575E9B">
        <w:t xml:space="preserve">§ </w:t>
      </w:r>
      <w:fldSimple w:instr=" SEQ § \* ARABIC ">
        <w:r w:rsidR="00B561BA" w:rsidRPr="00575E9B">
          <w:rPr>
            <w:noProof/>
          </w:rPr>
          <w:t>118</w:t>
        </w:r>
      </w:fldSimple>
    </w:p>
    <w:p w14:paraId="4B2BFC1C" w14:textId="288873AB" w:rsidR="000B08C0" w:rsidRPr="00575E9B" w:rsidRDefault="000B08C0" w:rsidP="00575E9B">
      <w:pPr>
        <w:pStyle w:val="Paragraf"/>
        <w:keepLines w:val="0"/>
        <w:rPr>
          <w:rStyle w:val="tituleknadpisu"/>
        </w:rPr>
      </w:pPr>
      <w:r w:rsidRPr="00575E9B">
        <w:rPr>
          <w:rStyle w:val="tituleknadpisu"/>
        </w:rPr>
        <w:t>Předávání statutární výroční zprávy ke zveřejnění prostřednictvím jiného subjektu</w:t>
      </w:r>
    </w:p>
    <w:p w14:paraId="7D16C02D" w14:textId="3F2CE133" w:rsidR="000B08C0" w:rsidRPr="00575E9B" w:rsidRDefault="000B08C0" w:rsidP="00575E9B">
      <w:pPr>
        <w:pStyle w:val="Textodstavce"/>
      </w:pPr>
      <w:r w:rsidRPr="00575E9B">
        <w:t xml:space="preserve">Účetní jednotka, která je obchodní korporací a </w:t>
      </w:r>
      <w:r w:rsidR="000958E6" w:rsidRPr="00575E9B">
        <w:t>její</w:t>
      </w:r>
      <w:r w:rsidRPr="00575E9B">
        <w:t xml:space="preserve"> </w:t>
      </w:r>
      <w:r w:rsidR="000958E6" w:rsidRPr="00575E9B">
        <w:t xml:space="preserve">řádnou </w:t>
      </w:r>
      <w:r w:rsidRPr="00575E9B">
        <w:t xml:space="preserve">statutární výroční </w:t>
      </w:r>
      <w:r w:rsidR="000958E6" w:rsidRPr="00575E9B">
        <w:t xml:space="preserve">zprávu tvoří </w:t>
      </w:r>
      <w:r w:rsidRPr="00575E9B">
        <w:t xml:space="preserve">jen řádná účetní závěrka, může předat tuto statutární výroční zprávu do sbírky listin veřejného rejstříku prostřednictvím podání u příslušného správce daně z příjmů. Podání podle věty první </w:t>
      </w:r>
      <w:r w:rsidRPr="00575E9B">
        <w:lastRenderedPageBreak/>
        <w:t>musí obsahovat údaj o rozsahu, v jakém má být tato řádná statutární výroční zpráva předána rejstříkovému soudu, a lze jej učinit pouze</w:t>
      </w:r>
    </w:p>
    <w:p w14:paraId="6CD78823" w14:textId="77777777" w:rsidR="000B08C0" w:rsidRPr="00575E9B" w:rsidRDefault="000B08C0" w:rsidP="00575E9B">
      <w:pPr>
        <w:pStyle w:val="Textpsmene"/>
        <w:spacing w:before="0"/>
      </w:pPr>
      <w:r w:rsidRPr="00575E9B">
        <w:t>jako přílohu daňového přiznání nebo dodatečného daňového přiznání k dani z příjmů podaného v elektronické podobě, které není nepřípustné, a</w:t>
      </w:r>
    </w:p>
    <w:p w14:paraId="238EA86B" w14:textId="77777777" w:rsidR="000B08C0" w:rsidRPr="00575E9B" w:rsidRDefault="000B08C0" w:rsidP="00575E9B">
      <w:pPr>
        <w:pStyle w:val="Textpsmene"/>
        <w:spacing w:before="0"/>
      </w:pPr>
      <w:r w:rsidRPr="00575E9B">
        <w:t xml:space="preserve">ve formátu, struktuře a za podmínek zveřejněných podle daňového řádu správcem daně z příjmů. </w:t>
      </w:r>
    </w:p>
    <w:p w14:paraId="32DFD488" w14:textId="53BA3D8D" w:rsidR="000B08C0" w:rsidRPr="00575E9B" w:rsidRDefault="000B08C0" w:rsidP="00575E9B">
      <w:pPr>
        <w:pStyle w:val="Textodstavce"/>
      </w:pPr>
      <w:r w:rsidRPr="00575E9B">
        <w:t>Dojde-li k podání opravného daňového přiznání k dani z příjmů, nepřihlíží se k podání podle odstavce1, které bylo učiněno jako příloha předchozího daňového přiznání k dani z příjmů.</w:t>
      </w:r>
    </w:p>
    <w:p w14:paraId="4FE94012" w14:textId="7D3254FF" w:rsidR="000B08C0" w:rsidRPr="00575E9B" w:rsidRDefault="000B08C0" w:rsidP="00575E9B">
      <w:pPr>
        <w:pStyle w:val="Textodstavce"/>
      </w:pPr>
      <w:r w:rsidRPr="00575E9B">
        <w:t>Nebudou-li odstraněny vady podání spočívající ve skutečnosti, že podání nebylo učiněno způsobem podle odstavce1, správce daně z příjmů nepředá řádná statutární výroční zprávu rejstříkovému soudu.</w:t>
      </w:r>
    </w:p>
    <w:p w14:paraId="424BC423" w14:textId="35CF8D3D" w:rsidR="000B08C0" w:rsidRPr="00575E9B" w:rsidRDefault="000B08C0" w:rsidP="00575E9B">
      <w:pPr>
        <w:pStyle w:val="Textodstavce"/>
      </w:pPr>
      <w:r w:rsidRPr="00575E9B">
        <w:t>Jsou-li splněny podmínky odstavce1,</w:t>
      </w:r>
    </w:p>
    <w:p w14:paraId="6FB04522" w14:textId="766A2371" w:rsidR="000B08C0" w:rsidRPr="00575E9B" w:rsidRDefault="000B08C0" w:rsidP="00575E9B">
      <w:pPr>
        <w:pStyle w:val="Textpsmene"/>
        <w:spacing w:before="0"/>
      </w:pPr>
      <w:r w:rsidRPr="00575E9B">
        <w:t xml:space="preserve">správce daně z příjmů bez zbytečného odkladu předá rejstříkovému soudu řádná statutární výroční zprávu v požadovaném rozsahu v elektronické podobě prostřednictvím propojení informačních systémů veřejné správy, </w:t>
      </w:r>
    </w:p>
    <w:p w14:paraId="5859220F" w14:textId="20E4B360" w:rsidR="000B08C0" w:rsidRPr="00575E9B" w:rsidRDefault="000B08C0" w:rsidP="00575E9B">
      <w:pPr>
        <w:pStyle w:val="Textpsmene"/>
        <w:spacing w:before="0"/>
      </w:pPr>
      <w:r w:rsidRPr="00575E9B">
        <w:t>je povinnost účetní jednotky zveřejnit řádnou statutární výroční zprávu ve veřejném rejstříku splněna okamžikem, kdy bylo podání podle odstavce 1 učiněno u příslušného správce daně z příjmů.</w:t>
      </w:r>
    </w:p>
    <w:p w14:paraId="561AA610" w14:textId="5818EC19" w:rsidR="001530F3" w:rsidRPr="00575E9B" w:rsidRDefault="001530F3" w:rsidP="00575E9B">
      <w:pPr>
        <w:pStyle w:val="Paragraf"/>
      </w:pPr>
      <w:r w:rsidRPr="00575E9B">
        <w:t xml:space="preserve">§ </w:t>
      </w:r>
      <w:fldSimple w:instr=" SEQ § \* Arabic \* MERGEFORMAT ">
        <w:r w:rsidR="00B561BA" w:rsidRPr="00575E9B">
          <w:rPr>
            <w:noProof/>
          </w:rPr>
          <w:t>119</w:t>
        </w:r>
      </w:fldSimple>
    </w:p>
    <w:p w14:paraId="68D9CFCE" w14:textId="50A9BCDB" w:rsidR="001530F3" w:rsidRPr="00575E9B" w:rsidRDefault="001530F3" w:rsidP="00575E9B">
      <w:pPr>
        <w:pStyle w:val="Nadpisparagrafu"/>
      </w:pPr>
      <w:r w:rsidRPr="00575E9B">
        <w:t>Zpřístupnění</w:t>
      </w:r>
      <w:r w:rsidR="008E5820" w:rsidRPr="00575E9B">
        <w:t xml:space="preserve"> informací</w:t>
      </w:r>
      <w:r w:rsidRPr="00575E9B">
        <w:t xml:space="preserve"> o daních z příjmů</w:t>
      </w:r>
    </w:p>
    <w:p w14:paraId="7A0F0EA5" w14:textId="65B4C9E7" w:rsidR="00CB0527" w:rsidRPr="00575E9B" w:rsidRDefault="00CB0527" w:rsidP="00575E9B">
      <w:pPr>
        <w:pStyle w:val="Textodstavce"/>
      </w:pPr>
      <w:r w:rsidRPr="00575E9B">
        <w:rPr>
          <w:u w:val="single"/>
        </w:rPr>
        <w:t>Účetní jednotka nebo mateřská entita, které mají povinnost vyhotovit zprávu o daních z příjmů o daních z příjmů, uveřejní zprávu o daních z příjmů; uveřejnění se provede na jejich internetových stránkách.</w:t>
      </w:r>
    </w:p>
    <w:p w14:paraId="6B7E062E" w14:textId="415A516D" w:rsidR="00CB0527" w:rsidRPr="00575E9B" w:rsidRDefault="00CB0527" w:rsidP="00575E9B">
      <w:pPr>
        <w:pStyle w:val="celex0"/>
        <w:rPr>
          <w:rFonts w:eastAsia="Calibri"/>
        </w:rPr>
      </w:pPr>
      <w:r w:rsidRPr="00575E9B">
        <w:rPr>
          <w:rFonts w:eastAsia="Calibri"/>
        </w:rPr>
        <w:t xml:space="preserve">CELEX </w:t>
      </w:r>
      <w:r w:rsidR="008E21EF" w:rsidRPr="00575E9B">
        <w:rPr>
          <w:rFonts w:eastAsia="Calibri"/>
        </w:rPr>
        <w:t xml:space="preserve">32021L2101 </w:t>
      </w:r>
    </w:p>
    <w:p w14:paraId="5CC00A25" w14:textId="3E51B724" w:rsidR="00CB0527" w:rsidRPr="00575E9B" w:rsidRDefault="00CB0527" w:rsidP="00575E9B">
      <w:pPr>
        <w:pStyle w:val="Textodstavce"/>
        <w:rPr>
          <w:u w:val="single"/>
        </w:rPr>
      </w:pPr>
      <w:r w:rsidRPr="00575E9B">
        <w:rPr>
          <w:u w:val="single"/>
        </w:rPr>
        <w:t>Entita, která má povinnost vyhotovit zprávu o daních z příjmů z důvodu pobočky na území České republiky, zveřejní a uveřejní zprávu o daních z příjmů do 12 měsíců od posledního dne účetního nebo konsolidačního období; zveřejnění se provede uložením ve sbírce listin veřejného rejstříku, ve kterém je pobočka zapsána</w:t>
      </w:r>
      <w:r w:rsidR="00D046C8" w:rsidRPr="00575E9B">
        <w:rPr>
          <w:u w:val="single"/>
        </w:rPr>
        <w:t>,</w:t>
      </w:r>
      <w:r w:rsidRPr="00575E9B">
        <w:rPr>
          <w:u w:val="single"/>
        </w:rPr>
        <w:t xml:space="preserve"> a uveřejnění se provede na internetových stránkách této entity nebo její pobočky na území České republiky. </w:t>
      </w:r>
    </w:p>
    <w:p w14:paraId="69F5D8E7" w14:textId="71309307" w:rsidR="00CB0527" w:rsidRPr="00575E9B" w:rsidRDefault="00CB0527" w:rsidP="00575E9B">
      <w:pPr>
        <w:pStyle w:val="celex0"/>
        <w:rPr>
          <w:rFonts w:eastAsia="Calibri"/>
        </w:rPr>
      </w:pPr>
      <w:r w:rsidRPr="00575E9B">
        <w:rPr>
          <w:rFonts w:eastAsia="Calibri"/>
        </w:rPr>
        <w:t xml:space="preserve">CELEX </w:t>
      </w:r>
      <w:r w:rsidR="008E21EF" w:rsidRPr="00575E9B">
        <w:rPr>
          <w:rFonts w:eastAsia="Calibri"/>
        </w:rPr>
        <w:t xml:space="preserve">32021L2101 </w:t>
      </w:r>
    </w:p>
    <w:p w14:paraId="178F160C" w14:textId="43602EEE" w:rsidR="00CB0527" w:rsidRPr="00575E9B" w:rsidRDefault="00CB0527" w:rsidP="00575E9B">
      <w:pPr>
        <w:pStyle w:val="Textodstavce"/>
        <w:rPr>
          <w:u w:val="single"/>
        </w:rPr>
      </w:pPr>
      <w:r w:rsidRPr="00575E9B">
        <w:rPr>
          <w:u w:val="single"/>
        </w:rPr>
        <w:t>Uveřejnění zprávy o daních z příjmů se provede po dobu alespoň 5 let</w:t>
      </w:r>
      <w:r w:rsidR="00270960" w:rsidRPr="00575E9B">
        <w:rPr>
          <w:u w:val="single"/>
        </w:rPr>
        <w:t xml:space="preserve"> uveřejněním</w:t>
      </w:r>
    </w:p>
    <w:p w14:paraId="674D9510" w14:textId="6E17F17B" w:rsidR="00CB0527" w:rsidRPr="00575E9B" w:rsidRDefault="00CB0527" w:rsidP="00575E9B">
      <w:pPr>
        <w:pStyle w:val="Textpsmene"/>
        <w:spacing w:before="0"/>
        <w:rPr>
          <w:u w:val="single"/>
        </w:rPr>
      </w:pPr>
      <w:r w:rsidRPr="00575E9B">
        <w:rPr>
          <w:u w:val="single"/>
        </w:rPr>
        <w:t>této zprávy bezplatně a alespoň v jednom z úředních jazyků Evropské unie, pokud tato zpráva není zveřejněna ve veřejném rejstříku v elektronickém strojově čitelném formátu, nebo</w:t>
      </w:r>
    </w:p>
    <w:p w14:paraId="265C6453" w14:textId="09290D5C" w:rsidR="00CB0527" w:rsidRPr="00575E9B" w:rsidRDefault="00CB0527" w:rsidP="00575E9B">
      <w:pPr>
        <w:pStyle w:val="Textpsmene"/>
        <w:spacing w:before="0"/>
        <w:rPr>
          <w:u w:val="single"/>
        </w:rPr>
      </w:pPr>
      <w:r w:rsidRPr="00575E9B">
        <w:rPr>
          <w:u w:val="single"/>
        </w:rPr>
        <w:t xml:space="preserve">oznámení o skutečnosti, že nemá povinnost uveřejnit způsobem podle písmena a), a odkazu na veřejný rejstřík, ve kterém je zpráva o daních z příjmů zveřejněna, pokud je tato zpráva zveřejněna ve veřejném rejstříku v elektronickém strojově čitelném formátu.  </w:t>
      </w:r>
    </w:p>
    <w:p w14:paraId="2BF0E207" w14:textId="7B4FA6DC" w:rsidR="00CB0527" w:rsidRPr="00575E9B" w:rsidRDefault="00CB0527" w:rsidP="00575E9B">
      <w:pPr>
        <w:pStyle w:val="celex0"/>
        <w:rPr>
          <w:rFonts w:eastAsia="Calibri"/>
        </w:rPr>
      </w:pPr>
      <w:r w:rsidRPr="00575E9B">
        <w:rPr>
          <w:rFonts w:eastAsia="Calibri"/>
        </w:rPr>
        <w:t xml:space="preserve">CELEX </w:t>
      </w:r>
      <w:r w:rsidR="008E21EF" w:rsidRPr="00575E9B">
        <w:rPr>
          <w:rFonts w:eastAsia="Calibri"/>
        </w:rPr>
        <w:t xml:space="preserve">32021L2101 </w:t>
      </w:r>
    </w:p>
    <w:p w14:paraId="0ED36634" w14:textId="652A98E3" w:rsidR="0006111F" w:rsidRPr="00575E9B" w:rsidRDefault="0006111F" w:rsidP="00575E9B">
      <w:pPr>
        <w:pStyle w:val="Textodstavce"/>
        <w:rPr>
          <w:u w:val="single"/>
        </w:rPr>
      </w:pPr>
      <w:r w:rsidRPr="00575E9B">
        <w:rPr>
          <w:u w:val="single"/>
        </w:rPr>
        <w:t>Účetní jednotka, mateřská entita nebo entita, která nemá povinnost vyhotovit zprávu o daních z příjmů z důvodu uveřejnění zprávy s informacemi o daních z příjmů rovnocenné zprávě o daních z příjmů, zajistí uveřejnění této zprávy po dobu alespoň 5 let.</w:t>
      </w:r>
    </w:p>
    <w:p w14:paraId="27F21A3E" w14:textId="19E6EB3B" w:rsidR="001530F3" w:rsidRPr="00575E9B" w:rsidRDefault="001530F3" w:rsidP="00575E9B">
      <w:pPr>
        <w:pStyle w:val="celex0"/>
        <w:rPr>
          <w:rFonts w:eastAsia="Calibri"/>
        </w:rPr>
      </w:pPr>
      <w:r w:rsidRPr="00575E9B">
        <w:rPr>
          <w:rFonts w:eastAsia="Calibri"/>
        </w:rPr>
        <w:t xml:space="preserve">CELEX </w:t>
      </w:r>
      <w:r w:rsidR="008E21EF" w:rsidRPr="00575E9B">
        <w:rPr>
          <w:rFonts w:eastAsia="Calibri"/>
        </w:rPr>
        <w:t xml:space="preserve">32021L2101 </w:t>
      </w:r>
    </w:p>
    <w:p w14:paraId="274887A9" w14:textId="5206637D" w:rsidR="008F6D48" w:rsidRPr="00575E9B" w:rsidRDefault="008F6D48" w:rsidP="00575E9B">
      <w:pPr>
        <w:pStyle w:val="celex0"/>
        <w:rPr>
          <w:rFonts w:eastAsia="Calibri"/>
        </w:rPr>
      </w:pPr>
    </w:p>
    <w:p w14:paraId="6716837A" w14:textId="4F4AEA91" w:rsidR="004B56F5" w:rsidRPr="00575E9B" w:rsidRDefault="00307FF1" w:rsidP="00575E9B">
      <w:pPr>
        <w:pStyle w:val="Paragraf"/>
      </w:pPr>
      <w:r w:rsidRPr="00575E9B">
        <w:lastRenderedPageBreak/>
        <w:t xml:space="preserve">§ </w:t>
      </w:r>
      <w:fldSimple w:instr=" SEQ § \* Arabic \* MERGEFORMAT ">
        <w:r w:rsidR="00B561BA" w:rsidRPr="00575E9B">
          <w:rPr>
            <w:noProof/>
          </w:rPr>
          <w:t>120</w:t>
        </w:r>
      </w:fldSimple>
    </w:p>
    <w:p w14:paraId="13A0A123" w14:textId="002A4EED" w:rsidR="00307FF1" w:rsidRPr="00575E9B" w:rsidRDefault="00307FF1" w:rsidP="00575E9B">
      <w:pPr>
        <w:pStyle w:val="Nadpisparagrafu"/>
      </w:pPr>
      <w:r w:rsidRPr="00575E9B">
        <w:t xml:space="preserve">Zvláštní ustanovení o zpřístupnění statutární výroční zprávy </w:t>
      </w:r>
    </w:p>
    <w:p w14:paraId="658C551E" w14:textId="1F720C2A" w:rsidR="004B56F5" w:rsidRPr="00575E9B" w:rsidRDefault="004B56F5" w:rsidP="00575E9B">
      <w:pPr>
        <w:pStyle w:val="Textodstavce"/>
        <w:rPr>
          <w:u w:val="single"/>
        </w:rPr>
      </w:pPr>
      <w:r w:rsidRPr="00575E9B">
        <w:rPr>
          <w:u w:val="single"/>
        </w:rPr>
        <w:t>Stanoví-li zákon povinnost mikro nebo malé účetní jednotce, která nemá povinnost zajistit povinný audit, zpřístupnit individuální statutární výroční zprávu, nemusí</w:t>
      </w:r>
      <w:r w:rsidR="00C443DF" w:rsidRPr="00575E9B">
        <w:rPr>
          <w:u w:val="single"/>
        </w:rPr>
        <w:t xml:space="preserve"> </w:t>
      </w:r>
      <w:r w:rsidR="00B05058" w:rsidRPr="00575E9B">
        <w:rPr>
          <w:u w:val="single"/>
        </w:rPr>
        <w:t>ji</w:t>
      </w:r>
      <w:r w:rsidR="00C443DF" w:rsidRPr="00575E9B">
        <w:rPr>
          <w:u w:val="single"/>
        </w:rPr>
        <w:t xml:space="preserve"> tvořit</w:t>
      </w:r>
      <w:r w:rsidRPr="00575E9B">
        <w:rPr>
          <w:u w:val="single"/>
        </w:rPr>
        <w:t xml:space="preserve"> výkaz zisku a ztráty a zpráva vedení.</w:t>
      </w:r>
    </w:p>
    <w:p w14:paraId="53AA5709" w14:textId="4BE91D98" w:rsidR="004B56F5" w:rsidRPr="00575E9B" w:rsidRDefault="004B56F5" w:rsidP="00575E9B">
      <w:pPr>
        <w:pStyle w:val="celex0"/>
      </w:pPr>
      <w:r w:rsidRPr="00575E9B">
        <w:rPr>
          <w:rFonts w:eastAsia="Calibri"/>
          <w:lang w:eastAsia="en-US"/>
        </w:rPr>
        <w:t xml:space="preserve">CELEX 320013L0034 </w:t>
      </w:r>
    </w:p>
    <w:p w14:paraId="48D9C6C4" w14:textId="53397304" w:rsidR="004B56F5" w:rsidRPr="00575E9B" w:rsidRDefault="004B56F5" w:rsidP="00575E9B">
      <w:pPr>
        <w:pStyle w:val="Textodstavce"/>
      </w:pPr>
      <w:r w:rsidRPr="00575E9B">
        <w:t>Dokumenty, které</w:t>
      </w:r>
      <w:r w:rsidR="00C443DF" w:rsidRPr="00575E9B">
        <w:t xml:space="preserve"> tvoří zpřístupněnou</w:t>
      </w:r>
      <w:r w:rsidRPr="00575E9B">
        <w:t xml:space="preserve"> statutární výroční </w:t>
      </w:r>
      <w:r w:rsidR="00C443DF" w:rsidRPr="00575E9B">
        <w:t>zprávu</w:t>
      </w:r>
      <w:r w:rsidRPr="00575E9B">
        <w:t>,</w:t>
      </w:r>
      <w:r w:rsidR="00246D0D" w:rsidRPr="00575E9B">
        <w:t xml:space="preserve"> nebo jsou zpřístupněny samostatně,</w:t>
      </w:r>
      <w:r w:rsidRPr="00575E9B">
        <w:t xml:space="preserve"> neobsahují informace, které podléhají utajení podle jiného právního předpisu.</w:t>
      </w:r>
    </w:p>
    <w:p w14:paraId="65AB2684" w14:textId="24A0CC39" w:rsidR="004B56F5" w:rsidRPr="00575E9B" w:rsidRDefault="00552C97" w:rsidP="00575E9B">
      <w:pPr>
        <w:pStyle w:val="Textodstavce"/>
      </w:pPr>
      <w:r w:rsidRPr="00575E9B">
        <w:rPr>
          <w:u w:val="single"/>
        </w:rPr>
        <w:t xml:space="preserve">Pokud dokument, který tvoří statutární výroční zprávu, podléhá schválení orgánem účetní jednotky nebo mateřské entity, </w:t>
      </w:r>
      <w:r w:rsidR="003F2FD7" w:rsidRPr="00575E9B">
        <w:rPr>
          <w:u w:val="single"/>
        </w:rPr>
        <w:t xml:space="preserve">zpřístupněnou </w:t>
      </w:r>
      <w:r w:rsidRPr="00575E9B">
        <w:rPr>
          <w:u w:val="single"/>
        </w:rPr>
        <w:t>statutární výroční zprávu tvoří takto schválený dokument.</w:t>
      </w:r>
      <w:r w:rsidRPr="00575E9B">
        <w:t xml:space="preserve"> </w:t>
      </w:r>
      <w:r w:rsidR="004B56F5" w:rsidRPr="00575E9B">
        <w:t xml:space="preserve">Pokud </w:t>
      </w:r>
      <w:r w:rsidR="00801317" w:rsidRPr="00575E9B">
        <w:t xml:space="preserve">tento </w:t>
      </w:r>
      <w:r w:rsidR="004B56F5" w:rsidRPr="00575E9B">
        <w:t xml:space="preserve">dokument, nebyl orgánem </w:t>
      </w:r>
      <w:r w:rsidR="00801317" w:rsidRPr="00575E9B">
        <w:t xml:space="preserve">účetní jednotky nebo mateřské entity </w:t>
      </w:r>
      <w:r w:rsidR="004B56F5" w:rsidRPr="00575E9B">
        <w:t>schválen</w:t>
      </w:r>
      <w:r w:rsidR="00C54042" w:rsidRPr="00575E9B">
        <w:t xml:space="preserve"> ve lhůtě pro zajištění zveřejnění vykazovaných informací</w:t>
      </w:r>
      <w:r w:rsidR="004B56F5" w:rsidRPr="00575E9B">
        <w:t xml:space="preserve">, </w:t>
      </w:r>
      <w:r w:rsidR="00801317" w:rsidRPr="00575E9B">
        <w:t>může tvořit</w:t>
      </w:r>
      <w:r w:rsidR="009034D6" w:rsidRPr="00575E9B">
        <w:t xml:space="preserve"> zpřístupněnou</w:t>
      </w:r>
      <w:r w:rsidR="00801317" w:rsidRPr="00575E9B">
        <w:t xml:space="preserve"> statutární výroční zprávu</w:t>
      </w:r>
      <w:r w:rsidR="00C54042" w:rsidRPr="00575E9B">
        <w:t xml:space="preserve"> do okamžiku schválení tohoto dokumentu</w:t>
      </w:r>
      <w:r w:rsidR="00801317" w:rsidRPr="00575E9B">
        <w:t>, pokud je</w:t>
      </w:r>
      <w:r w:rsidR="004B56F5" w:rsidRPr="00575E9B">
        <w:t xml:space="preserve"> </w:t>
      </w:r>
      <w:r w:rsidR="00C54042" w:rsidRPr="00575E9B">
        <w:t>informace o neschválení</w:t>
      </w:r>
      <w:r w:rsidR="004B56F5" w:rsidRPr="00575E9B">
        <w:t xml:space="preserve"> včetně </w:t>
      </w:r>
      <w:r w:rsidR="00C54042" w:rsidRPr="00575E9B">
        <w:t>o</w:t>
      </w:r>
      <w:r w:rsidR="004B56F5" w:rsidRPr="00575E9B">
        <w:t xml:space="preserve">důvodnění zpřístupněna společně </w:t>
      </w:r>
      <w:r w:rsidR="00E02C8A" w:rsidRPr="00575E9B">
        <w:t>se</w:t>
      </w:r>
      <w:r w:rsidR="004B56F5" w:rsidRPr="00575E9B">
        <w:t xml:space="preserve"> statutární výroční zprávou.</w:t>
      </w:r>
      <w:r w:rsidR="00A4587C" w:rsidRPr="00575E9B">
        <w:t xml:space="preserve"> Jde-li o dokument účetní jednotky veřejného sektoru, poskytne tato účetní jednotka Ministerstvu financí údaj o výsledku jeho schvalování v rozsahu a ve lhůtě, které stanoví Ministerstvo financí vyhláškou.</w:t>
      </w:r>
    </w:p>
    <w:p w14:paraId="438B1CC3" w14:textId="754FB895" w:rsidR="004F77F9" w:rsidRPr="00575E9B" w:rsidRDefault="004F77F9" w:rsidP="00575E9B">
      <w:pPr>
        <w:pStyle w:val="celex0"/>
        <w:rPr>
          <w:rFonts w:eastAsia="Calibri"/>
        </w:rPr>
      </w:pPr>
      <w:r w:rsidRPr="00575E9B">
        <w:rPr>
          <w:rFonts w:eastAsia="Calibri"/>
        </w:rPr>
        <w:t>CELEX 32013L0034</w:t>
      </w:r>
      <w:r w:rsidR="009034D6" w:rsidRPr="00575E9B">
        <w:rPr>
          <w:rFonts w:eastAsia="Calibri"/>
        </w:rPr>
        <w:t xml:space="preserve"> </w:t>
      </w:r>
    </w:p>
    <w:p w14:paraId="71F18392" w14:textId="5F01B4B6" w:rsidR="004B56F5" w:rsidRPr="00575E9B" w:rsidRDefault="004B56F5" w:rsidP="00575E9B">
      <w:pPr>
        <w:pStyle w:val="Textodstavce"/>
      </w:pPr>
      <w:r w:rsidRPr="00575E9B">
        <w:t xml:space="preserve">Zjistí-li účetní jednotka nebo mateřská entita po zpřístupnění statutární výroční zprávy skutečnost zakládající nespolehlivost účetních informacích vykazovaných účetní závěrkou, zpřístupní tuto skutečnost bez zbytečného odkladu stejným způsobem, jakým byla zpřístupněna statutární výroční zpráva. To neplatí, pokud byla zajištěna náprava jiným způsobem. </w:t>
      </w:r>
    </w:p>
    <w:p w14:paraId="59516E46" w14:textId="702363F9" w:rsidR="004B56F5" w:rsidRPr="00575E9B" w:rsidRDefault="004B56F5" w:rsidP="00575E9B">
      <w:pPr>
        <w:pStyle w:val="Textodstavce"/>
      </w:pPr>
      <w:r w:rsidRPr="00575E9B">
        <w:t xml:space="preserve">Dokumenty, které </w:t>
      </w:r>
      <w:r w:rsidR="00A37DE8" w:rsidRPr="00575E9B">
        <w:t xml:space="preserve">tvoří zpřístupněnou </w:t>
      </w:r>
      <w:r w:rsidRPr="00575E9B">
        <w:t xml:space="preserve">statutární výroční </w:t>
      </w:r>
      <w:r w:rsidR="00A37DE8" w:rsidRPr="00575E9B">
        <w:t>zprávu</w:t>
      </w:r>
      <w:r w:rsidRPr="00575E9B">
        <w:t xml:space="preserve">, účetní jednotky, která je svěřenským fondem podle občanského zákoníku, neobsahují údaje umožňující identifikaci osoby zakladatele, osoby oprávněné k výkonu dohledu nad správou svěřenského fondu a obmyšleného, nebo způsob jeho určení. </w:t>
      </w:r>
    </w:p>
    <w:p w14:paraId="3FBEA4C0" w14:textId="5F217FF1" w:rsidR="004B56F5" w:rsidRPr="00575E9B" w:rsidRDefault="004B56F5" w:rsidP="00575E9B">
      <w:pPr>
        <w:pStyle w:val="ST"/>
        <w:keepLines w:val="0"/>
      </w:pPr>
      <w:bookmarkStart w:id="46" w:name="_Toc87636298"/>
      <w:bookmarkStart w:id="47" w:name="_Toc86525436"/>
      <w:r w:rsidRPr="00575E9B">
        <w:t>ČÁST DEVÁTÁ</w:t>
      </w:r>
      <w:bookmarkEnd w:id="46"/>
    </w:p>
    <w:p w14:paraId="0FC33970" w14:textId="2FD5983F" w:rsidR="004B56F5" w:rsidRPr="00575E9B" w:rsidRDefault="004B56F5" w:rsidP="00575E9B">
      <w:pPr>
        <w:pStyle w:val="NADPISSTI"/>
      </w:pPr>
      <w:bookmarkStart w:id="48" w:name="_Toc87636299"/>
      <w:r w:rsidRPr="00575E9B">
        <w:t>VEDENÍ ÚČETNICTVÍ</w:t>
      </w:r>
      <w:bookmarkEnd w:id="48"/>
      <w:r w:rsidRPr="00575E9B">
        <w:t xml:space="preserve"> </w:t>
      </w:r>
    </w:p>
    <w:p w14:paraId="26AEC956" w14:textId="77777777" w:rsidR="00425031" w:rsidRPr="00575E9B" w:rsidRDefault="00425031" w:rsidP="00575E9B">
      <w:pPr>
        <w:pStyle w:val="Hlava"/>
      </w:pPr>
      <w:r w:rsidRPr="00575E9B">
        <w:t xml:space="preserve">Hlava </w:t>
      </w:r>
      <w:fldSimple w:instr=" SEQ Hlava \* Roman \r1 \* MERGEFORMAT ">
        <w:r w:rsidRPr="00575E9B">
          <w:rPr>
            <w:noProof/>
          </w:rPr>
          <w:t>I</w:t>
        </w:r>
      </w:fldSimple>
    </w:p>
    <w:p w14:paraId="0A28A881" w14:textId="51B18561" w:rsidR="00425031" w:rsidRPr="00575E9B" w:rsidRDefault="00425031" w:rsidP="00575E9B">
      <w:pPr>
        <w:pStyle w:val="Nadpishlavy"/>
      </w:pPr>
      <w:r w:rsidRPr="00575E9B">
        <w:t>Obecná ustanovení o vedení účetnictví</w:t>
      </w:r>
    </w:p>
    <w:p w14:paraId="05AA01C5" w14:textId="0767D9F2" w:rsidR="00425031" w:rsidRPr="00575E9B" w:rsidRDefault="00425031" w:rsidP="00575E9B">
      <w:pPr>
        <w:pStyle w:val="Paragraf"/>
      </w:pPr>
      <w:r w:rsidRPr="00575E9B">
        <w:t xml:space="preserve">§ </w:t>
      </w:r>
      <w:fldSimple w:instr=" SEQ § \* Arabic \* MERGEFORMAT ">
        <w:r w:rsidR="00B561BA" w:rsidRPr="00575E9B">
          <w:rPr>
            <w:noProof/>
          </w:rPr>
          <w:t>121</w:t>
        </w:r>
      </w:fldSimple>
    </w:p>
    <w:p w14:paraId="1855A61C" w14:textId="77777777" w:rsidR="00425031" w:rsidRPr="00575E9B" w:rsidRDefault="00425031" w:rsidP="00575E9B">
      <w:pPr>
        <w:pStyle w:val="Nadpisparagrafu"/>
      </w:pPr>
      <w:r w:rsidRPr="00575E9B">
        <w:t>Vedení účetnictví a účetní systém</w:t>
      </w:r>
    </w:p>
    <w:p w14:paraId="551953F1" w14:textId="77777777" w:rsidR="00425031" w:rsidRPr="00575E9B" w:rsidRDefault="00425031" w:rsidP="00575E9B">
      <w:pPr>
        <w:pStyle w:val="Textodstavce"/>
      </w:pPr>
      <w:r w:rsidRPr="00575E9B">
        <w:t>Účetní jednotka vede účetnictví prostřednictvím účetního systému a k zajištění spolehlivosti účetních informací vede účetnictví ověřitelným způsobem.</w:t>
      </w:r>
    </w:p>
    <w:p w14:paraId="47B62DAD" w14:textId="77777777" w:rsidR="00425031" w:rsidRPr="00575E9B" w:rsidRDefault="00425031" w:rsidP="00575E9B">
      <w:pPr>
        <w:pStyle w:val="Textodstavce"/>
      </w:pPr>
      <w:r w:rsidRPr="00575E9B">
        <w:t>Vedením účetnictví se rozumí systematický proces tvorby účetních informací.</w:t>
      </w:r>
    </w:p>
    <w:p w14:paraId="3303199E" w14:textId="77777777" w:rsidR="00425031" w:rsidRPr="00575E9B" w:rsidRDefault="00425031" w:rsidP="00575E9B">
      <w:pPr>
        <w:pStyle w:val="Textodstavce"/>
      </w:pPr>
      <w:r w:rsidRPr="00575E9B">
        <w:t>Účetní systém je ucelenou soustavou průkazné účetní dokumentace a procesů a postupů vedoucích k jejímu vytvoření. Těmito procesy a postupy jsou zejména tvorba, shromažďování, zpracování, uspořádání, prezentace a zajištění úschovy účetní dokumentace.</w:t>
      </w:r>
    </w:p>
    <w:p w14:paraId="18FA9F16" w14:textId="77777777" w:rsidR="00425031" w:rsidRPr="00575E9B" w:rsidRDefault="00425031" w:rsidP="00575E9B">
      <w:pPr>
        <w:pStyle w:val="Textodstavce"/>
      </w:pPr>
      <w:r w:rsidRPr="00575E9B">
        <w:t xml:space="preserve">Tvorbou účetních informací se rozumí </w:t>
      </w:r>
    </w:p>
    <w:p w14:paraId="61B5DCEA" w14:textId="77777777" w:rsidR="00425031" w:rsidRPr="00575E9B" w:rsidRDefault="00425031" w:rsidP="00575E9B">
      <w:pPr>
        <w:pStyle w:val="Textpsmene"/>
        <w:spacing w:before="0"/>
      </w:pPr>
      <w:r w:rsidRPr="00575E9B">
        <w:lastRenderedPageBreak/>
        <w:t>vyhodnocení dopadu nebo podmíněného dopadu účetního případu na finanční situaci, finanční výkonnost nebo jinou změnu finanční situace (dále jen „dopad účetního případu“) na základě účetního záznamu,</w:t>
      </w:r>
    </w:p>
    <w:p w14:paraId="18E8F99E" w14:textId="77777777" w:rsidR="00425031" w:rsidRPr="00575E9B" w:rsidRDefault="00425031" w:rsidP="00575E9B">
      <w:pPr>
        <w:pStyle w:val="Textpsmene"/>
        <w:spacing w:before="0"/>
      </w:pPr>
      <w:r w:rsidRPr="00575E9B">
        <w:t xml:space="preserve">zaznamenání dopadu účetního případu vedoucí k sestavení účetní závěrky a </w:t>
      </w:r>
    </w:p>
    <w:p w14:paraId="3CBCD87F" w14:textId="77777777" w:rsidR="00425031" w:rsidRPr="00575E9B" w:rsidRDefault="00425031" w:rsidP="00575E9B">
      <w:pPr>
        <w:pStyle w:val="Textpsmene"/>
        <w:spacing w:before="0"/>
      </w:pPr>
      <w:r w:rsidRPr="00575E9B">
        <w:t>sestavování účetní závěrky.</w:t>
      </w:r>
    </w:p>
    <w:p w14:paraId="33CA5F86" w14:textId="77777777" w:rsidR="00425031" w:rsidRPr="00575E9B" w:rsidRDefault="00425031" w:rsidP="00575E9B">
      <w:pPr>
        <w:pStyle w:val="Textodstavce"/>
      </w:pPr>
      <w:r w:rsidRPr="00575E9B">
        <w:t>Účetnictví je vedeno ověřitelným způsobem, pokud jsou řádně zajištěny</w:t>
      </w:r>
    </w:p>
    <w:p w14:paraId="75BF53EB" w14:textId="77777777" w:rsidR="00425031" w:rsidRPr="00575E9B" w:rsidRDefault="00425031" w:rsidP="00575E9B">
      <w:pPr>
        <w:pStyle w:val="Textpsmene"/>
        <w:spacing w:before="0"/>
      </w:pPr>
      <w:r w:rsidRPr="00575E9B">
        <w:t xml:space="preserve">vedení účetnictvím s využitím účetních záznamů, </w:t>
      </w:r>
    </w:p>
    <w:p w14:paraId="48036012" w14:textId="77777777" w:rsidR="00425031" w:rsidRPr="00575E9B" w:rsidRDefault="00425031" w:rsidP="00575E9B">
      <w:pPr>
        <w:pStyle w:val="Textpsmene"/>
        <w:spacing w:before="0"/>
      </w:pPr>
      <w:r w:rsidRPr="00575E9B">
        <w:t>dokladovost účetního případu,</w:t>
      </w:r>
    </w:p>
    <w:p w14:paraId="44897C90" w14:textId="77777777" w:rsidR="00425031" w:rsidRPr="00575E9B" w:rsidRDefault="00425031" w:rsidP="00575E9B">
      <w:pPr>
        <w:pStyle w:val="Textpsmene"/>
        <w:spacing w:before="0"/>
      </w:pPr>
      <w:r w:rsidRPr="00575E9B">
        <w:t>průkaznost účetního dokumentu,</w:t>
      </w:r>
    </w:p>
    <w:p w14:paraId="697C7AF9" w14:textId="77777777" w:rsidR="00425031" w:rsidRPr="00575E9B" w:rsidRDefault="00425031" w:rsidP="00575E9B">
      <w:pPr>
        <w:pStyle w:val="Textpsmene"/>
        <w:spacing w:before="0"/>
      </w:pPr>
      <w:r w:rsidRPr="00575E9B">
        <w:t xml:space="preserve">konzistence účetního systému, </w:t>
      </w:r>
    </w:p>
    <w:p w14:paraId="67869A6A" w14:textId="42E70536" w:rsidR="00425031" w:rsidRPr="00575E9B" w:rsidRDefault="00425031" w:rsidP="00575E9B">
      <w:pPr>
        <w:pStyle w:val="Textpsmene"/>
        <w:spacing w:before="0"/>
      </w:pPr>
      <w:r w:rsidRPr="00575E9B">
        <w:t>účinný vnitřní kontrolní systém využívaný pro účely vedení účetnictví, včetně řádného provedení inventarizace a</w:t>
      </w:r>
    </w:p>
    <w:p w14:paraId="31DECD4B" w14:textId="77777777" w:rsidR="00425031" w:rsidRPr="00575E9B" w:rsidRDefault="00425031" w:rsidP="00575E9B">
      <w:pPr>
        <w:pStyle w:val="Textpsmene"/>
        <w:spacing w:before="0"/>
      </w:pPr>
      <w:r w:rsidRPr="00575E9B">
        <w:t>úschova účetní dokumentace.</w:t>
      </w:r>
    </w:p>
    <w:p w14:paraId="5750DF84" w14:textId="16DADC3D" w:rsidR="005E01CF" w:rsidRPr="00575E9B" w:rsidRDefault="005E01CF" w:rsidP="00BD38CA">
      <w:pPr>
        <w:pStyle w:val="Paragraf"/>
      </w:pPr>
      <w:r w:rsidRPr="00575E9B">
        <w:t xml:space="preserve">§ </w:t>
      </w:r>
      <w:fldSimple w:instr=" SEQ § \* Arabic \* MERGEFORMAT ">
        <w:r w:rsidR="00B561BA" w:rsidRPr="00575E9B">
          <w:rPr>
            <w:noProof/>
          </w:rPr>
          <w:t>122</w:t>
        </w:r>
      </w:fldSimple>
    </w:p>
    <w:p w14:paraId="32200D3C" w14:textId="5936B627" w:rsidR="005E01CF" w:rsidRPr="00575E9B" w:rsidRDefault="005E01CF" w:rsidP="00BD38CA">
      <w:pPr>
        <w:pStyle w:val="Nadpisparagrafu"/>
      </w:pPr>
      <w:r w:rsidRPr="00575E9B">
        <w:t xml:space="preserve">Účetní dokumentace </w:t>
      </w:r>
    </w:p>
    <w:p w14:paraId="69A37CC9" w14:textId="30313862" w:rsidR="00425031" w:rsidRPr="00575E9B" w:rsidRDefault="00425031" w:rsidP="00BD38CA">
      <w:pPr>
        <w:pStyle w:val="Textodstavce"/>
        <w:keepNext/>
      </w:pPr>
      <w:r w:rsidRPr="00575E9B">
        <w:t>Účetní dokumentaci tvoří účetní dokumenty a vazby mezi souvisejícími účetními dokumenty. Účetním dokumentem je</w:t>
      </w:r>
    </w:p>
    <w:p w14:paraId="3FF72CB9" w14:textId="77777777" w:rsidR="00425031" w:rsidRPr="00575E9B" w:rsidRDefault="00425031" w:rsidP="00BD38CA">
      <w:pPr>
        <w:pStyle w:val="Textpsmene"/>
        <w:keepNext/>
        <w:spacing w:before="0"/>
      </w:pPr>
      <w:r w:rsidRPr="00575E9B">
        <w:t>účetní záznam,</w:t>
      </w:r>
    </w:p>
    <w:p w14:paraId="087B78CC" w14:textId="77777777" w:rsidR="00425031" w:rsidRPr="00575E9B" w:rsidRDefault="00425031" w:rsidP="00575E9B">
      <w:pPr>
        <w:pStyle w:val="Textpsmene"/>
        <w:spacing w:before="0"/>
      </w:pPr>
      <w:r w:rsidRPr="00575E9B">
        <w:t>účetní doklad,</w:t>
      </w:r>
    </w:p>
    <w:p w14:paraId="03D5D772" w14:textId="77777777" w:rsidR="00425031" w:rsidRPr="00575E9B" w:rsidRDefault="00425031" w:rsidP="00575E9B">
      <w:pPr>
        <w:pStyle w:val="Textpsmene"/>
        <w:spacing w:before="0"/>
      </w:pPr>
      <w:r w:rsidRPr="00575E9B">
        <w:t>účetní zápis,</w:t>
      </w:r>
    </w:p>
    <w:p w14:paraId="3DB6DFC5" w14:textId="6B4CCCFC" w:rsidR="00425031" w:rsidRPr="00575E9B" w:rsidRDefault="00425031" w:rsidP="00575E9B">
      <w:pPr>
        <w:pStyle w:val="Textpsmene"/>
        <w:spacing w:before="0"/>
      </w:pPr>
      <w:r w:rsidRPr="00575E9B">
        <w:t xml:space="preserve">inventarizační protokol, </w:t>
      </w:r>
    </w:p>
    <w:p w14:paraId="2BB35A9D" w14:textId="77777777" w:rsidR="00425031" w:rsidRPr="00575E9B" w:rsidRDefault="00425031" w:rsidP="00575E9B">
      <w:pPr>
        <w:pStyle w:val="Textpsmene"/>
        <w:spacing w:before="0"/>
      </w:pPr>
      <w:r w:rsidRPr="00575E9B">
        <w:t xml:space="preserve">účetní závěrka a </w:t>
      </w:r>
    </w:p>
    <w:p w14:paraId="1AA80EE8" w14:textId="77777777" w:rsidR="00425031" w:rsidRPr="00575E9B" w:rsidRDefault="00425031" w:rsidP="00575E9B">
      <w:pPr>
        <w:pStyle w:val="Textpsmene"/>
        <w:spacing w:before="0"/>
      </w:pPr>
      <w:r w:rsidRPr="00575E9B">
        <w:t>účetní zpráva.</w:t>
      </w:r>
    </w:p>
    <w:p w14:paraId="3C5093E7" w14:textId="77777777" w:rsidR="00425031" w:rsidRPr="00575E9B" w:rsidRDefault="00425031" w:rsidP="00575E9B">
      <w:pPr>
        <w:pStyle w:val="Textodstavce"/>
      </w:pPr>
      <w:r w:rsidRPr="00575E9B">
        <w:t xml:space="preserve">Z účetního dokumentu musí být zřejmé, </w:t>
      </w:r>
    </w:p>
    <w:p w14:paraId="7A46D28A" w14:textId="77777777" w:rsidR="00425031" w:rsidRPr="00575E9B" w:rsidRDefault="00425031" w:rsidP="00575E9B">
      <w:pPr>
        <w:pStyle w:val="Textpsmene"/>
        <w:spacing w:before="0"/>
      </w:pPr>
      <w:r w:rsidRPr="00575E9B">
        <w:t xml:space="preserve">která osoba vyhotovila účetní dokument nebo který počítačový algoritmus automaticky vygeneroval nebo importoval účetní dokument, </w:t>
      </w:r>
    </w:p>
    <w:p w14:paraId="0A07FF3B" w14:textId="77777777" w:rsidR="00425031" w:rsidRPr="00575E9B" w:rsidRDefault="00425031" w:rsidP="00575E9B">
      <w:pPr>
        <w:pStyle w:val="Textpsmene"/>
        <w:spacing w:before="0"/>
      </w:pPr>
      <w:r w:rsidRPr="00575E9B">
        <w:t xml:space="preserve">kdy byl vyhotoven, </w:t>
      </w:r>
    </w:p>
    <w:p w14:paraId="6FD74117" w14:textId="77777777" w:rsidR="00425031" w:rsidRPr="00575E9B" w:rsidRDefault="00425031" w:rsidP="00575E9B">
      <w:pPr>
        <w:pStyle w:val="Textpsmene"/>
        <w:spacing w:before="0"/>
      </w:pPr>
      <w:r w:rsidRPr="00575E9B">
        <w:t xml:space="preserve">jaké skutečnosti jsou v něm zaznamenány a </w:t>
      </w:r>
    </w:p>
    <w:p w14:paraId="2FE8F436" w14:textId="77777777" w:rsidR="00425031" w:rsidRPr="00575E9B" w:rsidRDefault="00425031" w:rsidP="00575E9B">
      <w:pPr>
        <w:pStyle w:val="Textpsmene"/>
        <w:spacing w:before="0"/>
      </w:pPr>
      <w:r w:rsidRPr="00575E9B">
        <w:t>na který související účetní dokument se váže.</w:t>
      </w:r>
    </w:p>
    <w:p w14:paraId="16ED81FA" w14:textId="26DA0F86" w:rsidR="00425031" w:rsidRPr="00575E9B" w:rsidRDefault="00425031" w:rsidP="00575E9B">
      <w:pPr>
        <w:pStyle w:val="Textodstavce"/>
      </w:pPr>
      <w:r w:rsidRPr="00575E9B">
        <w:t>Vyžaduje-li zákon jako náležitost účetního dokumentu podpis, činí se v případě účetního dokumentu v elektronické podobě zaručeným elektronickým podpisem, nebo jiným způsobem zaručujícím srovnatelnou nebo vyšší průkaznost účetního dokumentu; v případě účetní závěrky se použije uznávaný elektronický podpis.</w:t>
      </w:r>
    </w:p>
    <w:p w14:paraId="30A01CCD" w14:textId="77777777" w:rsidR="00425031" w:rsidRPr="00575E9B" w:rsidRDefault="00425031" w:rsidP="00575E9B">
      <w:pPr>
        <w:pStyle w:val="Textodstavce"/>
      </w:pPr>
      <w:r w:rsidRPr="00575E9B">
        <w:t xml:space="preserve">Při vedení účetnictví účetní jednotky veřejného sektoru se vyhotovují účetní dokumenty výhradně v technické formě. </w:t>
      </w:r>
    </w:p>
    <w:p w14:paraId="1264A4A1" w14:textId="060B844B" w:rsidR="007A7AA4" w:rsidRPr="00575E9B" w:rsidRDefault="007A7AA4" w:rsidP="00575E9B">
      <w:pPr>
        <w:pStyle w:val="Hlava"/>
      </w:pPr>
      <w:r w:rsidRPr="00575E9B">
        <w:t xml:space="preserve">Hlava </w:t>
      </w:r>
      <w:fldSimple w:instr=" SEQ Hlava \* Roman \* MERGEFORMAT ">
        <w:r w:rsidRPr="00575E9B">
          <w:rPr>
            <w:noProof/>
          </w:rPr>
          <w:t>II</w:t>
        </w:r>
      </w:fldSimple>
    </w:p>
    <w:p w14:paraId="02DEEEC4" w14:textId="2C830B94" w:rsidR="007A7AA4" w:rsidRPr="00575E9B" w:rsidRDefault="007A7AA4" w:rsidP="00575E9B">
      <w:pPr>
        <w:pStyle w:val="Nadpishlavy"/>
      </w:pPr>
      <w:r w:rsidRPr="00575E9B">
        <w:t>Tvorba účetní informace</w:t>
      </w:r>
    </w:p>
    <w:p w14:paraId="0F0C623A" w14:textId="64F04B89" w:rsidR="00425031" w:rsidRPr="00575E9B" w:rsidRDefault="007A7AA4" w:rsidP="00575E9B">
      <w:pPr>
        <w:pStyle w:val="Paragraf"/>
      </w:pPr>
      <w:r w:rsidRPr="00575E9B">
        <w:t xml:space="preserve">§ </w:t>
      </w:r>
      <w:fldSimple w:instr=" SEQ § \* Arabic \* MERGEFORMAT ">
        <w:r w:rsidR="00B561BA" w:rsidRPr="00575E9B">
          <w:rPr>
            <w:noProof/>
          </w:rPr>
          <w:t>123</w:t>
        </w:r>
      </w:fldSimple>
    </w:p>
    <w:p w14:paraId="5BABCFB6" w14:textId="4F85833F" w:rsidR="007A7AA4" w:rsidRPr="00575E9B" w:rsidRDefault="007A7AA4" w:rsidP="00575E9B">
      <w:pPr>
        <w:pStyle w:val="Nadpisparagrafu"/>
      </w:pPr>
      <w:r w:rsidRPr="00575E9B">
        <w:t>Zachycování skutečností nezbytných pro tvorbu účetní informace</w:t>
      </w:r>
    </w:p>
    <w:p w14:paraId="31BC8381" w14:textId="51D1B7D2" w:rsidR="00425031" w:rsidRPr="00575E9B" w:rsidRDefault="00425031" w:rsidP="00575E9B">
      <w:pPr>
        <w:pStyle w:val="Textparagrafu"/>
      </w:pPr>
      <w:r w:rsidRPr="00575E9B">
        <w:t>Skutečnosti nezbytné pro tvorbu účetní informace musí být zaznamenány. Záznam těchto skutečností je účetním záznamem.</w:t>
      </w:r>
    </w:p>
    <w:p w14:paraId="2CB9B9FA" w14:textId="2DC2ACDD" w:rsidR="00425031" w:rsidRPr="00575E9B" w:rsidRDefault="007A7AA4" w:rsidP="00575E9B">
      <w:pPr>
        <w:pStyle w:val="Paragraf"/>
      </w:pPr>
      <w:r w:rsidRPr="00575E9B">
        <w:lastRenderedPageBreak/>
        <w:t xml:space="preserve">§ </w:t>
      </w:r>
      <w:fldSimple w:instr=" SEQ § \* Arabic \* MERGEFORMAT ">
        <w:r w:rsidR="00B561BA" w:rsidRPr="00575E9B">
          <w:rPr>
            <w:noProof/>
          </w:rPr>
          <w:t>124</w:t>
        </w:r>
      </w:fldSimple>
    </w:p>
    <w:p w14:paraId="4BA5D85C" w14:textId="794992A1" w:rsidR="007A7AA4" w:rsidRPr="00575E9B" w:rsidRDefault="007A7AA4" w:rsidP="00575E9B">
      <w:pPr>
        <w:pStyle w:val="Nadpisparagrafu"/>
      </w:pPr>
      <w:r w:rsidRPr="00575E9B">
        <w:t>Vyhodnocení a dokladovost účetního případu</w:t>
      </w:r>
    </w:p>
    <w:p w14:paraId="327BA6B2" w14:textId="77777777" w:rsidR="00425031" w:rsidRPr="00575E9B" w:rsidRDefault="00425031" w:rsidP="00575E9B">
      <w:pPr>
        <w:pStyle w:val="Textodstavce"/>
      </w:pPr>
      <w:r w:rsidRPr="00575E9B">
        <w:t>Účetní jednotka vyhodnotí, které skutečnosti uvedené v účetním záznamu jsou účetním případem. Pro účely zaznamenání dopadu účetního případu v účetním systému musí být uskutečnění účetního případu průkazně potvrzeno a zaznamenáno účetním dokladem.</w:t>
      </w:r>
    </w:p>
    <w:p w14:paraId="4CB6BCD3" w14:textId="3B91C142" w:rsidR="00425031" w:rsidRPr="00575E9B" w:rsidRDefault="00425031" w:rsidP="00575E9B">
      <w:pPr>
        <w:pStyle w:val="Textodstavce"/>
      </w:pPr>
      <w:r w:rsidRPr="00575E9B">
        <w:t xml:space="preserve">Potvrzení uskutečnění účetního případu zahrnuje i ověření správnosti údajů o účetním </w:t>
      </w:r>
      <w:r w:rsidR="0008212B" w:rsidRPr="00575E9B">
        <w:t>případu</w:t>
      </w:r>
      <w:r w:rsidRPr="00575E9B">
        <w:t xml:space="preserve">, které mají být obsahem účetního dokladu. K potvrzení uskutečnění účetního případu dochází fyzickou osobou k tomu určenou nebo fyzickou osobou určenou ke schválení počítačového algoritmu, je-li účetní případ automaticky generován nebo importován tímto algoritmem. Průkazné potvrzení uskutečnění účetního případu lze zajistit připojením podpisu osoby k tomu určené na účetní doklad. </w:t>
      </w:r>
    </w:p>
    <w:p w14:paraId="1976D368" w14:textId="77777777" w:rsidR="00425031" w:rsidRPr="00575E9B" w:rsidRDefault="00425031" w:rsidP="00575E9B">
      <w:pPr>
        <w:pStyle w:val="Textodstavce"/>
      </w:pPr>
      <w:r w:rsidRPr="00575E9B">
        <w:t>Obsahem účetního dokladu jsou údaje popisující účetní případ a umožňující zaznamenání jeho dopadu v účetním systému tak, aby účetní závěrka naplňovala požadavek věrného a poctivého zobrazení; takovým údajem o účetním případu je vždy</w:t>
      </w:r>
    </w:p>
    <w:p w14:paraId="7E98EDB5" w14:textId="77777777" w:rsidR="00425031" w:rsidRPr="00575E9B" w:rsidRDefault="00425031" w:rsidP="00575E9B">
      <w:pPr>
        <w:pStyle w:val="Textpsmene"/>
        <w:spacing w:before="0"/>
      </w:pPr>
      <w:r w:rsidRPr="00575E9B">
        <w:t>popis účetního případu a identifikace jeho účastníků,</w:t>
      </w:r>
    </w:p>
    <w:p w14:paraId="4BE42A0C" w14:textId="77777777" w:rsidR="00425031" w:rsidRPr="00575E9B" w:rsidRDefault="00425031" w:rsidP="00575E9B">
      <w:pPr>
        <w:pStyle w:val="Textpsmene"/>
        <w:spacing w:before="0"/>
      </w:pPr>
      <w:r w:rsidRPr="00575E9B">
        <w:t>peněžní částka vyjádřená přímo nebo získaná jako součin ceny za měrnou jednotku a množství</w:t>
      </w:r>
      <w:r w:rsidRPr="00575E9B" w:rsidDel="0090412F">
        <w:t xml:space="preserve"> </w:t>
      </w:r>
      <w:r w:rsidRPr="00575E9B">
        <w:t>nebo jiné informace nezbytné k vyjádření peněžní částky pro potřeby ocenění aktiva nebo dluhu, a</w:t>
      </w:r>
    </w:p>
    <w:p w14:paraId="0B2DDA6A" w14:textId="77777777" w:rsidR="00425031" w:rsidRPr="00575E9B" w:rsidRDefault="00425031" w:rsidP="00575E9B">
      <w:pPr>
        <w:pStyle w:val="Textpsmene"/>
        <w:spacing w:before="0"/>
      </w:pPr>
      <w:r w:rsidRPr="00575E9B">
        <w:t>okamžik uskutečnění účetního případu.</w:t>
      </w:r>
    </w:p>
    <w:p w14:paraId="7920D5FE" w14:textId="77777777" w:rsidR="00425031" w:rsidRPr="00575E9B" w:rsidRDefault="00425031" w:rsidP="00575E9B">
      <w:pPr>
        <w:pStyle w:val="Textodstavce"/>
      </w:pPr>
      <w:r w:rsidRPr="00575E9B">
        <w:t>V účetním dokladu se kromě obecných náležitostí účetního dokumentu uvádí také identifikace fyzické osoby určené k potvrzení uskutečnění účetního případu nebo ke schválení počítačového algoritmu, který automaticky generuje nebo importuje údaje o účetním případu.</w:t>
      </w:r>
    </w:p>
    <w:p w14:paraId="7BBE6808" w14:textId="77777777" w:rsidR="00425031" w:rsidRPr="00575E9B" w:rsidRDefault="00425031" w:rsidP="00575E9B">
      <w:pPr>
        <w:pStyle w:val="Textodstavce"/>
      </w:pPr>
      <w:r w:rsidRPr="00575E9B">
        <w:t>Údaje o účetním případu a jiné náležitosti účetního dokladu mohou být obsahem jiného účetního dokumentu.</w:t>
      </w:r>
    </w:p>
    <w:p w14:paraId="44CB2C16" w14:textId="63B8EB97" w:rsidR="00425031" w:rsidRPr="00575E9B" w:rsidRDefault="007A7AA4" w:rsidP="00575E9B">
      <w:pPr>
        <w:pStyle w:val="Paragraf"/>
      </w:pPr>
      <w:r w:rsidRPr="00575E9B">
        <w:t xml:space="preserve">§ </w:t>
      </w:r>
      <w:fldSimple w:instr=" SEQ § \* Arabic \* MERGEFORMAT ">
        <w:r w:rsidR="00B561BA" w:rsidRPr="00575E9B">
          <w:rPr>
            <w:noProof/>
          </w:rPr>
          <w:t>125</w:t>
        </w:r>
      </w:fldSimple>
    </w:p>
    <w:p w14:paraId="7F9024B0" w14:textId="3A737C21" w:rsidR="007A7AA4" w:rsidRPr="00575E9B" w:rsidRDefault="007A7AA4" w:rsidP="00575E9B">
      <w:pPr>
        <w:pStyle w:val="Nadpisparagrafu"/>
      </w:pPr>
      <w:r w:rsidRPr="00575E9B">
        <w:t>Zaznamenání dopadu účetního případu do účetního systému</w:t>
      </w:r>
    </w:p>
    <w:p w14:paraId="2BB223C0" w14:textId="77777777" w:rsidR="00425031" w:rsidRPr="00575E9B" w:rsidRDefault="00425031" w:rsidP="00575E9B">
      <w:pPr>
        <w:pStyle w:val="Textodstavce"/>
      </w:pPr>
      <w:r w:rsidRPr="00575E9B">
        <w:t xml:space="preserve">V účetním systému účetní jednotka bezodkladně po zjištění účetního případu zaznamená podle třídících kritérií dopad účetního případu účetními zápisy, a to podvojně na účty, které svým obsahem věcně odpovídají tomuto dopadu. </w:t>
      </w:r>
    </w:p>
    <w:p w14:paraId="6C12584F" w14:textId="4DCD6AAC" w:rsidR="00425031" w:rsidRPr="00575E9B" w:rsidRDefault="00425031" w:rsidP="00575E9B">
      <w:pPr>
        <w:pStyle w:val="Textodstavce"/>
      </w:pPr>
      <w:r w:rsidRPr="00575E9B">
        <w:t xml:space="preserve">Zaznamenaný dopad účetního případu musí být podložen účetním dokladem a správnost jeho zaznamenání musí být průkazně potvrzeno fyzickou </w:t>
      </w:r>
      <w:r w:rsidR="008604BB" w:rsidRPr="00575E9B">
        <w:t xml:space="preserve">osobou k tomu určenou </w:t>
      </w:r>
      <w:r w:rsidRPr="00575E9B">
        <w:t>nebo fyzickou osobou určenou ke schválení počítačového algoritmu, je-li účetní zápis automaticky generován tímto algoritmem. Průkazné potvrzení správnosti zaznamenání dopadu účetního případu lze zajistit připojením podpisu osoby k tomu určené na účetní zápis.</w:t>
      </w:r>
    </w:p>
    <w:p w14:paraId="16D2CD8E" w14:textId="77777777" w:rsidR="00425031" w:rsidRPr="00575E9B" w:rsidRDefault="00425031" w:rsidP="00575E9B">
      <w:pPr>
        <w:pStyle w:val="Textodstavce"/>
      </w:pPr>
      <w:r w:rsidRPr="00575E9B">
        <w:t>Třídícím kritériem pro zaznamenávání dopadu účetního případu je alespoň kritérium</w:t>
      </w:r>
    </w:p>
    <w:p w14:paraId="302487FE" w14:textId="77777777" w:rsidR="00425031" w:rsidRPr="00575E9B" w:rsidRDefault="00425031" w:rsidP="00575E9B">
      <w:pPr>
        <w:pStyle w:val="Textpsmene"/>
        <w:spacing w:before="0"/>
      </w:pPr>
      <w:r w:rsidRPr="00575E9B">
        <w:t xml:space="preserve">časové a </w:t>
      </w:r>
    </w:p>
    <w:p w14:paraId="0481F916" w14:textId="2747F00C" w:rsidR="00425031" w:rsidRPr="00575E9B" w:rsidRDefault="00425031" w:rsidP="00575E9B">
      <w:pPr>
        <w:pStyle w:val="Textpsmene"/>
        <w:spacing w:before="0"/>
      </w:pPr>
      <w:r w:rsidRPr="00575E9B">
        <w:t>věcné.</w:t>
      </w:r>
    </w:p>
    <w:p w14:paraId="093D845B" w14:textId="4D4F1E31" w:rsidR="00425031" w:rsidRPr="00575E9B" w:rsidRDefault="00425031" w:rsidP="00575E9B">
      <w:pPr>
        <w:pStyle w:val="Textodstavce"/>
      </w:pPr>
      <w:r w:rsidRPr="00575E9B">
        <w:t xml:space="preserve">Účetní systém umožňuje třídit zaznamenané dopady účetních případů podle jednotlivých položek účetních výkazů nebo v souhrnu, a to podle třídících kritérií. </w:t>
      </w:r>
    </w:p>
    <w:p w14:paraId="180B55DA" w14:textId="77777777" w:rsidR="00425031" w:rsidRPr="00575E9B" w:rsidRDefault="00425031" w:rsidP="00575E9B">
      <w:pPr>
        <w:pStyle w:val="Textodstavce"/>
      </w:pPr>
      <w:r w:rsidRPr="00575E9B">
        <w:t>V účetním zápisu se kromě obecných náležitostí účetního dokumentu uvádí</w:t>
      </w:r>
    </w:p>
    <w:p w14:paraId="05E947EB" w14:textId="77777777" w:rsidR="00425031" w:rsidRPr="00575E9B" w:rsidRDefault="00425031" w:rsidP="00575E9B">
      <w:pPr>
        <w:pStyle w:val="Textpsmene"/>
        <w:spacing w:before="0"/>
      </w:pPr>
      <w:r w:rsidRPr="00575E9B">
        <w:lastRenderedPageBreak/>
        <w:t xml:space="preserve">identifikace fyzické osoby určené k potvrzení správného zaznamenání dopadu účetního případu nebo ke schválení počítačového algoritmu, který automaticky generuje účetní zápis. </w:t>
      </w:r>
    </w:p>
    <w:p w14:paraId="6178ACEE" w14:textId="77777777" w:rsidR="00425031" w:rsidRPr="00575E9B" w:rsidRDefault="00425031" w:rsidP="00575E9B">
      <w:pPr>
        <w:pStyle w:val="Textpsmene"/>
        <w:spacing w:before="0"/>
      </w:pPr>
      <w:r w:rsidRPr="00575E9B">
        <w:t>účet, na který je dopad účetního případu zaznamenán.</w:t>
      </w:r>
    </w:p>
    <w:p w14:paraId="6D8F06E4" w14:textId="77777777" w:rsidR="00425031" w:rsidRPr="00575E9B" w:rsidRDefault="00425031" w:rsidP="00575E9B">
      <w:pPr>
        <w:pStyle w:val="Textodstavce"/>
      </w:pPr>
      <w:r w:rsidRPr="00575E9B">
        <w:t>Fyzická osoba potvrzující správnost zaznamenání dopadu účetního případu nebo schvalující počítačový algoritmus, který automaticky účetní zápis generuje, musí být v případě účetní jednotky veřejného sektoru odlišná od osoby určené k potvrzení uskutečnění účetního případu nebo ke schválení počítačového algoritmu, který automaticky generuje nebo importuje účetní případ.</w:t>
      </w:r>
    </w:p>
    <w:p w14:paraId="23085044" w14:textId="77777777" w:rsidR="00425031" w:rsidRPr="00575E9B" w:rsidRDefault="00425031" w:rsidP="00575E9B">
      <w:pPr>
        <w:pStyle w:val="Textodstavce"/>
      </w:pPr>
      <w:r w:rsidRPr="00575E9B">
        <w:t>Náležitosti účetního zápisu mohou být obsahem jiného účetního dokumentu.</w:t>
      </w:r>
    </w:p>
    <w:p w14:paraId="3B0147B7" w14:textId="7FB534AE" w:rsidR="00D908B9" w:rsidRPr="00575E9B" w:rsidRDefault="00D908B9" w:rsidP="00575E9B">
      <w:pPr>
        <w:pStyle w:val="Paragraf"/>
      </w:pPr>
      <w:r w:rsidRPr="00575E9B">
        <w:t xml:space="preserve">§ </w:t>
      </w:r>
      <w:fldSimple w:instr=" SEQ § \* Arabic \* MERGEFORMAT ">
        <w:r w:rsidR="00B561BA" w:rsidRPr="00575E9B">
          <w:rPr>
            <w:noProof/>
          </w:rPr>
          <w:t>126</w:t>
        </w:r>
      </w:fldSimple>
    </w:p>
    <w:p w14:paraId="110B9826" w14:textId="77777777" w:rsidR="00D908B9" w:rsidRPr="00575E9B" w:rsidRDefault="00D908B9" w:rsidP="00575E9B">
      <w:pPr>
        <w:pStyle w:val="Nadpisparagrafu"/>
      </w:pPr>
      <w:r w:rsidRPr="00575E9B">
        <w:t>Účtový rozvrh</w:t>
      </w:r>
    </w:p>
    <w:p w14:paraId="334206D9" w14:textId="6BDCCF5A" w:rsidR="00425031" w:rsidRPr="00575E9B" w:rsidRDefault="00425031" w:rsidP="00575E9B">
      <w:pPr>
        <w:pStyle w:val="Textodstavce"/>
      </w:pPr>
      <w:r w:rsidRPr="00575E9B">
        <w:t xml:space="preserve">Účetní jednotka vyhovuje účtový rozvrh, kterým se rozumí soustava účtů v účetním systému k zaznamenání dopadů účetních případů v účetním systému, která účetní jednotce umožňuje sestavení účetní závěrky. Při sestavení účtového rozvrhu účetní jednotka dodrží závaznou strukturu účtového rozvrhu; to neplatí pro Českou národní banku. </w:t>
      </w:r>
    </w:p>
    <w:p w14:paraId="070D7E37" w14:textId="77777777" w:rsidR="00425031" w:rsidRPr="00575E9B" w:rsidRDefault="00425031" w:rsidP="00575E9B">
      <w:pPr>
        <w:pStyle w:val="Textodstavce"/>
      </w:pPr>
      <w:r w:rsidRPr="00575E9B">
        <w:t>Účtový rozvrh lze v průběhu účetního období pouze doplňovat. Jinou změnu lze provést k prvnímu dni účetního období vyhotovením nového účtového rozvrhu.</w:t>
      </w:r>
    </w:p>
    <w:p w14:paraId="2BAFAD1E" w14:textId="77777777" w:rsidR="00425031" w:rsidRPr="00575E9B" w:rsidRDefault="00425031" w:rsidP="00575E9B">
      <w:pPr>
        <w:pStyle w:val="Textodstavce"/>
      </w:pPr>
      <w:r w:rsidRPr="00575E9B">
        <w:t xml:space="preserve">Závazná struktura účtového rozvrhu obsahuje hierarchické uspořádání účtů na úrovni účtových tříd. Závazná struktura účtového rozvrhu může obsahovat i nižší stupeň hierarchického uspořádání účtů. </w:t>
      </w:r>
    </w:p>
    <w:p w14:paraId="0D912707" w14:textId="77777777" w:rsidR="00425031" w:rsidRPr="00575E9B" w:rsidRDefault="00425031" w:rsidP="00575E9B">
      <w:pPr>
        <w:pStyle w:val="Textodstavce"/>
        <w:rPr>
          <w:b/>
        </w:rPr>
      </w:pPr>
      <w:r w:rsidRPr="00575E9B">
        <w:t xml:space="preserve">Ministerstvo financí vyhláškou stanoví náležitosti účtů a závaznou </w:t>
      </w:r>
      <w:r w:rsidRPr="00575E9B">
        <w:rPr>
          <w:rStyle w:val="tituleknadpisu"/>
          <w:b w:val="0"/>
        </w:rPr>
        <w:t>strukturu účtového rozvrhu</w:t>
      </w:r>
      <w:r w:rsidRPr="00575E9B">
        <w:rPr>
          <w:b/>
        </w:rPr>
        <w:t>.</w:t>
      </w:r>
    </w:p>
    <w:p w14:paraId="515B4EF9" w14:textId="19ED3E27" w:rsidR="00D908B9" w:rsidRPr="00575E9B" w:rsidRDefault="00D908B9" w:rsidP="00575E9B">
      <w:pPr>
        <w:pStyle w:val="Paragraf"/>
      </w:pPr>
      <w:r w:rsidRPr="00575E9B">
        <w:t xml:space="preserve">§ </w:t>
      </w:r>
      <w:fldSimple w:instr=" SEQ § \* Arabic \* MERGEFORMAT ">
        <w:r w:rsidR="00B561BA" w:rsidRPr="00575E9B">
          <w:rPr>
            <w:noProof/>
          </w:rPr>
          <w:t>127</w:t>
        </w:r>
      </w:fldSimple>
    </w:p>
    <w:p w14:paraId="6398C4CF" w14:textId="6F646710" w:rsidR="00D908B9" w:rsidRPr="00575E9B" w:rsidRDefault="00D908B9" w:rsidP="00575E9B">
      <w:pPr>
        <w:pStyle w:val="Nadpisparagrafu"/>
      </w:pPr>
      <w:r w:rsidRPr="00575E9B">
        <w:t>Otevírání a uzavírání účtů</w:t>
      </w:r>
    </w:p>
    <w:p w14:paraId="0A232734" w14:textId="371D83BA" w:rsidR="00425031" w:rsidRPr="00575E9B" w:rsidRDefault="00425031" w:rsidP="00575E9B">
      <w:pPr>
        <w:pStyle w:val="Textodstavce"/>
      </w:pPr>
      <w:r w:rsidRPr="00575E9B">
        <w:t>Účetní jednotka prostřednictvím účetního zápisu</w:t>
      </w:r>
    </w:p>
    <w:p w14:paraId="01A39DFB" w14:textId="77777777" w:rsidR="00425031" w:rsidRPr="00575E9B" w:rsidRDefault="00425031" w:rsidP="00575E9B">
      <w:pPr>
        <w:pStyle w:val="Textpsmene"/>
        <w:spacing w:before="0"/>
      </w:pPr>
      <w:r w:rsidRPr="00575E9B">
        <w:t>otevírá účty k začátku prvního dne účetního období a</w:t>
      </w:r>
    </w:p>
    <w:p w14:paraId="7CF06079" w14:textId="77777777" w:rsidR="00425031" w:rsidRPr="00575E9B" w:rsidRDefault="00425031" w:rsidP="00575E9B">
      <w:pPr>
        <w:pStyle w:val="Textpsmene"/>
        <w:spacing w:before="0"/>
      </w:pPr>
      <w:r w:rsidRPr="00575E9B">
        <w:t>uzavírá účty nejpozději v okamžiku sestavení účetní závěrky, a to ke konci posledního dne tohoto účetního období.</w:t>
      </w:r>
    </w:p>
    <w:p w14:paraId="2CB20E4D" w14:textId="77777777" w:rsidR="00425031" w:rsidRPr="00575E9B" w:rsidRDefault="00425031" w:rsidP="00575E9B">
      <w:pPr>
        <w:pStyle w:val="Textodstavce"/>
      </w:pPr>
      <w:r w:rsidRPr="00575E9B">
        <w:t xml:space="preserve">Na účty je možné činit účetní zápisy jen do okamžiku jejich uzavření. </w:t>
      </w:r>
    </w:p>
    <w:p w14:paraId="45DB673B" w14:textId="77777777" w:rsidR="00425031" w:rsidRPr="00575E9B" w:rsidRDefault="00425031" w:rsidP="00575E9B">
      <w:pPr>
        <w:pStyle w:val="Textodstavce"/>
      </w:pPr>
      <w:r w:rsidRPr="00575E9B">
        <w:t>Účetní jednotka může opětovně otevřít účty do okamžiku schválení účetní závěrky, nejpozději však do konce následujícího účetního období, pouze z důvodu, že účetní informace zásadně nevystihuje ekonomickou podstatu zobrazované skutečnosti. V takovém případě provede pouze nezbytnou opravu účetního zápisu, sestaví novou účetní závěrku a v příloze této účetní závěrky se uvede, že došlo k opětovnému otevření účtu a jakým způsobem. Po okamžiku uvedeném ve větě první může účetní jednotka otevřít účty jen z důvodu úprav v důsledku přeměn.</w:t>
      </w:r>
    </w:p>
    <w:p w14:paraId="0D141250" w14:textId="77777777" w:rsidR="00425031" w:rsidRPr="00575E9B" w:rsidRDefault="00425031" w:rsidP="00575E9B">
      <w:pPr>
        <w:pStyle w:val="Textodstavce"/>
      </w:pPr>
      <w:r w:rsidRPr="00575E9B">
        <w:t>Vyžaduje-li zvláštní zákon opravu účetní závěrky a nelze-li už opětovně otevřít účty, účetní jednotka vyhotovuje účetní dokument, který svým obsahem odpovídá účetní závěrce.</w:t>
      </w:r>
    </w:p>
    <w:p w14:paraId="560F2C4D" w14:textId="77777777" w:rsidR="00425031" w:rsidRPr="00575E9B" w:rsidRDefault="00425031" w:rsidP="00575E9B">
      <w:pPr>
        <w:pStyle w:val="Textodstavce"/>
      </w:pPr>
      <w:r w:rsidRPr="00575E9B">
        <w:t>Ministerstvo financí stanoví vyhláškou pravidla otevírání a uzavírání účtů pro účetní jednotky veřejného sektoru.</w:t>
      </w:r>
    </w:p>
    <w:p w14:paraId="46A1D779" w14:textId="24C06C41" w:rsidR="00425031" w:rsidRPr="00575E9B" w:rsidRDefault="00D908B9" w:rsidP="00575E9B">
      <w:pPr>
        <w:pStyle w:val="Hlava"/>
        <w:rPr>
          <w:rStyle w:val="tituleknadpisu"/>
          <w:b w:val="0"/>
        </w:rPr>
      </w:pPr>
      <w:r w:rsidRPr="00575E9B">
        <w:rPr>
          <w:rStyle w:val="tituleknadpisu"/>
          <w:b w:val="0"/>
        </w:rPr>
        <w:lastRenderedPageBreak/>
        <w:t xml:space="preserve">Hlava </w:t>
      </w:r>
      <w:r w:rsidRPr="00575E9B">
        <w:rPr>
          <w:rStyle w:val="tituleknadpisu"/>
          <w:b w:val="0"/>
        </w:rPr>
        <w:fldChar w:fldCharType="begin"/>
      </w:r>
      <w:r w:rsidRPr="00575E9B">
        <w:rPr>
          <w:rStyle w:val="tituleknadpisu"/>
          <w:b w:val="0"/>
        </w:rPr>
        <w:instrText xml:space="preserve"> SEQ Hlava \* Roman \* MERGEFORMAT </w:instrText>
      </w:r>
      <w:r w:rsidRPr="00575E9B">
        <w:rPr>
          <w:rStyle w:val="tituleknadpisu"/>
          <w:b w:val="0"/>
        </w:rPr>
        <w:fldChar w:fldCharType="separate"/>
      </w:r>
      <w:r w:rsidRPr="00575E9B">
        <w:rPr>
          <w:rStyle w:val="tituleknadpisu"/>
          <w:b w:val="0"/>
          <w:noProof/>
        </w:rPr>
        <w:t>III</w:t>
      </w:r>
      <w:r w:rsidRPr="00575E9B">
        <w:rPr>
          <w:rStyle w:val="tituleknadpisu"/>
          <w:b w:val="0"/>
        </w:rPr>
        <w:fldChar w:fldCharType="end"/>
      </w:r>
    </w:p>
    <w:p w14:paraId="0505C046" w14:textId="47611439" w:rsidR="00D908B9" w:rsidRPr="00575E9B" w:rsidRDefault="00D908B9" w:rsidP="00575E9B">
      <w:pPr>
        <w:pStyle w:val="Nadpishlavy"/>
      </w:pPr>
      <w:r w:rsidRPr="00575E9B">
        <w:t>Další požadavky na ověřitelnost vedení účetnictví</w:t>
      </w:r>
    </w:p>
    <w:p w14:paraId="6778AD6B" w14:textId="1C3C839A" w:rsidR="00425031" w:rsidRPr="00575E9B" w:rsidRDefault="00D908B9" w:rsidP="00575E9B">
      <w:pPr>
        <w:pStyle w:val="Paragraf"/>
      </w:pPr>
      <w:r w:rsidRPr="00575E9B">
        <w:t xml:space="preserve">§ </w:t>
      </w:r>
      <w:fldSimple w:instr=" SEQ § \* Arabic \* MERGEFORMAT ">
        <w:r w:rsidR="00B561BA" w:rsidRPr="00575E9B">
          <w:rPr>
            <w:noProof/>
          </w:rPr>
          <w:t>128</w:t>
        </w:r>
      </w:fldSimple>
    </w:p>
    <w:p w14:paraId="0470A5CC" w14:textId="7A7DD1BB" w:rsidR="00D908B9" w:rsidRPr="00575E9B" w:rsidRDefault="00D908B9" w:rsidP="00575E9B">
      <w:pPr>
        <w:pStyle w:val="Nadpisparagrafu"/>
      </w:pPr>
      <w:r w:rsidRPr="00575E9B">
        <w:t>Průkaznost účetního dokumentu</w:t>
      </w:r>
    </w:p>
    <w:p w14:paraId="2A70DB56" w14:textId="77777777" w:rsidR="00425031" w:rsidRPr="00575E9B" w:rsidRDefault="00425031" w:rsidP="00575E9B">
      <w:pPr>
        <w:pStyle w:val="Textodstavce"/>
      </w:pPr>
      <w:r w:rsidRPr="00575E9B">
        <w:t>Účetní dokument je průkazný, pokud po dobu úschovy účetního dokumentu lze ověřit soulad jeho obsahu se zaznamenanou skutečností a je zajištěna</w:t>
      </w:r>
    </w:p>
    <w:p w14:paraId="469B4809" w14:textId="77777777" w:rsidR="00425031" w:rsidRPr="00575E9B" w:rsidRDefault="00425031" w:rsidP="00575E9B">
      <w:pPr>
        <w:pStyle w:val="Textpsmene"/>
        <w:spacing w:before="0"/>
      </w:pPr>
      <w:r w:rsidRPr="00575E9B">
        <w:t>věrohodnost jeho původu,</w:t>
      </w:r>
    </w:p>
    <w:p w14:paraId="4E275A49" w14:textId="77777777" w:rsidR="00425031" w:rsidRPr="00575E9B" w:rsidRDefault="00425031" w:rsidP="00575E9B">
      <w:pPr>
        <w:pStyle w:val="Textpsmene"/>
        <w:spacing w:before="0"/>
      </w:pPr>
      <w:r w:rsidRPr="00575E9B">
        <w:t>jeho integrita a</w:t>
      </w:r>
    </w:p>
    <w:p w14:paraId="56BF7444" w14:textId="77777777" w:rsidR="00425031" w:rsidRPr="00575E9B" w:rsidRDefault="00425031" w:rsidP="00575E9B">
      <w:pPr>
        <w:pStyle w:val="Textpsmene"/>
        <w:spacing w:before="0"/>
      </w:pPr>
      <w:r w:rsidRPr="00575E9B">
        <w:t>jeho čitelnost.</w:t>
      </w:r>
    </w:p>
    <w:p w14:paraId="09DC3511" w14:textId="77777777" w:rsidR="00425031" w:rsidRPr="00575E9B" w:rsidRDefault="00425031" w:rsidP="00575E9B">
      <w:pPr>
        <w:pStyle w:val="Textodstavce"/>
      </w:pPr>
      <w:r w:rsidRPr="00575E9B">
        <w:t>Účetní dokument lze převést do jiné podoby, pokud je zachován jeho obsah a převod je proveden způsobem, který zaručuje průkaznost účetního dokumentu v převedené podobě. V takovém případě se na účetní dokument v převedené podobě hledí jako na tento dokument v jeho původní podobě.</w:t>
      </w:r>
    </w:p>
    <w:p w14:paraId="5FEC70EA" w14:textId="77777777" w:rsidR="00425031" w:rsidRPr="00575E9B" w:rsidRDefault="00425031" w:rsidP="00575E9B">
      <w:pPr>
        <w:pStyle w:val="Textodstavce"/>
      </w:pPr>
      <w:r w:rsidRPr="00575E9B">
        <w:t>Ministerstvo financí stanoví vyhláškou podrobnější způsob převedení účetního dokumentu do jiné podoby pro účetní jednotky veřejného sektoru.</w:t>
      </w:r>
    </w:p>
    <w:p w14:paraId="3A1B9262" w14:textId="32BA0C28" w:rsidR="00425031" w:rsidRPr="00575E9B" w:rsidRDefault="00D908B9" w:rsidP="00575E9B">
      <w:pPr>
        <w:pStyle w:val="Paragraf"/>
      </w:pPr>
      <w:r w:rsidRPr="00575E9B">
        <w:t xml:space="preserve">§ </w:t>
      </w:r>
      <w:fldSimple w:instr=" SEQ § \* Arabic \* MERGEFORMAT ">
        <w:r w:rsidR="00B561BA" w:rsidRPr="00575E9B">
          <w:rPr>
            <w:noProof/>
          </w:rPr>
          <w:t>129</w:t>
        </w:r>
      </w:fldSimple>
    </w:p>
    <w:p w14:paraId="426B750C" w14:textId="5330267B" w:rsidR="00D908B9" w:rsidRPr="00575E9B" w:rsidRDefault="00D908B9" w:rsidP="00575E9B">
      <w:pPr>
        <w:pStyle w:val="Nadpisparagrafu"/>
      </w:pPr>
      <w:r w:rsidRPr="00575E9B">
        <w:t>Vymezení požadavků průkaznosti účetního dokumentu</w:t>
      </w:r>
    </w:p>
    <w:p w14:paraId="72882BDC" w14:textId="77777777" w:rsidR="00425031" w:rsidRPr="00575E9B" w:rsidRDefault="00425031" w:rsidP="00575E9B">
      <w:pPr>
        <w:pStyle w:val="Textodstavce"/>
      </w:pPr>
      <w:r w:rsidRPr="00575E9B">
        <w:t>Věrohodností původu účetního dokumentu se rozumí zaručení identifikace</w:t>
      </w:r>
    </w:p>
    <w:p w14:paraId="6D078118" w14:textId="77777777" w:rsidR="00425031" w:rsidRPr="00575E9B" w:rsidRDefault="00425031" w:rsidP="00575E9B">
      <w:pPr>
        <w:pStyle w:val="Textpsmene"/>
        <w:spacing w:before="0"/>
      </w:pPr>
      <w:r w:rsidRPr="00575E9B">
        <w:t xml:space="preserve">fyzické osoby, která účetní dokument vyhotovila, nebo  </w:t>
      </w:r>
    </w:p>
    <w:p w14:paraId="53F05E65" w14:textId="77777777" w:rsidR="00425031" w:rsidRPr="00575E9B" w:rsidRDefault="00425031" w:rsidP="00575E9B">
      <w:pPr>
        <w:pStyle w:val="Textpsmene"/>
        <w:spacing w:before="0"/>
      </w:pPr>
      <w:r w:rsidRPr="00575E9B">
        <w:t>technického zařízení a počítačového algoritmu, které účetní dokument automaticky vygenerovaly nebo importovaly.</w:t>
      </w:r>
    </w:p>
    <w:p w14:paraId="47621917" w14:textId="77777777" w:rsidR="00425031" w:rsidRPr="00575E9B" w:rsidRDefault="00425031" w:rsidP="00575E9B">
      <w:pPr>
        <w:pStyle w:val="Textodstavce"/>
      </w:pPr>
      <w:r w:rsidRPr="00575E9B">
        <w:t xml:space="preserve">Integritou účetního dokumentu se rozumí  </w:t>
      </w:r>
    </w:p>
    <w:p w14:paraId="19695D60" w14:textId="77777777" w:rsidR="00425031" w:rsidRPr="00575E9B" w:rsidRDefault="00425031" w:rsidP="00575E9B">
      <w:pPr>
        <w:pStyle w:val="Textpsmene"/>
        <w:spacing w:before="0"/>
      </w:pPr>
      <w:r w:rsidRPr="00575E9B">
        <w:t>neporušenost obsahu účetního dokumentu,</w:t>
      </w:r>
    </w:p>
    <w:p w14:paraId="7A2FF36E" w14:textId="77777777" w:rsidR="00425031" w:rsidRPr="00575E9B" w:rsidRDefault="00425031" w:rsidP="00575E9B">
      <w:pPr>
        <w:pStyle w:val="Textpsmene"/>
        <w:spacing w:before="0"/>
      </w:pPr>
      <w:r w:rsidRPr="00575E9B">
        <w:t xml:space="preserve">zajištění ochrany účetního dokumentu a technického prostředku nezbytného k zajištění čitelnosti účetního dokumentu před jejich zneužitím, poškozením, neoprávněnou změnou, ztrátou nebo odcizením a  </w:t>
      </w:r>
    </w:p>
    <w:p w14:paraId="1C9AAEB6" w14:textId="77777777" w:rsidR="00425031" w:rsidRPr="00575E9B" w:rsidRDefault="00425031" w:rsidP="00575E9B">
      <w:pPr>
        <w:pStyle w:val="Textpsmene"/>
        <w:spacing w:before="0"/>
      </w:pPr>
      <w:r w:rsidRPr="00575E9B">
        <w:t>provedení opatření k obnovení průkaznosti účetního dokumentu v případě porušení jeho integrity.</w:t>
      </w:r>
    </w:p>
    <w:p w14:paraId="752D3762" w14:textId="77777777" w:rsidR="00425031" w:rsidRPr="00575E9B" w:rsidRDefault="00425031" w:rsidP="00575E9B">
      <w:pPr>
        <w:pStyle w:val="Textodstavce"/>
      </w:pPr>
      <w:bookmarkStart w:id="49" w:name="_Hlk105654120"/>
      <w:r w:rsidRPr="00575E9B">
        <w:t>Za porušení obsahu účetního dokumentu se nepovažuje jeho oprava, pokud je v účetním systému zachována informace o původním obsahu účetního dokumentu a o provedené opravě.</w:t>
      </w:r>
    </w:p>
    <w:bookmarkEnd w:id="49"/>
    <w:p w14:paraId="62B29E70" w14:textId="77777777" w:rsidR="00425031" w:rsidRPr="00575E9B" w:rsidRDefault="00425031" w:rsidP="00575E9B">
      <w:pPr>
        <w:pStyle w:val="Textodstavce"/>
      </w:pPr>
      <w:r w:rsidRPr="00575E9B">
        <w:t>Věrohodnost původu účetního dokumentu v elektronické podobě a jeho integritu lze zajistit také</w:t>
      </w:r>
    </w:p>
    <w:p w14:paraId="2B89FCC1" w14:textId="77777777" w:rsidR="008604BB" w:rsidRPr="00575E9B" w:rsidRDefault="008604BB" w:rsidP="00575E9B">
      <w:pPr>
        <w:pStyle w:val="Textpsmene"/>
        <w:spacing w:before="0"/>
      </w:pPr>
      <w:r w:rsidRPr="00575E9B">
        <w:t>zaručeným elektronickým podpisem,</w:t>
      </w:r>
    </w:p>
    <w:p w14:paraId="67B23DCB" w14:textId="77777777" w:rsidR="008604BB" w:rsidRPr="00575E9B" w:rsidRDefault="008604BB" w:rsidP="00575E9B">
      <w:pPr>
        <w:pStyle w:val="Textpsmene"/>
        <w:spacing w:before="0"/>
      </w:pPr>
      <w:r w:rsidRPr="00575E9B">
        <w:t>elektronickým časovým razítkem nebo</w:t>
      </w:r>
    </w:p>
    <w:p w14:paraId="0542A41A" w14:textId="2671246A" w:rsidR="00425031" w:rsidRPr="00575E9B" w:rsidRDefault="00425031" w:rsidP="00575E9B">
      <w:pPr>
        <w:pStyle w:val="Textpsmene"/>
        <w:spacing w:before="0"/>
      </w:pPr>
      <w:r w:rsidRPr="00575E9B">
        <w:t xml:space="preserve">prostřednictvím technologie šifrované </w:t>
      </w:r>
      <w:r w:rsidR="003A248E" w:rsidRPr="00575E9B">
        <w:t xml:space="preserve">nezměnitelné </w:t>
      </w:r>
      <w:r w:rsidRPr="00575E9B">
        <w:t>distribuované databáze.</w:t>
      </w:r>
    </w:p>
    <w:p w14:paraId="689E3323" w14:textId="2E5F17A9" w:rsidR="00425031" w:rsidRPr="00575E9B" w:rsidRDefault="00425031" w:rsidP="00575E9B">
      <w:pPr>
        <w:pStyle w:val="Textodstavce"/>
      </w:pPr>
      <w:r w:rsidRPr="00575E9B">
        <w:t xml:space="preserve">Účetní jednotka využívá k zajištění průkaznosti účetních dokumentů </w:t>
      </w:r>
      <w:r w:rsidR="005A43F8" w:rsidRPr="00575E9B">
        <w:t>vnitřní kontrolní systém</w:t>
      </w:r>
      <w:r w:rsidR="003A631A" w:rsidRPr="00575E9B">
        <w:t xml:space="preserve"> využívaný pro účely vedení účetnictví</w:t>
      </w:r>
      <w:r w:rsidRPr="00575E9B">
        <w:t>.</w:t>
      </w:r>
    </w:p>
    <w:p w14:paraId="58CC32CB" w14:textId="42963EDD" w:rsidR="00425031" w:rsidRPr="00575E9B" w:rsidRDefault="00D908B9" w:rsidP="00575E9B">
      <w:pPr>
        <w:pStyle w:val="Paragraf"/>
      </w:pPr>
      <w:r w:rsidRPr="00575E9B">
        <w:lastRenderedPageBreak/>
        <w:t xml:space="preserve">§ </w:t>
      </w:r>
      <w:fldSimple w:instr=" SEQ § \* Arabic \* MERGEFORMAT ">
        <w:r w:rsidR="00B561BA" w:rsidRPr="00575E9B">
          <w:rPr>
            <w:noProof/>
          </w:rPr>
          <w:t>130</w:t>
        </w:r>
      </w:fldSimple>
    </w:p>
    <w:p w14:paraId="7200B883" w14:textId="534BF7C7" w:rsidR="00D908B9" w:rsidRPr="00575E9B" w:rsidRDefault="00D908B9" w:rsidP="00575E9B">
      <w:pPr>
        <w:pStyle w:val="Nadpisparagrafu"/>
      </w:pPr>
      <w:r w:rsidRPr="00575E9B">
        <w:t xml:space="preserve">Konzistence účetního systému </w:t>
      </w:r>
    </w:p>
    <w:p w14:paraId="2DE098F5" w14:textId="77777777" w:rsidR="00425031" w:rsidRPr="00575E9B" w:rsidRDefault="00425031" w:rsidP="00575E9B">
      <w:pPr>
        <w:pStyle w:val="Textodstavce"/>
      </w:pPr>
      <w:r w:rsidRPr="00575E9B">
        <w:t>Účetní systém je konzistentní, pokud</w:t>
      </w:r>
    </w:p>
    <w:p w14:paraId="1C58C267" w14:textId="77777777" w:rsidR="00425031" w:rsidRPr="00575E9B" w:rsidRDefault="00425031" w:rsidP="00575E9B">
      <w:pPr>
        <w:pStyle w:val="Textpsmene"/>
        <w:spacing w:before="0"/>
      </w:pPr>
      <w:r w:rsidRPr="00575E9B">
        <w:t xml:space="preserve">jednotlivé účetní dokumenty na sebe navazují a nejsou ve vzájemném rozporu a </w:t>
      </w:r>
    </w:p>
    <w:p w14:paraId="1426A344" w14:textId="77777777" w:rsidR="00425031" w:rsidRPr="00575E9B" w:rsidRDefault="00425031" w:rsidP="00575E9B">
      <w:pPr>
        <w:pStyle w:val="Textpsmene"/>
        <w:spacing w:before="0"/>
      </w:pPr>
      <w:r w:rsidRPr="00575E9B">
        <w:t xml:space="preserve">je zajištěna účetní stopa. </w:t>
      </w:r>
    </w:p>
    <w:p w14:paraId="295223DF" w14:textId="77777777" w:rsidR="00425031" w:rsidRPr="00575E9B" w:rsidRDefault="00425031" w:rsidP="00575E9B">
      <w:pPr>
        <w:pStyle w:val="Textodstavce"/>
      </w:pPr>
      <w:r w:rsidRPr="00575E9B">
        <w:t>Zajištěním účetní stopy se rozumí vytvoření vazeb mezi účetními dokumenty, ze kterých jednoznačně vyplývá, jaký účetní případ vedl k vykázání účetní informace v účetní závěrce a jak se jeho dopad v účetní závěrce zobrazil.</w:t>
      </w:r>
    </w:p>
    <w:p w14:paraId="32ED980F" w14:textId="417742E6" w:rsidR="00425031" w:rsidRPr="00575E9B" w:rsidRDefault="00D908B9" w:rsidP="00575E9B">
      <w:pPr>
        <w:pStyle w:val="Paragraf"/>
      </w:pPr>
      <w:r w:rsidRPr="00575E9B">
        <w:t xml:space="preserve">§ </w:t>
      </w:r>
      <w:fldSimple w:instr=" SEQ § \* Arabic \* MERGEFORMAT ">
        <w:r w:rsidR="00B561BA" w:rsidRPr="00575E9B">
          <w:rPr>
            <w:noProof/>
          </w:rPr>
          <w:t>131</w:t>
        </w:r>
      </w:fldSimple>
    </w:p>
    <w:p w14:paraId="017A08BF" w14:textId="526313B5" w:rsidR="00D72BF3" w:rsidRPr="00575E9B" w:rsidRDefault="00D72BF3" w:rsidP="00575E9B">
      <w:pPr>
        <w:pStyle w:val="Nadpisparagrafu"/>
      </w:pPr>
      <w:r w:rsidRPr="00575E9B">
        <w:t>Vnitřní kontrolní systém využívaný pro účely vedení</w:t>
      </w:r>
      <w:r w:rsidR="003A631A" w:rsidRPr="00575E9B">
        <w:t xml:space="preserve"> </w:t>
      </w:r>
      <w:r w:rsidRPr="00575E9B">
        <w:t>účetnictví</w:t>
      </w:r>
    </w:p>
    <w:p w14:paraId="773A21A7" w14:textId="3469325B" w:rsidR="00425031" w:rsidRPr="00575E9B" w:rsidRDefault="00CD491A" w:rsidP="00575E9B">
      <w:pPr>
        <w:pStyle w:val="Textodstavce"/>
      </w:pPr>
      <w:r w:rsidRPr="00575E9B">
        <w:t>Vnitřním kontrolním systémem využívaným pro účely vedení účetnictví se rozumí soubor kontrolních postupů a opatření zavedených v rámci účetní jednotky, jehož prostřednictvím je zajištěno řádné vedení účetnictví, včetně určení osob toto zajišťujících</w:t>
      </w:r>
      <w:r w:rsidR="00425031" w:rsidRPr="00575E9B">
        <w:t xml:space="preserve">. </w:t>
      </w:r>
    </w:p>
    <w:p w14:paraId="0C29F543" w14:textId="0198CD25" w:rsidR="00425031" w:rsidRPr="00575E9B" w:rsidRDefault="00425031" w:rsidP="00575E9B">
      <w:pPr>
        <w:pStyle w:val="Textodstavce"/>
      </w:pPr>
      <w:r w:rsidRPr="00575E9B">
        <w:t xml:space="preserve">Vnitřním kontrolním systémem </w:t>
      </w:r>
      <w:r w:rsidR="00CA77B9" w:rsidRPr="00575E9B">
        <w:t xml:space="preserve">využívaným pro účely vedení účetnictví účetní jednotky veřejného sektoru je </w:t>
      </w:r>
      <w:r w:rsidRPr="00575E9B">
        <w:t>vnitřní kontrolní systém podle zákona upravujícího finanční kontrolu.</w:t>
      </w:r>
    </w:p>
    <w:p w14:paraId="40B2CCE7" w14:textId="5E02A8EE" w:rsidR="00425031" w:rsidRPr="00575E9B" w:rsidRDefault="00E934BA" w:rsidP="00575E9B">
      <w:pPr>
        <w:pStyle w:val="Textodstavce"/>
      </w:pPr>
      <w:r w:rsidRPr="00575E9B">
        <w:t>Součástí vnitřního kontrolního systému využívaného pro účely vedení účetnictví je</w:t>
      </w:r>
      <w:r w:rsidR="00425031" w:rsidRPr="00575E9B">
        <w:t xml:space="preserve"> inventarizace, kterou se zabezpečuje shoda údajů o stavu aktiv</w:t>
      </w:r>
      <w:r w:rsidR="00D908B9" w:rsidRPr="00575E9B">
        <w:t>a a pasiv</w:t>
      </w:r>
      <w:r w:rsidR="00425031" w:rsidRPr="00575E9B">
        <w:rPr>
          <w:color w:val="F79646" w:themeColor="accent6"/>
        </w:rPr>
        <w:t xml:space="preserve"> </w:t>
      </w:r>
      <w:r w:rsidR="00425031" w:rsidRPr="00575E9B">
        <w:t>v účetním systému se skutečností.</w:t>
      </w:r>
    </w:p>
    <w:p w14:paraId="266B9149" w14:textId="77777777" w:rsidR="00425031" w:rsidRPr="00575E9B" w:rsidRDefault="00425031" w:rsidP="00575E9B">
      <w:pPr>
        <w:pStyle w:val="Textodstavce"/>
      </w:pPr>
      <w:r w:rsidRPr="00575E9B">
        <w:t>Ministerstvo financí může stanovit vyhláškou podrobnější požadavky kontrolních postupů a opatření zajišťujících řádné vedení účetnictví.</w:t>
      </w:r>
    </w:p>
    <w:p w14:paraId="527F512B" w14:textId="2DD90A07" w:rsidR="00425031" w:rsidRPr="00575E9B" w:rsidRDefault="00D908B9" w:rsidP="00575E9B">
      <w:pPr>
        <w:pStyle w:val="Paragraf"/>
      </w:pPr>
      <w:r w:rsidRPr="00575E9B">
        <w:t xml:space="preserve">§ </w:t>
      </w:r>
      <w:fldSimple w:instr=" SEQ § \* Arabic \* MERGEFORMAT ">
        <w:r w:rsidR="00B561BA" w:rsidRPr="00575E9B">
          <w:rPr>
            <w:noProof/>
          </w:rPr>
          <w:t>132</w:t>
        </w:r>
      </w:fldSimple>
    </w:p>
    <w:p w14:paraId="1516FF93" w14:textId="33E5E3FC" w:rsidR="00D908B9" w:rsidRPr="00575E9B" w:rsidRDefault="00D908B9" w:rsidP="00575E9B">
      <w:pPr>
        <w:pStyle w:val="Nadpisparagrafu"/>
      </w:pPr>
      <w:r w:rsidRPr="00575E9B">
        <w:t>Úschova účetní dokumentace</w:t>
      </w:r>
    </w:p>
    <w:p w14:paraId="031D2C00" w14:textId="19FD9D51" w:rsidR="00425031" w:rsidRPr="00575E9B" w:rsidRDefault="00425031" w:rsidP="00575E9B">
      <w:pPr>
        <w:pStyle w:val="Textodstavce"/>
      </w:pPr>
      <w:r w:rsidRPr="00575E9B">
        <w:t xml:space="preserve">Účetní jednotka uschová účetní dokumentaci po dobu </w:t>
      </w:r>
      <w:r w:rsidR="007002ED" w:rsidRPr="00575E9B">
        <w:t>5</w:t>
      </w:r>
      <w:r w:rsidRPr="00575E9B">
        <w:t xml:space="preserve"> let od konce účetního období, kterého se týká. </w:t>
      </w:r>
    </w:p>
    <w:p w14:paraId="112D9EFF" w14:textId="77777777" w:rsidR="00425031" w:rsidRPr="00575E9B" w:rsidRDefault="00425031" w:rsidP="00575E9B">
      <w:pPr>
        <w:pStyle w:val="Textodstavce"/>
      </w:pPr>
      <w:r w:rsidRPr="00575E9B">
        <w:t>Účetní jednotka uschová účetní dokumentaci vztahující se k účetnímu případu, v rámci kterého běží reklamační řízení nebo záruční doba, po dobu tohoto řízení nebo této doby, pokud skončí později než doba úschovy podle odstavce 1.</w:t>
      </w:r>
    </w:p>
    <w:p w14:paraId="1E394973" w14:textId="7A62774C" w:rsidR="00425031" w:rsidRPr="00575E9B" w:rsidRDefault="00425031" w:rsidP="00575E9B">
      <w:pPr>
        <w:pStyle w:val="Textodstavce"/>
      </w:pPr>
      <w:r w:rsidRPr="00575E9B">
        <w:t>Účetní jednotka uschová účetní dokumentaci vztahující se k pohledávce nebo dluhu do konce účetního období následujícího po účetním období, v němž došlo k jejich splnění, pokud k němu nedošlo během doby úschovy podle odstavce 1.</w:t>
      </w:r>
    </w:p>
    <w:p w14:paraId="16C37CB9" w14:textId="77777777" w:rsidR="00425031" w:rsidRPr="00575E9B" w:rsidRDefault="00425031" w:rsidP="00575E9B">
      <w:pPr>
        <w:pStyle w:val="Textodstavce"/>
      </w:pPr>
      <w:r w:rsidRPr="00575E9B">
        <w:t xml:space="preserve">Účetní jednotka před svým zánikem bez právního nástupce nebo účetní jednotka, která je účetní jednotkou na základě svého rozhodnutí, předtím, než ukončí svou činnost nebo přestane být účetní jednotkou na základě svého rozhodnutí, zajistí splnění požadavku úschovy účetní dokumentace a oznámí to státnímu archivu. </w:t>
      </w:r>
    </w:p>
    <w:p w14:paraId="649484AB" w14:textId="77777777" w:rsidR="00425031" w:rsidRPr="00575E9B" w:rsidRDefault="00425031" w:rsidP="00575E9B">
      <w:pPr>
        <w:pStyle w:val="Textodstavce"/>
      </w:pPr>
      <w:r w:rsidRPr="00575E9B">
        <w:t>Je-li právním nástupcem účetní jednotky stát, příslušná organizační složka státu zajistí splnění požadavku úschovy účetní dokumentace a oznámí to státnímu archivu.</w:t>
      </w:r>
    </w:p>
    <w:p w14:paraId="30B28E8E" w14:textId="4EBD5AC8" w:rsidR="00425031" w:rsidRPr="00575E9B" w:rsidRDefault="00425031" w:rsidP="00575E9B">
      <w:pPr>
        <w:pStyle w:val="Textodstavce"/>
      </w:pPr>
      <w:r w:rsidRPr="00575E9B">
        <w:t>Použije-li účetní jednotka účetní dokumentaci nebo její část i pro jiný účel než vedení účetnictví, je po uplynutí doby úschovy povinna zajistit, aby tato účetní dokumentace nebo její část nadále plnila požadavky vyplývající z jeho použití pro tyto jiné účely.</w:t>
      </w:r>
    </w:p>
    <w:p w14:paraId="659622C8" w14:textId="77777777" w:rsidR="004B56F5" w:rsidRPr="00575E9B" w:rsidRDefault="004B56F5" w:rsidP="00575E9B">
      <w:pPr>
        <w:pStyle w:val="Hlava"/>
      </w:pPr>
      <w:bookmarkStart w:id="50" w:name="_Toc86525440"/>
      <w:bookmarkStart w:id="51" w:name="_Toc78786605"/>
      <w:bookmarkEnd w:id="47"/>
      <w:r w:rsidRPr="00575E9B">
        <w:lastRenderedPageBreak/>
        <w:t>Hlava I</w:t>
      </w:r>
      <w:bookmarkEnd w:id="50"/>
      <w:r w:rsidRPr="00575E9B">
        <w:t>V</w:t>
      </w:r>
    </w:p>
    <w:p w14:paraId="4BC13842" w14:textId="4019F695" w:rsidR="004B56F5" w:rsidRPr="00575E9B" w:rsidRDefault="004B56F5" w:rsidP="00575E9B">
      <w:pPr>
        <w:pStyle w:val="Nadpishlavy"/>
      </w:pPr>
      <w:bookmarkStart w:id="52" w:name="_Toc86525441"/>
      <w:r w:rsidRPr="00575E9B">
        <w:t>Inventarizace</w:t>
      </w:r>
      <w:bookmarkEnd w:id="51"/>
      <w:bookmarkEnd w:id="52"/>
    </w:p>
    <w:p w14:paraId="4AD99FEE" w14:textId="469F4EBF" w:rsidR="00523885" w:rsidRPr="00575E9B" w:rsidRDefault="00523885" w:rsidP="00575E9B">
      <w:pPr>
        <w:pStyle w:val="Paragraf"/>
      </w:pPr>
      <w:r w:rsidRPr="00575E9B">
        <w:t xml:space="preserve">§ </w:t>
      </w:r>
      <w:fldSimple w:instr=" SEQ § \* Arabic \* MERGEFORMAT ">
        <w:r w:rsidR="00B561BA" w:rsidRPr="00575E9B">
          <w:rPr>
            <w:noProof/>
          </w:rPr>
          <w:t>133</w:t>
        </w:r>
      </w:fldSimple>
    </w:p>
    <w:p w14:paraId="3F3CFAA3" w14:textId="3656BC0F" w:rsidR="00523885" w:rsidRPr="00575E9B" w:rsidRDefault="00523885" w:rsidP="00575E9B">
      <w:pPr>
        <w:pStyle w:val="Nadpisparagrafu"/>
      </w:pPr>
      <w:r w:rsidRPr="00575E9B">
        <w:t>Základní ustanovení o inventarizaci</w:t>
      </w:r>
    </w:p>
    <w:p w14:paraId="79F4D04F" w14:textId="78CF7C1F" w:rsidR="004B56F5" w:rsidRPr="00575E9B" w:rsidRDefault="004B56F5" w:rsidP="00575E9B">
      <w:pPr>
        <w:pStyle w:val="Textodstavce"/>
      </w:pPr>
      <w:r w:rsidRPr="00575E9B">
        <w:t>Účetní jednotka při inventarizaci ke dni, ke kterému se sestavuje účetní závěrka,</w:t>
      </w:r>
    </w:p>
    <w:p w14:paraId="3FE872E4" w14:textId="0AAC4BE3" w:rsidR="004B56F5" w:rsidRPr="00575E9B" w:rsidRDefault="004B56F5" w:rsidP="00575E9B">
      <w:pPr>
        <w:pStyle w:val="Textpsmene"/>
        <w:spacing w:before="0"/>
      </w:pPr>
      <w:r w:rsidRPr="00575E9B">
        <w:t xml:space="preserve">zjišťuje skutečný stav svých aktiv a </w:t>
      </w:r>
      <w:r w:rsidR="001C1175" w:rsidRPr="00575E9B">
        <w:t xml:space="preserve">pasiv </w:t>
      </w:r>
      <w:r w:rsidRPr="00575E9B">
        <w:t>provedením inventury,</w:t>
      </w:r>
    </w:p>
    <w:p w14:paraId="538C68F9" w14:textId="75523DB3" w:rsidR="004B56F5" w:rsidRPr="00575E9B" w:rsidRDefault="004B56F5" w:rsidP="00575E9B">
      <w:pPr>
        <w:pStyle w:val="Textpsmene"/>
        <w:spacing w:before="0"/>
      </w:pPr>
      <w:r w:rsidRPr="00575E9B">
        <w:t xml:space="preserve">ověřuje, zda zobrazení jejích aktiv a </w:t>
      </w:r>
      <w:r w:rsidR="001C1175" w:rsidRPr="00575E9B">
        <w:t xml:space="preserve">pasiv </w:t>
      </w:r>
      <w:r w:rsidRPr="00575E9B">
        <w:t>v účetním systému odpovídá skutečnému stavu zjištěnému inventurou, a</w:t>
      </w:r>
    </w:p>
    <w:p w14:paraId="4CA3F19F" w14:textId="77777777" w:rsidR="004B56F5" w:rsidRPr="00575E9B" w:rsidRDefault="004B56F5" w:rsidP="00575E9B">
      <w:pPr>
        <w:pStyle w:val="Textpsmene"/>
        <w:spacing w:before="0"/>
      </w:pPr>
      <w:r w:rsidRPr="00575E9B">
        <w:t xml:space="preserve">zjišťuje a posuzuje důvody vzniku rozdílů zjištěných postupem podle písmene b).  </w:t>
      </w:r>
    </w:p>
    <w:p w14:paraId="48794072" w14:textId="2A17B4AE" w:rsidR="004B56F5" w:rsidRPr="00575E9B" w:rsidRDefault="004B56F5" w:rsidP="00575E9B">
      <w:pPr>
        <w:pStyle w:val="Textodstavce"/>
      </w:pPr>
      <w:r w:rsidRPr="00575E9B">
        <w:t xml:space="preserve">Účetní jednotka zaznamená v účetním systému rozdíly zjištěné mezi skutečným stavem svých aktiv a </w:t>
      </w:r>
      <w:r w:rsidR="001C1175" w:rsidRPr="00575E9B">
        <w:t xml:space="preserve">pasiv </w:t>
      </w:r>
      <w:r w:rsidRPr="00575E9B">
        <w:t>a jejich stavem v účetním systému, a to v účetním období, ve kterém provádí inventarizaci, a způsobem, který zohlední příčiny jejich vzniku.</w:t>
      </w:r>
    </w:p>
    <w:p w14:paraId="6EAA2D87" w14:textId="77777777" w:rsidR="004B56F5" w:rsidRPr="00575E9B" w:rsidRDefault="004B56F5" w:rsidP="00575E9B">
      <w:pPr>
        <w:pStyle w:val="Textodstavce"/>
      </w:pPr>
      <w:r w:rsidRPr="00575E9B">
        <w:t>Požadavky na organizační zajištění a způsob provedení inventarizace u účetních jednotek veřejného sektoru a u kulturních památek, sbírek muzejní povahy a archeologických nálezů stanoví Ministerstvo financí vyhláškou.</w:t>
      </w:r>
    </w:p>
    <w:p w14:paraId="11A18543" w14:textId="298A0B46" w:rsidR="004B56F5" w:rsidRPr="00575E9B" w:rsidRDefault="002D6100" w:rsidP="00575E9B">
      <w:pPr>
        <w:pStyle w:val="Textodstavce"/>
      </w:pPr>
      <w:r w:rsidRPr="00575E9B">
        <w:t>Inventarizace se obdobně provádí i u  podmíněných aktiv a podmíněných dluhů</w:t>
      </w:r>
      <w:r w:rsidR="004B56F5" w:rsidRPr="00575E9B">
        <w:t xml:space="preserve">. </w:t>
      </w:r>
    </w:p>
    <w:p w14:paraId="55BB9365" w14:textId="1AA206C8" w:rsidR="00523885" w:rsidRPr="00575E9B" w:rsidRDefault="00523885" w:rsidP="00575E9B">
      <w:pPr>
        <w:pStyle w:val="Paragraf"/>
      </w:pPr>
      <w:r w:rsidRPr="00575E9B">
        <w:t xml:space="preserve">§ </w:t>
      </w:r>
      <w:fldSimple w:instr=" SEQ § \* Arabic \* MERGEFORMAT ">
        <w:r w:rsidR="00B561BA" w:rsidRPr="00575E9B">
          <w:rPr>
            <w:noProof/>
          </w:rPr>
          <w:t>134</w:t>
        </w:r>
      </w:fldSimple>
    </w:p>
    <w:p w14:paraId="3865F631" w14:textId="5BB1F10B" w:rsidR="00523885" w:rsidRPr="00575E9B" w:rsidRDefault="00523885" w:rsidP="00575E9B">
      <w:pPr>
        <w:pStyle w:val="Nadpisparagrafu"/>
      </w:pPr>
      <w:r w:rsidRPr="00575E9B">
        <w:t>Inventura</w:t>
      </w:r>
    </w:p>
    <w:p w14:paraId="45192215" w14:textId="10BCA48B" w:rsidR="004B56F5" w:rsidRPr="00575E9B" w:rsidRDefault="004B56F5" w:rsidP="00575E9B">
      <w:pPr>
        <w:pStyle w:val="Textodstavce"/>
      </w:pPr>
      <w:r w:rsidRPr="00575E9B">
        <w:t xml:space="preserve">Účetní jednotka zjišťuje inventurou skutečný stav svých aktiv a </w:t>
      </w:r>
      <w:r w:rsidR="001C1175" w:rsidRPr="00575E9B">
        <w:t xml:space="preserve">pasiv </w:t>
      </w:r>
      <w:r w:rsidRPr="00575E9B">
        <w:t>k okamžiku, ke kterému se sestavuje individuální účetní závěrka.</w:t>
      </w:r>
    </w:p>
    <w:p w14:paraId="703D62C2" w14:textId="34841DAD" w:rsidR="004B56F5" w:rsidRPr="00575E9B" w:rsidRDefault="004B56F5" w:rsidP="00575E9B">
      <w:pPr>
        <w:pStyle w:val="Textodstavce"/>
      </w:pPr>
      <w:r w:rsidRPr="00575E9B">
        <w:t xml:space="preserve">Zjištění skutečného stavu aktiv a </w:t>
      </w:r>
      <w:r w:rsidR="001C1175" w:rsidRPr="00575E9B">
        <w:t xml:space="preserve">pasiv </w:t>
      </w:r>
      <w:r w:rsidRPr="00575E9B">
        <w:t xml:space="preserve">účetní jednotky se provádí </w:t>
      </w:r>
    </w:p>
    <w:p w14:paraId="7E02923A" w14:textId="77777777" w:rsidR="004B56F5" w:rsidRPr="00575E9B" w:rsidRDefault="004B56F5" w:rsidP="00575E9B">
      <w:pPr>
        <w:pStyle w:val="Textpsmene"/>
        <w:spacing w:before="0"/>
      </w:pPr>
      <w:r w:rsidRPr="00575E9B">
        <w:t>fyzicky, lze-li skutečný stav zjistit vizuálně,</w:t>
      </w:r>
    </w:p>
    <w:p w14:paraId="43B0AEAF" w14:textId="77777777" w:rsidR="004B56F5" w:rsidRPr="00575E9B" w:rsidRDefault="004B56F5" w:rsidP="00575E9B">
      <w:pPr>
        <w:pStyle w:val="Textpsmene"/>
        <w:spacing w:before="0"/>
      </w:pPr>
      <w:r w:rsidRPr="00575E9B">
        <w:t>dokladově, nelze-li skutečný stav zjistit vizuálně nebo nepostačuje-li postup podle písmene a) ke zjištění skutečného stavu, nebo</w:t>
      </w:r>
    </w:p>
    <w:p w14:paraId="6C2A53E7" w14:textId="77777777" w:rsidR="004B56F5" w:rsidRPr="00575E9B" w:rsidRDefault="004B56F5" w:rsidP="00575E9B">
      <w:pPr>
        <w:pStyle w:val="Textpsmene"/>
        <w:spacing w:before="0"/>
      </w:pPr>
      <w:r w:rsidRPr="00575E9B">
        <w:t>jiným průkazným způsobem, nepostačuje-li postup podle písmen a) a b) ke zjištění skutečného stavu.</w:t>
      </w:r>
    </w:p>
    <w:p w14:paraId="2EE1A713" w14:textId="77777777" w:rsidR="004B56F5" w:rsidRPr="00575E9B" w:rsidRDefault="004B56F5" w:rsidP="00575E9B">
      <w:pPr>
        <w:pStyle w:val="Textodstavce"/>
      </w:pPr>
      <w:r w:rsidRPr="00575E9B">
        <w:t>Účetní jednotka může fyzickou inventuru aktiva podle odstavce 1 písm. a) provádět k jinému okamžiku než k okamžiku, ke kterému sestavuje individuální účetní závěrka. V takovém případě účetní jednotka</w:t>
      </w:r>
    </w:p>
    <w:p w14:paraId="21D35BF2" w14:textId="6C6C5C99" w:rsidR="004B56F5" w:rsidRPr="00575E9B" w:rsidRDefault="004B56F5" w:rsidP="00575E9B">
      <w:pPr>
        <w:pStyle w:val="Textpsmene"/>
        <w:spacing w:before="0"/>
      </w:pPr>
      <w:r w:rsidRPr="00575E9B">
        <w:t>určí inventurní den, kterým se rozumí den, k jehož konci se fyzická inventura aktiva provádí,</w:t>
      </w:r>
    </w:p>
    <w:p w14:paraId="447B16CD" w14:textId="14294495" w:rsidR="004B56F5" w:rsidRPr="00575E9B" w:rsidRDefault="004B56F5" w:rsidP="00575E9B">
      <w:pPr>
        <w:pStyle w:val="Textpsmene"/>
        <w:spacing w:before="0"/>
      </w:pPr>
      <w:r w:rsidRPr="00575E9B">
        <w:t>fyzicky zjistí skutečný stav aktiva ke konci inventurního dni a</w:t>
      </w:r>
    </w:p>
    <w:p w14:paraId="41267FAE" w14:textId="33B561A2" w:rsidR="004B56F5" w:rsidRPr="00575E9B" w:rsidRDefault="004B56F5" w:rsidP="00575E9B">
      <w:pPr>
        <w:pStyle w:val="Textpsmene"/>
        <w:spacing w:before="0"/>
      </w:pPr>
      <w:r w:rsidRPr="00575E9B">
        <w:t>skutečný stav aktiva v období od dne následujícího po inventurním dni do okamžiku, ke kterému sestavuje individuální účetní závěrka, zjistí dokladově nebo jiným průkazným způsobem.</w:t>
      </w:r>
    </w:p>
    <w:p w14:paraId="350008C1" w14:textId="63864FA8" w:rsidR="004B56F5" w:rsidRPr="00575E9B" w:rsidRDefault="00964DA9" w:rsidP="00575E9B">
      <w:pPr>
        <w:pStyle w:val="Paragraf"/>
      </w:pPr>
      <w:r w:rsidRPr="00575E9B">
        <w:t xml:space="preserve">§ </w:t>
      </w:r>
      <w:fldSimple w:instr=" SEQ § \* Arabic \* MERGEFORMAT ">
        <w:r w:rsidR="00B561BA" w:rsidRPr="00575E9B">
          <w:rPr>
            <w:noProof/>
          </w:rPr>
          <w:t>135</w:t>
        </w:r>
      </w:fldSimple>
    </w:p>
    <w:p w14:paraId="641454E3" w14:textId="2B7CA5F0" w:rsidR="00964DA9" w:rsidRPr="00575E9B" w:rsidRDefault="00964DA9" w:rsidP="00575E9B">
      <w:pPr>
        <w:pStyle w:val="Nadpisparagrafu"/>
      </w:pPr>
      <w:r w:rsidRPr="00575E9B">
        <w:t>Inventarizační protokol</w:t>
      </w:r>
    </w:p>
    <w:p w14:paraId="454E4C0D" w14:textId="53E41DE8" w:rsidR="004B56F5" w:rsidRPr="00575E9B" w:rsidRDefault="004B56F5" w:rsidP="00575E9B">
      <w:pPr>
        <w:pStyle w:val="Textodstavce"/>
      </w:pPr>
      <w:r w:rsidRPr="00575E9B">
        <w:t xml:space="preserve">Po skončení inventarizace účetní jednotka vyhotovuje inventarizační protokol a zajistí průkazné potvrzení správnosti provedení inventury a inventarizace fyzickou osobou k tomu </w:t>
      </w:r>
      <w:r w:rsidRPr="00575E9B">
        <w:lastRenderedPageBreak/>
        <w:t>určenou. Průkazné potvrzení správnosti provedení inventury a inventarizace lze zajistit připojením podpisu osoby k tomu určené na inventarizační protokol nebo protokol o inventurách.</w:t>
      </w:r>
    </w:p>
    <w:p w14:paraId="67C86D81" w14:textId="715C3C53" w:rsidR="004B56F5" w:rsidRPr="00575E9B" w:rsidRDefault="004B56F5" w:rsidP="00575E9B">
      <w:pPr>
        <w:pStyle w:val="Textodstavce"/>
      </w:pPr>
      <w:r w:rsidRPr="00575E9B">
        <w:t>Inventarizační protokol obsahuje</w:t>
      </w:r>
    </w:p>
    <w:p w14:paraId="0F1DE574" w14:textId="5F6C3AD9" w:rsidR="004B56F5" w:rsidRPr="00575E9B" w:rsidRDefault="003D526B" w:rsidP="00575E9B">
      <w:pPr>
        <w:pStyle w:val="Textpsmene"/>
        <w:spacing w:before="0"/>
      </w:pPr>
      <w:r w:rsidRPr="00575E9B">
        <w:t>inventurní protokoly</w:t>
      </w:r>
      <w:r w:rsidR="004B56F5" w:rsidRPr="00575E9B">
        <w:t>, které</w:t>
      </w:r>
      <w:r w:rsidR="00F741C1" w:rsidRPr="00575E9B">
        <w:t xml:space="preserve"> jsou účetními záznamy</w:t>
      </w:r>
      <w:r w:rsidR="004B56F5" w:rsidRPr="00575E9B">
        <w:t xml:space="preserve"> obsahuj</w:t>
      </w:r>
      <w:r w:rsidR="00F7311F" w:rsidRPr="00575E9B">
        <w:t>í</w:t>
      </w:r>
      <w:r w:rsidR="00487CBF" w:rsidRPr="00575E9B">
        <w:t>cími</w:t>
      </w:r>
      <w:r w:rsidR="004B56F5" w:rsidRPr="00575E9B">
        <w:t xml:space="preserve"> údaje o inventurách, kterými se rozumí</w:t>
      </w:r>
    </w:p>
    <w:p w14:paraId="08F842B9" w14:textId="77777777" w:rsidR="004B56F5" w:rsidRPr="00575E9B" w:rsidRDefault="004B56F5" w:rsidP="00575E9B">
      <w:pPr>
        <w:pStyle w:val="Textbodu"/>
        <w:spacing w:before="0"/>
      </w:pPr>
      <w:r w:rsidRPr="00575E9B">
        <w:t>okamžik zahájení a ukončení inventury,</w:t>
      </w:r>
    </w:p>
    <w:p w14:paraId="372473CC" w14:textId="77777777" w:rsidR="004B56F5" w:rsidRPr="00575E9B" w:rsidRDefault="004B56F5" w:rsidP="00575E9B">
      <w:pPr>
        <w:pStyle w:val="Textbodu"/>
        <w:spacing w:before="0"/>
      </w:pPr>
      <w:r w:rsidRPr="00575E9B">
        <w:t>inventurní den, pokud byl určen,</w:t>
      </w:r>
    </w:p>
    <w:p w14:paraId="0C7B229E" w14:textId="13093659" w:rsidR="004B56F5" w:rsidRPr="00575E9B" w:rsidRDefault="004B56F5" w:rsidP="00575E9B">
      <w:pPr>
        <w:pStyle w:val="Textbodu"/>
        <w:spacing w:before="0"/>
      </w:pPr>
      <w:r w:rsidRPr="00575E9B">
        <w:t xml:space="preserve">údaje o zjištěném skutečném stavu aktiv a </w:t>
      </w:r>
      <w:r w:rsidR="00F741C1" w:rsidRPr="00575E9B">
        <w:t xml:space="preserve">pasiv </w:t>
      </w:r>
      <w:r w:rsidRPr="00575E9B">
        <w:t>účetní jednotky k okamžiku, ke kterému se sestavuje individuální účetní závěrka, členěné tak, aby je bylo možné porovnat s jejich zobrazením v účetním systému, a</w:t>
      </w:r>
    </w:p>
    <w:p w14:paraId="6AEBC224" w14:textId="6376C088" w:rsidR="004B56F5" w:rsidRPr="00575E9B" w:rsidRDefault="004B56F5" w:rsidP="00575E9B">
      <w:pPr>
        <w:pStyle w:val="Textbodu"/>
        <w:spacing w:before="0"/>
      </w:pPr>
      <w:r w:rsidRPr="00575E9B">
        <w:t xml:space="preserve">způsob zjištění skutečného stavu aktiv a </w:t>
      </w:r>
      <w:r w:rsidR="005B31DD" w:rsidRPr="00575E9B">
        <w:t xml:space="preserve">pasiv </w:t>
      </w:r>
      <w:r w:rsidRPr="00575E9B">
        <w:t>účetní jednotky,</w:t>
      </w:r>
    </w:p>
    <w:p w14:paraId="7183C880" w14:textId="5DC51731" w:rsidR="004B56F5" w:rsidRPr="00575E9B" w:rsidRDefault="004B56F5" w:rsidP="00575E9B">
      <w:pPr>
        <w:pStyle w:val="Textpsmene"/>
        <w:spacing w:before="0"/>
      </w:pPr>
      <w:r w:rsidRPr="00575E9B">
        <w:t xml:space="preserve">údaje o porovnání zjištěného skutečného stavu aktiv a </w:t>
      </w:r>
      <w:r w:rsidR="005B31DD" w:rsidRPr="00575E9B">
        <w:t xml:space="preserve">pasiv </w:t>
      </w:r>
      <w:r w:rsidRPr="00575E9B">
        <w:t xml:space="preserve">účetní jednotky se stavem zobrazeným v účetním systému, zjištěné rozdíly a důvody jejich vzniku a </w:t>
      </w:r>
    </w:p>
    <w:p w14:paraId="67AFC637" w14:textId="00A6066B" w:rsidR="004B56F5" w:rsidRPr="00575E9B" w:rsidRDefault="004B56F5" w:rsidP="00575E9B">
      <w:pPr>
        <w:pStyle w:val="Textpsmene"/>
        <w:spacing w:before="0"/>
      </w:pPr>
      <w:r w:rsidRPr="00575E9B">
        <w:t>den, ke kterému se sestavuje individuální účetní závěrka.</w:t>
      </w:r>
    </w:p>
    <w:p w14:paraId="5D542596" w14:textId="561A819B" w:rsidR="004B56F5" w:rsidRPr="00575E9B" w:rsidRDefault="004B56F5" w:rsidP="00575E9B">
      <w:pPr>
        <w:pStyle w:val="Textodstavce"/>
      </w:pPr>
      <w:r w:rsidRPr="00575E9B">
        <w:t xml:space="preserve">V </w:t>
      </w:r>
      <w:r w:rsidR="003D526B" w:rsidRPr="00575E9B">
        <w:t>inventurní protokolu</w:t>
      </w:r>
      <w:r w:rsidRPr="00575E9B">
        <w:t xml:space="preserve"> se kromě obecných náležitostí účetního dokumentu uvádí identifikace fyzické osoby provádějící inventuru a fyzické osoby určené k potvrzení správnosti provedení inventury.</w:t>
      </w:r>
    </w:p>
    <w:p w14:paraId="0032E422" w14:textId="77C25B6A" w:rsidR="004B56F5" w:rsidRPr="00575E9B" w:rsidRDefault="004B56F5" w:rsidP="00575E9B">
      <w:pPr>
        <w:pStyle w:val="Textodstavce"/>
      </w:pPr>
      <w:r w:rsidRPr="00575E9B">
        <w:t>V inventarizačním protokolu se kromě obecných náležitostí účetního dokumentu uvádí identifikace fyzické osoby určené k potvrzení správnosti provedení inventarizace.</w:t>
      </w:r>
    </w:p>
    <w:p w14:paraId="67D83EAD" w14:textId="77777777" w:rsidR="004B56F5" w:rsidRPr="00575E9B" w:rsidRDefault="004B56F5" w:rsidP="00575E9B">
      <w:pPr>
        <w:pStyle w:val="Textodstavce"/>
      </w:pPr>
      <w:r w:rsidRPr="00575E9B">
        <w:t>Ministerstvo financí může stanovit vyhláškou další náležitosti inventarizačního protokolu pro jednotlivé účetní jednotky.</w:t>
      </w:r>
    </w:p>
    <w:p w14:paraId="0950BEA0" w14:textId="53D292FF" w:rsidR="004B56F5" w:rsidRPr="00575E9B" w:rsidRDefault="004B56F5" w:rsidP="00575E9B">
      <w:pPr>
        <w:pStyle w:val="ST"/>
      </w:pPr>
      <w:bookmarkStart w:id="53" w:name="_Toc86525442"/>
      <w:r w:rsidRPr="00575E9B">
        <w:t>ČÁST desátá</w:t>
      </w:r>
      <w:bookmarkEnd w:id="53"/>
    </w:p>
    <w:p w14:paraId="79ADB4CC" w14:textId="49E0A905" w:rsidR="004B56F5" w:rsidRPr="00575E9B" w:rsidRDefault="004B56F5" w:rsidP="00575E9B">
      <w:pPr>
        <w:pStyle w:val="NADPISSTI"/>
        <w:rPr>
          <w:rStyle w:val="tituleknadpisu"/>
          <w:b/>
        </w:rPr>
      </w:pPr>
      <w:bookmarkStart w:id="54" w:name="_Toc86525443"/>
      <w:r w:rsidRPr="00575E9B">
        <w:rPr>
          <w:rStyle w:val="tituleknadpisu"/>
          <w:b/>
        </w:rPr>
        <w:t>POUŽITÍ MEZINÁRODNÍCH ÚČETNÍCH STANDARDŮ</w:t>
      </w:r>
      <w:bookmarkEnd w:id="54"/>
    </w:p>
    <w:p w14:paraId="031BE131" w14:textId="6737E803" w:rsidR="004B56F5" w:rsidRPr="00575E9B" w:rsidRDefault="004B56F5" w:rsidP="00575E9B">
      <w:pPr>
        <w:pStyle w:val="Paragraf"/>
      </w:pPr>
      <w:r w:rsidRPr="00575E9B">
        <w:t xml:space="preserve">§ </w:t>
      </w:r>
      <w:fldSimple w:instr=" SEQ § \* ARABIC ">
        <w:r w:rsidR="00B561BA" w:rsidRPr="00575E9B">
          <w:rPr>
            <w:noProof/>
          </w:rPr>
          <w:t>136</w:t>
        </w:r>
      </w:fldSimple>
    </w:p>
    <w:p w14:paraId="5F9AD098" w14:textId="77777777" w:rsidR="004B56F5" w:rsidRPr="00575E9B" w:rsidRDefault="004B56F5" w:rsidP="00575E9B">
      <w:pPr>
        <w:pStyle w:val="Nadpisparagrafu"/>
      </w:pPr>
      <w:r w:rsidRPr="00575E9B">
        <w:t>Mezinárodní účetní standardy</w:t>
      </w:r>
    </w:p>
    <w:p w14:paraId="51412F1C" w14:textId="77777777" w:rsidR="004B56F5" w:rsidRPr="00575E9B" w:rsidRDefault="004B56F5" w:rsidP="00575E9B">
      <w:pPr>
        <w:pStyle w:val="Textparagrafu"/>
      </w:pPr>
      <w:r w:rsidRPr="00575E9B">
        <w:t>Mezinárodními účetními standardy se pro účely účetnictví rozumí mezinárodní účetní standardy přijaté přímo použitelným předpisem Komise, vydaným na základě přímo použitelného předpisu Evropské unie upravujícího uplatňování mezinárodních účetních standardů.</w:t>
      </w:r>
    </w:p>
    <w:p w14:paraId="0AD8B3AE" w14:textId="719BA6EB" w:rsidR="004B56F5" w:rsidRPr="00575E9B" w:rsidRDefault="00964DA9" w:rsidP="00575E9B">
      <w:pPr>
        <w:pStyle w:val="Paragraf"/>
      </w:pPr>
      <w:r w:rsidRPr="00575E9B">
        <w:t xml:space="preserve">§ </w:t>
      </w:r>
      <w:fldSimple w:instr=" SEQ § \* Arabic \* MERGEFORMAT ">
        <w:r w:rsidR="00B561BA" w:rsidRPr="00575E9B">
          <w:rPr>
            <w:noProof/>
          </w:rPr>
          <w:t>137</w:t>
        </w:r>
      </w:fldSimple>
    </w:p>
    <w:p w14:paraId="2EC02A14" w14:textId="34BFD205" w:rsidR="00964DA9" w:rsidRPr="00575E9B" w:rsidRDefault="00964DA9" w:rsidP="00575E9B">
      <w:pPr>
        <w:pStyle w:val="Nadpisparagrafu"/>
      </w:pPr>
      <w:r w:rsidRPr="00575E9B">
        <w:t>Podmínky pro použití mezinárodních účetních standardů při individuálním účetním výkaznictví</w:t>
      </w:r>
    </w:p>
    <w:p w14:paraId="44A524DD" w14:textId="77777777" w:rsidR="004B56F5" w:rsidRPr="00575E9B" w:rsidRDefault="004B56F5" w:rsidP="00575E9B">
      <w:pPr>
        <w:pStyle w:val="Textodstavce"/>
        <w:rPr>
          <w:u w:val="single"/>
        </w:rPr>
      </w:pPr>
      <w:r w:rsidRPr="00575E9B">
        <w:rPr>
          <w:u w:val="single"/>
        </w:rPr>
        <w:t>Podmínkami pro povinné použití mezinárodních účetních standardů při individuálním účetním výkaznictví je, že účetní jednotka je</w:t>
      </w:r>
    </w:p>
    <w:p w14:paraId="0E840443" w14:textId="7290C81E" w:rsidR="004B56F5" w:rsidRPr="00575E9B" w:rsidRDefault="004B56F5" w:rsidP="00575E9B">
      <w:pPr>
        <w:pStyle w:val="Textpsmene"/>
        <w:spacing w:before="0"/>
        <w:rPr>
          <w:u w:val="single"/>
        </w:rPr>
      </w:pPr>
      <w:r w:rsidRPr="00575E9B">
        <w:rPr>
          <w:u w:val="single"/>
        </w:rPr>
        <w:t>bankou,</w:t>
      </w:r>
    </w:p>
    <w:p w14:paraId="79A426DF" w14:textId="77777777" w:rsidR="004B56F5" w:rsidRPr="00575E9B" w:rsidRDefault="004B56F5" w:rsidP="00575E9B">
      <w:pPr>
        <w:pStyle w:val="Textpsmene"/>
        <w:spacing w:before="0"/>
        <w:rPr>
          <w:u w:val="single"/>
        </w:rPr>
      </w:pPr>
      <w:r w:rsidRPr="00575E9B">
        <w:rPr>
          <w:u w:val="single"/>
        </w:rPr>
        <w:t>tuzemskou pojišťovnou, tuzemskou zajišťovnou nebo institucí, jejíž činností je pojištění exportních úvěrů na účet státu, se zárukou státu nebo se státem jako pojistitelem,</w:t>
      </w:r>
    </w:p>
    <w:p w14:paraId="2974437B" w14:textId="77777777" w:rsidR="004B56F5" w:rsidRPr="00575E9B" w:rsidRDefault="004B56F5" w:rsidP="00575E9B">
      <w:pPr>
        <w:pStyle w:val="Textpsmene"/>
        <w:spacing w:before="0"/>
        <w:rPr>
          <w:u w:val="single"/>
        </w:rPr>
      </w:pPr>
      <w:r w:rsidRPr="00575E9B">
        <w:rPr>
          <w:u w:val="single"/>
        </w:rPr>
        <w:t>spořitelním a úvěrním družstvem,</w:t>
      </w:r>
    </w:p>
    <w:p w14:paraId="6C4D92EF" w14:textId="4311633C" w:rsidR="004B56F5" w:rsidRPr="00575E9B" w:rsidRDefault="004B56F5" w:rsidP="00575E9B">
      <w:pPr>
        <w:pStyle w:val="Textpsmene"/>
        <w:spacing w:before="0"/>
        <w:rPr>
          <w:u w:val="single"/>
        </w:rPr>
      </w:pPr>
      <w:r w:rsidRPr="00575E9B">
        <w:rPr>
          <w:u w:val="single"/>
        </w:rPr>
        <w:t>platební institucí nebo institucí elektronických peněz,</w:t>
      </w:r>
    </w:p>
    <w:p w14:paraId="770ABF13" w14:textId="0D18C067" w:rsidR="004B56F5" w:rsidRPr="00575E9B" w:rsidRDefault="004B56F5" w:rsidP="00575E9B">
      <w:pPr>
        <w:pStyle w:val="Textpsmene"/>
        <w:spacing w:before="0"/>
        <w:rPr>
          <w:u w:val="single"/>
        </w:rPr>
      </w:pPr>
      <w:r w:rsidRPr="00575E9B">
        <w:rPr>
          <w:u w:val="single"/>
        </w:rPr>
        <w:t>penzijní společností,</w:t>
      </w:r>
    </w:p>
    <w:p w14:paraId="72513D9A" w14:textId="0999ED76" w:rsidR="004B56F5" w:rsidRPr="00575E9B" w:rsidRDefault="004B56F5" w:rsidP="00575E9B">
      <w:pPr>
        <w:pStyle w:val="Textpsmene"/>
        <w:spacing w:before="0"/>
        <w:rPr>
          <w:u w:val="single"/>
        </w:rPr>
      </w:pPr>
      <w:r w:rsidRPr="00575E9B">
        <w:rPr>
          <w:u w:val="single"/>
        </w:rPr>
        <w:t>fondem obhospodařovaným penzijní společností,</w:t>
      </w:r>
    </w:p>
    <w:p w14:paraId="31B526F8" w14:textId="71378AA0" w:rsidR="004B56F5" w:rsidRPr="00575E9B" w:rsidRDefault="004B56F5" w:rsidP="00575E9B">
      <w:pPr>
        <w:pStyle w:val="Textpsmene"/>
        <w:spacing w:before="0"/>
        <w:rPr>
          <w:u w:val="single"/>
        </w:rPr>
      </w:pPr>
      <w:r w:rsidRPr="00575E9B">
        <w:rPr>
          <w:u w:val="single"/>
        </w:rPr>
        <w:t>investičním fondem,</w:t>
      </w:r>
    </w:p>
    <w:p w14:paraId="0DA4D2D6" w14:textId="7ACE1641" w:rsidR="004B56F5" w:rsidRPr="00575E9B" w:rsidRDefault="004B56F5" w:rsidP="00575E9B">
      <w:pPr>
        <w:pStyle w:val="Textpsmene"/>
        <w:spacing w:before="0"/>
        <w:rPr>
          <w:u w:val="single"/>
        </w:rPr>
      </w:pPr>
      <w:r w:rsidRPr="00575E9B">
        <w:rPr>
          <w:u w:val="single"/>
        </w:rPr>
        <w:lastRenderedPageBreak/>
        <w:t>podfondem investičního fondu,</w:t>
      </w:r>
    </w:p>
    <w:p w14:paraId="07390DF3" w14:textId="4F38BED0" w:rsidR="004B56F5" w:rsidRPr="00575E9B" w:rsidRDefault="004B56F5" w:rsidP="00575E9B">
      <w:pPr>
        <w:pStyle w:val="Textpsmene"/>
        <w:spacing w:before="0"/>
        <w:rPr>
          <w:u w:val="single"/>
        </w:rPr>
      </w:pPr>
      <w:r w:rsidRPr="00575E9B">
        <w:rPr>
          <w:u w:val="single"/>
        </w:rPr>
        <w:t xml:space="preserve">investiční společností, </w:t>
      </w:r>
    </w:p>
    <w:p w14:paraId="32D8CB37" w14:textId="4EFD0D80" w:rsidR="004B56F5" w:rsidRPr="00575E9B" w:rsidRDefault="004B56F5" w:rsidP="00575E9B">
      <w:pPr>
        <w:pStyle w:val="Textpsmene"/>
        <w:spacing w:before="0"/>
        <w:rPr>
          <w:u w:val="single"/>
        </w:rPr>
      </w:pPr>
      <w:r w:rsidRPr="00575E9B">
        <w:rPr>
          <w:u w:val="single"/>
        </w:rPr>
        <w:t>obchodníkem s cennými papíry,</w:t>
      </w:r>
    </w:p>
    <w:p w14:paraId="41F8CFB4" w14:textId="77777777" w:rsidR="004B56F5" w:rsidRPr="00575E9B" w:rsidRDefault="004B56F5" w:rsidP="00575E9B">
      <w:pPr>
        <w:pStyle w:val="Textpsmene"/>
        <w:spacing w:before="0"/>
        <w:rPr>
          <w:u w:val="single"/>
        </w:rPr>
      </w:pPr>
      <w:r w:rsidRPr="00575E9B">
        <w:rPr>
          <w:u w:val="single"/>
        </w:rPr>
        <w:t>investiční holdingovou společností podle přímo použitelného předpisu Evropské unie upravujícího obezřetnostní požadavky na investiční podniky,</w:t>
      </w:r>
    </w:p>
    <w:p w14:paraId="0144F440" w14:textId="77777777" w:rsidR="004B56F5" w:rsidRPr="00575E9B" w:rsidRDefault="004B56F5" w:rsidP="00575E9B">
      <w:pPr>
        <w:pStyle w:val="Textpsmene"/>
        <w:spacing w:before="0"/>
        <w:rPr>
          <w:u w:val="single"/>
        </w:rPr>
      </w:pPr>
      <w:r w:rsidRPr="00575E9B">
        <w:rPr>
          <w:u w:val="single"/>
        </w:rPr>
        <w:t>smíšenou holdingovou osobou podle zákona upravujícího banky,</w:t>
      </w:r>
    </w:p>
    <w:p w14:paraId="4D5AF625" w14:textId="5CFBBC78" w:rsidR="004B56F5" w:rsidRPr="00575E9B" w:rsidRDefault="004B56F5" w:rsidP="00575E9B">
      <w:pPr>
        <w:pStyle w:val="Textpsmene"/>
        <w:spacing w:before="0"/>
        <w:rPr>
          <w:u w:val="single"/>
        </w:rPr>
      </w:pPr>
      <w:r w:rsidRPr="00575E9B">
        <w:rPr>
          <w:u w:val="single"/>
        </w:rPr>
        <w:t xml:space="preserve">finanční holdingovou osobou podle zákona upravujícího banky, </w:t>
      </w:r>
    </w:p>
    <w:p w14:paraId="35A1BA71" w14:textId="407A20AF" w:rsidR="004B56F5" w:rsidRPr="00575E9B" w:rsidRDefault="004B56F5" w:rsidP="00575E9B">
      <w:pPr>
        <w:pStyle w:val="Textpsmene"/>
        <w:spacing w:before="0"/>
        <w:rPr>
          <w:u w:val="single"/>
        </w:rPr>
      </w:pPr>
      <w:r w:rsidRPr="00575E9B">
        <w:rPr>
          <w:u w:val="single"/>
        </w:rPr>
        <w:t>obchodní korporací, jejíž investiční cenné papíry jsou přijaty k obchodování na evropském regulovaném trhu, nebo</w:t>
      </w:r>
    </w:p>
    <w:p w14:paraId="149C2DCD" w14:textId="77777777" w:rsidR="00036AF5" w:rsidRPr="00575E9B" w:rsidRDefault="004B56F5" w:rsidP="00575E9B">
      <w:pPr>
        <w:pStyle w:val="Textpsmene"/>
        <w:spacing w:before="0"/>
        <w:rPr>
          <w:u w:val="single"/>
        </w:rPr>
      </w:pPr>
      <w:r w:rsidRPr="00575E9B">
        <w:rPr>
          <w:u w:val="single"/>
        </w:rPr>
        <w:t>zahraniční obdobou některé účetní jednotky podle písmen a) až n).</w:t>
      </w:r>
    </w:p>
    <w:p w14:paraId="158B9469" w14:textId="6951E62F" w:rsidR="00036AF5" w:rsidRPr="00575E9B" w:rsidRDefault="00036AF5" w:rsidP="00575E9B">
      <w:pPr>
        <w:pStyle w:val="celex0"/>
        <w:rPr>
          <w:u w:val="single"/>
        </w:rPr>
      </w:pPr>
      <w:r w:rsidRPr="00575E9B">
        <w:t xml:space="preserve">CELEX 32002R1606 </w:t>
      </w:r>
    </w:p>
    <w:p w14:paraId="26FE0586" w14:textId="77777777" w:rsidR="004B56F5" w:rsidRPr="00575E9B" w:rsidRDefault="004B56F5" w:rsidP="00575E9B">
      <w:pPr>
        <w:pStyle w:val="Textodstavce"/>
        <w:rPr>
          <w:u w:val="single"/>
        </w:rPr>
      </w:pPr>
      <w:r w:rsidRPr="00575E9B">
        <w:rPr>
          <w:u w:val="single"/>
        </w:rPr>
        <w:t xml:space="preserve">Podmínkami pro dobrovolné použití mezinárodních účetních standardů při individuálním účetním výkaznictví je, že účetní jednotka </w:t>
      </w:r>
    </w:p>
    <w:p w14:paraId="7A269D59" w14:textId="77777777" w:rsidR="004B56F5" w:rsidRPr="00575E9B" w:rsidRDefault="004B56F5" w:rsidP="00575E9B">
      <w:pPr>
        <w:pStyle w:val="Textpsmene"/>
        <w:spacing w:before="0"/>
        <w:rPr>
          <w:u w:val="single"/>
        </w:rPr>
      </w:pPr>
      <w:r w:rsidRPr="00575E9B">
        <w:rPr>
          <w:u w:val="single"/>
        </w:rPr>
        <w:t>je daňovým subjektem, jehož daň z příjmů spravuje Specializovaný finanční úřad a který není účetní jednotkou podle odstavce 1, nebo</w:t>
      </w:r>
    </w:p>
    <w:p w14:paraId="69747F4E" w14:textId="140A5A0D" w:rsidR="004B56F5" w:rsidRPr="00575E9B" w:rsidRDefault="004B56F5" w:rsidP="00575E9B">
      <w:pPr>
        <w:pStyle w:val="Textpsmene"/>
        <w:spacing w:before="0"/>
        <w:rPr>
          <w:u w:val="single"/>
        </w:rPr>
      </w:pPr>
      <w:r w:rsidRPr="00575E9B">
        <w:rPr>
          <w:u w:val="single"/>
        </w:rPr>
        <w:t xml:space="preserve">důvodně předpokládá, že bude v účetním období </w:t>
      </w:r>
      <w:r w:rsidR="00C0000C" w:rsidRPr="00575E9B">
        <w:rPr>
          <w:u w:val="single"/>
        </w:rPr>
        <w:t>zahrnuta v konsolidované účetní závěrce sestavené podle</w:t>
      </w:r>
      <w:r w:rsidRPr="00575E9B">
        <w:rPr>
          <w:u w:val="single"/>
        </w:rPr>
        <w:t xml:space="preserve"> mezinárodní</w:t>
      </w:r>
      <w:r w:rsidR="00C0000C" w:rsidRPr="00575E9B">
        <w:rPr>
          <w:u w:val="single"/>
        </w:rPr>
        <w:t>ch</w:t>
      </w:r>
      <w:r w:rsidRPr="00575E9B">
        <w:rPr>
          <w:u w:val="single"/>
        </w:rPr>
        <w:t xml:space="preserve"> účetní</w:t>
      </w:r>
      <w:r w:rsidR="00C0000C" w:rsidRPr="00575E9B">
        <w:rPr>
          <w:u w:val="single"/>
        </w:rPr>
        <w:t>ch</w:t>
      </w:r>
      <w:r w:rsidRPr="00575E9B">
        <w:rPr>
          <w:u w:val="single"/>
        </w:rPr>
        <w:t xml:space="preserve"> standard</w:t>
      </w:r>
      <w:r w:rsidR="00C0000C" w:rsidRPr="00575E9B">
        <w:rPr>
          <w:u w:val="single"/>
        </w:rPr>
        <w:t>ů</w:t>
      </w:r>
      <w:r w:rsidRPr="00575E9B">
        <w:rPr>
          <w:u w:val="single"/>
        </w:rPr>
        <w:t>.</w:t>
      </w:r>
    </w:p>
    <w:p w14:paraId="69B86233" w14:textId="1D3B2B84" w:rsidR="004B56F5" w:rsidRPr="00575E9B" w:rsidRDefault="004B56F5" w:rsidP="00575E9B">
      <w:pPr>
        <w:pStyle w:val="celex0"/>
      </w:pPr>
      <w:r w:rsidRPr="00575E9B">
        <w:t xml:space="preserve">CELEX 32002R1606 </w:t>
      </w:r>
    </w:p>
    <w:p w14:paraId="2EE5CC63" w14:textId="13D8B232" w:rsidR="004B56F5" w:rsidRPr="00575E9B" w:rsidRDefault="00964DA9" w:rsidP="00575E9B">
      <w:pPr>
        <w:pStyle w:val="Paragraf"/>
      </w:pPr>
      <w:r w:rsidRPr="00575E9B">
        <w:t xml:space="preserve">§ </w:t>
      </w:r>
      <w:fldSimple w:instr=" SEQ § \* Arabic \* MERGEFORMAT ">
        <w:r w:rsidR="00B561BA" w:rsidRPr="00575E9B">
          <w:rPr>
            <w:noProof/>
          </w:rPr>
          <w:t>138</w:t>
        </w:r>
      </w:fldSimple>
    </w:p>
    <w:p w14:paraId="2B05800A" w14:textId="1A956F9F" w:rsidR="00964DA9" w:rsidRPr="00575E9B" w:rsidRDefault="00964DA9" w:rsidP="00575E9B">
      <w:pPr>
        <w:pStyle w:val="Nadpisparagrafu"/>
      </w:pPr>
      <w:r w:rsidRPr="00575E9B">
        <w:t>Použití mezinárodních účetních standardů při individuálním účetním výkaznictví</w:t>
      </w:r>
    </w:p>
    <w:p w14:paraId="3EF8471A" w14:textId="77777777" w:rsidR="004B56F5" w:rsidRPr="00575E9B" w:rsidRDefault="004B56F5" w:rsidP="00575E9B">
      <w:pPr>
        <w:pStyle w:val="Textodstavce"/>
      </w:pPr>
      <w:r w:rsidRPr="00575E9B">
        <w:t>Účetní jednotka použije mezinárodní účetní standardy při individuálním účetním výkaznictví v účetním období, k jehož prvnímu dni splňuje podmínky pro jejich povinné použití.</w:t>
      </w:r>
    </w:p>
    <w:p w14:paraId="55CC8A82" w14:textId="77777777" w:rsidR="004B56F5" w:rsidRPr="00575E9B" w:rsidRDefault="004B56F5" w:rsidP="00575E9B">
      <w:pPr>
        <w:pStyle w:val="Textodstavce"/>
      </w:pPr>
      <w:r w:rsidRPr="00575E9B">
        <w:t xml:space="preserve">Účetní jednotka může použít mezinárodní účetní standardy při individuálním účetním výkaznictví v účetním období, </w:t>
      </w:r>
    </w:p>
    <w:p w14:paraId="22EA83CE" w14:textId="77777777" w:rsidR="004B56F5" w:rsidRPr="00575E9B" w:rsidRDefault="004B56F5" w:rsidP="00575E9B">
      <w:pPr>
        <w:pStyle w:val="Textpsmene"/>
        <w:spacing w:before="0"/>
      </w:pPr>
      <w:r w:rsidRPr="00575E9B">
        <w:t>k jehož prvnímu dni důvodně předpokládá, že v jeho průběhu splní podmínky pro jejich povinné použití,</w:t>
      </w:r>
    </w:p>
    <w:p w14:paraId="19CF42DD" w14:textId="5B1D7431" w:rsidR="004B56F5" w:rsidRPr="00575E9B" w:rsidRDefault="004B56F5" w:rsidP="00575E9B">
      <w:pPr>
        <w:pStyle w:val="Textpsmene"/>
        <w:spacing w:before="0"/>
      </w:pPr>
      <w:r w:rsidRPr="00575E9B">
        <w:t>k jehož prvnímu dni splňuje podmínky pro jejich dobrovolné použití.</w:t>
      </w:r>
    </w:p>
    <w:p w14:paraId="3F44E7A2" w14:textId="13FF5FAF" w:rsidR="004B56F5" w:rsidRPr="00575E9B" w:rsidRDefault="004B56F5" w:rsidP="00575E9B">
      <w:pPr>
        <w:pStyle w:val="Textodstavce"/>
      </w:pPr>
      <w:r w:rsidRPr="00575E9B">
        <w:t>Účetní jednotka může použít mezinárodní účetní standardy při individuálním účetním výkaznictví v pěti účetních období po účetním období, ve kterém je používá podle odstavců 1 nebo 2. Pokud účetní jednotka v některém z těchto pěti účetních období mezinárodní účetní standardy nepoužije, nepoužije je ani v následujících z těchto pěti účetních období, ledaže splní podmínky pro jejich povinné nebo dobrovolné použití.</w:t>
      </w:r>
    </w:p>
    <w:p w14:paraId="598F97BF" w14:textId="08DC7A9B" w:rsidR="004B56F5" w:rsidRPr="00575E9B" w:rsidRDefault="002144AE" w:rsidP="00575E9B">
      <w:pPr>
        <w:pStyle w:val="Paragraf"/>
      </w:pPr>
      <w:r w:rsidRPr="00575E9B">
        <w:t xml:space="preserve">§ </w:t>
      </w:r>
      <w:fldSimple w:instr=" SEQ § \* Arabic \* MERGEFORMAT ">
        <w:r w:rsidR="00B561BA" w:rsidRPr="00575E9B">
          <w:rPr>
            <w:noProof/>
          </w:rPr>
          <w:t>139</w:t>
        </w:r>
      </w:fldSimple>
    </w:p>
    <w:p w14:paraId="4F951F27" w14:textId="188F6EA0" w:rsidR="002144AE" w:rsidRPr="00575E9B" w:rsidRDefault="002144AE" w:rsidP="00575E9B">
      <w:pPr>
        <w:pStyle w:val="Nadpisparagrafu"/>
      </w:pPr>
      <w:r w:rsidRPr="00575E9B">
        <w:t xml:space="preserve">Použití mezinárodních účetních standardů při konsolidovaném účetním výkaznictví </w:t>
      </w:r>
    </w:p>
    <w:p w14:paraId="1F045EDB" w14:textId="77777777" w:rsidR="004B56F5" w:rsidRPr="00575E9B" w:rsidRDefault="004B56F5" w:rsidP="00575E9B">
      <w:pPr>
        <w:pStyle w:val="Textodstavce"/>
        <w:rPr>
          <w:u w:val="single"/>
        </w:rPr>
      </w:pPr>
      <w:r w:rsidRPr="00575E9B">
        <w:rPr>
          <w:u w:val="single"/>
        </w:rPr>
        <w:t>Mateřská entita použije mezinárodní účetní standardy při konsolidovaném účetním výkaznictví, pokud je povinně používá pro účely sestavení individuální účetní závěrky.</w:t>
      </w:r>
    </w:p>
    <w:p w14:paraId="05B7BBD2" w14:textId="77777777" w:rsidR="004B56F5" w:rsidRPr="00575E9B" w:rsidRDefault="004B56F5" w:rsidP="00575E9B">
      <w:pPr>
        <w:pStyle w:val="Textodstavce"/>
        <w:rPr>
          <w:u w:val="single"/>
        </w:rPr>
      </w:pPr>
      <w:r w:rsidRPr="00575E9B">
        <w:rPr>
          <w:u w:val="single"/>
        </w:rPr>
        <w:t>Mateřská entita, která není povinna použít mezinárodní účetní standardy při individuálním účetním výkaznictví, je může použít při konsolidovaném účetním výkaznictví.</w:t>
      </w:r>
    </w:p>
    <w:p w14:paraId="74AD2CF8" w14:textId="7447085D" w:rsidR="004B56F5" w:rsidRPr="00575E9B" w:rsidRDefault="004B56F5" w:rsidP="00575E9B">
      <w:pPr>
        <w:pStyle w:val="celex0"/>
      </w:pPr>
      <w:r w:rsidRPr="00575E9B">
        <w:t xml:space="preserve">CELEX 32002R1606 </w:t>
      </w:r>
    </w:p>
    <w:p w14:paraId="5ADEDD45" w14:textId="15D63942" w:rsidR="004B56F5" w:rsidRPr="00575E9B" w:rsidRDefault="002144AE" w:rsidP="00575E9B">
      <w:pPr>
        <w:pStyle w:val="Paragraf"/>
      </w:pPr>
      <w:r w:rsidRPr="00575E9B">
        <w:lastRenderedPageBreak/>
        <w:t xml:space="preserve">§ </w:t>
      </w:r>
      <w:fldSimple w:instr=" SEQ § \* Arabic \* MERGEFORMAT ">
        <w:r w:rsidR="00B561BA" w:rsidRPr="00575E9B">
          <w:rPr>
            <w:noProof/>
          </w:rPr>
          <w:t>140</w:t>
        </w:r>
      </w:fldSimple>
    </w:p>
    <w:p w14:paraId="27061FEE" w14:textId="19E1264B" w:rsidR="002144AE" w:rsidRPr="00575E9B" w:rsidRDefault="002144AE" w:rsidP="00575E9B">
      <w:pPr>
        <w:pStyle w:val="Nadpisparagrafu"/>
      </w:pPr>
      <w:r w:rsidRPr="00575E9B">
        <w:t>Vztah mezinárodních účetních standardů k účetním předpisům</w:t>
      </w:r>
    </w:p>
    <w:p w14:paraId="29A1224A" w14:textId="77777777" w:rsidR="004B56F5" w:rsidRPr="00575E9B" w:rsidRDefault="004B56F5" w:rsidP="00575E9B">
      <w:pPr>
        <w:pStyle w:val="Textparagrafu"/>
      </w:pPr>
      <w:r w:rsidRPr="00575E9B">
        <w:tab/>
        <w:t xml:space="preserve">Při použití mezinárodních účetních standardů se nepoužije ustanovení účetních předpisů upravující </w:t>
      </w:r>
    </w:p>
    <w:p w14:paraId="25AD42B5" w14:textId="77777777" w:rsidR="004B56F5" w:rsidRPr="00575E9B" w:rsidRDefault="004B56F5" w:rsidP="00575E9B">
      <w:pPr>
        <w:pStyle w:val="Textpsmene"/>
        <w:spacing w:before="0"/>
      </w:pPr>
      <w:r w:rsidRPr="00575E9B">
        <w:t>cíle, zásady a prvky účetního výkaznictví,</w:t>
      </w:r>
    </w:p>
    <w:p w14:paraId="02E4DAB9" w14:textId="77777777" w:rsidR="004B56F5" w:rsidRPr="00575E9B" w:rsidRDefault="004B56F5" w:rsidP="00575E9B">
      <w:pPr>
        <w:pStyle w:val="Textpsmene"/>
        <w:spacing w:before="0"/>
      </w:pPr>
      <w:r w:rsidRPr="00575E9B">
        <w:t>účetní období a konsolidační období,</w:t>
      </w:r>
    </w:p>
    <w:p w14:paraId="20A78AD4" w14:textId="3ADE037D" w:rsidR="004B56F5" w:rsidRPr="00575E9B" w:rsidRDefault="00F112B5" w:rsidP="00575E9B">
      <w:pPr>
        <w:pStyle w:val="Textpsmene"/>
        <w:spacing w:before="0"/>
      </w:pPr>
      <w:r w:rsidRPr="00575E9B">
        <w:t xml:space="preserve">účetní výkaznictví </w:t>
      </w:r>
      <w:r w:rsidR="004B56F5" w:rsidRPr="00575E9B">
        <w:t>s výjimkou náležitostí účetní závěrky</w:t>
      </w:r>
      <w:r w:rsidR="00461020" w:rsidRPr="00575E9B">
        <w:t xml:space="preserve"> a obsahu přílohy účetní závěrky</w:t>
      </w:r>
      <w:r w:rsidR="004B56F5" w:rsidRPr="00575E9B">
        <w:t xml:space="preserve"> a</w:t>
      </w:r>
    </w:p>
    <w:p w14:paraId="5685B385" w14:textId="77777777" w:rsidR="004B56F5" w:rsidRPr="00575E9B" w:rsidRDefault="004B56F5" w:rsidP="00575E9B">
      <w:pPr>
        <w:pStyle w:val="Textpsmene"/>
        <w:spacing w:before="0"/>
      </w:pPr>
      <w:r w:rsidRPr="00575E9B">
        <w:t xml:space="preserve">závaznou strukturu účtového rozvrhu. </w:t>
      </w:r>
    </w:p>
    <w:p w14:paraId="31575038" w14:textId="275D93B5" w:rsidR="004B56F5" w:rsidRPr="00575E9B" w:rsidRDefault="002144AE" w:rsidP="00575E9B">
      <w:pPr>
        <w:pStyle w:val="Paragraf"/>
      </w:pPr>
      <w:r w:rsidRPr="00575E9B">
        <w:t xml:space="preserve">§ </w:t>
      </w:r>
      <w:fldSimple w:instr=" SEQ § \* Arabic \* MERGEFORMAT ">
        <w:r w:rsidR="00B561BA" w:rsidRPr="00575E9B">
          <w:rPr>
            <w:noProof/>
          </w:rPr>
          <w:t>141</w:t>
        </w:r>
      </w:fldSimple>
    </w:p>
    <w:p w14:paraId="11F24C7F" w14:textId="43855FDA" w:rsidR="002144AE" w:rsidRPr="00575E9B" w:rsidRDefault="002144AE" w:rsidP="00575E9B">
      <w:pPr>
        <w:pStyle w:val="Nadpisparagrafu"/>
      </w:pPr>
      <w:r w:rsidRPr="00575E9B">
        <w:t xml:space="preserve">Částečné použití mezinárodních účetních standardů </w:t>
      </w:r>
    </w:p>
    <w:p w14:paraId="7C7214AF" w14:textId="77777777" w:rsidR="004B56F5" w:rsidRPr="00575E9B" w:rsidRDefault="004B56F5" w:rsidP="00575E9B">
      <w:pPr>
        <w:pStyle w:val="Textodstavce"/>
      </w:pPr>
      <w:r w:rsidRPr="00575E9B">
        <w:tab/>
        <w:t>Česká národní banka při vykazování finančních nástrojů použije mezinárodní účetní standardy.</w:t>
      </w:r>
    </w:p>
    <w:p w14:paraId="3F906E7E" w14:textId="77777777" w:rsidR="004B56F5" w:rsidRPr="00575E9B" w:rsidRDefault="004B56F5" w:rsidP="00575E9B">
      <w:pPr>
        <w:pStyle w:val="Textodstavce"/>
      </w:pPr>
      <w:r w:rsidRPr="00575E9B">
        <w:t>Česká národní banka může pro účely zajištění souladu s pravidly stanovenými Evropskou centrální bankou pro účetnictví a finanční vykazování v Evropském systému centrálních bank postupovat při vykazování finančních nástrojů odchylně od mezinárodních účetních standardů, pokud použití odchylných postupů uvede v příloze účetní závěrky.</w:t>
      </w:r>
    </w:p>
    <w:p w14:paraId="49908424" w14:textId="21D45CA0" w:rsidR="00F112B5" w:rsidRPr="00575E9B" w:rsidRDefault="00F112B5" w:rsidP="00575E9B">
      <w:pPr>
        <w:pStyle w:val="Textodstavce"/>
        <w:rPr>
          <w:rFonts w:eastAsia="Calibri"/>
          <w:i/>
          <w:lang w:eastAsia="en-US"/>
        </w:rPr>
      </w:pPr>
      <w:r w:rsidRPr="00575E9B">
        <w:t xml:space="preserve">Finančním nástrojem se </w:t>
      </w:r>
      <w:r w:rsidR="00461020" w:rsidRPr="00575E9B">
        <w:t xml:space="preserve">v případě České národní banky </w:t>
      </w:r>
      <w:r w:rsidRPr="00575E9B">
        <w:t xml:space="preserve">rozumí finanční nástroj podle mezinárodních účetních standardů. </w:t>
      </w:r>
    </w:p>
    <w:p w14:paraId="2BE410B1" w14:textId="07EF32C3" w:rsidR="004B56F5" w:rsidRPr="00575E9B" w:rsidRDefault="004B56F5" w:rsidP="00575E9B">
      <w:pPr>
        <w:pStyle w:val="ST"/>
        <w:rPr>
          <w:rStyle w:val="tituleknadpisu"/>
          <w:b w:val="0"/>
        </w:rPr>
      </w:pPr>
      <w:bookmarkStart w:id="55" w:name="_Toc86525444"/>
      <w:r w:rsidRPr="00575E9B">
        <w:rPr>
          <w:rStyle w:val="tituleknadpisu"/>
          <w:b w:val="0"/>
        </w:rPr>
        <w:t>ČÁST JEDENÁCTÁ</w:t>
      </w:r>
      <w:bookmarkEnd w:id="55"/>
    </w:p>
    <w:p w14:paraId="67612413" w14:textId="365A5B4D" w:rsidR="004B56F5" w:rsidRPr="00575E9B" w:rsidRDefault="004B56F5" w:rsidP="00575E9B">
      <w:pPr>
        <w:pStyle w:val="NADPISSTI"/>
        <w:rPr>
          <w:rStyle w:val="tituleknadpisu"/>
          <w:b/>
        </w:rPr>
      </w:pPr>
      <w:bookmarkStart w:id="56" w:name="_Toc86525445"/>
      <w:r w:rsidRPr="00575E9B">
        <w:rPr>
          <w:rStyle w:val="tituleknadpisu"/>
          <w:b/>
        </w:rPr>
        <w:t>HOTOVOSTNÍ ÚČETNICTVÍ</w:t>
      </w:r>
      <w:bookmarkEnd w:id="56"/>
    </w:p>
    <w:p w14:paraId="14B1DB93" w14:textId="445F4C3F" w:rsidR="004B56F5" w:rsidRPr="00575E9B" w:rsidRDefault="004B56F5" w:rsidP="00575E9B">
      <w:pPr>
        <w:pStyle w:val="Paragraf"/>
      </w:pPr>
      <w:r w:rsidRPr="00575E9B">
        <w:t xml:space="preserve">§ </w:t>
      </w:r>
      <w:fldSimple w:instr=" SEQ § \* ARABIC ">
        <w:r w:rsidR="00B561BA" w:rsidRPr="00575E9B">
          <w:rPr>
            <w:noProof/>
          </w:rPr>
          <w:t>142</w:t>
        </w:r>
      </w:fldSimple>
    </w:p>
    <w:p w14:paraId="064154BF" w14:textId="77777777" w:rsidR="004B56F5" w:rsidRPr="00575E9B" w:rsidRDefault="004B56F5" w:rsidP="00575E9B">
      <w:pPr>
        <w:pStyle w:val="Nadpisparagrafu"/>
      </w:pPr>
      <w:r w:rsidRPr="00575E9B">
        <w:t>Základní ustanovení o hotovostním účetnictví</w:t>
      </w:r>
    </w:p>
    <w:p w14:paraId="135CDBA9" w14:textId="77777777" w:rsidR="004B56F5" w:rsidRPr="00575E9B" w:rsidRDefault="004B56F5" w:rsidP="00575E9B">
      <w:pPr>
        <w:pStyle w:val="Textparagrafu"/>
      </w:pPr>
      <w:r w:rsidRPr="00575E9B">
        <w:t>V případě hotovostního účetnictví se použijí ustanovení jiných částí tohoto zákona, pokud není v této části stanoveno jinak.</w:t>
      </w:r>
    </w:p>
    <w:p w14:paraId="03C4EDFF" w14:textId="5314B9D5" w:rsidR="004B56F5" w:rsidRPr="00575E9B" w:rsidRDefault="004B56F5" w:rsidP="00575E9B">
      <w:pPr>
        <w:pStyle w:val="Paragraf"/>
      </w:pPr>
      <w:r w:rsidRPr="00575E9B">
        <w:t xml:space="preserve">§ </w:t>
      </w:r>
      <w:fldSimple w:instr=" SEQ § \* ARABIC ">
        <w:r w:rsidR="00B561BA" w:rsidRPr="00575E9B">
          <w:rPr>
            <w:noProof/>
          </w:rPr>
          <w:t>143</w:t>
        </w:r>
      </w:fldSimple>
    </w:p>
    <w:p w14:paraId="34EAF2DB" w14:textId="77777777" w:rsidR="004B56F5" w:rsidRPr="00575E9B" w:rsidRDefault="004B56F5" w:rsidP="00575E9B">
      <w:pPr>
        <w:pStyle w:val="Nadpisparagrafu"/>
      </w:pPr>
      <w:r w:rsidRPr="00575E9B">
        <w:t>Cíl a zásady hotovostního účetnictví</w:t>
      </w:r>
    </w:p>
    <w:p w14:paraId="34737D46" w14:textId="77777777" w:rsidR="004B56F5" w:rsidRPr="00575E9B" w:rsidRDefault="004B56F5" w:rsidP="00575E9B">
      <w:pPr>
        <w:pStyle w:val="Textodstavce"/>
        <w:rPr>
          <w:b/>
        </w:rPr>
      </w:pPr>
      <w:r w:rsidRPr="00575E9B">
        <w:t>Pro účely hotovostního účetnictví se rozumí</w:t>
      </w:r>
    </w:p>
    <w:p w14:paraId="4D99A55E" w14:textId="77777777" w:rsidR="004B56F5" w:rsidRPr="00575E9B" w:rsidRDefault="004B56F5" w:rsidP="00575E9B">
      <w:pPr>
        <w:pStyle w:val="Textpsmene"/>
        <w:spacing w:before="0"/>
      </w:pPr>
      <w:r w:rsidRPr="00575E9B">
        <w:t xml:space="preserve">finanční situací účetní jednotky stav aktiv a dluhů a </w:t>
      </w:r>
    </w:p>
    <w:p w14:paraId="1A69F72B" w14:textId="0D68003F" w:rsidR="004B56F5" w:rsidRPr="00575E9B" w:rsidRDefault="004B56F5" w:rsidP="00575E9B">
      <w:pPr>
        <w:pStyle w:val="Textpsmene"/>
        <w:spacing w:before="0"/>
      </w:pPr>
      <w:r w:rsidRPr="00575E9B">
        <w:t xml:space="preserve">změnou finanční situace pouze změna stavu peněžních prostředků.  </w:t>
      </w:r>
    </w:p>
    <w:p w14:paraId="6E3BF54D" w14:textId="77777777" w:rsidR="004B56F5" w:rsidRPr="00575E9B" w:rsidRDefault="004B56F5" w:rsidP="00575E9B">
      <w:pPr>
        <w:pStyle w:val="Textodstavce"/>
      </w:pPr>
      <w:r w:rsidRPr="00575E9B">
        <w:t>Ustanovení upravující požadavky na kvalitu účetních informací a zásady účetního výkaznictví se použijí přiměřeně rozsahu účetních informací a účetním výkazům tvořícím účetní závěrku v hotovostním účetnictví.</w:t>
      </w:r>
    </w:p>
    <w:p w14:paraId="6014D16C" w14:textId="31C9A17A" w:rsidR="004B56F5" w:rsidRPr="00575E9B" w:rsidRDefault="004B56F5" w:rsidP="00575E9B">
      <w:pPr>
        <w:pStyle w:val="Paragraf"/>
      </w:pPr>
      <w:r w:rsidRPr="00575E9B">
        <w:t xml:space="preserve">§ </w:t>
      </w:r>
      <w:fldSimple w:instr=" SEQ § \* ARABIC ">
        <w:r w:rsidR="00B561BA" w:rsidRPr="00575E9B">
          <w:rPr>
            <w:noProof/>
          </w:rPr>
          <w:t>144</w:t>
        </w:r>
      </w:fldSimple>
    </w:p>
    <w:p w14:paraId="19B30EE1" w14:textId="77777777" w:rsidR="004B56F5" w:rsidRPr="00575E9B" w:rsidRDefault="004B56F5" w:rsidP="00575E9B">
      <w:pPr>
        <w:pStyle w:val="Nadpisparagrafu"/>
      </w:pPr>
      <w:r w:rsidRPr="00575E9B">
        <w:t>Účetní jednotky používající hotovostní účetnictví</w:t>
      </w:r>
    </w:p>
    <w:p w14:paraId="054E7DC5" w14:textId="77777777" w:rsidR="004B56F5" w:rsidRPr="00575E9B" w:rsidRDefault="004B56F5" w:rsidP="00575E9B">
      <w:pPr>
        <w:pStyle w:val="Textodstavce"/>
      </w:pPr>
      <w:r w:rsidRPr="00575E9B">
        <w:t>Podmínkami pro použití hotovostního účetnictví je, že účetní jednotka je neziskovou účetní jednotkou a</w:t>
      </w:r>
    </w:p>
    <w:p w14:paraId="2F3BB29A" w14:textId="77777777" w:rsidR="004B56F5" w:rsidRPr="00575E9B" w:rsidRDefault="004B56F5" w:rsidP="00575E9B">
      <w:pPr>
        <w:pStyle w:val="Textpsmene"/>
        <w:spacing w:before="0"/>
      </w:pPr>
      <w:r w:rsidRPr="00575E9B">
        <w:lastRenderedPageBreak/>
        <w:t>je</w:t>
      </w:r>
    </w:p>
    <w:p w14:paraId="203F9517" w14:textId="77777777" w:rsidR="004B56F5" w:rsidRPr="00575E9B" w:rsidRDefault="004B56F5" w:rsidP="00575E9B">
      <w:pPr>
        <w:pStyle w:val="Textbodu"/>
        <w:spacing w:before="0"/>
      </w:pPr>
      <w:r w:rsidRPr="00575E9B">
        <w:t>spolkem,</w:t>
      </w:r>
    </w:p>
    <w:p w14:paraId="42475059" w14:textId="77777777" w:rsidR="004B56F5" w:rsidRPr="00575E9B" w:rsidRDefault="004B56F5" w:rsidP="00575E9B">
      <w:pPr>
        <w:pStyle w:val="Textbodu"/>
        <w:spacing w:before="0"/>
      </w:pPr>
      <w:r w:rsidRPr="00575E9B">
        <w:t>odborovou organizací nebo mezinárodní odborovou organizací,</w:t>
      </w:r>
    </w:p>
    <w:p w14:paraId="44E23AA0" w14:textId="77777777" w:rsidR="004B56F5" w:rsidRPr="00575E9B" w:rsidRDefault="004B56F5" w:rsidP="00575E9B">
      <w:pPr>
        <w:pStyle w:val="Textbodu"/>
        <w:spacing w:before="0"/>
      </w:pPr>
      <w:r w:rsidRPr="00575E9B">
        <w:t>organizací zaměstnavatelů nebo mezinárodní organizací zaměstnavatelů,</w:t>
      </w:r>
    </w:p>
    <w:p w14:paraId="35EFF33A" w14:textId="77777777" w:rsidR="004B56F5" w:rsidRPr="00575E9B" w:rsidRDefault="004B56F5" w:rsidP="00575E9B">
      <w:pPr>
        <w:pStyle w:val="Textbodu"/>
        <w:spacing w:before="0"/>
      </w:pPr>
      <w:r w:rsidRPr="00575E9B">
        <w:t>církví, náboženskou společností nebo právnickou osobou založenou církví nebo náboženskou společností a evidovanou podle zákona upravujícího postavení církví a náboženských společností, nebo</w:t>
      </w:r>
    </w:p>
    <w:p w14:paraId="5152CF83" w14:textId="77777777" w:rsidR="004B56F5" w:rsidRPr="00575E9B" w:rsidRDefault="004B56F5" w:rsidP="00575E9B">
      <w:pPr>
        <w:pStyle w:val="Textbodu"/>
        <w:spacing w:before="0"/>
      </w:pPr>
      <w:r w:rsidRPr="00575E9B">
        <w:t>honebním společenstvem,</w:t>
      </w:r>
    </w:p>
    <w:p w14:paraId="70EFAD74" w14:textId="77777777" w:rsidR="004B56F5" w:rsidRPr="00575E9B" w:rsidRDefault="004B56F5" w:rsidP="00575E9B">
      <w:pPr>
        <w:pStyle w:val="Textpsmene"/>
        <w:spacing w:before="0"/>
      </w:pPr>
      <w:r w:rsidRPr="00575E9B">
        <w:t>není plátcem daně z přidané hodnoty a nemá registrační povinnost k dani z přidané hodnoty s výjimkou registrační povinnosti identifikované osoby,</w:t>
      </w:r>
    </w:p>
    <w:p w14:paraId="0CEE60FD" w14:textId="34ADA47F" w:rsidR="004B56F5" w:rsidRPr="00575E9B" w:rsidRDefault="004B56F5" w:rsidP="00575E9B">
      <w:pPr>
        <w:pStyle w:val="Textpsmene"/>
        <w:spacing w:before="0"/>
      </w:pPr>
      <w:r w:rsidRPr="00575E9B">
        <w:t>má celkový přírůstek peněžních prostředků nejvýše 3 000 000 Kč a</w:t>
      </w:r>
    </w:p>
    <w:p w14:paraId="300B7299" w14:textId="1744BEFC" w:rsidR="004B56F5" w:rsidRPr="00575E9B" w:rsidRDefault="004B56F5" w:rsidP="00575E9B">
      <w:pPr>
        <w:pStyle w:val="Textpsmene"/>
        <w:spacing w:before="0"/>
      </w:pPr>
      <w:r w:rsidRPr="00575E9B">
        <w:t>má aktiva ve výši nejvýše 3 000 000 Kč.</w:t>
      </w:r>
    </w:p>
    <w:p w14:paraId="42382343" w14:textId="77777777" w:rsidR="004B56F5" w:rsidRPr="00575E9B" w:rsidRDefault="004B56F5" w:rsidP="00575E9B">
      <w:pPr>
        <w:pStyle w:val="Textodstavce"/>
      </w:pPr>
      <w:r w:rsidRPr="00575E9B">
        <w:t>Účetní jednotka ve svém prvním účetním období může použít hotovostní účetnictví, pokud lze důvodně předpokládat, že splní podmínky pro jeho použití k poslednímu dni tohoto účetního období.</w:t>
      </w:r>
    </w:p>
    <w:p w14:paraId="7EAD8658" w14:textId="77777777" w:rsidR="004B56F5" w:rsidRPr="00575E9B" w:rsidRDefault="004B56F5" w:rsidP="00575E9B">
      <w:pPr>
        <w:pStyle w:val="Textodstavce"/>
      </w:pPr>
      <w:r w:rsidRPr="00575E9B">
        <w:t>Účetní jednotka může použít hotovostní účetnictví v účetním období, pokud k </w:t>
      </w:r>
    </w:p>
    <w:p w14:paraId="6207E955" w14:textId="77777777" w:rsidR="004B56F5" w:rsidRPr="00575E9B" w:rsidRDefault="004B56F5" w:rsidP="00575E9B">
      <w:pPr>
        <w:pStyle w:val="Textpsmene"/>
        <w:spacing w:before="0"/>
      </w:pPr>
      <w:r w:rsidRPr="00575E9B">
        <w:t>prvnímu dni účetního období splnila podmínku uvedenou v odstavci 1 písm. a) a b) a</w:t>
      </w:r>
    </w:p>
    <w:p w14:paraId="648F5C62" w14:textId="77777777" w:rsidR="004B56F5" w:rsidRPr="00575E9B" w:rsidRDefault="004B56F5" w:rsidP="00575E9B">
      <w:pPr>
        <w:pStyle w:val="Textpsmene"/>
        <w:spacing w:before="0"/>
      </w:pPr>
      <w:r w:rsidRPr="00575E9B">
        <w:t>poslednímu dni předcházejícího účetního období splnila ostatní podmínky pro jeho vedení.</w:t>
      </w:r>
    </w:p>
    <w:p w14:paraId="6AD81B21" w14:textId="77777777" w:rsidR="004B56F5" w:rsidRPr="00575E9B" w:rsidRDefault="004B56F5" w:rsidP="00575E9B">
      <w:pPr>
        <w:pStyle w:val="Textodstavce"/>
      </w:pPr>
      <w:r w:rsidRPr="00575E9B">
        <w:t>Účetní jednotka používající hotovostní účetnictví neurčuje kategorii účetních jednotek.</w:t>
      </w:r>
    </w:p>
    <w:p w14:paraId="1C0C2672" w14:textId="66D84716" w:rsidR="004B56F5" w:rsidRPr="00575E9B" w:rsidRDefault="004B56F5" w:rsidP="00575E9B">
      <w:pPr>
        <w:pStyle w:val="Paragraf"/>
      </w:pPr>
      <w:r w:rsidRPr="00575E9B">
        <w:t xml:space="preserve">§ </w:t>
      </w:r>
      <w:fldSimple w:instr=" SEQ § \* ARABIC ">
        <w:r w:rsidR="00B561BA" w:rsidRPr="00575E9B">
          <w:rPr>
            <w:noProof/>
          </w:rPr>
          <w:t>145</w:t>
        </w:r>
      </w:fldSimple>
    </w:p>
    <w:p w14:paraId="192B94B8" w14:textId="14CDC696" w:rsidR="004B56F5" w:rsidRPr="00575E9B" w:rsidRDefault="004B56F5" w:rsidP="00575E9B">
      <w:pPr>
        <w:pStyle w:val="Nadpisparagrafu"/>
      </w:pPr>
      <w:r w:rsidRPr="00575E9B">
        <w:t>Vymezení některých pojmů pro účely použití hotovostního účetnictví</w:t>
      </w:r>
    </w:p>
    <w:p w14:paraId="37F51E40" w14:textId="35482230" w:rsidR="004B56F5" w:rsidRPr="00575E9B" w:rsidRDefault="004B56F5" w:rsidP="00575E9B">
      <w:pPr>
        <w:pStyle w:val="Textodstavce"/>
      </w:pPr>
      <w:r w:rsidRPr="00575E9B">
        <w:t xml:space="preserve">Celkovým přírůstkem peněžních prostředků se pro účely zjištění možnosti použít hotovostní účetnictví rozumí úhrn přírůstků peněžních prostředků snížený o průběžné položky, přírůstky peněžních prostředků z prodeje </w:t>
      </w:r>
      <w:r w:rsidR="00570161" w:rsidRPr="00575E9B">
        <w:t>stálého</w:t>
      </w:r>
      <w:r w:rsidRPr="00575E9B">
        <w:t xml:space="preserve"> aktiva a nahodilé a mimořádné přírůstky peněžních prostředků za účetní období, pokud účetní období trvá 12 kalendářních měsíců. Má-li účetní období jiné trvání, rozumí se celkovým přírůstkem peněžních prostředků výše přírůstku peněžních prostředků podle věty první dělená počtem započatých měsíců, po které trvalo účetní období, a vynásobená 12.</w:t>
      </w:r>
    </w:p>
    <w:p w14:paraId="51965B0F" w14:textId="2B546008" w:rsidR="004B56F5" w:rsidRPr="00575E9B" w:rsidRDefault="004B56F5" w:rsidP="00575E9B">
      <w:pPr>
        <w:pStyle w:val="Textodstavce"/>
      </w:pPr>
      <w:r w:rsidRPr="00575E9B">
        <w:t xml:space="preserve">Hodnotou aktiv se pro účely zjištění možnosti použít hotovostní účetnictví rozumí úhrn prvotní hodnoty aktiv snížený o prvotní hodnotu pohledávek z prodeje </w:t>
      </w:r>
      <w:r w:rsidR="00570161" w:rsidRPr="00575E9B">
        <w:t>stálého</w:t>
      </w:r>
      <w:r w:rsidRPr="00575E9B">
        <w:t xml:space="preserve"> aktiva a jejich úhrad a prvotní hodnotu pohledávek nahodilých a mimořádných a jejich úhrad.</w:t>
      </w:r>
    </w:p>
    <w:p w14:paraId="2EC84009" w14:textId="737F2D34" w:rsidR="004B56F5" w:rsidRPr="00575E9B" w:rsidRDefault="004B56F5" w:rsidP="00575E9B">
      <w:pPr>
        <w:pStyle w:val="Paragraf"/>
      </w:pPr>
      <w:r w:rsidRPr="00575E9B">
        <w:t xml:space="preserve">§ </w:t>
      </w:r>
      <w:fldSimple w:instr=" SEQ § \* ARABIC ">
        <w:r w:rsidR="00B561BA" w:rsidRPr="00575E9B">
          <w:rPr>
            <w:noProof/>
          </w:rPr>
          <w:t>146</w:t>
        </w:r>
      </w:fldSimple>
    </w:p>
    <w:p w14:paraId="534D5357" w14:textId="77777777" w:rsidR="004B56F5" w:rsidRPr="00575E9B" w:rsidRDefault="004B56F5" w:rsidP="00575E9B">
      <w:pPr>
        <w:pStyle w:val="Nadpisparagrafu"/>
      </w:pPr>
      <w:r w:rsidRPr="00575E9B">
        <w:t>Účetní období účetní jednotky používající hotovostní účetnictví</w:t>
      </w:r>
    </w:p>
    <w:p w14:paraId="588301AD" w14:textId="77777777" w:rsidR="004B56F5" w:rsidRPr="00575E9B" w:rsidRDefault="004B56F5" w:rsidP="00575E9B">
      <w:pPr>
        <w:pStyle w:val="Textparagrafu"/>
      </w:pPr>
      <w:r w:rsidRPr="00575E9B">
        <w:t>Účetní období účetní jednotky používající hotovostní účetnictví je vymezeno jako kalendářní rok.</w:t>
      </w:r>
    </w:p>
    <w:p w14:paraId="62FAD81A" w14:textId="10779047" w:rsidR="004B56F5" w:rsidRPr="00575E9B" w:rsidRDefault="004B56F5" w:rsidP="00575E9B">
      <w:pPr>
        <w:pStyle w:val="Paragraf"/>
      </w:pPr>
      <w:r w:rsidRPr="00575E9B">
        <w:t xml:space="preserve">§ </w:t>
      </w:r>
      <w:fldSimple w:instr=" SEQ § \* ARABIC ">
        <w:r w:rsidR="00B561BA" w:rsidRPr="00575E9B">
          <w:rPr>
            <w:noProof/>
          </w:rPr>
          <w:t>147</w:t>
        </w:r>
      </w:fldSimple>
    </w:p>
    <w:p w14:paraId="4C414598" w14:textId="77777777" w:rsidR="004B56F5" w:rsidRPr="00575E9B" w:rsidRDefault="004B56F5" w:rsidP="00575E9B">
      <w:pPr>
        <w:pStyle w:val="Nadpisparagrafu"/>
      </w:pPr>
      <w:r w:rsidRPr="00575E9B">
        <w:t>Měna účetnictví účetní jednotky používající hotovostní účetnictví</w:t>
      </w:r>
    </w:p>
    <w:p w14:paraId="7F17C47D" w14:textId="4FFDBF33" w:rsidR="004B56F5" w:rsidRPr="00575E9B" w:rsidRDefault="004B56F5" w:rsidP="00575E9B">
      <w:pPr>
        <w:pStyle w:val="Textodstavce"/>
      </w:pPr>
      <w:r w:rsidRPr="00575E9B">
        <w:t>Měnou účetnictví účetní jednotky používající hotovostní účetnictví je česká</w:t>
      </w:r>
      <w:r w:rsidR="003C3812" w:rsidRPr="00575E9B">
        <w:t xml:space="preserve"> měna</w:t>
      </w:r>
      <w:r w:rsidRPr="00575E9B">
        <w:t xml:space="preserve">. Měnou účetnictví zahraniční pobočky účetní jednotky používající hotovostní účetnictví, je-li za ni vedeno účetnictví, jako by byla samostatnou účetní jednotkou, může být i </w:t>
      </w:r>
      <w:r w:rsidR="00D95704" w:rsidRPr="00575E9B">
        <w:t xml:space="preserve">cizí měna, pokud je </w:t>
      </w:r>
      <w:r w:rsidRPr="00575E9B">
        <w:t>funkční měn</w:t>
      </w:r>
      <w:r w:rsidR="00D95704" w:rsidRPr="00575E9B">
        <w:t>ou zahraniční pobočky</w:t>
      </w:r>
      <w:r w:rsidRPr="00575E9B">
        <w:t>.</w:t>
      </w:r>
    </w:p>
    <w:p w14:paraId="4DD9DB4E" w14:textId="77777777" w:rsidR="004B56F5" w:rsidRPr="00575E9B" w:rsidRDefault="004B56F5" w:rsidP="00575E9B">
      <w:pPr>
        <w:pStyle w:val="Textodstavce"/>
      </w:pPr>
      <w:r w:rsidRPr="00575E9B">
        <w:lastRenderedPageBreak/>
        <w:t xml:space="preserve">K okamžiku, ke kterému se sestavuje individuální účetní závěrka, a při vyřazení se přepočítávají na měnu účetnictví pouze </w:t>
      </w:r>
    </w:p>
    <w:p w14:paraId="39BF2EC1" w14:textId="23954CC5" w:rsidR="004B56F5" w:rsidRPr="00575E9B" w:rsidRDefault="004B56F5" w:rsidP="00575E9B">
      <w:pPr>
        <w:pStyle w:val="Textpsmene"/>
        <w:spacing w:before="0"/>
      </w:pPr>
      <w:r w:rsidRPr="00575E9B">
        <w:t>peněžní prostředky v </w:t>
      </w:r>
      <w:r w:rsidR="0031787F" w:rsidRPr="00575E9B" w:rsidDel="0031787F">
        <w:t xml:space="preserve"> </w:t>
      </w:r>
      <w:r w:rsidRPr="00575E9B">
        <w:t>měně</w:t>
      </w:r>
      <w:r w:rsidR="0031787F" w:rsidRPr="00575E9B">
        <w:t>, která není měnou účetnictví</w:t>
      </w:r>
      <w:r w:rsidR="005F1A5D" w:rsidRPr="00575E9B">
        <w:t>,</w:t>
      </w:r>
      <w:r w:rsidRPr="00575E9B">
        <w:t xml:space="preserve"> a</w:t>
      </w:r>
    </w:p>
    <w:p w14:paraId="76717FC5" w14:textId="74F91C7F" w:rsidR="004B56F5" w:rsidRPr="00575E9B" w:rsidRDefault="004B56F5" w:rsidP="00575E9B">
      <w:pPr>
        <w:pStyle w:val="Textpsmene"/>
        <w:spacing w:before="0"/>
      </w:pPr>
      <w:r w:rsidRPr="00575E9B">
        <w:t xml:space="preserve">aktiva a dluhy zahraniční pobočky, je-li za ni vedeno účetnictví, jako by byla samostatnou účetní jednotkou; v případě toků peněžních prostředků se použije kurz přepočtu používaný pro přepočet výnosů a nákladů, pokud by nepoužívala hotovostní účetnictví. </w:t>
      </w:r>
    </w:p>
    <w:p w14:paraId="6D3CF437" w14:textId="3D6B2500" w:rsidR="004B56F5" w:rsidRPr="00575E9B" w:rsidRDefault="004B56F5" w:rsidP="00575E9B">
      <w:pPr>
        <w:pStyle w:val="Paragraf"/>
      </w:pPr>
      <w:r w:rsidRPr="00575E9B">
        <w:t xml:space="preserve">§ </w:t>
      </w:r>
      <w:fldSimple w:instr=" SEQ § \* ARABIC ">
        <w:r w:rsidR="00B561BA" w:rsidRPr="00575E9B">
          <w:rPr>
            <w:noProof/>
          </w:rPr>
          <w:t>148</w:t>
        </w:r>
      </w:fldSimple>
    </w:p>
    <w:p w14:paraId="5671D286" w14:textId="77777777" w:rsidR="004B56F5" w:rsidRPr="00575E9B" w:rsidRDefault="004B56F5" w:rsidP="00575E9B">
      <w:pPr>
        <w:pStyle w:val="Nadpisparagrafu"/>
      </w:pPr>
      <w:r w:rsidRPr="00575E9B">
        <w:t>Ocenění v hotovostním účetnictví</w:t>
      </w:r>
    </w:p>
    <w:p w14:paraId="67A631EC" w14:textId="5277370F" w:rsidR="004B56F5" w:rsidRPr="00575E9B" w:rsidRDefault="004B56F5" w:rsidP="00575E9B">
      <w:pPr>
        <w:pStyle w:val="Textodstavce"/>
      </w:pPr>
      <w:r w:rsidRPr="00575E9B">
        <w:t>Účetní jednotka používající hotovostní účetnictví oceňuje aktiva a dluhy prvotně, jako by byla mikro účetní jednotka</w:t>
      </w:r>
      <w:r w:rsidR="007A2A6A" w:rsidRPr="00575E9B">
        <w:t>, která nemá pohledávky oceňované současnou hodnotou ani dluhy oceňované současnou hodnotou</w:t>
      </w:r>
      <w:r w:rsidRPr="00575E9B">
        <w:t xml:space="preserve"> </w:t>
      </w:r>
    </w:p>
    <w:p w14:paraId="6DD6235E" w14:textId="77777777" w:rsidR="004B56F5" w:rsidRPr="00575E9B" w:rsidRDefault="004B56F5" w:rsidP="00575E9B">
      <w:pPr>
        <w:pStyle w:val="Textodstavce"/>
      </w:pPr>
      <w:r w:rsidRPr="00575E9B">
        <w:t>Účetní jednotka používající hotovostní účetnictví neoceňuje aktiva a dluhy následně.</w:t>
      </w:r>
    </w:p>
    <w:p w14:paraId="1E455E43" w14:textId="6A9093E7" w:rsidR="004B56F5" w:rsidRPr="00575E9B" w:rsidRDefault="004B56F5" w:rsidP="00575E9B">
      <w:pPr>
        <w:pStyle w:val="Paragraf"/>
      </w:pPr>
      <w:r w:rsidRPr="00575E9B">
        <w:t xml:space="preserve">§ </w:t>
      </w:r>
      <w:fldSimple w:instr=" SEQ § \* ARABIC ">
        <w:r w:rsidR="00B561BA" w:rsidRPr="00575E9B">
          <w:rPr>
            <w:noProof/>
          </w:rPr>
          <w:t>149</w:t>
        </w:r>
      </w:fldSimple>
    </w:p>
    <w:p w14:paraId="663DDFD8" w14:textId="77777777" w:rsidR="004B56F5" w:rsidRPr="00575E9B" w:rsidRDefault="004B56F5" w:rsidP="00575E9B">
      <w:pPr>
        <w:pStyle w:val="Nadpisparagrafu"/>
      </w:pPr>
      <w:r w:rsidRPr="00575E9B">
        <w:t>Účetní závěrka v hotovostním účetnictví</w:t>
      </w:r>
    </w:p>
    <w:p w14:paraId="6EC14173" w14:textId="77777777" w:rsidR="004B56F5" w:rsidRPr="00575E9B" w:rsidRDefault="004B56F5" w:rsidP="00575E9B">
      <w:pPr>
        <w:pStyle w:val="Textodstavce"/>
      </w:pPr>
      <w:r w:rsidRPr="00575E9B">
        <w:t>Účetními výkazy, které tvoří účetní závěrku účetní jednotky používající hotovostní účetnictví, jsou</w:t>
      </w:r>
    </w:p>
    <w:p w14:paraId="06F8CCC5" w14:textId="37B92736" w:rsidR="004B56F5" w:rsidRPr="00575E9B" w:rsidRDefault="004B56F5" w:rsidP="00575E9B">
      <w:pPr>
        <w:pStyle w:val="Textpsmene"/>
        <w:spacing w:before="0"/>
      </w:pPr>
      <w:r w:rsidRPr="00575E9B">
        <w:t xml:space="preserve">výkaz toků peněžních prostředků, který je výkazem poskytujícím informace o změnách finanční situace, a </w:t>
      </w:r>
    </w:p>
    <w:p w14:paraId="11D45BF0" w14:textId="55221437" w:rsidR="004B56F5" w:rsidRPr="00575E9B" w:rsidRDefault="004B56F5" w:rsidP="00575E9B">
      <w:pPr>
        <w:pStyle w:val="Textpsmene"/>
        <w:spacing w:before="0"/>
      </w:pPr>
      <w:r w:rsidRPr="00575E9B">
        <w:t>výkaz aktiv a dluhů, který je výkazem poskytujícím informace o finanční situaci.</w:t>
      </w:r>
    </w:p>
    <w:p w14:paraId="1AD7CCC6" w14:textId="77777777" w:rsidR="004B56F5" w:rsidRPr="00575E9B" w:rsidRDefault="004B56F5" w:rsidP="00575E9B">
      <w:pPr>
        <w:pStyle w:val="Textodstavce"/>
      </w:pPr>
      <w:r w:rsidRPr="00575E9B">
        <w:t>Účetní závěrku netvoří příloha.</w:t>
      </w:r>
    </w:p>
    <w:p w14:paraId="63D77F73" w14:textId="77777777" w:rsidR="004B56F5" w:rsidRPr="00575E9B" w:rsidRDefault="004B56F5" w:rsidP="00575E9B">
      <w:pPr>
        <w:pStyle w:val="Textodstavce"/>
      </w:pPr>
      <w:r w:rsidRPr="00575E9B">
        <w:t>Ministerstvo financí stanoví vyhláškou obsah a uspořádání položek účetních výkazů účetní závěrky pro hotovostní účetnictví.</w:t>
      </w:r>
    </w:p>
    <w:p w14:paraId="3B00DEC9" w14:textId="576CECB4" w:rsidR="004B56F5" w:rsidRPr="00575E9B" w:rsidRDefault="004B56F5" w:rsidP="00575E9B">
      <w:pPr>
        <w:pStyle w:val="Paragraf"/>
      </w:pPr>
      <w:r w:rsidRPr="00575E9B">
        <w:t xml:space="preserve">§ </w:t>
      </w:r>
      <w:fldSimple w:instr=" SEQ § \* ARABIC ">
        <w:r w:rsidR="00B561BA" w:rsidRPr="00575E9B">
          <w:rPr>
            <w:noProof/>
          </w:rPr>
          <w:t>150</w:t>
        </w:r>
      </w:fldSimple>
    </w:p>
    <w:p w14:paraId="2B6F9A11" w14:textId="08C18891" w:rsidR="004B56F5" w:rsidRPr="00575E9B" w:rsidRDefault="006D5D62" w:rsidP="00575E9B">
      <w:pPr>
        <w:pStyle w:val="Nadpisparagrafu"/>
      </w:pPr>
      <w:r w:rsidRPr="00575E9B">
        <w:t xml:space="preserve">Účetní dokumenty </w:t>
      </w:r>
      <w:r w:rsidR="004B56F5" w:rsidRPr="00575E9B">
        <w:t>pro sestavení řádné konsolidované účetní závěrky</w:t>
      </w:r>
    </w:p>
    <w:p w14:paraId="737637DE" w14:textId="4D57191D" w:rsidR="004B56F5" w:rsidRPr="00575E9B" w:rsidRDefault="004B56F5" w:rsidP="00575E9B">
      <w:pPr>
        <w:pStyle w:val="Textparagrafu"/>
        <w:rPr>
          <w:u w:val="single"/>
        </w:rPr>
      </w:pPr>
      <w:r w:rsidRPr="00575E9B">
        <w:t xml:space="preserve">Pokud je účetní jednotka používající hotovostní účetnictví konsolidovanou entitou, řádná konsolidovaná účetní závěrka se sestavuje na základě informací, které by tato účetní jednotka uvedla v individuální účetní závěrce, kdyby nepoužívala hotovostní účetnictví. </w:t>
      </w:r>
    </w:p>
    <w:p w14:paraId="40AC8C90" w14:textId="1A3604FB" w:rsidR="004B56F5" w:rsidRPr="00575E9B" w:rsidRDefault="004B56F5" w:rsidP="00575E9B">
      <w:pPr>
        <w:pStyle w:val="Paragraf"/>
      </w:pPr>
      <w:r w:rsidRPr="00575E9B">
        <w:t xml:space="preserve">§ </w:t>
      </w:r>
      <w:fldSimple w:instr=" SEQ § \* ARABIC ">
        <w:r w:rsidR="00B862C4" w:rsidRPr="00575E9B">
          <w:rPr>
            <w:noProof/>
          </w:rPr>
          <w:t>151</w:t>
        </w:r>
      </w:fldSimple>
    </w:p>
    <w:p w14:paraId="3699468E" w14:textId="3FE248B0" w:rsidR="004B56F5" w:rsidRPr="00575E9B" w:rsidRDefault="004B56F5" w:rsidP="00575E9B">
      <w:pPr>
        <w:pStyle w:val="Nadpisparagrafu"/>
      </w:pPr>
      <w:r w:rsidRPr="00575E9B">
        <w:t>Statutární výroční zpráva v hotovostním účetnictví</w:t>
      </w:r>
    </w:p>
    <w:p w14:paraId="3134920C" w14:textId="66E07D84" w:rsidR="004B56F5" w:rsidRPr="00575E9B" w:rsidRDefault="004B56F5" w:rsidP="00575E9B">
      <w:pPr>
        <w:pStyle w:val="Textparagrafu"/>
      </w:pPr>
      <w:r w:rsidRPr="00575E9B">
        <w:t xml:space="preserve">Stanoví-li zákon povinnost účetní jednotce používající hotovostní účetnictví zpřístupnit statutární výroční </w:t>
      </w:r>
      <w:r w:rsidR="00214852" w:rsidRPr="00575E9B">
        <w:t>zprávu, součástí</w:t>
      </w:r>
      <w:r w:rsidR="00AA2E25" w:rsidRPr="00575E9B">
        <w:t xml:space="preserve"> účetní závěrky, která tvoří zpřístupněnou statutární výroční zprávu,</w:t>
      </w:r>
      <w:r w:rsidRPr="00575E9B">
        <w:t xml:space="preserve"> nemusí být výkaz toků peněžních prostředků.</w:t>
      </w:r>
    </w:p>
    <w:p w14:paraId="136CCE84" w14:textId="09AE8A98" w:rsidR="004B56F5" w:rsidRPr="00575E9B" w:rsidRDefault="004B56F5" w:rsidP="00575E9B">
      <w:pPr>
        <w:pStyle w:val="Paragraf"/>
      </w:pPr>
      <w:r w:rsidRPr="00575E9B">
        <w:t xml:space="preserve">§ </w:t>
      </w:r>
      <w:fldSimple w:instr=" SEQ § \* ARABIC ">
        <w:r w:rsidR="00B862C4" w:rsidRPr="00575E9B">
          <w:rPr>
            <w:noProof/>
          </w:rPr>
          <w:t>152</w:t>
        </w:r>
      </w:fldSimple>
    </w:p>
    <w:p w14:paraId="503B4930" w14:textId="77777777" w:rsidR="004B56F5" w:rsidRPr="00575E9B" w:rsidRDefault="004B56F5" w:rsidP="00575E9B">
      <w:pPr>
        <w:pStyle w:val="Nadpisparagrafu"/>
      </w:pPr>
      <w:r w:rsidRPr="00575E9B">
        <w:t>Vedení hotovostního účetnictví</w:t>
      </w:r>
    </w:p>
    <w:p w14:paraId="24563245" w14:textId="52ECC64B" w:rsidR="004B56F5" w:rsidRPr="00575E9B" w:rsidRDefault="004B56F5" w:rsidP="00575E9B">
      <w:pPr>
        <w:pStyle w:val="Textodstavce"/>
      </w:pPr>
      <w:r w:rsidRPr="00575E9B">
        <w:t xml:space="preserve">Účetní jednotka používající hotovostní účetnictví v účetním systému bezodkladně po zjištění účetního případu zaznamená podle třídících kritérií dopad účetních případů na finanční </w:t>
      </w:r>
      <w:r w:rsidRPr="00575E9B">
        <w:lastRenderedPageBreak/>
        <w:t xml:space="preserve">situaci a tok peněžních prostředků účetními zápisy. Účetní jednotka nemusí zaznamenávat tento podvojně na účty, které svým obsahem věcně odpovídají tomuto dopadu. </w:t>
      </w:r>
    </w:p>
    <w:p w14:paraId="19D34C72" w14:textId="607FFA4B" w:rsidR="004B56F5" w:rsidRPr="00575E9B" w:rsidRDefault="004B56F5" w:rsidP="00575E9B">
      <w:pPr>
        <w:pStyle w:val="Textodstavce"/>
      </w:pPr>
      <w:r w:rsidRPr="00575E9B">
        <w:t xml:space="preserve">Účetní jednotka používající hotovostní účetnictví nemusí vyhotovovat účtový rozvrh. </w:t>
      </w:r>
    </w:p>
    <w:p w14:paraId="5A2880E9" w14:textId="77777777" w:rsidR="004B56F5" w:rsidRPr="00575E9B" w:rsidRDefault="004B56F5" w:rsidP="00575E9B">
      <w:pPr>
        <w:pStyle w:val="Textodstavce"/>
      </w:pPr>
      <w:r w:rsidRPr="00575E9B">
        <w:t>Ministerstvo financí stanoví vyhláškou způsob zaznamenání dopadu účetních případů na finanční situaci a tok peněžních prostředků účetní jednotky v účetním systému.</w:t>
      </w:r>
    </w:p>
    <w:p w14:paraId="19610CD8" w14:textId="57FB2117" w:rsidR="004B56F5" w:rsidRPr="00575E9B" w:rsidRDefault="004B56F5" w:rsidP="00575E9B">
      <w:pPr>
        <w:pStyle w:val="Paragraf"/>
      </w:pPr>
      <w:r w:rsidRPr="00575E9B">
        <w:t xml:space="preserve">§ </w:t>
      </w:r>
      <w:fldSimple w:instr=" SEQ § \* ARABIC ">
        <w:r w:rsidR="00B862C4" w:rsidRPr="00575E9B">
          <w:rPr>
            <w:noProof/>
          </w:rPr>
          <w:t>153</w:t>
        </w:r>
      </w:fldSimple>
    </w:p>
    <w:p w14:paraId="3B368B18" w14:textId="77777777" w:rsidR="004B56F5" w:rsidRPr="00575E9B" w:rsidRDefault="004B56F5" w:rsidP="00575E9B">
      <w:pPr>
        <w:pStyle w:val="Nadpisparagrafu"/>
      </w:pPr>
      <w:r w:rsidRPr="00575E9B">
        <w:t>Inventarizace v hotovostním účetnictví</w:t>
      </w:r>
    </w:p>
    <w:p w14:paraId="3682DC47" w14:textId="77777777" w:rsidR="004B56F5" w:rsidRPr="00575E9B" w:rsidRDefault="004B56F5" w:rsidP="00575E9B">
      <w:pPr>
        <w:pStyle w:val="Textparagrafu"/>
      </w:pPr>
      <w:r w:rsidRPr="00575E9B">
        <w:t>Účetní jednotka používající hotovostní účetnictví neprovádí inventarizaci k okamžiku, ke kterému sestavuje mezitímní individuální účetní závěrku.</w:t>
      </w:r>
    </w:p>
    <w:p w14:paraId="57A7B1CE" w14:textId="77777777" w:rsidR="004B56F5" w:rsidRPr="00575E9B" w:rsidRDefault="004B56F5" w:rsidP="00575E9B">
      <w:pPr>
        <w:pStyle w:val="ST"/>
      </w:pPr>
      <w:bookmarkStart w:id="57" w:name="_Toc86525447"/>
      <w:bookmarkStart w:id="58" w:name="_Toc87636311"/>
      <w:bookmarkStart w:id="59" w:name="_Toc78786607"/>
      <w:r w:rsidRPr="00575E9B">
        <w:t>ČÁST DVANÁCTÁ</w:t>
      </w:r>
      <w:bookmarkEnd w:id="57"/>
      <w:bookmarkEnd w:id="58"/>
    </w:p>
    <w:p w14:paraId="575D20A6" w14:textId="6E0BD26E" w:rsidR="004B56F5" w:rsidRPr="00575E9B" w:rsidRDefault="004B56F5" w:rsidP="00575E9B">
      <w:pPr>
        <w:pStyle w:val="NADPISSTI"/>
        <w:rPr>
          <w:rStyle w:val="tituleknadpisu"/>
        </w:rPr>
      </w:pPr>
      <w:bookmarkStart w:id="60" w:name="_Toc87636312"/>
      <w:r w:rsidRPr="00575E9B">
        <w:rPr>
          <w:rStyle w:val="tituleknadpisu"/>
          <w:b/>
        </w:rPr>
        <w:t>PŘESTUPKY</w:t>
      </w:r>
      <w:bookmarkEnd w:id="59"/>
      <w:bookmarkEnd w:id="60"/>
    </w:p>
    <w:p w14:paraId="44AD8529" w14:textId="64AF2A67" w:rsidR="004B56F5" w:rsidRPr="00575E9B" w:rsidRDefault="004B56F5" w:rsidP="00575E9B">
      <w:pPr>
        <w:pStyle w:val="Paragraf"/>
      </w:pPr>
      <w:r w:rsidRPr="00575E9B">
        <w:t xml:space="preserve">§ </w:t>
      </w:r>
      <w:fldSimple w:instr=" SEQ § \* ARABIC ">
        <w:r w:rsidR="00B862C4" w:rsidRPr="00575E9B">
          <w:rPr>
            <w:noProof/>
          </w:rPr>
          <w:t>154</w:t>
        </w:r>
      </w:fldSimple>
    </w:p>
    <w:p w14:paraId="4FDA616A" w14:textId="77777777" w:rsidR="004B56F5" w:rsidRPr="00575E9B" w:rsidRDefault="004B56F5" w:rsidP="00575E9B">
      <w:pPr>
        <w:pStyle w:val="Nadpisparagrafu"/>
      </w:pPr>
      <w:r w:rsidRPr="00575E9B">
        <w:t xml:space="preserve">Přestupek nezveřejnění vykazovaných informací </w:t>
      </w:r>
    </w:p>
    <w:p w14:paraId="181C46D5" w14:textId="77777777" w:rsidR="00FC0936" w:rsidRPr="00575E9B" w:rsidRDefault="00FC0936" w:rsidP="00575E9B">
      <w:pPr>
        <w:pStyle w:val="Textodstavce"/>
        <w:rPr>
          <w:u w:val="single"/>
        </w:rPr>
      </w:pPr>
      <w:r w:rsidRPr="00575E9B">
        <w:rPr>
          <w:u w:val="single"/>
        </w:rPr>
        <w:t>Účetní jednotka se dopustí přestupku tím, že nezajistí zveřejnění informací vykazovaných za účetní jednotku tak, že řádně a včas</w:t>
      </w:r>
    </w:p>
    <w:p w14:paraId="074891AF" w14:textId="77777777" w:rsidR="004B56F5" w:rsidRPr="00575E9B" w:rsidRDefault="004B56F5" w:rsidP="00575E9B">
      <w:pPr>
        <w:pStyle w:val="Textpsmene"/>
        <w:spacing w:before="0"/>
        <w:rPr>
          <w:u w:val="single"/>
        </w:rPr>
      </w:pPr>
      <w:r w:rsidRPr="00575E9B">
        <w:rPr>
          <w:u w:val="single"/>
        </w:rPr>
        <w:t>nesestaví řádnou individuální účetní závěrku,</w:t>
      </w:r>
    </w:p>
    <w:p w14:paraId="06099A21" w14:textId="77777777" w:rsidR="004B56F5" w:rsidRPr="00575E9B" w:rsidRDefault="004B56F5" w:rsidP="00575E9B">
      <w:pPr>
        <w:pStyle w:val="Textpsmene"/>
        <w:spacing w:before="0"/>
        <w:rPr>
          <w:u w:val="single"/>
        </w:rPr>
      </w:pPr>
      <w:r w:rsidRPr="00575E9B">
        <w:rPr>
          <w:u w:val="single"/>
        </w:rPr>
        <w:t>nevyhotoví individuální účetní zprávy,</w:t>
      </w:r>
    </w:p>
    <w:p w14:paraId="396A9644" w14:textId="1E36DD07" w:rsidR="004B56F5" w:rsidRPr="00575E9B" w:rsidRDefault="004B56F5" w:rsidP="00575E9B">
      <w:pPr>
        <w:pStyle w:val="Textpsmene"/>
        <w:spacing w:before="0"/>
        <w:rPr>
          <w:u w:val="single"/>
        </w:rPr>
      </w:pPr>
      <w:r w:rsidRPr="00575E9B">
        <w:rPr>
          <w:u w:val="single"/>
        </w:rPr>
        <w:t>nezajistí povinný audit</w:t>
      </w:r>
      <w:r w:rsidR="007C67F3" w:rsidRPr="00575E9B">
        <w:rPr>
          <w:u w:val="single"/>
        </w:rPr>
        <w:t>,</w:t>
      </w:r>
      <w:r w:rsidRPr="00575E9B">
        <w:rPr>
          <w:u w:val="single"/>
        </w:rPr>
        <w:t xml:space="preserve"> </w:t>
      </w:r>
    </w:p>
    <w:p w14:paraId="64B815D8" w14:textId="4D3EEEAA" w:rsidR="007C67F3" w:rsidRPr="00575E9B" w:rsidRDefault="004B56F5" w:rsidP="00575E9B">
      <w:pPr>
        <w:pStyle w:val="Textpsmene"/>
        <w:spacing w:before="0"/>
        <w:rPr>
          <w:u w:val="single"/>
        </w:rPr>
      </w:pPr>
      <w:r w:rsidRPr="00575E9B">
        <w:rPr>
          <w:u w:val="single"/>
        </w:rPr>
        <w:t>nezveřejní řádnou individuální statutární výroční zprávu</w:t>
      </w:r>
      <w:r w:rsidR="007C67F3" w:rsidRPr="00575E9B">
        <w:rPr>
          <w:u w:val="single"/>
        </w:rPr>
        <w:t xml:space="preserve"> nebo</w:t>
      </w:r>
    </w:p>
    <w:p w14:paraId="491383F9" w14:textId="107FBB70" w:rsidR="004B56F5" w:rsidRPr="00575E9B" w:rsidRDefault="007C67F3" w:rsidP="00575E9B">
      <w:pPr>
        <w:pStyle w:val="Textpsmene"/>
        <w:spacing w:before="0"/>
        <w:rPr>
          <w:u w:val="single"/>
        </w:rPr>
      </w:pPr>
      <w:r w:rsidRPr="00575E9B">
        <w:rPr>
          <w:u w:val="single"/>
        </w:rPr>
        <w:t>neuveřejní individuální zprávu o daních z příjmů</w:t>
      </w:r>
      <w:r w:rsidR="004B56F5" w:rsidRPr="00575E9B">
        <w:rPr>
          <w:u w:val="single"/>
        </w:rPr>
        <w:t>.</w:t>
      </w:r>
    </w:p>
    <w:p w14:paraId="0CBAB60F" w14:textId="7C84F78C" w:rsidR="004B56F5" w:rsidRPr="00575E9B" w:rsidRDefault="004B56F5" w:rsidP="00575E9B">
      <w:pPr>
        <w:pStyle w:val="Textodstavce"/>
        <w:rPr>
          <w:u w:val="single"/>
        </w:rPr>
      </w:pPr>
      <w:r w:rsidRPr="00575E9B">
        <w:rPr>
          <w:u w:val="single"/>
        </w:rPr>
        <w:t>Mateřská entita</w:t>
      </w:r>
      <w:r w:rsidR="000C5DAB" w:rsidRPr="00575E9B">
        <w:rPr>
          <w:u w:val="single"/>
        </w:rPr>
        <w:t xml:space="preserve"> nebo </w:t>
      </w:r>
      <w:r w:rsidR="000C5DAB" w:rsidRPr="00575E9B">
        <w:t>Ministerstvo financí</w:t>
      </w:r>
      <w:r w:rsidRPr="00575E9B">
        <w:rPr>
          <w:u w:val="single"/>
        </w:rPr>
        <w:t xml:space="preserve"> se dopustí přestupku tím, že nezajistí zveřejnění informací vykazovaných za uskupení konsolidovaných entit tak, že řádně a včas</w:t>
      </w:r>
    </w:p>
    <w:p w14:paraId="71E725AD" w14:textId="7B6F69D5" w:rsidR="004B56F5" w:rsidRPr="00575E9B" w:rsidRDefault="004B56F5" w:rsidP="00575E9B">
      <w:pPr>
        <w:pStyle w:val="Textpsmene"/>
        <w:spacing w:before="0"/>
        <w:rPr>
          <w:u w:val="single"/>
        </w:rPr>
      </w:pPr>
      <w:r w:rsidRPr="00575E9B">
        <w:rPr>
          <w:u w:val="single"/>
        </w:rPr>
        <w:t>nesplní konsolidační povinnost</w:t>
      </w:r>
      <w:r w:rsidR="000C5DAB" w:rsidRPr="00575E9B">
        <w:rPr>
          <w:u w:val="single"/>
        </w:rPr>
        <w:t xml:space="preserve"> </w:t>
      </w:r>
      <w:r w:rsidR="000C5DAB" w:rsidRPr="00575E9B">
        <w:t>nebo konsolidační povinnost České republiky</w:t>
      </w:r>
      <w:r w:rsidRPr="00575E9B">
        <w:rPr>
          <w:u w:val="single"/>
        </w:rPr>
        <w:t>,</w:t>
      </w:r>
    </w:p>
    <w:p w14:paraId="4B9D61F2" w14:textId="39CA1828" w:rsidR="004B56F5" w:rsidRPr="00575E9B" w:rsidRDefault="004B56F5" w:rsidP="00575E9B">
      <w:pPr>
        <w:pStyle w:val="Textpsmene"/>
        <w:spacing w:before="0"/>
        <w:rPr>
          <w:u w:val="single"/>
        </w:rPr>
      </w:pPr>
      <w:r w:rsidRPr="00575E9B">
        <w:rPr>
          <w:u w:val="single"/>
        </w:rPr>
        <w:t>nezajistí povinný audit</w:t>
      </w:r>
      <w:r w:rsidR="007C67F3" w:rsidRPr="00575E9B">
        <w:rPr>
          <w:u w:val="single"/>
        </w:rPr>
        <w:t>,</w:t>
      </w:r>
    </w:p>
    <w:p w14:paraId="1552D246" w14:textId="77777777" w:rsidR="007C67F3" w:rsidRPr="00575E9B" w:rsidRDefault="004B56F5" w:rsidP="00575E9B">
      <w:pPr>
        <w:pStyle w:val="Textpsmene"/>
        <w:spacing w:before="0"/>
        <w:rPr>
          <w:u w:val="single"/>
        </w:rPr>
      </w:pPr>
      <w:r w:rsidRPr="00575E9B">
        <w:rPr>
          <w:u w:val="single"/>
        </w:rPr>
        <w:t>nezveřejní řádnou konsolidovanou statutární výroční zprávu</w:t>
      </w:r>
      <w:r w:rsidR="007C67F3" w:rsidRPr="00575E9B">
        <w:rPr>
          <w:u w:val="single"/>
        </w:rPr>
        <w:t xml:space="preserve"> nebo</w:t>
      </w:r>
    </w:p>
    <w:p w14:paraId="6FC363BE" w14:textId="29791005" w:rsidR="004B56F5" w:rsidRPr="00575E9B" w:rsidRDefault="007C67F3" w:rsidP="00575E9B">
      <w:pPr>
        <w:pStyle w:val="Textpsmene"/>
        <w:spacing w:before="0"/>
        <w:rPr>
          <w:u w:val="single"/>
        </w:rPr>
      </w:pPr>
      <w:r w:rsidRPr="00575E9B">
        <w:rPr>
          <w:u w:val="single"/>
        </w:rPr>
        <w:t>neuveřejní konsolidovanou zprávu o daních z příjmů</w:t>
      </w:r>
      <w:r w:rsidR="004B56F5" w:rsidRPr="00575E9B">
        <w:rPr>
          <w:u w:val="single"/>
        </w:rPr>
        <w:t>.</w:t>
      </w:r>
    </w:p>
    <w:p w14:paraId="35D66044" w14:textId="77777777" w:rsidR="004B56F5" w:rsidRPr="00575E9B" w:rsidRDefault="004B56F5" w:rsidP="00575E9B">
      <w:pPr>
        <w:pStyle w:val="Textodstavce"/>
        <w:rPr>
          <w:u w:val="single"/>
        </w:rPr>
      </w:pPr>
      <w:r w:rsidRPr="00575E9B">
        <w:rPr>
          <w:u w:val="single"/>
        </w:rPr>
        <w:t>Za přestupek podle odstavce 1 nebo 2 lze uložit pokutu</w:t>
      </w:r>
    </w:p>
    <w:p w14:paraId="7C37EE6F" w14:textId="3E331C01" w:rsidR="004B56F5" w:rsidRPr="00575E9B" w:rsidRDefault="004B56F5" w:rsidP="00575E9B">
      <w:pPr>
        <w:pStyle w:val="Textpsmene"/>
        <w:spacing w:before="0"/>
        <w:rPr>
          <w:u w:val="single"/>
        </w:rPr>
      </w:pPr>
      <w:r w:rsidRPr="00575E9B">
        <w:rPr>
          <w:u w:val="single"/>
        </w:rPr>
        <w:t>do 10 000 Kč, jde-li o informace za účetní období, ve kterém byla účetní jednotka účetní jednotkou používající hotovostní účetnictví.</w:t>
      </w:r>
    </w:p>
    <w:p w14:paraId="08C32172" w14:textId="4F2DE002" w:rsidR="004B56F5" w:rsidRPr="00575E9B" w:rsidRDefault="004B56F5" w:rsidP="00575E9B">
      <w:pPr>
        <w:pStyle w:val="Textpsmene"/>
        <w:spacing w:before="0"/>
        <w:rPr>
          <w:u w:val="single"/>
        </w:rPr>
      </w:pPr>
      <w:r w:rsidRPr="00575E9B">
        <w:rPr>
          <w:u w:val="single"/>
        </w:rPr>
        <w:t>do 50 000 Kč, jde-li o informace za účetní období, ve kterém byla účetní jednotka mikro účetní jednotkou,</w:t>
      </w:r>
    </w:p>
    <w:p w14:paraId="40E6D57A" w14:textId="5AA63C2A" w:rsidR="004B56F5" w:rsidRPr="00575E9B" w:rsidRDefault="004B56F5" w:rsidP="00575E9B">
      <w:pPr>
        <w:pStyle w:val="Textpsmene"/>
        <w:spacing w:before="0"/>
        <w:rPr>
          <w:u w:val="single"/>
        </w:rPr>
      </w:pPr>
      <w:r w:rsidRPr="00575E9B">
        <w:rPr>
          <w:u w:val="single"/>
        </w:rPr>
        <w:t xml:space="preserve">do 200 000 Kč, jde-li o informace za </w:t>
      </w:r>
    </w:p>
    <w:p w14:paraId="72987299" w14:textId="77777777" w:rsidR="004B56F5" w:rsidRPr="00575E9B" w:rsidRDefault="004B56F5" w:rsidP="00575E9B">
      <w:pPr>
        <w:pStyle w:val="Textbodu"/>
        <w:spacing w:before="0"/>
        <w:rPr>
          <w:u w:val="single"/>
        </w:rPr>
      </w:pPr>
      <w:r w:rsidRPr="00575E9B">
        <w:rPr>
          <w:u w:val="single"/>
        </w:rPr>
        <w:t>účetní období, ve kterém byla účetní jednotka malou účetní jednotkou, a</w:t>
      </w:r>
    </w:p>
    <w:p w14:paraId="5D714A25" w14:textId="77777777" w:rsidR="004B56F5" w:rsidRPr="00575E9B" w:rsidRDefault="004B56F5" w:rsidP="00575E9B">
      <w:pPr>
        <w:pStyle w:val="Textbodu"/>
        <w:spacing w:before="0"/>
        <w:rPr>
          <w:u w:val="single"/>
        </w:rPr>
      </w:pPr>
      <w:r w:rsidRPr="00575E9B">
        <w:rPr>
          <w:u w:val="single"/>
        </w:rPr>
        <w:t>konsolidační období, ve kterém byla mateřská entita součástí malého konsolidačního celku,</w:t>
      </w:r>
    </w:p>
    <w:p w14:paraId="5E36634D" w14:textId="1B1CC85E" w:rsidR="004B56F5" w:rsidRPr="00575E9B" w:rsidRDefault="004B56F5" w:rsidP="00575E9B">
      <w:pPr>
        <w:pStyle w:val="Textpsmene"/>
        <w:spacing w:before="0"/>
        <w:rPr>
          <w:u w:val="single"/>
        </w:rPr>
      </w:pPr>
      <w:r w:rsidRPr="00575E9B">
        <w:rPr>
          <w:u w:val="single"/>
        </w:rPr>
        <w:t xml:space="preserve">do 500 000 Kč, jde-li o informace za </w:t>
      </w:r>
    </w:p>
    <w:p w14:paraId="678C7675" w14:textId="77777777" w:rsidR="004B56F5" w:rsidRPr="00575E9B" w:rsidRDefault="004B56F5" w:rsidP="00575E9B">
      <w:pPr>
        <w:pStyle w:val="Textbodu"/>
        <w:spacing w:before="0"/>
        <w:rPr>
          <w:u w:val="single"/>
        </w:rPr>
      </w:pPr>
      <w:r w:rsidRPr="00575E9B">
        <w:rPr>
          <w:u w:val="single"/>
        </w:rPr>
        <w:t>účetní období, ve kterém byla účetní jednotka střední účetní jednotkou, a</w:t>
      </w:r>
    </w:p>
    <w:p w14:paraId="12A95F84" w14:textId="77777777" w:rsidR="004B56F5" w:rsidRPr="00575E9B" w:rsidRDefault="004B56F5" w:rsidP="00575E9B">
      <w:pPr>
        <w:pStyle w:val="Textbodu"/>
        <w:spacing w:before="0"/>
        <w:rPr>
          <w:u w:val="single"/>
        </w:rPr>
      </w:pPr>
      <w:r w:rsidRPr="00575E9B">
        <w:rPr>
          <w:u w:val="single"/>
        </w:rPr>
        <w:t>konsolidační období, ve kterém byla mateřská entita součástí středního konsolidačního celku,</w:t>
      </w:r>
    </w:p>
    <w:p w14:paraId="06C20BD8" w14:textId="244C3C26" w:rsidR="004B56F5" w:rsidRPr="00575E9B" w:rsidRDefault="004B56F5" w:rsidP="00575E9B">
      <w:pPr>
        <w:pStyle w:val="Textpsmene"/>
        <w:spacing w:before="0"/>
        <w:rPr>
          <w:u w:val="single"/>
        </w:rPr>
      </w:pPr>
      <w:r w:rsidRPr="00575E9B">
        <w:rPr>
          <w:u w:val="single"/>
        </w:rPr>
        <w:t xml:space="preserve">do 1 000 000 Kč, jde-li o informace za </w:t>
      </w:r>
    </w:p>
    <w:p w14:paraId="5D4D1C7B" w14:textId="77777777" w:rsidR="004B56F5" w:rsidRPr="00575E9B" w:rsidRDefault="004B56F5" w:rsidP="00575E9B">
      <w:pPr>
        <w:pStyle w:val="Textbodu"/>
        <w:spacing w:before="0"/>
        <w:rPr>
          <w:u w:val="single"/>
        </w:rPr>
      </w:pPr>
      <w:r w:rsidRPr="00575E9B">
        <w:rPr>
          <w:u w:val="single"/>
        </w:rPr>
        <w:t>účetní období, ve kterém byla účetní jednotka velkou účetní jednotkou, a</w:t>
      </w:r>
    </w:p>
    <w:p w14:paraId="724A91AB" w14:textId="77777777" w:rsidR="004B56F5" w:rsidRPr="00575E9B" w:rsidRDefault="004B56F5" w:rsidP="00575E9B">
      <w:pPr>
        <w:pStyle w:val="Textbodu"/>
        <w:spacing w:before="0"/>
        <w:rPr>
          <w:u w:val="single"/>
        </w:rPr>
      </w:pPr>
      <w:r w:rsidRPr="00575E9B">
        <w:rPr>
          <w:u w:val="single"/>
        </w:rPr>
        <w:lastRenderedPageBreak/>
        <w:t>konsolidační období, ve kterém byla mateřská entita součástí velkého konsolidačního celku,</w:t>
      </w:r>
    </w:p>
    <w:p w14:paraId="31C3380C" w14:textId="405B2826" w:rsidR="004B56F5" w:rsidRPr="00575E9B" w:rsidRDefault="004B56F5" w:rsidP="00575E9B">
      <w:pPr>
        <w:pStyle w:val="Textpsmene"/>
        <w:spacing w:before="0"/>
      </w:pPr>
      <w:r w:rsidRPr="00575E9B">
        <w:t>do výše 1</w:t>
      </w:r>
      <w:r w:rsidR="00BD38CA">
        <w:t xml:space="preserve"> </w:t>
      </w:r>
      <w:r w:rsidRPr="00575E9B">
        <w:t>% celkových nákladů, nejvýše však do 500 000 Kč, jde-li o informace za účetní období, ve kterém byla účetní jednotka účetní jednotkou veřejného sektoru</w:t>
      </w:r>
      <w:r w:rsidR="000C5DAB" w:rsidRPr="00575E9B">
        <w:t>, nebo o informace za konsolidační období České republiky.</w:t>
      </w:r>
      <w:r w:rsidRPr="00575E9B">
        <w:t xml:space="preserve"> </w:t>
      </w:r>
    </w:p>
    <w:p w14:paraId="377249B1" w14:textId="136E1E30" w:rsidR="00DD506E" w:rsidRPr="00575E9B" w:rsidRDefault="00BD38CA" w:rsidP="00575E9B">
      <w:pPr>
        <w:pStyle w:val="celex0"/>
        <w:rPr>
          <w:rFonts w:eastAsia="Calibri"/>
        </w:rPr>
      </w:pPr>
      <w:r>
        <w:rPr>
          <w:rFonts w:eastAsia="Calibri"/>
        </w:rPr>
        <w:t xml:space="preserve">CELEX 32013L0034 </w:t>
      </w:r>
    </w:p>
    <w:p w14:paraId="53ECEF50" w14:textId="6C774FE3" w:rsidR="004B56F5" w:rsidRPr="00575E9B" w:rsidRDefault="004B56F5" w:rsidP="00575E9B">
      <w:pPr>
        <w:pStyle w:val="Paragraf"/>
      </w:pPr>
      <w:r w:rsidRPr="00575E9B">
        <w:t xml:space="preserve">§ </w:t>
      </w:r>
      <w:r w:rsidRPr="00575E9B">
        <w:rPr>
          <w:noProof/>
        </w:rPr>
        <w:fldChar w:fldCharType="begin"/>
      </w:r>
      <w:r w:rsidRPr="00575E9B">
        <w:rPr>
          <w:noProof/>
        </w:rPr>
        <w:instrText xml:space="preserve"> SEQ § \* ARABIC </w:instrText>
      </w:r>
      <w:r w:rsidRPr="00575E9B">
        <w:rPr>
          <w:noProof/>
        </w:rPr>
        <w:fldChar w:fldCharType="separate"/>
      </w:r>
      <w:r w:rsidR="00B862C4" w:rsidRPr="00575E9B">
        <w:rPr>
          <w:noProof/>
        </w:rPr>
        <w:t>155</w:t>
      </w:r>
      <w:r w:rsidRPr="00575E9B">
        <w:rPr>
          <w:noProof/>
        </w:rPr>
        <w:fldChar w:fldCharType="end"/>
      </w:r>
    </w:p>
    <w:p w14:paraId="43A5B2D1" w14:textId="77777777" w:rsidR="004B56F5" w:rsidRPr="00575E9B" w:rsidRDefault="004B56F5" w:rsidP="00575E9B">
      <w:pPr>
        <w:pStyle w:val="Nadpisparagrafu"/>
      </w:pPr>
      <w:r w:rsidRPr="00575E9B">
        <w:t>Přestupek zkreslování vykazovaných informací</w:t>
      </w:r>
    </w:p>
    <w:p w14:paraId="68D806E6" w14:textId="77777777" w:rsidR="00432AB8" w:rsidRPr="00575E9B" w:rsidRDefault="00432AB8" w:rsidP="00575E9B">
      <w:pPr>
        <w:pStyle w:val="Textodstavce"/>
      </w:pPr>
      <w:r w:rsidRPr="00575E9B">
        <w:t>Účetní jednotka nebo mateřská entita se dopustí přestupku tím, že sestaví řádnou účetní závěrku nenaplňující požadavek věrného a poctivého zobrazení a tato účetní závěrka poskytuje nesprávné, neúplné nebo zkreslené účetní informace, které jsou způsobilé zásadně ovlivnit rozhodování vnějšího uživatele k jeho újmě.  Za tento přestupek se uloží pokutu</w:t>
      </w:r>
    </w:p>
    <w:p w14:paraId="7B044D3D" w14:textId="0E165F86" w:rsidR="004B56F5" w:rsidRPr="00575E9B" w:rsidRDefault="004B56F5" w:rsidP="00575E9B">
      <w:pPr>
        <w:pStyle w:val="Textpsmene"/>
        <w:spacing w:before="0"/>
      </w:pPr>
      <w:r w:rsidRPr="00575E9B">
        <w:t>do 200 000 Kč, jde-li o řádnou účetní závěrku mikro účetní jednotky,</w:t>
      </w:r>
    </w:p>
    <w:p w14:paraId="6F141232" w14:textId="11F5B7EF" w:rsidR="004B56F5" w:rsidRPr="00575E9B" w:rsidRDefault="004B56F5" w:rsidP="00575E9B">
      <w:pPr>
        <w:pStyle w:val="Textpsmene"/>
        <w:spacing w:before="0"/>
      </w:pPr>
      <w:r w:rsidRPr="00575E9B">
        <w:t>do 2 000 000 Kč, jde-li o řádnou účetní závěrku malé účetní jednotky nebo mateřské entity malého konsolidačního celku,</w:t>
      </w:r>
    </w:p>
    <w:p w14:paraId="700AFDE0" w14:textId="4BD36706" w:rsidR="004B56F5" w:rsidRPr="00575E9B" w:rsidRDefault="004B56F5" w:rsidP="00575E9B">
      <w:pPr>
        <w:pStyle w:val="Textpsmene"/>
        <w:spacing w:before="0"/>
      </w:pPr>
      <w:r w:rsidRPr="00575E9B">
        <w:t>do 5 000 000 Kč, jde-li o řádnou účetní závěrku střední účetní jednotky nebo mateřské entity středního konsolidačního celku,</w:t>
      </w:r>
    </w:p>
    <w:p w14:paraId="70BA6200" w14:textId="548151F1" w:rsidR="004B56F5" w:rsidRPr="00575E9B" w:rsidRDefault="004B56F5" w:rsidP="00575E9B">
      <w:pPr>
        <w:pStyle w:val="Textpsmene"/>
        <w:spacing w:before="0"/>
      </w:pPr>
      <w:r w:rsidRPr="00575E9B">
        <w:t>do 10 000 000 Kč, jde-li o řádnou účetní závěrku velké účetní jednotky nebo mateřské entity velkého konsolidačního celku,</w:t>
      </w:r>
    </w:p>
    <w:p w14:paraId="394E7BEF" w14:textId="51EF4CE3" w:rsidR="004B56F5" w:rsidRPr="00575E9B" w:rsidRDefault="00C61A9C" w:rsidP="00575E9B">
      <w:pPr>
        <w:pStyle w:val="Textpsmene"/>
        <w:spacing w:before="0"/>
      </w:pPr>
      <w:r w:rsidRPr="00575E9B">
        <w:t xml:space="preserve">do </w:t>
      </w:r>
      <w:r w:rsidR="004B56F5" w:rsidRPr="00575E9B">
        <w:t>výše 2 % celkových nákladů, nejvýše však do 5 000 000 Kč, jde-li o řádnou účetní závěrku účetní jednotky veřejného sektoru.</w:t>
      </w:r>
    </w:p>
    <w:p w14:paraId="12F542E3" w14:textId="2B4B0846" w:rsidR="004B56F5" w:rsidRPr="00575E9B" w:rsidRDefault="004B56F5" w:rsidP="00575E9B">
      <w:pPr>
        <w:pStyle w:val="Textodstavce"/>
      </w:pPr>
      <w:r w:rsidRPr="00575E9B">
        <w:t xml:space="preserve">Dopustí-li se účetní jednotka nebo mateřská entita činu uvedeného v odstavci 1 a získá-li pro sebe nebo pro jiného prospěch, </w:t>
      </w:r>
      <w:r w:rsidR="000C5289" w:rsidRPr="00575E9B">
        <w:t>uloží</w:t>
      </w:r>
      <w:r w:rsidRPr="00575E9B">
        <w:t xml:space="preserve"> </w:t>
      </w:r>
      <w:r w:rsidR="000C5289" w:rsidRPr="00575E9B">
        <w:t xml:space="preserve">se jí </w:t>
      </w:r>
      <w:r w:rsidRPr="00575E9B">
        <w:t>pokut</w:t>
      </w:r>
      <w:r w:rsidR="000C5289" w:rsidRPr="00575E9B">
        <w:t>a</w:t>
      </w:r>
      <w:r w:rsidRPr="00575E9B">
        <w:t xml:space="preserve"> v rámci sazby stanovené v odstavci 4, jejíž horní hranice se zvyšuje desetinásobně. </w:t>
      </w:r>
    </w:p>
    <w:p w14:paraId="6613C7BE" w14:textId="3FE35E90" w:rsidR="004B56F5" w:rsidRPr="00575E9B" w:rsidRDefault="004B56F5" w:rsidP="00575E9B">
      <w:pPr>
        <w:pStyle w:val="Textodstavce"/>
      </w:pPr>
      <w:r w:rsidRPr="00575E9B">
        <w:t xml:space="preserve">Dopustí-li se účetní jednotka nebo mateřská entita přestupku podle odstavce 2 a jedná-li se o řádnou účetní závěrku účetní jednotky veřejného sektoru, </w:t>
      </w:r>
      <w:r w:rsidR="000C5289" w:rsidRPr="00575E9B">
        <w:t>uloží se jí</w:t>
      </w:r>
      <w:r w:rsidRPr="00575E9B">
        <w:t xml:space="preserve"> pokut</w:t>
      </w:r>
      <w:r w:rsidR="000C5289" w:rsidRPr="00575E9B">
        <w:t>a</w:t>
      </w:r>
      <w:r w:rsidRPr="00575E9B">
        <w:t xml:space="preserve"> do výše 3 % celkových nákladů, nejvýše však do 50 000 000 Kč. </w:t>
      </w:r>
    </w:p>
    <w:p w14:paraId="26BEC7CC" w14:textId="1A10198E" w:rsidR="00565141" w:rsidRPr="00575E9B" w:rsidRDefault="00565141" w:rsidP="00575E9B">
      <w:pPr>
        <w:pStyle w:val="Paragraf"/>
      </w:pPr>
      <w:r w:rsidRPr="00575E9B">
        <w:t xml:space="preserve">§ </w:t>
      </w:r>
      <w:fldSimple w:instr=" SEQ § \* Arabic \* MERGEFORMAT ">
        <w:r w:rsidR="00B862C4" w:rsidRPr="00575E9B">
          <w:rPr>
            <w:noProof/>
          </w:rPr>
          <w:t>156</w:t>
        </w:r>
      </w:fldSimple>
    </w:p>
    <w:p w14:paraId="5F65EDAB" w14:textId="42B8350D" w:rsidR="00565141" w:rsidRPr="00575E9B" w:rsidRDefault="00565141" w:rsidP="00575E9B">
      <w:pPr>
        <w:pStyle w:val="Nadpisparagrafu"/>
      </w:pPr>
      <w:r w:rsidRPr="00575E9B">
        <w:t>Přestupek nevykázání</w:t>
      </w:r>
      <w:r w:rsidR="008A0498" w:rsidRPr="00575E9B">
        <w:t xml:space="preserve"> a nezpřístupnění</w:t>
      </w:r>
      <w:r w:rsidRPr="00575E9B">
        <w:t xml:space="preserve"> informací o daních z příjmů</w:t>
      </w:r>
    </w:p>
    <w:p w14:paraId="6AC214D9" w14:textId="190F6799" w:rsidR="00565141" w:rsidRPr="00575E9B" w:rsidRDefault="00565141" w:rsidP="00575E9B">
      <w:pPr>
        <w:pStyle w:val="Textodstavce"/>
        <w:rPr>
          <w:u w:val="single"/>
        </w:rPr>
      </w:pPr>
      <w:r w:rsidRPr="00575E9B">
        <w:rPr>
          <w:u w:val="single"/>
        </w:rPr>
        <w:t>Entita</w:t>
      </w:r>
      <w:r w:rsidR="00241199" w:rsidRPr="00575E9B">
        <w:rPr>
          <w:u w:val="single"/>
        </w:rPr>
        <w:t>, která není účetní jednotkou,</w:t>
      </w:r>
      <w:r w:rsidRPr="00575E9B">
        <w:rPr>
          <w:u w:val="single"/>
        </w:rPr>
        <w:t xml:space="preserve"> se dopustí přestupku tím, že řádně a včas  </w:t>
      </w:r>
    </w:p>
    <w:p w14:paraId="32A6BD32" w14:textId="0E3EB7E8" w:rsidR="00565141" w:rsidRPr="00575E9B" w:rsidRDefault="00F63097" w:rsidP="00575E9B">
      <w:pPr>
        <w:pStyle w:val="Textpsmene"/>
        <w:spacing w:before="0"/>
        <w:rPr>
          <w:u w:val="single"/>
        </w:rPr>
      </w:pPr>
      <w:r w:rsidRPr="00575E9B">
        <w:rPr>
          <w:u w:val="single"/>
        </w:rPr>
        <w:t>nevyho</w:t>
      </w:r>
      <w:r w:rsidR="005A3F53" w:rsidRPr="00575E9B">
        <w:rPr>
          <w:u w:val="single"/>
        </w:rPr>
        <w:t>to</w:t>
      </w:r>
      <w:r w:rsidRPr="00575E9B">
        <w:rPr>
          <w:u w:val="single"/>
        </w:rPr>
        <w:t>ví zprávu o daních z</w:t>
      </w:r>
      <w:r w:rsidR="00553D31" w:rsidRPr="00575E9B">
        <w:rPr>
          <w:u w:val="single"/>
        </w:rPr>
        <w:t> </w:t>
      </w:r>
      <w:r w:rsidRPr="00575E9B">
        <w:rPr>
          <w:u w:val="single"/>
        </w:rPr>
        <w:t>příjmů</w:t>
      </w:r>
      <w:r w:rsidR="00553D31" w:rsidRPr="00575E9B">
        <w:rPr>
          <w:u w:val="single"/>
        </w:rPr>
        <w:t>,</w:t>
      </w:r>
    </w:p>
    <w:p w14:paraId="09869D1D" w14:textId="1EC1ED09" w:rsidR="00553D31" w:rsidRPr="00575E9B" w:rsidRDefault="00F63097" w:rsidP="00575E9B">
      <w:pPr>
        <w:pStyle w:val="Textpsmene"/>
        <w:spacing w:before="0"/>
        <w:rPr>
          <w:u w:val="single"/>
        </w:rPr>
      </w:pPr>
      <w:r w:rsidRPr="00575E9B">
        <w:rPr>
          <w:u w:val="single"/>
        </w:rPr>
        <w:t>nezveřejní</w:t>
      </w:r>
      <w:r w:rsidR="00553D31" w:rsidRPr="00575E9B">
        <w:rPr>
          <w:u w:val="single"/>
        </w:rPr>
        <w:t xml:space="preserve"> zprávu o daních z příjmů nebo</w:t>
      </w:r>
    </w:p>
    <w:p w14:paraId="41B50460" w14:textId="106BED8F" w:rsidR="00565141" w:rsidRPr="00575E9B" w:rsidRDefault="00553D31" w:rsidP="00575E9B">
      <w:pPr>
        <w:pStyle w:val="Textpsmene"/>
        <w:spacing w:before="0"/>
        <w:rPr>
          <w:u w:val="single"/>
        </w:rPr>
      </w:pPr>
      <w:r w:rsidRPr="00575E9B">
        <w:rPr>
          <w:u w:val="single"/>
        </w:rPr>
        <w:t>neuveřejní zprávu o daních z příjmů</w:t>
      </w:r>
      <w:r w:rsidR="00565141" w:rsidRPr="00575E9B">
        <w:rPr>
          <w:u w:val="single"/>
        </w:rPr>
        <w:t>.</w:t>
      </w:r>
    </w:p>
    <w:p w14:paraId="658F57DC" w14:textId="7C2F8B5B" w:rsidR="00F800A8" w:rsidRPr="00575E9B" w:rsidRDefault="00F800A8" w:rsidP="00575E9B">
      <w:pPr>
        <w:pStyle w:val="Textodstavce"/>
        <w:rPr>
          <w:u w:val="single"/>
        </w:rPr>
      </w:pPr>
      <w:r w:rsidRPr="00575E9B">
        <w:rPr>
          <w:u w:val="single"/>
        </w:rPr>
        <w:t>Účetní jednotka, mate</w:t>
      </w:r>
      <w:r w:rsidR="008A0498" w:rsidRPr="00575E9B">
        <w:rPr>
          <w:u w:val="single"/>
        </w:rPr>
        <w:t>řská entita nebo entita</w:t>
      </w:r>
      <w:r w:rsidR="00241199" w:rsidRPr="00575E9B">
        <w:rPr>
          <w:u w:val="single"/>
        </w:rPr>
        <w:t>, která není účetní jednotkou,</w:t>
      </w:r>
      <w:r w:rsidR="008A0498" w:rsidRPr="00575E9B">
        <w:rPr>
          <w:u w:val="single"/>
        </w:rPr>
        <w:t xml:space="preserve"> </w:t>
      </w:r>
      <w:r w:rsidR="0006111F" w:rsidRPr="00575E9B">
        <w:rPr>
          <w:u w:val="single"/>
        </w:rPr>
        <w:t>se dopustí přestupku</w:t>
      </w:r>
      <w:r w:rsidR="008A0498" w:rsidRPr="00575E9B">
        <w:rPr>
          <w:u w:val="single"/>
        </w:rPr>
        <w:t xml:space="preserve"> </w:t>
      </w:r>
      <w:r w:rsidR="0006111F" w:rsidRPr="00575E9B">
        <w:rPr>
          <w:u w:val="single"/>
        </w:rPr>
        <w:t xml:space="preserve">tím, že nezajistí uveřejnění </w:t>
      </w:r>
      <w:r w:rsidR="00B85221" w:rsidRPr="00575E9B">
        <w:rPr>
          <w:u w:val="single"/>
        </w:rPr>
        <w:t>zprávy s informacemi o daních z příjmů rovnocenné zprávě o daních z příjmů</w:t>
      </w:r>
      <w:r w:rsidR="00043235" w:rsidRPr="00575E9B">
        <w:rPr>
          <w:u w:val="single"/>
        </w:rPr>
        <w:t xml:space="preserve"> </w:t>
      </w:r>
      <w:r w:rsidR="0006111F" w:rsidRPr="00575E9B">
        <w:rPr>
          <w:u w:val="single"/>
        </w:rPr>
        <w:t>po dobu alespoň 5 let.</w:t>
      </w:r>
    </w:p>
    <w:p w14:paraId="7B79F0BD" w14:textId="2569896E" w:rsidR="00090133" w:rsidRPr="00575E9B" w:rsidRDefault="00565141" w:rsidP="00575E9B">
      <w:pPr>
        <w:pStyle w:val="Textodstavce"/>
        <w:rPr>
          <w:u w:val="single"/>
        </w:rPr>
      </w:pPr>
      <w:r w:rsidRPr="00575E9B">
        <w:rPr>
          <w:u w:val="single"/>
        </w:rPr>
        <w:t xml:space="preserve">Za přestupek podle odstavce 1 </w:t>
      </w:r>
      <w:r w:rsidR="00616C55" w:rsidRPr="00575E9B">
        <w:rPr>
          <w:u w:val="single"/>
        </w:rPr>
        <w:t xml:space="preserve">nebo 2 </w:t>
      </w:r>
      <w:r w:rsidRPr="00575E9B">
        <w:rPr>
          <w:u w:val="single"/>
        </w:rPr>
        <w:t xml:space="preserve">lze uložit pokutu </w:t>
      </w:r>
      <w:r w:rsidR="00C61A9C" w:rsidRPr="00575E9B">
        <w:rPr>
          <w:u w:val="single"/>
        </w:rPr>
        <w:t xml:space="preserve">do </w:t>
      </w:r>
      <w:r w:rsidR="0002355C" w:rsidRPr="00575E9B">
        <w:rPr>
          <w:u w:val="single"/>
        </w:rPr>
        <w:t>1 000 000 Kč</w:t>
      </w:r>
      <w:r w:rsidR="00616C55" w:rsidRPr="00575E9B">
        <w:rPr>
          <w:u w:val="single"/>
        </w:rPr>
        <w:t>.</w:t>
      </w:r>
    </w:p>
    <w:p w14:paraId="3207AC13" w14:textId="65A92EC2" w:rsidR="00912287" w:rsidRPr="00575E9B" w:rsidRDefault="00912287" w:rsidP="00575E9B">
      <w:pPr>
        <w:pStyle w:val="celex0"/>
        <w:rPr>
          <w:rFonts w:eastAsia="Calibri"/>
        </w:rPr>
      </w:pPr>
      <w:r w:rsidRPr="00575E9B">
        <w:rPr>
          <w:rFonts w:eastAsia="Calibri"/>
        </w:rPr>
        <w:t xml:space="preserve">CELEX 32013L0034 </w:t>
      </w:r>
    </w:p>
    <w:p w14:paraId="613F95D8" w14:textId="605A2A57" w:rsidR="00B8508F" w:rsidRPr="00575E9B" w:rsidRDefault="00B8508F" w:rsidP="00575E9B">
      <w:pPr>
        <w:pStyle w:val="Paragraf"/>
      </w:pPr>
      <w:r w:rsidRPr="00575E9B">
        <w:lastRenderedPageBreak/>
        <w:t xml:space="preserve">§ </w:t>
      </w:r>
      <w:fldSimple w:instr=" SEQ § \* ARABIC ">
        <w:r w:rsidR="00B862C4" w:rsidRPr="00575E9B">
          <w:rPr>
            <w:noProof/>
          </w:rPr>
          <w:t>157</w:t>
        </w:r>
      </w:fldSimple>
    </w:p>
    <w:p w14:paraId="1DCC2751" w14:textId="77777777" w:rsidR="001059C9" w:rsidRPr="00575E9B" w:rsidRDefault="001059C9" w:rsidP="00575E9B">
      <w:pPr>
        <w:pStyle w:val="Nadpisparagrafu"/>
      </w:pPr>
      <w:r w:rsidRPr="00575E9B">
        <w:t>Přestupek neposkytnutí součinnosti při konsolidovaném výkaznictví České republiky</w:t>
      </w:r>
    </w:p>
    <w:p w14:paraId="2DC865E3" w14:textId="60FA5685" w:rsidR="00B8508F" w:rsidRPr="00575E9B" w:rsidRDefault="00B8508F" w:rsidP="00575E9B">
      <w:pPr>
        <w:pStyle w:val="Textodstavce"/>
      </w:pPr>
      <w:r w:rsidRPr="00575E9B">
        <w:t xml:space="preserve">Subjekt konsolidace </w:t>
      </w:r>
      <w:r w:rsidR="00622B28" w:rsidRPr="00575E9B">
        <w:t xml:space="preserve">státu </w:t>
      </w:r>
      <w:r w:rsidRPr="00575E9B">
        <w:t xml:space="preserve">se dopustí přestupku tím, že </w:t>
      </w:r>
      <w:r w:rsidR="00622B28" w:rsidRPr="00575E9B">
        <w:t>řádně</w:t>
      </w:r>
      <w:r w:rsidRPr="00575E9B">
        <w:t xml:space="preserve"> </w:t>
      </w:r>
      <w:r w:rsidR="00622B28" w:rsidRPr="00575E9B">
        <w:t>nepředá</w:t>
      </w:r>
      <w:r w:rsidRPr="00575E9B">
        <w:t xml:space="preserve"> Ministerstvu financí </w:t>
      </w:r>
      <w:r w:rsidR="00CB64FD" w:rsidRPr="00575E9B">
        <w:t xml:space="preserve">účetní dokumenty </w:t>
      </w:r>
      <w:r w:rsidR="00E44A15" w:rsidRPr="00575E9B">
        <w:t xml:space="preserve">nebo </w:t>
      </w:r>
      <w:r w:rsidR="00CB64FD" w:rsidRPr="00575E9B">
        <w:t xml:space="preserve">údaje </w:t>
      </w:r>
      <w:r w:rsidRPr="00575E9B">
        <w:t>pro účely sestavení řádné konsolidované účetní závěrky České republiky</w:t>
      </w:r>
      <w:r w:rsidR="00E44A15" w:rsidRPr="00575E9B">
        <w:t xml:space="preserve"> ve lhůtě k provedení nápravy</w:t>
      </w:r>
      <w:r w:rsidRPr="00575E9B">
        <w:t>.</w:t>
      </w:r>
    </w:p>
    <w:p w14:paraId="275BC80C" w14:textId="59AC42D0" w:rsidR="00622B28" w:rsidRPr="00575E9B" w:rsidRDefault="00B8508F" w:rsidP="00575E9B">
      <w:pPr>
        <w:pStyle w:val="Textodstavce"/>
      </w:pPr>
      <w:r w:rsidRPr="00575E9B">
        <w:t>Spravující konsolidovaná entita se dopustí přestupku tím, že řádn</w:t>
      </w:r>
      <w:r w:rsidR="00622B28" w:rsidRPr="00575E9B">
        <w:t>ě</w:t>
      </w:r>
      <w:r w:rsidRPr="00575E9B">
        <w:t xml:space="preserve"> </w:t>
      </w:r>
      <w:r w:rsidR="00622B28" w:rsidRPr="00575E9B">
        <w:t>nepředá</w:t>
      </w:r>
      <w:r w:rsidRPr="00575E9B">
        <w:t xml:space="preserve"> </w:t>
      </w:r>
      <w:r w:rsidR="000C7CD3" w:rsidRPr="00575E9B">
        <w:t xml:space="preserve">Ministerstvu financí </w:t>
      </w:r>
      <w:r w:rsidR="005C6C95" w:rsidRPr="00575E9B">
        <w:t xml:space="preserve">údaje nezbytné </w:t>
      </w:r>
      <w:r w:rsidR="00622B28" w:rsidRPr="00575E9B">
        <w:t>pro sestavení a uveřejnění výčtu subjektů konsolidace státu</w:t>
      </w:r>
      <w:r w:rsidR="00E44A15" w:rsidRPr="00575E9B">
        <w:t xml:space="preserve"> ve lhůtě k provedení nápravy</w:t>
      </w:r>
      <w:r w:rsidR="00622B28" w:rsidRPr="00575E9B">
        <w:t>.</w:t>
      </w:r>
    </w:p>
    <w:p w14:paraId="7BF97A3F" w14:textId="79A88429" w:rsidR="00B8508F" w:rsidRPr="00575E9B" w:rsidRDefault="00B8508F" w:rsidP="00575E9B">
      <w:pPr>
        <w:pStyle w:val="Textodstavce"/>
      </w:pPr>
      <w:r w:rsidRPr="00575E9B">
        <w:t xml:space="preserve"> Za přestupek podle odstavce 1</w:t>
      </w:r>
      <w:r w:rsidR="00622B28" w:rsidRPr="00575E9B">
        <w:t xml:space="preserve"> nebo 2</w:t>
      </w:r>
      <w:r w:rsidRPr="00575E9B">
        <w:t xml:space="preserve"> lze uložit pokutu do výše 1 % z celkových nákladů předcházejícího účetního období </w:t>
      </w:r>
      <w:r w:rsidR="00622B28" w:rsidRPr="00575E9B">
        <w:t>subjektu konsolidace</w:t>
      </w:r>
      <w:r w:rsidR="00551162" w:rsidRPr="00575E9B">
        <w:t xml:space="preserve"> státu</w:t>
      </w:r>
      <w:r w:rsidR="00622B28" w:rsidRPr="00575E9B">
        <w:t>,</w:t>
      </w:r>
      <w:r w:rsidRPr="00575E9B">
        <w:t xml:space="preserve"> nejvýše však do 250 000 Kč. </w:t>
      </w:r>
    </w:p>
    <w:p w14:paraId="2D22DB22" w14:textId="124EB117" w:rsidR="004B56F5" w:rsidRPr="00575E9B" w:rsidRDefault="004B56F5" w:rsidP="00575E9B">
      <w:pPr>
        <w:pStyle w:val="Paragraf"/>
      </w:pPr>
      <w:r w:rsidRPr="00575E9B">
        <w:t xml:space="preserve">§ </w:t>
      </w:r>
      <w:fldSimple w:instr=" SEQ § \* ARABIC ">
        <w:r w:rsidR="00B862C4" w:rsidRPr="00575E9B">
          <w:rPr>
            <w:noProof/>
          </w:rPr>
          <w:t>158</w:t>
        </w:r>
      </w:fldSimple>
    </w:p>
    <w:p w14:paraId="2D3D852A" w14:textId="77777777" w:rsidR="004B56F5" w:rsidRPr="00575E9B" w:rsidRDefault="004B56F5" w:rsidP="00575E9B">
      <w:pPr>
        <w:pStyle w:val="Nadpisparagrafu"/>
      </w:pPr>
      <w:r w:rsidRPr="00575E9B">
        <w:t>Přestupek proti vedení účetnictví</w:t>
      </w:r>
    </w:p>
    <w:p w14:paraId="2C2A769F" w14:textId="418F896F" w:rsidR="004B56F5" w:rsidRPr="00575E9B" w:rsidRDefault="004B56F5" w:rsidP="00575E9B">
      <w:pPr>
        <w:pStyle w:val="Textodstavce"/>
      </w:pPr>
      <w:r w:rsidRPr="00575E9B">
        <w:t xml:space="preserve">Účetní jednotka se dopustí přestupku tím, že </w:t>
      </w:r>
    </w:p>
    <w:p w14:paraId="74158DD9" w14:textId="77777777" w:rsidR="004B56F5" w:rsidRPr="00575E9B" w:rsidRDefault="004B56F5" w:rsidP="00575E9B">
      <w:pPr>
        <w:pStyle w:val="Textpsmene"/>
        <w:spacing w:before="0"/>
      </w:pPr>
      <w:r w:rsidRPr="00575E9B">
        <w:t xml:space="preserve"> řádně netvoří účetní informace prostřednictvím účetního systému nebo</w:t>
      </w:r>
    </w:p>
    <w:p w14:paraId="79EFA0BC" w14:textId="3A9837DF" w:rsidR="004B56F5" w:rsidRPr="00575E9B" w:rsidRDefault="004B56F5" w:rsidP="00575E9B">
      <w:pPr>
        <w:pStyle w:val="Textpsmene"/>
        <w:spacing w:before="0"/>
      </w:pPr>
      <w:r w:rsidRPr="00575E9B">
        <w:t xml:space="preserve"> nezajišťuje spolehlivost účetních informací vedením účetnictví ověřitelným způsobem.</w:t>
      </w:r>
    </w:p>
    <w:p w14:paraId="78F64381" w14:textId="77777777" w:rsidR="004B56F5" w:rsidRPr="00575E9B" w:rsidRDefault="004B56F5" w:rsidP="00575E9B">
      <w:pPr>
        <w:pStyle w:val="Textodstavce"/>
      </w:pPr>
      <w:r w:rsidRPr="00575E9B">
        <w:t xml:space="preserve">Za přestupek podle odstavce 1 lze uložit pokutu </w:t>
      </w:r>
    </w:p>
    <w:p w14:paraId="1A88ABC5" w14:textId="73D2BE36" w:rsidR="004B56F5" w:rsidRPr="00575E9B" w:rsidRDefault="00C61A9C" w:rsidP="00575E9B">
      <w:pPr>
        <w:pStyle w:val="Textpsmene"/>
        <w:spacing w:before="0"/>
      </w:pPr>
      <w:r w:rsidRPr="00575E9B">
        <w:t xml:space="preserve">do </w:t>
      </w:r>
      <w:r w:rsidR="004B56F5" w:rsidRPr="00575E9B">
        <w:t>5 000 Kč, jde-li k okamžiku spáchání přestupku o účetní jednotku používající hotovostní účetnictví,</w:t>
      </w:r>
    </w:p>
    <w:p w14:paraId="08325A72" w14:textId="74BBCE52" w:rsidR="004B56F5" w:rsidRPr="00575E9B" w:rsidRDefault="004B56F5" w:rsidP="00575E9B">
      <w:pPr>
        <w:pStyle w:val="Textpsmene"/>
        <w:spacing w:before="0"/>
      </w:pPr>
      <w:r w:rsidRPr="00575E9B">
        <w:t>do 20 000 Kč, jde-li k okamžiku spáchání přestupku o mikro účetní jednotku,</w:t>
      </w:r>
    </w:p>
    <w:p w14:paraId="0EC46B88" w14:textId="5F85C010" w:rsidR="004B56F5" w:rsidRPr="00575E9B" w:rsidRDefault="004B56F5" w:rsidP="00575E9B">
      <w:pPr>
        <w:pStyle w:val="Textpsmene"/>
        <w:spacing w:before="0"/>
      </w:pPr>
      <w:r w:rsidRPr="00575E9B">
        <w:t>do 100 000 Kč, jde-li k okamžiku spáchání přestupku o malou účetní jednotku,</w:t>
      </w:r>
    </w:p>
    <w:p w14:paraId="205E0904" w14:textId="2D450CD0" w:rsidR="004B56F5" w:rsidRPr="00575E9B" w:rsidRDefault="004B56F5" w:rsidP="00575E9B">
      <w:pPr>
        <w:pStyle w:val="Textpsmene"/>
        <w:spacing w:before="0"/>
      </w:pPr>
      <w:r w:rsidRPr="00575E9B">
        <w:t>do 250 000 Kč, jde-li k okamžiku spáchání přestupku o střední účetní jednotku,</w:t>
      </w:r>
    </w:p>
    <w:p w14:paraId="528C924D" w14:textId="7198C968" w:rsidR="004B56F5" w:rsidRPr="00575E9B" w:rsidRDefault="004B56F5" w:rsidP="00575E9B">
      <w:pPr>
        <w:pStyle w:val="Textpsmene"/>
        <w:spacing w:before="0"/>
      </w:pPr>
      <w:r w:rsidRPr="00575E9B">
        <w:t>do 500 000 Kč, jde-li k okamžiku spáchání přestupku o velkou účetní jednotku,</w:t>
      </w:r>
    </w:p>
    <w:p w14:paraId="75D5887C" w14:textId="657B47E0" w:rsidR="004B56F5" w:rsidRPr="00575E9B" w:rsidRDefault="004B56F5" w:rsidP="00575E9B">
      <w:pPr>
        <w:pStyle w:val="Textpsmene"/>
        <w:spacing w:before="0"/>
      </w:pPr>
      <w:r w:rsidRPr="00575E9B">
        <w:t>do výše 1</w:t>
      </w:r>
      <w:r w:rsidR="00BD38CA">
        <w:t xml:space="preserve"> </w:t>
      </w:r>
      <w:r w:rsidRPr="00575E9B">
        <w:t>% celkových nákladů, nejvýše však do 250 000 Kč, jde-li k okamžiku spáchání přestupku o účetní jednotku veřejného sektoru.</w:t>
      </w:r>
    </w:p>
    <w:p w14:paraId="0B4B81DD" w14:textId="11909767" w:rsidR="004B56F5" w:rsidRPr="00575E9B" w:rsidRDefault="004B56F5" w:rsidP="00575E9B">
      <w:pPr>
        <w:pStyle w:val="Paragraf"/>
      </w:pPr>
      <w:r w:rsidRPr="00575E9B">
        <w:t xml:space="preserve">§ </w:t>
      </w:r>
      <w:fldSimple w:instr=" SEQ § \* ARABIC ">
        <w:r w:rsidR="00B862C4" w:rsidRPr="00575E9B">
          <w:rPr>
            <w:noProof/>
          </w:rPr>
          <w:t>159</w:t>
        </w:r>
      </w:fldSimple>
    </w:p>
    <w:p w14:paraId="6AC1B221" w14:textId="77777777" w:rsidR="004B56F5" w:rsidRPr="00575E9B" w:rsidRDefault="004B56F5" w:rsidP="00575E9B">
      <w:pPr>
        <w:pStyle w:val="Nadpisparagrafu"/>
      </w:pPr>
      <w:r w:rsidRPr="00575E9B">
        <w:t>Zveřejnění rozhodnutí o přestupku</w:t>
      </w:r>
    </w:p>
    <w:p w14:paraId="23DB9AB2" w14:textId="77777777" w:rsidR="004B56F5" w:rsidRPr="00575E9B" w:rsidRDefault="004B56F5" w:rsidP="00575E9B">
      <w:pPr>
        <w:pStyle w:val="Textodstavce"/>
      </w:pPr>
      <w:r w:rsidRPr="00575E9B">
        <w:t xml:space="preserve">Za přestupek nezveřejnění vykazovaných informací nebo přestupek zkreslování vykazovaných informací lze uložit též zveřejnění rozhodnutí o přestupku. </w:t>
      </w:r>
    </w:p>
    <w:p w14:paraId="3ACA580F" w14:textId="77777777" w:rsidR="004B56F5" w:rsidRPr="00575E9B" w:rsidRDefault="004B56F5" w:rsidP="00575E9B">
      <w:pPr>
        <w:pStyle w:val="Textodstavce"/>
      </w:pPr>
      <w:r w:rsidRPr="00575E9B">
        <w:t xml:space="preserve">Dopustila-li se přestupku účetní jednotka nebo mateřská entita, která </w:t>
      </w:r>
    </w:p>
    <w:p w14:paraId="7FA11688" w14:textId="41B2AC88" w:rsidR="004B56F5" w:rsidRPr="00575E9B" w:rsidRDefault="004B56F5" w:rsidP="00575E9B">
      <w:pPr>
        <w:pStyle w:val="Textpsmene"/>
        <w:spacing w:before="0"/>
      </w:pPr>
      <w:r w:rsidRPr="00575E9B">
        <w:t xml:space="preserve">je zapsaná ve veřejném rejstříku, zveřejní se údaj o pravomocném rozhodnutí o přestupku ve veřejném rejstříku, v němž je účetní jednotka zapsána; pravomocné rozhodnutí o přestupku se uloží do sbírky listin takového veřejného rejstříku, a  </w:t>
      </w:r>
    </w:p>
    <w:p w14:paraId="61EA4C80" w14:textId="3418DEBF" w:rsidR="004B56F5" w:rsidRPr="00575E9B" w:rsidRDefault="004B56F5" w:rsidP="00575E9B">
      <w:pPr>
        <w:pStyle w:val="Textpsmene"/>
        <w:spacing w:before="0"/>
      </w:pPr>
      <w:r w:rsidRPr="00575E9B">
        <w:t xml:space="preserve">statutární výroční zprávu uveřejňuje jiným způsobem, uveřejní pravomocné rozhodnutí o přestupku tímto způsobem do </w:t>
      </w:r>
      <w:r w:rsidR="00E03C37" w:rsidRPr="00575E9B">
        <w:t xml:space="preserve">30 </w:t>
      </w:r>
      <w:r w:rsidRPr="00575E9B">
        <w:t>dnů ode dne nabytí právní moci tohoto rozhodnutí.</w:t>
      </w:r>
    </w:p>
    <w:p w14:paraId="4AFBE163" w14:textId="77777777" w:rsidR="00B4251A" w:rsidRPr="00575E9B" w:rsidRDefault="00B4251A" w:rsidP="00575E9B">
      <w:pPr>
        <w:pStyle w:val="Textodstavce"/>
      </w:pPr>
      <w:r w:rsidRPr="00575E9B">
        <w:t>Správní orgán příslušný k řízení o přestupcích podle tohoto zákona zašle bez zbytečného odkladu pravomocné rozhodnutí o přestupku, které má být</w:t>
      </w:r>
    </w:p>
    <w:p w14:paraId="3C026D8E" w14:textId="77777777" w:rsidR="00B4251A" w:rsidRPr="00575E9B" w:rsidRDefault="00B4251A" w:rsidP="00575E9B">
      <w:pPr>
        <w:pStyle w:val="Textpsmene"/>
        <w:spacing w:before="0"/>
      </w:pPr>
      <w:r w:rsidRPr="00575E9B">
        <w:t xml:space="preserve">zveřejněno podle odstavce 2 písm. a), příslušnému rejstříkovému soudu, </w:t>
      </w:r>
    </w:p>
    <w:p w14:paraId="4431AB37" w14:textId="77777777" w:rsidR="00B4251A" w:rsidRPr="00575E9B" w:rsidRDefault="00B4251A" w:rsidP="00575E9B">
      <w:pPr>
        <w:pStyle w:val="Textpsmene"/>
        <w:spacing w:before="0"/>
      </w:pPr>
      <w:r w:rsidRPr="00575E9B">
        <w:t>uveřejněno podle odstavce 2 písm. b) Ministerstvu financí, jde-li o přestupek účetní jednotky veřejného sektoru.</w:t>
      </w:r>
    </w:p>
    <w:p w14:paraId="2F031618" w14:textId="7BE5253E" w:rsidR="004B56F5" w:rsidRPr="00575E9B" w:rsidRDefault="004B56F5" w:rsidP="00575E9B">
      <w:pPr>
        <w:pStyle w:val="Textodstavce"/>
      </w:pPr>
      <w:r w:rsidRPr="00575E9B">
        <w:t xml:space="preserve">Doba zpřístupnění pravomocného rozhodnutí o přestupku činí alespoň </w:t>
      </w:r>
      <w:r w:rsidR="00782CCB" w:rsidRPr="00575E9B">
        <w:t xml:space="preserve">12 </w:t>
      </w:r>
      <w:r w:rsidRPr="00575E9B">
        <w:t xml:space="preserve">měsíců. </w:t>
      </w:r>
    </w:p>
    <w:p w14:paraId="5C93DA71" w14:textId="46F25F1F" w:rsidR="004B56F5" w:rsidRPr="00575E9B" w:rsidRDefault="004B56F5" w:rsidP="00575E9B">
      <w:pPr>
        <w:pStyle w:val="Paragraf"/>
      </w:pPr>
      <w:r w:rsidRPr="00575E9B">
        <w:lastRenderedPageBreak/>
        <w:t xml:space="preserve">§ </w:t>
      </w:r>
      <w:fldSimple w:instr=" SEQ § \* ARABIC ">
        <w:r w:rsidR="00B862C4" w:rsidRPr="00575E9B">
          <w:rPr>
            <w:noProof/>
          </w:rPr>
          <w:t>160</w:t>
        </w:r>
      </w:fldSimple>
    </w:p>
    <w:p w14:paraId="2F2FFBB7" w14:textId="77777777" w:rsidR="004B56F5" w:rsidRPr="00575E9B" w:rsidRDefault="004B56F5" w:rsidP="00575E9B">
      <w:pPr>
        <w:pStyle w:val="Nadpisparagrafu"/>
      </w:pPr>
      <w:r w:rsidRPr="00575E9B">
        <w:t>Opatření k nápravě</w:t>
      </w:r>
    </w:p>
    <w:p w14:paraId="5ED86D13" w14:textId="77777777" w:rsidR="004B56F5" w:rsidRPr="00575E9B" w:rsidRDefault="004B56F5" w:rsidP="00575E9B">
      <w:pPr>
        <w:pStyle w:val="Textodstavce"/>
      </w:pPr>
      <w:r w:rsidRPr="00575E9B">
        <w:t xml:space="preserve">Správní orgán příslušný k řízení o přestupcích podle tohoto zákona může uložit účetní jednotce nebo mateřské entitě, která se dopustila přestupku nezveřejnění vykazovaných informací tím, že řádně a včas nezveřejnila statutární výroční zprávu, opatření k nápravě za účelem odstranění tohoto protiprávního stavu a určit přiměřenou lhůtu k jeho provedení. </w:t>
      </w:r>
    </w:p>
    <w:p w14:paraId="2FDD6AB0" w14:textId="723FDC81" w:rsidR="004B56F5" w:rsidRPr="00575E9B" w:rsidRDefault="004B56F5" w:rsidP="00575E9B">
      <w:pPr>
        <w:pStyle w:val="Textodstavce"/>
      </w:pPr>
      <w:r w:rsidRPr="00575E9B">
        <w:t xml:space="preserve">Účetní jednotka nebo mateřská entita, kterým bylo uloženo opatření k nápravě podle odstavce 1, informuje správní orgán, který opatření k nápravě uložil, o provedení tohoto opatření bez zbytečného odkladu poté, co bylo provedeno, nejpozději však do </w:t>
      </w:r>
      <w:r w:rsidR="00F541CF" w:rsidRPr="00575E9B">
        <w:t xml:space="preserve">30 </w:t>
      </w:r>
      <w:r w:rsidRPr="00575E9B">
        <w:t>dnů od uplynutí lhůty k jeho provedení.</w:t>
      </w:r>
    </w:p>
    <w:p w14:paraId="6BAD48C9" w14:textId="3DB1954E" w:rsidR="004B56F5" w:rsidRPr="00575E9B" w:rsidRDefault="004B56F5" w:rsidP="00575E9B">
      <w:pPr>
        <w:pStyle w:val="Paragraf"/>
      </w:pPr>
      <w:r w:rsidRPr="00575E9B">
        <w:t xml:space="preserve">§ </w:t>
      </w:r>
      <w:fldSimple w:instr=" SEQ § \* ARABIC ">
        <w:r w:rsidR="00B862C4" w:rsidRPr="00575E9B">
          <w:rPr>
            <w:noProof/>
          </w:rPr>
          <w:t>161</w:t>
        </w:r>
      </w:fldSimple>
    </w:p>
    <w:p w14:paraId="71CE43C6" w14:textId="77777777" w:rsidR="004B56F5" w:rsidRPr="00575E9B" w:rsidRDefault="004B56F5" w:rsidP="00575E9B">
      <w:pPr>
        <w:pStyle w:val="Nadpisparagrafu"/>
      </w:pPr>
      <w:r w:rsidRPr="00575E9B">
        <w:t xml:space="preserve">Promlčecí doba </w:t>
      </w:r>
    </w:p>
    <w:p w14:paraId="110AED68" w14:textId="77777777" w:rsidR="004B56F5" w:rsidRPr="00575E9B" w:rsidRDefault="004B56F5" w:rsidP="00575E9B">
      <w:pPr>
        <w:pStyle w:val="Textodstavce"/>
      </w:pPr>
      <w:r w:rsidRPr="00575E9B">
        <w:t>Promlčecí doba činí 4 roky.</w:t>
      </w:r>
    </w:p>
    <w:p w14:paraId="6B42669A" w14:textId="77777777" w:rsidR="004B56F5" w:rsidRPr="00575E9B" w:rsidRDefault="004B56F5" w:rsidP="00575E9B">
      <w:pPr>
        <w:pStyle w:val="Textodstavce"/>
      </w:pPr>
      <w:r w:rsidRPr="00575E9B">
        <w:t>Byla-li promlčecí doba přerušena, zanikne odpovědnost za přestupek nejpozději za 10 let od jeho spáchání.</w:t>
      </w:r>
    </w:p>
    <w:p w14:paraId="5DE2AB31" w14:textId="454397AA" w:rsidR="004B56F5" w:rsidRPr="00575E9B" w:rsidRDefault="004B56F5" w:rsidP="00575E9B">
      <w:pPr>
        <w:pStyle w:val="Paragraf"/>
      </w:pPr>
      <w:r w:rsidRPr="00575E9B">
        <w:t xml:space="preserve">§ </w:t>
      </w:r>
      <w:fldSimple w:instr=" SEQ § \* ARABIC ">
        <w:r w:rsidR="00B862C4" w:rsidRPr="00575E9B">
          <w:rPr>
            <w:noProof/>
          </w:rPr>
          <w:t>162</w:t>
        </w:r>
      </w:fldSimple>
    </w:p>
    <w:p w14:paraId="5BCE5F53" w14:textId="75A48A76" w:rsidR="004B56F5" w:rsidRPr="00575E9B" w:rsidRDefault="004B56F5" w:rsidP="00575E9B">
      <w:pPr>
        <w:pStyle w:val="Nadpisparagrafu"/>
      </w:pPr>
      <w:r w:rsidRPr="00575E9B">
        <w:t xml:space="preserve">Osoba jednající za </w:t>
      </w:r>
      <w:r w:rsidR="006E4FDD" w:rsidRPr="00575E9B">
        <w:t>entitu</w:t>
      </w:r>
      <w:r w:rsidRPr="00575E9B">
        <w:t xml:space="preserve"> bez právní osobnosti</w:t>
      </w:r>
    </w:p>
    <w:p w14:paraId="6FDB04E9" w14:textId="1C6CA2AA" w:rsidR="004B56F5" w:rsidRPr="00575E9B" w:rsidRDefault="004B56F5" w:rsidP="00575E9B">
      <w:pPr>
        <w:pStyle w:val="Textparagrafu"/>
      </w:pPr>
      <w:r w:rsidRPr="00575E9B">
        <w:t>Pro účely účetních přestupků se v případě účetní jednotky, která je entitou bez právní osobnosti,</w:t>
      </w:r>
      <w:r w:rsidR="006E4FDD" w:rsidRPr="00575E9B">
        <w:t xml:space="preserve"> nebo entity bez právní osobnost</w:t>
      </w:r>
      <w:r w:rsidR="00B77AB5" w:rsidRPr="00575E9B">
        <w:t>i</w:t>
      </w:r>
      <w:r w:rsidR="006E4FDD" w:rsidRPr="00575E9B">
        <w:t xml:space="preserve">, touto </w:t>
      </w:r>
      <w:r w:rsidRPr="00575E9B">
        <w:t>účetní jednotkou</w:t>
      </w:r>
      <w:r w:rsidR="006E4FDD" w:rsidRPr="00575E9B">
        <w:t xml:space="preserve"> nebo entitou</w:t>
      </w:r>
      <w:r w:rsidRPr="00575E9B">
        <w:t xml:space="preserve"> rozumí osoba, která v oblasti účetnictví jedná za tuto entitu.</w:t>
      </w:r>
    </w:p>
    <w:p w14:paraId="5ADC609E" w14:textId="74A0CCC2" w:rsidR="00E61DDE" w:rsidRPr="00575E9B" w:rsidRDefault="00E61DDE" w:rsidP="00575E9B">
      <w:pPr>
        <w:pStyle w:val="Paragraf"/>
      </w:pPr>
      <w:r w:rsidRPr="00575E9B">
        <w:t xml:space="preserve">§ </w:t>
      </w:r>
      <w:fldSimple w:instr=" SEQ § \* Arabic \* MERGEFORMAT ">
        <w:r w:rsidR="00B862C4" w:rsidRPr="00575E9B">
          <w:rPr>
            <w:noProof/>
          </w:rPr>
          <w:t>163</w:t>
        </w:r>
      </w:fldSimple>
    </w:p>
    <w:p w14:paraId="044424DF" w14:textId="1E50A919" w:rsidR="00E61DDE" w:rsidRPr="00575E9B" w:rsidRDefault="00E61DDE" w:rsidP="00575E9B">
      <w:pPr>
        <w:pStyle w:val="Nadpisparagrafu"/>
      </w:pPr>
      <w:r w:rsidRPr="00575E9B">
        <w:t xml:space="preserve">Určení celkových nákladů účetní jednotky veřejného sektoru </w:t>
      </w:r>
    </w:p>
    <w:p w14:paraId="67D1D378" w14:textId="77777777" w:rsidR="00F541CF" w:rsidRPr="00575E9B" w:rsidRDefault="00F541CF" w:rsidP="00575E9B">
      <w:pPr>
        <w:pStyle w:val="Textodstavce"/>
      </w:pPr>
      <w:r w:rsidRPr="00575E9B">
        <w:t>Celkovými náklady účetní jednotky veřejného sektoru pro účely uložení pokuty účetní jednotce veřejného sektoru za přestupek podle tohoto zákona se rozumí skutečná výše celkových nákladů za účetní období, ke kterému se vztahuje spáchání přestupu podle tohoto zákona.</w:t>
      </w:r>
    </w:p>
    <w:p w14:paraId="77AA85DF" w14:textId="77020FF2" w:rsidR="00F541CF" w:rsidRPr="00575E9B" w:rsidRDefault="00F541CF" w:rsidP="00575E9B">
      <w:pPr>
        <w:pStyle w:val="Textodstavce"/>
      </w:pPr>
      <w:r w:rsidRPr="00575E9B">
        <w:t xml:space="preserve">Nelze-li zjistit skutečnou výši celkových nákladů účetní jednotky veřejného sektoru, určí správní orgán příslušný k řízení o přestupcích podle tohoto zákona její výši odhadem. Odhad správní orgán provádí zejména na základě svých poznatků o </w:t>
      </w:r>
    </w:p>
    <w:p w14:paraId="63DEAFB3" w14:textId="77777777" w:rsidR="00F541CF" w:rsidRPr="00575E9B" w:rsidRDefault="00F541CF" w:rsidP="00575E9B">
      <w:pPr>
        <w:pStyle w:val="Textpsmene"/>
      </w:pPr>
      <w:r w:rsidRPr="00575E9B">
        <w:t>činnosti účetní jednotky veřejného sektoru, které má být pokuta uložena a</w:t>
      </w:r>
    </w:p>
    <w:p w14:paraId="739D247A" w14:textId="41B09C94" w:rsidR="00E61DDE" w:rsidRPr="00575E9B" w:rsidRDefault="00F541CF" w:rsidP="00575E9B">
      <w:pPr>
        <w:pStyle w:val="Textpsmene"/>
        <w:spacing w:before="0"/>
      </w:pPr>
      <w:r w:rsidRPr="00575E9B">
        <w:t>skutečné výši celkových nákladů srovnatelných účetních jednotek.</w:t>
      </w:r>
    </w:p>
    <w:p w14:paraId="3C8C8609" w14:textId="75C6C77A" w:rsidR="004B56F5" w:rsidRPr="00575E9B" w:rsidRDefault="004B56F5" w:rsidP="00575E9B">
      <w:pPr>
        <w:pStyle w:val="Paragraf"/>
      </w:pPr>
      <w:r w:rsidRPr="00575E9B">
        <w:t xml:space="preserve">§ </w:t>
      </w:r>
      <w:fldSimple w:instr=" SEQ § \* ARABIC ">
        <w:r w:rsidR="00B862C4" w:rsidRPr="00575E9B">
          <w:rPr>
            <w:noProof/>
          </w:rPr>
          <w:t>164</w:t>
        </w:r>
      </w:fldSimple>
    </w:p>
    <w:p w14:paraId="75FEC981" w14:textId="77777777" w:rsidR="004B56F5" w:rsidRPr="00575E9B" w:rsidRDefault="004B56F5" w:rsidP="00575E9B">
      <w:pPr>
        <w:pStyle w:val="Nadpisparagrafu"/>
      </w:pPr>
      <w:r w:rsidRPr="00575E9B">
        <w:t>Příslušnost</w:t>
      </w:r>
    </w:p>
    <w:p w14:paraId="3A7B2BE8" w14:textId="526BAD4A" w:rsidR="000E3E68" w:rsidRPr="00575E9B" w:rsidRDefault="000E3E68" w:rsidP="00575E9B">
      <w:pPr>
        <w:pStyle w:val="Textodstavce"/>
      </w:pPr>
      <w:r w:rsidRPr="00575E9B">
        <w:t xml:space="preserve">K řízení o přestupku podle tohoto zákona je příslušný </w:t>
      </w:r>
      <w:r w:rsidR="004819A7" w:rsidRPr="00575E9B">
        <w:t>finanční úřad</w:t>
      </w:r>
      <w:r w:rsidRPr="00575E9B">
        <w:t xml:space="preserve">, který provádí </w:t>
      </w:r>
      <w:r w:rsidR="00A65D75" w:rsidRPr="00575E9B">
        <w:t xml:space="preserve">nebo provedl </w:t>
      </w:r>
      <w:r w:rsidRPr="00575E9B">
        <w:t>kontrolu plnění povinností podle tohoto zákona.</w:t>
      </w:r>
    </w:p>
    <w:p w14:paraId="3C247735" w14:textId="07E3C2C2" w:rsidR="00051E29" w:rsidRPr="00575E9B" w:rsidRDefault="00051E29" w:rsidP="00575E9B">
      <w:pPr>
        <w:pStyle w:val="Textodstavce"/>
      </w:pPr>
      <w:r w:rsidRPr="00575E9B">
        <w:t xml:space="preserve">K řízení o přestupku neposkytnutí součinnosti při konsolidovaném výkaznictví České republiky je příslušné Ministerstvo financí. </w:t>
      </w:r>
    </w:p>
    <w:p w14:paraId="2C05653D" w14:textId="77777777" w:rsidR="004B56F5" w:rsidRPr="00575E9B" w:rsidRDefault="004B56F5" w:rsidP="00575E9B">
      <w:pPr>
        <w:pStyle w:val="ST"/>
      </w:pPr>
      <w:r w:rsidRPr="00575E9B">
        <w:lastRenderedPageBreak/>
        <w:t>ČÁST TŘINÁCTÁ</w:t>
      </w:r>
    </w:p>
    <w:p w14:paraId="6609A39C" w14:textId="49285CA0" w:rsidR="004B56F5" w:rsidRPr="00575E9B" w:rsidRDefault="004B56F5" w:rsidP="00575E9B">
      <w:pPr>
        <w:pStyle w:val="NADPISSTI"/>
        <w:rPr>
          <w:rStyle w:val="tituleknadpisu"/>
          <w:b/>
        </w:rPr>
      </w:pPr>
      <w:bookmarkStart w:id="61" w:name="_Toc86525450"/>
      <w:r w:rsidRPr="00575E9B">
        <w:rPr>
          <w:rStyle w:val="tituleknadpisu"/>
          <w:b/>
        </w:rPr>
        <w:t>VÝKON STÁTNÍ SPRÁVY NA ÚSEKU ÚČETNICTVÍ</w:t>
      </w:r>
      <w:bookmarkEnd w:id="61"/>
    </w:p>
    <w:p w14:paraId="1AD67855" w14:textId="0C043386" w:rsidR="004B56F5" w:rsidRPr="00575E9B" w:rsidRDefault="004B56F5" w:rsidP="00575E9B">
      <w:pPr>
        <w:pStyle w:val="Paragraf"/>
      </w:pPr>
      <w:r w:rsidRPr="00575E9B">
        <w:t xml:space="preserve">§ </w:t>
      </w:r>
      <w:fldSimple w:instr=" SEQ § \* ARABIC ">
        <w:r w:rsidR="00B862C4" w:rsidRPr="00575E9B">
          <w:rPr>
            <w:noProof/>
          </w:rPr>
          <w:t>165</w:t>
        </w:r>
      </w:fldSimple>
    </w:p>
    <w:p w14:paraId="30D3147F" w14:textId="7C1883F8" w:rsidR="004B56F5" w:rsidRPr="00575E9B" w:rsidRDefault="004B56F5" w:rsidP="00575E9B">
      <w:pPr>
        <w:pStyle w:val="Nadpisparagrafu"/>
      </w:pPr>
      <w:r w:rsidRPr="00575E9B">
        <w:t>Výkon veřejné správy na úseku účetnictví</w:t>
      </w:r>
    </w:p>
    <w:p w14:paraId="2CC607C8" w14:textId="77777777" w:rsidR="004B56F5" w:rsidRPr="00575E9B" w:rsidRDefault="004B56F5" w:rsidP="00575E9B">
      <w:pPr>
        <w:pStyle w:val="Textparagrafu"/>
      </w:pPr>
      <w:r w:rsidRPr="00575E9B">
        <w:t xml:space="preserve">Ministerstvo financí </w:t>
      </w:r>
    </w:p>
    <w:p w14:paraId="35EAC4F1" w14:textId="7670D5EB" w:rsidR="00A765CC" w:rsidRPr="00575E9B" w:rsidRDefault="00E12EAF" w:rsidP="00575E9B">
      <w:pPr>
        <w:pStyle w:val="Textpsmene"/>
        <w:spacing w:before="0"/>
        <w:rPr>
          <w:u w:val="single"/>
        </w:rPr>
      </w:pPr>
      <w:r w:rsidRPr="00575E9B">
        <w:rPr>
          <w:u w:val="single"/>
        </w:rPr>
        <w:t>shromažďuje pro potřeby státu od účetních jednotek veřejného sektoru a subjektu konsolidace státu účetní informace v centrálním systému účetních informací státu,</w:t>
      </w:r>
    </w:p>
    <w:p w14:paraId="44254D9C" w14:textId="54DE25F6" w:rsidR="004B56F5" w:rsidRPr="00575E9B" w:rsidRDefault="00A765CC" w:rsidP="00575E9B">
      <w:pPr>
        <w:pStyle w:val="CELEX"/>
        <w:rPr>
          <w:rFonts w:eastAsia="Calibri"/>
          <w:lang w:eastAsia="en-US"/>
        </w:rPr>
      </w:pPr>
      <w:r w:rsidRPr="00575E9B">
        <w:rPr>
          <w:rFonts w:eastAsia="Calibri"/>
          <w:lang w:eastAsia="en-US"/>
        </w:rPr>
        <w:t xml:space="preserve"> CELEX 32011L0085 </w:t>
      </w:r>
    </w:p>
    <w:p w14:paraId="661F3E39" w14:textId="77777777" w:rsidR="004B56F5" w:rsidRPr="00575E9B" w:rsidRDefault="004B56F5" w:rsidP="00575E9B">
      <w:pPr>
        <w:pStyle w:val="Textpsmene"/>
      </w:pPr>
      <w:r w:rsidRPr="00575E9B">
        <w:t>sestavuje a uveřejňuje způsobem umožňujícím dálkový přístup výčet subjektů konsolidace státu,</w:t>
      </w:r>
    </w:p>
    <w:p w14:paraId="25A16228" w14:textId="77777777" w:rsidR="004B56F5" w:rsidRPr="00575E9B" w:rsidRDefault="004B56F5" w:rsidP="00575E9B">
      <w:pPr>
        <w:pStyle w:val="Textpsmene"/>
        <w:spacing w:before="0"/>
      </w:pPr>
      <w:r w:rsidRPr="00575E9B">
        <w:t>spravuje centrální systém účetních informací státu a zajišťuje jeho využívání v rámci monitorovacích, zjišťovacích a kontrolních činností orgánů veřejné správy podle jiného zákona, a</w:t>
      </w:r>
    </w:p>
    <w:p w14:paraId="3B3F5F6A" w14:textId="23C2A477" w:rsidR="004B56F5" w:rsidRPr="00575E9B" w:rsidRDefault="004B56F5" w:rsidP="00575E9B">
      <w:pPr>
        <w:pStyle w:val="Textpsmene"/>
        <w:spacing w:before="0"/>
      </w:pPr>
      <w:r w:rsidRPr="00575E9B">
        <w:t>zajišťuje metodickou podporu účetní jednotce</w:t>
      </w:r>
      <w:r w:rsidR="008B3DAB" w:rsidRPr="00575E9B">
        <w:t xml:space="preserve"> veřejného sektoru a subjektu konsolidace státu</w:t>
      </w:r>
      <w:r w:rsidRPr="00575E9B">
        <w:t xml:space="preserve"> v rámci shromažďování účetních informací pro potřeby státu.</w:t>
      </w:r>
    </w:p>
    <w:p w14:paraId="7DCB7C71" w14:textId="4AC7208C" w:rsidR="004B56F5" w:rsidRPr="00575E9B" w:rsidRDefault="004B56F5" w:rsidP="00575E9B">
      <w:pPr>
        <w:pStyle w:val="Paragraf"/>
      </w:pPr>
      <w:r w:rsidRPr="00575E9B">
        <w:t xml:space="preserve">§ </w:t>
      </w:r>
      <w:fldSimple w:instr=" SEQ § \* ARABIC ">
        <w:r w:rsidR="00B862C4" w:rsidRPr="00575E9B">
          <w:rPr>
            <w:noProof/>
          </w:rPr>
          <w:t>166</w:t>
        </w:r>
      </w:fldSimple>
    </w:p>
    <w:p w14:paraId="0271FAA8" w14:textId="77777777" w:rsidR="004B56F5" w:rsidRPr="00575E9B" w:rsidRDefault="004B56F5" w:rsidP="00575E9B">
      <w:pPr>
        <w:pStyle w:val="Nadpisparagrafu"/>
      </w:pPr>
      <w:r w:rsidRPr="00575E9B">
        <w:t xml:space="preserve">Zvláštní postupy k utajení </w:t>
      </w:r>
    </w:p>
    <w:p w14:paraId="69A9BF64" w14:textId="4CE7EECA" w:rsidR="004B56F5" w:rsidRPr="00575E9B" w:rsidRDefault="004B56F5" w:rsidP="00575E9B">
      <w:pPr>
        <w:pStyle w:val="Textparagrafu"/>
      </w:pPr>
      <w:r w:rsidRPr="00575E9B">
        <w:t>Pro účely utajení činnosti může Ministerstvo financí vydat pro zpravodajské služby České republiky, ozbrojené síly České republiky, Policii České republiky, Vězeňskou službu České republiky a Celní správu České republiky zvláštní postupy pro jejich účetnictví.</w:t>
      </w:r>
    </w:p>
    <w:p w14:paraId="6DD1A34F" w14:textId="77777777" w:rsidR="004B56F5" w:rsidRPr="00575E9B" w:rsidRDefault="004B56F5" w:rsidP="00575E9B">
      <w:pPr>
        <w:pStyle w:val="ST"/>
      </w:pPr>
      <w:bookmarkStart w:id="62" w:name="_Toc86525451"/>
      <w:bookmarkStart w:id="63" w:name="_Toc78786609"/>
      <w:r w:rsidRPr="00575E9B">
        <w:t>ČÁST ČTRNÁCTÁ</w:t>
      </w:r>
      <w:bookmarkEnd w:id="62"/>
    </w:p>
    <w:p w14:paraId="1E7308BC" w14:textId="23E5EB77" w:rsidR="004B56F5" w:rsidRPr="00575E9B" w:rsidRDefault="004B56F5" w:rsidP="00575E9B">
      <w:pPr>
        <w:pStyle w:val="NADPISSTI"/>
        <w:rPr>
          <w:rStyle w:val="tituleknadpisu"/>
          <w:b/>
        </w:rPr>
      </w:pPr>
      <w:bookmarkStart w:id="64" w:name="_Toc86525452"/>
      <w:r w:rsidRPr="00575E9B">
        <w:rPr>
          <w:rStyle w:val="tituleknadpisu"/>
          <w:b/>
        </w:rPr>
        <w:t>SPOLEČNÁ USTANOVENÍ</w:t>
      </w:r>
      <w:bookmarkEnd w:id="63"/>
      <w:bookmarkEnd w:id="64"/>
    </w:p>
    <w:p w14:paraId="3E22D1AA" w14:textId="13E7B3F4" w:rsidR="004B56F5" w:rsidRPr="00575E9B" w:rsidRDefault="004B56F5" w:rsidP="00575E9B">
      <w:pPr>
        <w:pStyle w:val="Paragraf"/>
      </w:pPr>
      <w:r w:rsidRPr="00575E9B">
        <w:t xml:space="preserve">§ </w:t>
      </w:r>
      <w:fldSimple w:instr=" SEQ § \* ARABIC ">
        <w:r w:rsidR="00B862C4" w:rsidRPr="00575E9B">
          <w:rPr>
            <w:noProof/>
          </w:rPr>
          <w:t>167</w:t>
        </w:r>
      </w:fldSimple>
    </w:p>
    <w:p w14:paraId="58D23788" w14:textId="77777777" w:rsidR="004B56F5" w:rsidRPr="00575E9B" w:rsidRDefault="004B56F5" w:rsidP="00575E9B">
      <w:pPr>
        <w:pStyle w:val="Nadpisparagrafu"/>
      </w:pPr>
      <w:r w:rsidRPr="00575E9B">
        <w:t>Společná ustanovení o věcech</w:t>
      </w:r>
    </w:p>
    <w:p w14:paraId="13A92EE8" w14:textId="78C09A47" w:rsidR="004B56F5" w:rsidRPr="00575E9B" w:rsidRDefault="004B56F5" w:rsidP="00575E9B">
      <w:pPr>
        <w:pStyle w:val="Textodstavce"/>
      </w:pPr>
      <w:r w:rsidRPr="00575E9B">
        <w:t>Ustanovení účetních předpisů o obchodním závodu se použijí i na část obchodního závodu tvořící samostatnou organizační složku.</w:t>
      </w:r>
    </w:p>
    <w:p w14:paraId="5C792D3B" w14:textId="594E272E" w:rsidR="004B56F5" w:rsidRPr="00575E9B" w:rsidRDefault="004B56F5" w:rsidP="00575E9B">
      <w:pPr>
        <w:pStyle w:val="Textodstavce"/>
      </w:pPr>
      <w:r w:rsidRPr="00575E9B">
        <w:t>Ustanovení účetních předpisů o pobočce se použijí i na jinou část účetní jednotky, která představuje část organizovaného souboru jmění účetní jednotky sloužící k provozování činnosti účetní jednotky a vykazující funkční a hospodářskou samostatnost.</w:t>
      </w:r>
    </w:p>
    <w:p w14:paraId="2FC91E0E" w14:textId="26420859" w:rsidR="004B56F5" w:rsidRPr="00575E9B" w:rsidRDefault="004B56F5" w:rsidP="00575E9B">
      <w:pPr>
        <w:pStyle w:val="Textodstavce"/>
      </w:pPr>
      <w:r w:rsidRPr="00575E9B">
        <w:t>Ustanovení účetních předpisů upravující cenné papíry se obdobně použijí i pro zaknihované cenné papíry.</w:t>
      </w:r>
    </w:p>
    <w:p w14:paraId="5192CEF5" w14:textId="77777777" w:rsidR="004B56F5" w:rsidRPr="00575E9B" w:rsidRDefault="004B56F5" w:rsidP="00575E9B">
      <w:pPr>
        <w:pStyle w:val="Textodstavce"/>
      </w:pPr>
      <w:r w:rsidRPr="00575E9B">
        <w:t>Ustanovení účetních předpisů o jednotce a o nemovité věci se použijí obdobně i na jednotku, která je vymezena podle zákona o vlastnictví bytů, spolu se s ní spojeným podílem na společných částech domu, a pokud je s ní spojeno vlastnictví k pozemku, tak i spolu s podílem na tomto pozemku.</w:t>
      </w:r>
    </w:p>
    <w:p w14:paraId="127C53CB" w14:textId="3519904A" w:rsidR="00FF5FE8" w:rsidRPr="00575E9B" w:rsidRDefault="00FF5FE8" w:rsidP="00575E9B">
      <w:pPr>
        <w:pStyle w:val="Paragraf"/>
      </w:pPr>
      <w:r w:rsidRPr="00575E9B">
        <w:lastRenderedPageBreak/>
        <w:t xml:space="preserve">§ </w:t>
      </w:r>
      <w:fldSimple w:instr=" SEQ § \* ARABIC ">
        <w:r w:rsidR="00B862C4" w:rsidRPr="00575E9B">
          <w:rPr>
            <w:noProof/>
          </w:rPr>
          <w:t>168</w:t>
        </w:r>
      </w:fldSimple>
    </w:p>
    <w:p w14:paraId="50FC2255" w14:textId="77777777" w:rsidR="004B56F5" w:rsidRPr="00575E9B" w:rsidRDefault="004B56F5" w:rsidP="00575E9B">
      <w:pPr>
        <w:pStyle w:val="Nadpisparagrafu"/>
      </w:pPr>
      <w:r w:rsidRPr="00575E9B">
        <w:t>Společná ustanovení o entitách bez právní osobnosti</w:t>
      </w:r>
    </w:p>
    <w:p w14:paraId="73BDE686" w14:textId="7AA8B6B0" w:rsidR="004B56F5" w:rsidRPr="00575E9B" w:rsidRDefault="004B56F5" w:rsidP="00575E9B">
      <w:pPr>
        <w:pStyle w:val="Textodstavce"/>
      </w:pPr>
      <w:r w:rsidRPr="00575E9B">
        <w:t xml:space="preserve">Za </w:t>
      </w:r>
      <w:r w:rsidR="0049194D" w:rsidRPr="00575E9B">
        <w:t xml:space="preserve">entitu bez právní osobnosti </w:t>
      </w:r>
      <w:r w:rsidRPr="00575E9B">
        <w:t xml:space="preserve">jedná v oblasti účetnictví </w:t>
      </w:r>
    </w:p>
    <w:p w14:paraId="5741A61A" w14:textId="77777777" w:rsidR="004B56F5" w:rsidRPr="00575E9B" w:rsidRDefault="004B56F5" w:rsidP="00575E9B">
      <w:pPr>
        <w:pStyle w:val="Textpsmene"/>
        <w:spacing w:before="0"/>
      </w:pPr>
      <w:r w:rsidRPr="00575E9B">
        <w:t>osoba, o které jiný zákon stanoví, že plní práva a povinnosti entity bez právní osobnosti jako účetní jednotky, nebo</w:t>
      </w:r>
    </w:p>
    <w:p w14:paraId="0C8E245E" w14:textId="77777777" w:rsidR="004B56F5" w:rsidRPr="00575E9B" w:rsidRDefault="004B56F5" w:rsidP="00575E9B">
      <w:pPr>
        <w:pStyle w:val="Textpsmene"/>
        <w:spacing w:before="0"/>
      </w:pPr>
      <w:r w:rsidRPr="00575E9B">
        <w:t xml:space="preserve">osoba, která vykonává práva k majetku entity bez právní osobnosti vlastním jménem a na její účet, není-li osobou podle písmena a). </w:t>
      </w:r>
    </w:p>
    <w:p w14:paraId="4415D35C" w14:textId="79EBB82C" w:rsidR="004B56F5" w:rsidRPr="00575E9B" w:rsidRDefault="0049194D" w:rsidP="00575E9B">
      <w:pPr>
        <w:pStyle w:val="Textodstavce"/>
      </w:pPr>
      <w:r w:rsidRPr="00575E9B">
        <w:t xml:space="preserve"> Za sídlo e</w:t>
      </w:r>
      <w:r w:rsidR="004B56F5" w:rsidRPr="00575E9B">
        <w:t>ntit</w:t>
      </w:r>
      <w:r w:rsidRPr="00575E9B">
        <w:t>y</w:t>
      </w:r>
      <w:r w:rsidR="004B56F5" w:rsidRPr="00575E9B">
        <w:t xml:space="preserve"> bez právní osobnosti, se</w:t>
      </w:r>
      <w:r w:rsidRPr="00575E9B">
        <w:t xml:space="preserve"> pro účely účetnictví</w:t>
      </w:r>
      <w:r w:rsidR="004B56F5" w:rsidRPr="00575E9B">
        <w:t xml:space="preserve"> považuje území </w:t>
      </w:r>
      <w:r w:rsidRPr="00575E9B">
        <w:t>státu, podle jehož právního řádu je ustavena</w:t>
      </w:r>
      <w:r w:rsidR="004B56F5" w:rsidRPr="00575E9B">
        <w:t xml:space="preserve">. </w:t>
      </w:r>
    </w:p>
    <w:p w14:paraId="145A4684" w14:textId="77777777" w:rsidR="004B56F5" w:rsidRPr="00575E9B" w:rsidRDefault="004B56F5" w:rsidP="00575E9B">
      <w:pPr>
        <w:pStyle w:val="Textodstavce"/>
      </w:pPr>
      <w:r w:rsidRPr="00575E9B">
        <w:t>Pro účely účetnictví se za veřejný rejstřík považuje evidence účetních jednotek, které jsou entitami bez právní osobnosti.</w:t>
      </w:r>
    </w:p>
    <w:p w14:paraId="05380204" w14:textId="77777777" w:rsidR="004B56F5" w:rsidRPr="00575E9B" w:rsidRDefault="004B56F5" w:rsidP="00575E9B">
      <w:pPr>
        <w:pStyle w:val="ST"/>
      </w:pPr>
      <w:bookmarkStart w:id="65" w:name="_Toc86525453"/>
      <w:bookmarkStart w:id="66" w:name="_Toc78786610"/>
      <w:r w:rsidRPr="00575E9B">
        <w:t>ČÁST PATNÁCTÁ</w:t>
      </w:r>
      <w:bookmarkEnd w:id="65"/>
    </w:p>
    <w:p w14:paraId="50B20641" w14:textId="5BBD6637" w:rsidR="004B56F5" w:rsidRPr="00575E9B" w:rsidRDefault="004B56F5" w:rsidP="00575E9B">
      <w:pPr>
        <w:pStyle w:val="NADPISSTI"/>
        <w:rPr>
          <w:rStyle w:val="tituleknadpisu"/>
          <w:b/>
        </w:rPr>
      </w:pPr>
      <w:bookmarkStart w:id="67" w:name="_Toc86525454"/>
      <w:r w:rsidRPr="00575E9B">
        <w:rPr>
          <w:rStyle w:val="tituleknadpisu"/>
          <w:b/>
        </w:rPr>
        <w:t>PŘECHODNÁ A ZÁVĚREČNÁ USTANOVENÍ</w:t>
      </w:r>
      <w:bookmarkEnd w:id="66"/>
      <w:bookmarkEnd w:id="67"/>
    </w:p>
    <w:p w14:paraId="58A6CB4C" w14:textId="64C4EE7F" w:rsidR="004B56F5" w:rsidRPr="00575E9B" w:rsidRDefault="004B56F5" w:rsidP="00575E9B">
      <w:pPr>
        <w:pStyle w:val="Paragraf"/>
      </w:pPr>
      <w:r w:rsidRPr="00575E9B">
        <w:t xml:space="preserve">§ </w:t>
      </w:r>
      <w:fldSimple w:instr=" SEQ § \* ARABIC ">
        <w:r w:rsidR="00B862C4" w:rsidRPr="00575E9B">
          <w:rPr>
            <w:noProof/>
          </w:rPr>
          <w:t>169</w:t>
        </w:r>
      </w:fldSimple>
    </w:p>
    <w:p w14:paraId="11D1FABA" w14:textId="77777777" w:rsidR="004B56F5" w:rsidRPr="00575E9B" w:rsidRDefault="004B56F5" w:rsidP="00575E9B">
      <w:pPr>
        <w:pStyle w:val="Nadpisparagrafu"/>
      </w:pPr>
      <w:r w:rsidRPr="00575E9B">
        <w:t>Obecné přechodné ustanovení</w:t>
      </w:r>
    </w:p>
    <w:p w14:paraId="3F8C7C6D" w14:textId="33EFBF3E" w:rsidR="004B56F5" w:rsidRPr="00575E9B" w:rsidRDefault="004B56F5" w:rsidP="00575E9B">
      <w:pPr>
        <w:pStyle w:val="Textparagrafu"/>
      </w:pPr>
      <w:r w:rsidRPr="00575E9B">
        <w:t xml:space="preserve">Pro účetní období a konsolidační období započaté přede dnem nabytí účinnosti tohoto zákona se použije zákon č. 563/1991 Sb. a právní předpisy jej provádějící, ve znění účinném přede dnem nabytí účinnosti tohoto zákona. </w:t>
      </w:r>
    </w:p>
    <w:p w14:paraId="5A211C9F" w14:textId="496FF63A" w:rsidR="004B56F5" w:rsidRPr="00575E9B" w:rsidRDefault="004B56F5" w:rsidP="00575E9B">
      <w:pPr>
        <w:pStyle w:val="Paragraf"/>
      </w:pPr>
      <w:r w:rsidRPr="00575E9B">
        <w:t xml:space="preserve">§ </w:t>
      </w:r>
      <w:fldSimple w:instr=" SEQ § \* ARABIC ">
        <w:r w:rsidR="00B862C4" w:rsidRPr="00575E9B">
          <w:rPr>
            <w:noProof/>
          </w:rPr>
          <w:t>170</w:t>
        </w:r>
      </w:fldSimple>
    </w:p>
    <w:p w14:paraId="4353DBEC" w14:textId="77777777" w:rsidR="004B56F5" w:rsidRPr="00575E9B" w:rsidRDefault="004B56F5" w:rsidP="00575E9B">
      <w:pPr>
        <w:pStyle w:val="Nadpisparagrafu"/>
      </w:pPr>
      <w:r w:rsidRPr="00575E9B">
        <w:t>Zvláštní přechodná ustanovení</w:t>
      </w:r>
    </w:p>
    <w:p w14:paraId="0328D69D" w14:textId="77777777" w:rsidR="004B56F5" w:rsidRPr="00575E9B" w:rsidRDefault="004B56F5" w:rsidP="00575E9B">
      <w:pPr>
        <w:pStyle w:val="Textodstavce"/>
      </w:pPr>
      <w:r w:rsidRPr="00575E9B">
        <w:t>Ustanovení § 32 odst. 4 zákona č. 563/1991 Sb., ve znění přede dnem nabytí účinnosti tohoto zákona, se použije i ode dne nabytí účinnosti tohoto zákona.</w:t>
      </w:r>
    </w:p>
    <w:p w14:paraId="50BDEB66" w14:textId="77777777" w:rsidR="004B56F5" w:rsidRPr="00575E9B" w:rsidRDefault="004B56F5" w:rsidP="00575E9B">
      <w:pPr>
        <w:pStyle w:val="Textodstavce"/>
      </w:pPr>
      <w:r w:rsidRPr="00575E9B">
        <w:t>Osoba nebo entita, která byla ke dni předcházejícímu dni nabytí účinnosti tohoto zákona účetní jednotkou a příjemcem prostředků z veřejného rozpočtu a která je příjemcem těchto prostředků i ke dni účinnosti tohoto zákona, je účetní jednotkou po dobu, po kterou je příjemcem takových prostředků.</w:t>
      </w:r>
    </w:p>
    <w:p w14:paraId="20FC81E6" w14:textId="77777777" w:rsidR="004B56F5" w:rsidRPr="00575E9B" w:rsidRDefault="004B56F5" w:rsidP="00575E9B">
      <w:pPr>
        <w:pStyle w:val="Textodstavce"/>
      </w:pPr>
      <w:r w:rsidRPr="00575E9B">
        <w:t>Osoba nebo entita, která se v průběhu 1 roku ode dne nabytí účinností tohoto zákona stane příjemcem prostředků z veřejného rozpočtu, je účetní jednotkou po dobu, po kterou je příjemcem takových prostředků.</w:t>
      </w:r>
    </w:p>
    <w:p w14:paraId="121016DF" w14:textId="6B7AA18B" w:rsidR="004B56F5" w:rsidRPr="00575E9B" w:rsidRDefault="004B56F5" w:rsidP="00575E9B">
      <w:pPr>
        <w:pStyle w:val="Textodstavce"/>
      </w:pPr>
      <w:r w:rsidRPr="00575E9B">
        <w:t xml:space="preserve">Účetní jednotka podle odstavce 2 a 3 sestavuje mezitímní účetní závěrku podle § 19 odst. 3 zákona č. 563/1991 Sb., ve znění </w:t>
      </w:r>
      <w:r w:rsidR="003F74DA" w:rsidRPr="00575E9B">
        <w:t xml:space="preserve">účinném </w:t>
      </w:r>
      <w:r w:rsidRPr="00575E9B">
        <w:t>přede dnem nabytí účinnosti tohoto zákona, po dobu, po kterou je příjemcem prostředků z veřejného rozpočtu.</w:t>
      </w:r>
    </w:p>
    <w:p w14:paraId="5A94427D" w14:textId="57957824" w:rsidR="00796649" w:rsidRPr="00575E9B" w:rsidRDefault="00796649" w:rsidP="00575E9B">
      <w:pPr>
        <w:pStyle w:val="Textodstavce"/>
        <w:rPr>
          <w:u w:val="single"/>
        </w:rPr>
      </w:pPr>
      <w:r w:rsidRPr="00575E9B">
        <w:rPr>
          <w:u w:val="single"/>
        </w:rPr>
        <w:t xml:space="preserve">Ustanovení zákona č. 563/1991 Sb., ve znění ode dne nabytí účinnosti tohoto zákona, upravující zprávu o daních z příjmů se použijí od účetního období započatého od 22. června 2024. </w:t>
      </w:r>
    </w:p>
    <w:p w14:paraId="75C46B7C" w14:textId="4C907E71" w:rsidR="00981184" w:rsidRPr="00575E9B" w:rsidRDefault="00981184" w:rsidP="00575E9B">
      <w:pPr>
        <w:pStyle w:val="celex0"/>
      </w:pPr>
      <w:r w:rsidRPr="00575E9B">
        <w:rPr>
          <w:rFonts w:eastAsia="Calibri"/>
        </w:rPr>
        <w:t xml:space="preserve">CELEX 32021L2101 </w:t>
      </w:r>
    </w:p>
    <w:p w14:paraId="389C52D6" w14:textId="0F886A4B" w:rsidR="005E01CF" w:rsidRPr="00575E9B" w:rsidRDefault="005E01CF" w:rsidP="00575E9B">
      <w:pPr>
        <w:pStyle w:val="Textodstavce"/>
      </w:pPr>
      <w:r w:rsidRPr="00575E9B">
        <w:t xml:space="preserve">Při vedení účetnictví účetní jednotky veřejného sektoru se nemusí vyhotovovat účetní dokumenty výhradně v technické formě za účetní období započatá před 1. lednem 2026. </w:t>
      </w:r>
    </w:p>
    <w:p w14:paraId="41FC763C" w14:textId="77777777" w:rsidR="005E01CF" w:rsidRPr="00575E9B" w:rsidRDefault="005E01CF" w:rsidP="00575E9B">
      <w:pPr>
        <w:tabs>
          <w:tab w:val="left" w:pos="357"/>
        </w:tabs>
        <w:rPr>
          <w:rFonts w:ascii="Arial" w:hAnsi="Arial" w:cs="Arial"/>
          <w:sz w:val="20"/>
          <w:szCs w:val="20"/>
        </w:rPr>
      </w:pPr>
    </w:p>
    <w:p w14:paraId="21DB0CD7" w14:textId="702A78B4" w:rsidR="004B56F5" w:rsidRPr="00575E9B" w:rsidRDefault="004B56F5" w:rsidP="00575E9B">
      <w:pPr>
        <w:pStyle w:val="Paragraf"/>
      </w:pPr>
      <w:r w:rsidRPr="00575E9B">
        <w:lastRenderedPageBreak/>
        <w:t xml:space="preserve">§ </w:t>
      </w:r>
      <w:fldSimple w:instr=" SEQ § \* ARABIC ">
        <w:r w:rsidR="00B862C4" w:rsidRPr="00575E9B">
          <w:rPr>
            <w:noProof/>
          </w:rPr>
          <w:t>171</w:t>
        </w:r>
      </w:fldSimple>
    </w:p>
    <w:p w14:paraId="6B884D6C" w14:textId="77777777" w:rsidR="004B56F5" w:rsidRPr="00575E9B" w:rsidRDefault="004B56F5" w:rsidP="00575E9B">
      <w:pPr>
        <w:pStyle w:val="Nadpisparagrafu"/>
      </w:pPr>
      <w:r w:rsidRPr="00575E9B">
        <w:t>Zrušovací ustanovení</w:t>
      </w:r>
    </w:p>
    <w:p w14:paraId="670F26B6" w14:textId="77777777" w:rsidR="004B56F5" w:rsidRPr="00575E9B" w:rsidRDefault="004B56F5" w:rsidP="00575E9B">
      <w:pPr>
        <w:pStyle w:val="Textodstavce"/>
        <w:numPr>
          <w:ilvl w:val="0"/>
          <w:numId w:val="0"/>
        </w:numPr>
      </w:pPr>
      <w:r w:rsidRPr="00575E9B">
        <w:t>Zrušují se:</w:t>
      </w:r>
    </w:p>
    <w:p w14:paraId="1C576377" w14:textId="77777777" w:rsidR="006C1F3C" w:rsidRPr="00575E9B" w:rsidRDefault="006C1F3C" w:rsidP="00575E9B">
      <w:pPr>
        <w:pStyle w:val="Textpechodka"/>
      </w:pPr>
      <w:r w:rsidRPr="00575E9B">
        <w:t>Zákon č. 563/1991 Sb., o účetnictví.</w:t>
      </w:r>
    </w:p>
    <w:p w14:paraId="5F8F8BFE" w14:textId="77777777" w:rsidR="006C1F3C" w:rsidRPr="00575E9B" w:rsidRDefault="006C1F3C" w:rsidP="00575E9B">
      <w:pPr>
        <w:pStyle w:val="Textpechodka"/>
      </w:pPr>
      <w:r w:rsidRPr="00575E9B">
        <w:t>Čl. V zákona č. 117/1994 Sb., kterým se mění a doplňuje zákon č. 424/1991 Sb., o sdružování v politických stranách a v politických hnutích, ve znění pozdějších předpisů, zákon č. 99/1963 Sb., občanský soudní řád, ve znění pozdějších předpisů, doplňuje zákon č. 166/1993 Sb., o Nejvyšším kontrolním úřadu, ve znění zákona č. 331/1993 Sb., a zákon č. 328/1991 Sb., o konkurzu a vyrovnání, ve znění zákona č. 122/1993 Sb., a mění zákon č. 563/1991 Sb., o účetnictví.</w:t>
      </w:r>
    </w:p>
    <w:p w14:paraId="20FA7F38" w14:textId="77777777" w:rsidR="006C1F3C" w:rsidRPr="00575E9B" w:rsidRDefault="006C1F3C" w:rsidP="00575E9B">
      <w:pPr>
        <w:pStyle w:val="Textpechodka"/>
      </w:pPr>
      <w:r w:rsidRPr="00575E9B">
        <w:t>Část sedmá zákona č. 227/1997 Sb., ze dne 3. září 1997 o nadacích a nadačních fondech a o změně a doplnění některých souvisejících zákonů (zákon o nadacích a nadačních fondech).</w:t>
      </w:r>
    </w:p>
    <w:p w14:paraId="44EF490E" w14:textId="77777777" w:rsidR="006C1F3C" w:rsidRPr="00575E9B" w:rsidRDefault="006C1F3C" w:rsidP="00575E9B">
      <w:pPr>
        <w:pStyle w:val="Textpechodka"/>
      </w:pPr>
      <w:r w:rsidRPr="00575E9B">
        <w:t>Část osmá zákona č. 492/2000 Sb., kterým se mění zákon č. 586/1992 Sb., o daních z příjmů, ve znění pozdějších předpisů, a některé další zákony.</w:t>
      </w:r>
    </w:p>
    <w:p w14:paraId="2AD28364" w14:textId="77777777" w:rsidR="006C1F3C" w:rsidRPr="00575E9B" w:rsidRDefault="006C1F3C" w:rsidP="00575E9B">
      <w:pPr>
        <w:pStyle w:val="Textpechodka"/>
      </w:pPr>
      <w:r w:rsidRPr="00575E9B">
        <w:t>Část první zákona č. 353/2001 Sb., kterým se mění zákon č. 563/1991 Sb., o účetnictví, ve znění pozdějších předpisů, a některé další zákony.</w:t>
      </w:r>
    </w:p>
    <w:p w14:paraId="69075CFB" w14:textId="77777777" w:rsidR="006C1F3C" w:rsidRPr="00575E9B" w:rsidRDefault="006C1F3C" w:rsidP="00575E9B">
      <w:pPr>
        <w:pStyle w:val="Textpechodka"/>
      </w:pPr>
      <w:r w:rsidRPr="00575E9B">
        <w:t>Část třetí zákona č. 575/2002 Sb., kterým se mění zákon č. 586/1992 Sb., o daních z příjmů, ve znění pozdějších předpisů, zákon č. 588/1992 Sb., o dani z přidané hodnoty, ve znění pozdějších předpisů, a zákon č. 353/2001 Sb., kterým se mění zákon č. 563/1991 Sb., o účetnictví, ve znění pozdějších předpisů, a některé další zákony.</w:t>
      </w:r>
    </w:p>
    <w:p w14:paraId="5A86F83A" w14:textId="77777777" w:rsidR="006C1F3C" w:rsidRPr="00575E9B" w:rsidRDefault="006C1F3C" w:rsidP="00575E9B">
      <w:pPr>
        <w:pStyle w:val="Textpechodka"/>
      </w:pPr>
      <w:r w:rsidRPr="00575E9B">
        <w:t>Část první zákona č. 437/2003 Sb., kterým se mění zákon č. 563/1991 Sb., o účetnictví, ve znění pozdějších předpisů, a některé další zákony</w:t>
      </w:r>
    </w:p>
    <w:p w14:paraId="06EDAA42" w14:textId="77777777" w:rsidR="006C1F3C" w:rsidRPr="00575E9B" w:rsidRDefault="006C1F3C" w:rsidP="00575E9B">
      <w:pPr>
        <w:pStyle w:val="Textpechodka"/>
      </w:pPr>
      <w:r w:rsidRPr="00575E9B">
        <w:t>Část devátá zákona č. 257/2004 Sb., kterým se mění některé zákony v souvislosti s přijetím zákona o podnikání na kapitálovém trhu, zákona o kolektivním investování a zákona o dluhopisech.</w:t>
      </w:r>
    </w:p>
    <w:p w14:paraId="66A949A4" w14:textId="77777777" w:rsidR="006C1F3C" w:rsidRPr="00575E9B" w:rsidRDefault="006C1F3C" w:rsidP="00575E9B">
      <w:pPr>
        <w:pStyle w:val="Textpechodka"/>
      </w:pPr>
      <w:r w:rsidRPr="00575E9B">
        <w:t>Část jedenáctá zákona č. 669/2004 Sb., kterým se mění zákon č. 586/1992 Sb., o daních z příjmů, ve znění pozdějších předpisů, a některé další zákony.</w:t>
      </w:r>
    </w:p>
    <w:p w14:paraId="077B041B" w14:textId="77777777" w:rsidR="006C1F3C" w:rsidRPr="00575E9B" w:rsidRDefault="006C1F3C" w:rsidP="00575E9B">
      <w:pPr>
        <w:pStyle w:val="Textpechodka"/>
      </w:pPr>
      <w:r w:rsidRPr="00575E9B">
        <w:t>Část šestá zákona č. 179/2005 Sb., kterým se mění některé zákony v souvislosti s přijetím zákona o zrušení Fondu národního majetku České republiky.</w:t>
      </w:r>
    </w:p>
    <w:p w14:paraId="15592606" w14:textId="77777777" w:rsidR="006C1F3C" w:rsidRPr="00575E9B" w:rsidRDefault="006C1F3C" w:rsidP="00575E9B">
      <w:pPr>
        <w:pStyle w:val="Textpechodka"/>
      </w:pPr>
      <w:r w:rsidRPr="00575E9B">
        <w:t>Část čtvrtá zákona č. 495/2005 Sb., kterým se mění zákon č. 3/2002 Sb., o svobodě náboženského vyznání a postavení církví a náboženských společností a o změně některých zákonů (zákon o církvích a náboženských společnostech), ve znění nálezu Ústavního soudu vyhlášeného pod č. 4/2003 Sb. a zákona č. 562/2004 Sb.</w:t>
      </w:r>
    </w:p>
    <w:p w14:paraId="18148016" w14:textId="77777777" w:rsidR="006C1F3C" w:rsidRPr="00575E9B" w:rsidRDefault="006C1F3C" w:rsidP="00575E9B">
      <w:pPr>
        <w:pStyle w:val="Textpechodka"/>
      </w:pPr>
      <w:r w:rsidRPr="00575E9B">
        <w:t>Část dvacátá druhá zákona č. 57/2006 Sb., o změně zákonů v souvislosti se sjednocením dohledu nad finančním trhem.</w:t>
      </w:r>
    </w:p>
    <w:p w14:paraId="65827F8A" w14:textId="77777777" w:rsidR="006C1F3C" w:rsidRPr="00575E9B" w:rsidRDefault="006C1F3C" w:rsidP="00575E9B">
      <w:pPr>
        <w:pStyle w:val="Textpechodka"/>
      </w:pPr>
      <w:r w:rsidRPr="00575E9B">
        <w:t>Část šestá zákona č. 81/2006 Sb., kterým se mění zákon č. 365/2000 Sb., o informačních systémech veřejné správy a o změně některých dalších zákonů, ve znění pozdějších předpisů, a další související zákony.</w:t>
      </w:r>
    </w:p>
    <w:p w14:paraId="5A63D023" w14:textId="77777777" w:rsidR="006C1F3C" w:rsidRPr="00575E9B" w:rsidRDefault="006C1F3C" w:rsidP="00575E9B">
      <w:pPr>
        <w:pStyle w:val="Textpechodka"/>
      </w:pPr>
      <w:r w:rsidRPr="00575E9B">
        <w:t>Část sedmá zákona č. 230/2006 Sb., kterým se mění zákon č. 89/1995 Sb., o státní statistické službě, ve znění pozdějších předpisů, a další související zákony.</w:t>
      </w:r>
    </w:p>
    <w:p w14:paraId="4234A3FC" w14:textId="77777777" w:rsidR="006C1F3C" w:rsidRPr="00575E9B" w:rsidRDefault="006C1F3C" w:rsidP="00575E9B">
      <w:pPr>
        <w:pStyle w:val="Textpechodka"/>
      </w:pPr>
      <w:r w:rsidRPr="00575E9B">
        <w:lastRenderedPageBreak/>
        <w:t>Část šedesátá zákona č. 264/2006 Sb., kterým se mění některé zákony v souvislosti s přijetím zákoníku práce.</w:t>
      </w:r>
    </w:p>
    <w:p w14:paraId="7883C925" w14:textId="77777777" w:rsidR="006C1F3C" w:rsidRPr="00575E9B" w:rsidRDefault="006C1F3C" w:rsidP="00575E9B">
      <w:pPr>
        <w:pStyle w:val="Textpechodka"/>
      </w:pPr>
      <w:r w:rsidRPr="00575E9B">
        <w:t>Zákon č. 69/2007 Sb., kterým se mění zákon č. 563/1991 Sb., o účetnictví, ve znění pozdějších předpisů.</w:t>
      </w:r>
    </w:p>
    <w:p w14:paraId="72C87F08" w14:textId="77777777" w:rsidR="006C1F3C" w:rsidRPr="00575E9B" w:rsidRDefault="006C1F3C" w:rsidP="00575E9B">
      <w:pPr>
        <w:pStyle w:val="Textpechodka"/>
      </w:pPr>
      <w:r w:rsidRPr="00575E9B">
        <w:t>Část padesátá zákona č. 261/2007 Sb., o stabilizaci veřejných rozpočtů.</w:t>
      </w:r>
    </w:p>
    <w:p w14:paraId="10BE5A02" w14:textId="77777777" w:rsidR="006C1F3C" w:rsidRPr="00575E9B" w:rsidRDefault="006C1F3C" w:rsidP="00575E9B">
      <w:pPr>
        <w:pStyle w:val="Textpechodka"/>
      </w:pPr>
      <w:r w:rsidRPr="00575E9B">
        <w:t>Část patnáctá zákona č. 296/2007 Sb., kterým se mění zákon č. 182/2006 Sb., o úpadku a způsobech jeho řešení (insolvenční zákon), ve znění pozdějších předpisů, a některé zákony v souvislosti s jeho přijetím.</w:t>
      </w:r>
    </w:p>
    <w:p w14:paraId="718FBB31" w14:textId="77777777" w:rsidR="006C1F3C" w:rsidRPr="00575E9B" w:rsidRDefault="006C1F3C" w:rsidP="00575E9B">
      <w:pPr>
        <w:pStyle w:val="Textpechodka"/>
      </w:pPr>
      <w:r w:rsidRPr="00575E9B">
        <w:t>Zákona č. 348/2007 Sb., kterým se mění zákon č. 563/1991 Sb., o účetnictví, ve znění pozdějších předpisů.</w:t>
      </w:r>
    </w:p>
    <w:p w14:paraId="320D370B" w14:textId="77777777" w:rsidR="006C1F3C" w:rsidRPr="00575E9B" w:rsidRDefault="006C1F3C" w:rsidP="00575E9B">
      <w:pPr>
        <w:pStyle w:val="Textpechodka"/>
      </w:pPr>
      <w:r w:rsidRPr="00575E9B">
        <w:t>Část třetí zákona č. 126/2008 Sb., kterým se mění některé zákony v souvislosti s přijetím zákona o přeměnách obchodních společností a družstev.</w:t>
      </w:r>
    </w:p>
    <w:p w14:paraId="40057EBB" w14:textId="77777777" w:rsidR="006C1F3C" w:rsidRPr="00575E9B" w:rsidRDefault="006C1F3C" w:rsidP="00575E9B">
      <w:pPr>
        <w:pStyle w:val="Textpechodka"/>
      </w:pPr>
      <w:r w:rsidRPr="00575E9B">
        <w:t>Část první zákona č. 304/2008 Sb., kterým se mění zákon č. 563/1991 Sb., o účetnictví, ve znění pozdějších předpisů, a některé zákony.</w:t>
      </w:r>
    </w:p>
    <w:p w14:paraId="2DDBAEB1" w14:textId="77777777" w:rsidR="006C1F3C" w:rsidRPr="00575E9B" w:rsidRDefault="006C1F3C" w:rsidP="00575E9B">
      <w:pPr>
        <w:pStyle w:val="Textpechodka"/>
      </w:pPr>
      <w:r w:rsidRPr="00575E9B">
        <w:t>Část dvacátá čtvrtá zákona č. 227/2009 Sb., kterým se mění některé zákony v souvislosti s přijetím zákona o základních registrech.</w:t>
      </w:r>
    </w:p>
    <w:p w14:paraId="5FC97F36" w14:textId="77777777" w:rsidR="006C1F3C" w:rsidRPr="00575E9B" w:rsidRDefault="006C1F3C" w:rsidP="00575E9B">
      <w:pPr>
        <w:pStyle w:val="Textpechodka"/>
      </w:pPr>
      <w:r w:rsidRPr="00575E9B">
        <w:t>Část devátá zákona č. 230/2009 Sb., kterým se mění zákon č. 256/2004 Sb., o podnikání na kapitálovém trhu, ve znění pozdějších předpisů, a další související zákony.</w:t>
      </w:r>
    </w:p>
    <w:p w14:paraId="50221C53" w14:textId="77777777" w:rsidR="006C1F3C" w:rsidRPr="00575E9B" w:rsidRDefault="006C1F3C" w:rsidP="00575E9B">
      <w:pPr>
        <w:pStyle w:val="Textpechodka"/>
      </w:pPr>
      <w:r w:rsidRPr="00575E9B">
        <w:t>Zákon č. 410/2010 Sb., kterým se mění zákon č. 563/1991 Sb., o účetnictví, ve znění pozdějších předpisů.</w:t>
      </w:r>
    </w:p>
    <w:p w14:paraId="47A57099" w14:textId="77777777" w:rsidR="006C1F3C" w:rsidRPr="00575E9B" w:rsidRDefault="006C1F3C" w:rsidP="00575E9B">
      <w:pPr>
        <w:pStyle w:val="Textpechodka"/>
      </w:pPr>
      <w:r w:rsidRPr="00575E9B">
        <w:t>Část šestá zákona č. 188/2011 Sb., kterým se mění zákon č. 189/2004 Sb., o kolektivním investování, ve znění pozdějších předpisů, a další související zákony.</w:t>
      </w:r>
    </w:p>
    <w:p w14:paraId="30DD6C42" w14:textId="77777777" w:rsidR="006C1F3C" w:rsidRPr="00575E9B" w:rsidRDefault="006C1F3C" w:rsidP="00575E9B">
      <w:pPr>
        <w:pStyle w:val="Textpechodka"/>
      </w:pPr>
      <w:r w:rsidRPr="00575E9B">
        <w:t>Část pátá zákona č. 355/2011 Sb., kterým se mění zákon č. 125/2008 Sb., o přeměnách obchodních společností a družstev, ve znění pozdějších předpisů, a další související zákony.</w:t>
      </w:r>
    </w:p>
    <w:p w14:paraId="398EEF2D" w14:textId="77777777" w:rsidR="006C1F3C" w:rsidRPr="00575E9B" w:rsidRDefault="006C1F3C" w:rsidP="00575E9B">
      <w:pPr>
        <w:pStyle w:val="Textpechodka"/>
      </w:pPr>
      <w:r w:rsidRPr="00575E9B">
        <w:t>Část čtvrtá zákona č. 428/2011 Sb., kterým se mění některé zákony v souvislosti s přijetím zákona o důchodovém spoření a zákona o doplňkovém penzijním spoření.</w:t>
      </w:r>
    </w:p>
    <w:p w14:paraId="3B7A6AF6" w14:textId="77777777" w:rsidR="006C1F3C" w:rsidRPr="00575E9B" w:rsidRDefault="006C1F3C" w:rsidP="00575E9B">
      <w:pPr>
        <w:pStyle w:val="Textpechodka"/>
      </w:pPr>
      <w:r w:rsidRPr="00575E9B">
        <w:t>Část šestá zákona č. 167/2012 Sb., kterým se mění zákon č. 499/2004 Sb., o archivnictví a spisové službě a o změně některých zákonů, ve znění pozdějších předpisů, zákon č. 227/2000 Sb., o elektronickém podpisu a o změně některých dalších zákonů (zákon o elektronickém podpisu), ve znění pozdějších předpisů, a další související zákony.</w:t>
      </w:r>
    </w:p>
    <w:p w14:paraId="6266427F" w14:textId="77777777" w:rsidR="006C1F3C" w:rsidRPr="00575E9B" w:rsidRDefault="006C1F3C" w:rsidP="00575E9B">
      <w:pPr>
        <w:pStyle w:val="Textpechodka"/>
      </w:pPr>
      <w:r w:rsidRPr="00575E9B">
        <w:t>Část první zákona č. 239/2012 Sb., kterým se mění zákon č. 563/1991 Sb., o účetnictví, ve znění pozdějších předpisů, a další související zákony.</w:t>
      </w:r>
    </w:p>
    <w:p w14:paraId="0811E7E5" w14:textId="77777777" w:rsidR="006C1F3C" w:rsidRPr="00575E9B" w:rsidRDefault="006C1F3C" w:rsidP="00575E9B">
      <w:pPr>
        <w:pStyle w:val="Textpechodka"/>
      </w:pPr>
      <w:r w:rsidRPr="00575E9B">
        <w:t>Část sedmá zákona č. 503/2012 Sb., o Státním pozemkovém úřadu a o změně některých souvisejících zákonů.</w:t>
      </w:r>
    </w:p>
    <w:p w14:paraId="31F9E2EE" w14:textId="77777777" w:rsidR="006C1F3C" w:rsidRPr="00575E9B" w:rsidRDefault="006C1F3C" w:rsidP="00575E9B">
      <w:pPr>
        <w:pStyle w:val="Textpechodka"/>
      </w:pPr>
      <w:r w:rsidRPr="00575E9B">
        <w:t>Část devatenáctá zákonného opatření Senátu č. 344/2013 Sb., o změně daňových zákonů v souvislosti s rekodifikací soukromého práva a o změně některých zákonů.</w:t>
      </w:r>
    </w:p>
    <w:p w14:paraId="5A839AC7" w14:textId="77777777" w:rsidR="006C1F3C" w:rsidRPr="00575E9B" w:rsidRDefault="006C1F3C" w:rsidP="00575E9B">
      <w:pPr>
        <w:pStyle w:val="Textpechodka"/>
      </w:pPr>
      <w:r w:rsidRPr="00575E9B">
        <w:t>Část první zákona č. 221/2015 Sb., kterým se mění zákon č. 563/1991 Sb., o účetnictví, ve znění pozdějších předpisů, a některé další zákony.</w:t>
      </w:r>
    </w:p>
    <w:p w14:paraId="05D5A7BA" w14:textId="77777777" w:rsidR="006C1F3C" w:rsidRPr="00575E9B" w:rsidRDefault="006C1F3C" w:rsidP="00575E9B">
      <w:pPr>
        <w:pStyle w:val="Textpechodka"/>
      </w:pPr>
      <w:r w:rsidRPr="00575E9B">
        <w:t>Část třetí zákona č. 377/2015 Sb., kterým se mění některé zákony v souvislosti s přijetím zákona o ukončení důchodového spoření.</w:t>
      </w:r>
    </w:p>
    <w:p w14:paraId="70903F78" w14:textId="77777777" w:rsidR="006C1F3C" w:rsidRPr="00575E9B" w:rsidRDefault="006C1F3C" w:rsidP="00575E9B">
      <w:pPr>
        <w:pStyle w:val="Textpechodka"/>
      </w:pPr>
      <w:r w:rsidRPr="00575E9B">
        <w:lastRenderedPageBreak/>
        <w:t>Část pátá zákona č. 298/2016 Sb., kterým se mění některé zákony v souvislosti s přijetím zákona o službách vytvářejících důvěru pro elektronické transakce, zákon č. 106/1999 Sb., o svobodném přístupu k informacím, ve znění pozdějších předpisů, a zákon č. 121/2000 Sb., o právu autorském, o právech souvisejících s právem autorským a o změně některých zákonů (autorský zákon), ve znění pozdějších předpisů.</w:t>
      </w:r>
    </w:p>
    <w:p w14:paraId="68DFC192" w14:textId="77777777" w:rsidR="006C1F3C" w:rsidRPr="00575E9B" w:rsidRDefault="006C1F3C" w:rsidP="00575E9B">
      <w:pPr>
        <w:pStyle w:val="Textpechodka"/>
      </w:pPr>
      <w:r w:rsidRPr="00575E9B">
        <w:t>Zákon č. 462/2016 Sb., kterým se mění zákon č. 563/1991 Sb., o účetnictví, ve znění pozdějších předpisů.</w:t>
      </w:r>
    </w:p>
    <w:p w14:paraId="6B11FC4A" w14:textId="77777777" w:rsidR="006C1F3C" w:rsidRPr="00575E9B" w:rsidRDefault="006C1F3C" w:rsidP="00575E9B">
      <w:pPr>
        <w:pStyle w:val="Textpechodka"/>
      </w:pPr>
      <w:r w:rsidRPr="00575E9B">
        <w:t>Část dvacátá zákona č. 183/2017 Sb., kterým se mění zákon č. 563/1991 Sb., o účetnictví, ve znění pozdějších předpisů.</w:t>
      </w:r>
    </w:p>
    <w:p w14:paraId="2C08A58F" w14:textId="77777777" w:rsidR="006C1F3C" w:rsidRPr="00575E9B" w:rsidRDefault="006C1F3C" w:rsidP="00575E9B">
      <w:pPr>
        <w:pStyle w:val="Textpechodka"/>
      </w:pPr>
      <w:r w:rsidRPr="00575E9B">
        <w:t>Část druhá zákona č. 33/2020 Sb., kterým se mění zákon č. 90/2012 Sb., o obchodních společnostech a družstvech (zákon o obchodních korporacích), ve znění zákona č. 458/2016 Sb., a další související zákony.</w:t>
      </w:r>
    </w:p>
    <w:p w14:paraId="62C43065" w14:textId="77777777" w:rsidR="006C1F3C" w:rsidRPr="00575E9B" w:rsidRDefault="006C1F3C" w:rsidP="00575E9B">
      <w:pPr>
        <w:pStyle w:val="Textpechodka"/>
      </w:pPr>
      <w:r w:rsidRPr="00575E9B">
        <w:t>Část čtvrtá zákona č. 609/2020 Sb., kterým se mění některé zákony v oblasti daní a některé další zákony.</w:t>
      </w:r>
    </w:p>
    <w:p w14:paraId="1B817D8B" w14:textId="77777777" w:rsidR="006C1F3C" w:rsidRPr="00575E9B" w:rsidRDefault="006C1F3C" w:rsidP="00575E9B">
      <w:pPr>
        <w:pStyle w:val="Textpechodka"/>
      </w:pPr>
      <w:r w:rsidRPr="00575E9B">
        <w:t>Část druhá zákona č. 251/2021 Sb., kterým se mění zákon č. 248/2000 Sb., o podpoře regionálního rozvoje, ve znění pozdějších předpisů, a další související zákony.</w:t>
      </w:r>
    </w:p>
    <w:p w14:paraId="51B9F1B8" w14:textId="77777777" w:rsidR="006C1F3C" w:rsidRPr="00575E9B" w:rsidRDefault="006C1F3C" w:rsidP="00575E9B">
      <w:pPr>
        <w:pStyle w:val="Textpechodka"/>
      </w:pPr>
      <w:r w:rsidRPr="00575E9B">
        <w:t>Vyhláška č. 500/2002 Sb., kterou se provádějí některá ustanovení zákona č. 563/1991 Sb., o účetnictví, ve znění pozdějších předpisů, pro účetní jednotky, které jsou podnikateli účtujícími v soustavě podvojného účetnictví.</w:t>
      </w:r>
    </w:p>
    <w:p w14:paraId="657B10D5" w14:textId="77777777" w:rsidR="006C1F3C" w:rsidRPr="00575E9B" w:rsidRDefault="006C1F3C" w:rsidP="00575E9B">
      <w:pPr>
        <w:pStyle w:val="Textpechodka"/>
      </w:pPr>
      <w:r w:rsidRPr="00575E9B">
        <w:t>Vyhláška č. 472/2003 Sb., kterou se mění vyhláška č. 500/2002 Sb., kterou se provádějí některá ustanovení zákona č. 563/1991 Sb., o účetnictví, ve znění pozdějších předpisů, pro účetní jednotky, které jsou podnikateli účtujícími v soustavě podvojného účetnictví.</w:t>
      </w:r>
    </w:p>
    <w:p w14:paraId="3D41B849" w14:textId="77777777" w:rsidR="006C1F3C" w:rsidRPr="00575E9B" w:rsidRDefault="006C1F3C" w:rsidP="00575E9B">
      <w:pPr>
        <w:pStyle w:val="Textpechodka"/>
      </w:pPr>
      <w:r w:rsidRPr="00575E9B">
        <w:t>Vyhláška č. 397/2005 Sb., kterou se mění vyhláška č. 500/2002 Sb., kterou se provádějí některá ustanovení zákona č. 563/1991 Sb., o účetnictví, ve znění pozdějších předpisů, pro účetní jednotky, které jsou podnikateli účtujícími v soustavě podvojného účetnictví, ve znění vyhlášky č. 472/2003 Sb.</w:t>
      </w:r>
    </w:p>
    <w:p w14:paraId="1D479A7E" w14:textId="77777777" w:rsidR="006C1F3C" w:rsidRPr="00575E9B" w:rsidRDefault="006C1F3C" w:rsidP="00575E9B">
      <w:pPr>
        <w:pStyle w:val="Textpechodka"/>
      </w:pPr>
      <w:r w:rsidRPr="00575E9B">
        <w:t>Vyhláška č. 349/2007 Sb., kterou se mění vyhláška č. 500/2002 Sb., kterou se provádějí některá ustanovení zákona č. 563/1991 Sb., o účetnictví, ve znění pozdějších předpisů, pro účetní jednotky, které jsou podnikateli účtujícími v soustavě podvojného účetnictví, ve znění pozdějších předpisů.</w:t>
      </w:r>
    </w:p>
    <w:p w14:paraId="5EFEA2AC" w14:textId="77777777" w:rsidR="006C1F3C" w:rsidRPr="00575E9B" w:rsidRDefault="006C1F3C" w:rsidP="00575E9B">
      <w:pPr>
        <w:pStyle w:val="Textpechodka"/>
      </w:pPr>
      <w:r w:rsidRPr="00575E9B">
        <w:t>Vyhláška č. 469/2008 Sb., kterou se mění vyhláška č. 500/2002 Sb., kterou se provádějí některá ustanovení zákona č. 563/1991 Sb., o účetnictví, ve znění pozdějších předpisů, pro účetní jednotky, které jsou podnikateli účtujícími v soustavě podvojného účetnictví, ve znění pozdějších předpisů.</w:t>
      </w:r>
    </w:p>
    <w:p w14:paraId="69B38496" w14:textId="77777777" w:rsidR="006C1F3C" w:rsidRPr="00575E9B" w:rsidRDefault="006C1F3C" w:rsidP="00575E9B">
      <w:pPr>
        <w:pStyle w:val="Textpechodka"/>
      </w:pPr>
      <w:r w:rsidRPr="00575E9B">
        <w:t>Vyhláška č. 419/2010 Sb., kterou se mění vyhláška č. 500/2002 Sb., kterou se provádějí některá ustanovení zákona č. 563/1991 Sb., o účetnictví, ve znění pozdějších předpisů, pro účetní jednotky, které jsou podnikateli účtujícími v soustavě podvojného účetnictví, ve znění pozdějších předpisů.</w:t>
      </w:r>
    </w:p>
    <w:p w14:paraId="26F2621C" w14:textId="77777777" w:rsidR="006C1F3C" w:rsidRPr="00575E9B" w:rsidRDefault="006C1F3C" w:rsidP="00575E9B">
      <w:pPr>
        <w:pStyle w:val="Textpechodka"/>
      </w:pPr>
      <w:r w:rsidRPr="00575E9B">
        <w:t>Vyhláška č. 413/2011 Sb., kterou se mění vyhláška č. 500/2002 Sb., kterou se provádějí některá ustanovení zákona č. 563/1991 Sb., o účetnictví, ve znění pozdějších předpisů, pro účetní jednotky, které jsou podnikateli účtujícími v soustavě podvojného účetnictví, ve znění pozdějších předpisů.</w:t>
      </w:r>
    </w:p>
    <w:p w14:paraId="3BAA8A10" w14:textId="77777777" w:rsidR="006C1F3C" w:rsidRPr="00575E9B" w:rsidRDefault="006C1F3C" w:rsidP="00575E9B">
      <w:pPr>
        <w:pStyle w:val="Textpechodka"/>
      </w:pPr>
      <w:r w:rsidRPr="00575E9B">
        <w:t xml:space="preserve">Vyhláška č. 467/2013 Sb., kterou se mění vyhláška č. 500/2002 Sb., kterou se provádějí některá ustanovení zákona č. 563/1991 Sb., o účetnictví, ve znění pozdějších předpisů, pro </w:t>
      </w:r>
      <w:r w:rsidRPr="00575E9B">
        <w:lastRenderedPageBreak/>
        <w:t>účetní jednotky, které jsou podnikateli účtujícími v soustavě podvojného účetnictví, ve znění pozdějších předpisů.</w:t>
      </w:r>
    </w:p>
    <w:p w14:paraId="187F6301" w14:textId="77777777" w:rsidR="006C1F3C" w:rsidRPr="00575E9B" w:rsidRDefault="006C1F3C" w:rsidP="00575E9B">
      <w:pPr>
        <w:pStyle w:val="Textpechodka"/>
      </w:pPr>
      <w:r w:rsidRPr="00575E9B">
        <w:t>Vyhláška č. 293/2014 Sb., kterou se mění vyhláška č. 500/2002 Sb., kterou se provádějí některá ustanovení zákona č. 563/1991 Sb., o účetnictví, ve znění pozdějších předpisů, pro účetní jednotky, které jsou podnikateli účtujícími v soustavě podvojného účetnictví, ve znění pozdějších předpisů.</w:t>
      </w:r>
    </w:p>
    <w:p w14:paraId="6A05D302" w14:textId="77777777" w:rsidR="006C1F3C" w:rsidRPr="00575E9B" w:rsidRDefault="006C1F3C" w:rsidP="00575E9B">
      <w:pPr>
        <w:pStyle w:val="Textpechodka"/>
      </w:pPr>
      <w:r w:rsidRPr="00575E9B">
        <w:t>Vyhláška č. 250/2015 Sb., kterou se mění vyhláška č. 500/2002 Sb., kterou se provádějí některá ustanovení zákona č. 563/1991 Sb., o účetnictví, ve znění pozdějších předpisů, pro účetní jednotky, které jsou podnikateli účtujícími v soustavě podvojného účetnictví, ve znění pozdějších předpisů.</w:t>
      </w:r>
    </w:p>
    <w:p w14:paraId="7C7CF606" w14:textId="77777777" w:rsidR="006C1F3C" w:rsidRPr="00575E9B" w:rsidRDefault="006C1F3C" w:rsidP="00575E9B">
      <w:pPr>
        <w:pStyle w:val="Textpechodka"/>
      </w:pPr>
      <w:r w:rsidRPr="00575E9B">
        <w:t>Vyhláška č. 441/2017 Sb., kterou se mění vyhláška č. 500/2002 Sb., kterou se provádějí některá ustanovení zákona č. 563/1991 Sb., o účetnictví, ve znění pozdějších předpisů, pro účetní jednotky, které jsou podnikateli účtujícími v soustavě podvojného účetnictví, ve znění pozdějších předpisů.</w:t>
      </w:r>
    </w:p>
    <w:p w14:paraId="60F73F83" w14:textId="77777777" w:rsidR="006C1F3C" w:rsidRPr="00575E9B" w:rsidRDefault="006C1F3C" w:rsidP="00575E9B">
      <w:pPr>
        <w:pStyle w:val="Textpechodka"/>
      </w:pPr>
      <w:r w:rsidRPr="00575E9B">
        <w:t>Vyhláška č. 501/2002 Sb., kterou se provádějí některá ustanovení zákona č. 563/1991 Sb., o účetnictví, ve znění pozdějších předpisů, pro účetní jednotky, které jsou bankami a jinými finančními institucemi.</w:t>
      </w:r>
    </w:p>
    <w:p w14:paraId="084C5DD5" w14:textId="77777777" w:rsidR="006C1F3C" w:rsidRPr="00575E9B" w:rsidRDefault="006C1F3C" w:rsidP="00575E9B">
      <w:pPr>
        <w:pStyle w:val="Textpechodka"/>
      </w:pPr>
      <w:r w:rsidRPr="00575E9B">
        <w:t>Vyhláška č. 473/2003 Sb., kterou se mění vyhláška č. 501/2002 Sb., kterou se provádějí některá ustanovení zákona č. 563/1991 Sb., o účetnictví, ve znění pozdějších předpisů, pro účetní jednotky, které jsou bankami a jinými finančními institucemi.</w:t>
      </w:r>
    </w:p>
    <w:p w14:paraId="74B874AA" w14:textId="77777777" w:rsidR="006C1F3C" w:rsidRPr="00575E9B" w:rsidRDefault="006C1F3C" w:rsidP="00575E9B">
      <w:pPr>
        <w:pStyle w:val="Textpechodka"/>
      </w:pPr>
      <w:r w:rsidRPr="00575E9B">
        <w:t>Vyhláška č. 545/2004 Sb., kterou se mění vyhláška č. 501/2002 Sb., kterou se provádějí některá ustanovení zákona č. 563/1991 Sb., o účetnictví, ve znění pozdějších předpisů, pro účetní jednotky, které jsou bankami a jinými finančními institucemi, ve znění vyhlášky č. 473/2003 Sb.</w:t>
      </w:r>
    </w:p>
    <w:p w14:paraId="6360981D" w14:textId="77777777" w:rsidR="006C1F3C" w:rsidRPr="00575E9B" w:rsidRDefault="006C1F3C" w:rsidP="00575E9B">
      <w:pPr>
        <w:pStyle w:val="Textpechodka"/>
      </w:pPr>
      <w:r w:rsidRPr="00575E9B">
        <w:t>Vyhláška č. 398/2005 Sb., kterou se mění vyhláška č. 501/2002 Sb., kterou se provádějí některá ustanovení zákona č. 563/1991 Sb., o účetnictví, ve znění pozdějších předpisů, pro účetní jednotky, které jsou bankami a jinými finančními institucemi, ve znění pozdějších předpisů.</w:t>
      </w:r>
    </w:p>
    <w:p w14:paraId="0BB88234" w14:textId="77777777" w:rsidR="006C1F3C" w:rsidRPr="00575E9B" w:rsidRDefault="006C1F3C" w:rsidP="00575E9B">
      <w:pPr>
        <w:pStyle w:val="Textpechodka"/>
      </w:pPr>
      <w:r w:rsidRPr="00575E9B">
        <w:t>Vyhláška č. 350/2007 Sb., kterou se mění vyhláška č. 501/2002 Sb., kterou se provádějí některá ustanovení zákona č. 563/1991 Sb., o účetnictví, ve znění pozdějších předpisů, pro účetní jednotky, které jsou bankami a jinými finančními institucemi, ve znění pozdějších předpisů.</w:t>
      </w:r>
    </w:p>
    <w:p w14:paraId="4067CD6C" w14:textId="77777777" w:rsidR="006C1F3C" w:rsidRPr="00575E9B" w:rsidRDefault="006C1F3C" w:rsidP="00575E9B">
      <w:pPr>
        <w:pStyle w:val="Textpechodka"/>
      </w:pPr>
      <w:r w:rsidRPr="00575E9B">
        <w:t xml:space="preserve">Vyhláška č. 470/2008 Sb., kterou se mění vyhláška č. 501/2002 Sb., kterou se provádějí některá ustanovení zákona č. 563/1991 Sb., o účetnictví, ve znění pozdějších předpisů, pro účetní jednotky, které jsou bankami a jinými finančními institucemi, ve znění pozdějších předpisů. </w:t>
      </w:r>
    </w:p>
    <w:p w14:paraId="69407B7A" w14:textId="77777777" w:rsidR="006C1F3C" w:rsidRPr="00575E9B" w:rsidRDefault="006C1F3C" w:rsidP="00575E9B">
      <w:pPr>
        <w:pStyle w:val="Textpechodka"/>
      </w:pPr>
      <w:r w:rsidRPr="00575E9B">
        <w:t>Vyhláška č. 420/2010 Sb., kterou se mění vyhláška č. 501/2002 Sb., kterou se provádějí některá ustanovení zákona č. 563/1991 Sb., o účetnictví, ve znění pozdějších předpisů, pro účetní jednotky, které jsou bankami a jinými finančními institucemi, ve znění pozdějších předpisů.</w:t>
      </w:r>
    </w:p>
    <w:p w14:paraId="69CDEFF4" w14:textId="77777777" w:rsidR="006C1F3C" w:rsidRPr="00575E9B" w:rsidRDefault="006C1F3C" w:rsidP="00575E9B">
      <w:pPr>
        <w:pStyle w:val="Textpechodka"/>
      </w:pPr>
      <w:r w:rsidRPr="00575E9B">
        <w:t>Vyhláška č. 408/2012 Sb., kterou se mění vyhláška č. 501/2002 Sb., kterou se provádějí některá ustanovení zákona č. 563/1991 Sb., o účetnictví, ve znění pozdějších předpisů, pro účetní jednotky, které jsou bankami a jinými finančními institucemi, ve znění pozdějších předpisů.</w:t>
      </w:r>
    </w:p>
    <w:p w14:paraId="1C7B4E6A" w14:textId="77777777" w:rsidR="006C1F3C" w:rsidRPr="00575E9B" w:rsidRDefault="006C1F3C" w:rsidP="00575E9B">
      <w:pPr>
        <w:pStyle w:val="Textpechodka"/>
      </w:pPr>
      <w:r w:rsidRPr="00575E9B">
        <w:lastRenderedPageBreak/>
        <w:t>Vyhláška č. 468/2013 Sb., kterou se mění vyhláška č. 501/2002 Sb., kterou se provádějí některá ustanovení zákona č. 563/1991 Sb., o účetnictví, ve znění pozdějších předpisů, pro účetní jednotky, které jsou bankami a jinými finančními institucemi, ve znění pozdějších předpisů.</w:t>
      </w:r>
    </w:p>
    <w:p w14:paraId="417C0C21" w14:textId="77777777" w:rsidR="006C1F3C" w:rsidRPr="00575E9B" w:rsidRDefault="006C1F3C" w:rsidP="00575E9B">
      <w:pPr>
        <w:pStyle w:val="Textpechodka"/>
      </w:pPr>
      <w:r w:rsidRPr="00575E9B">
        <w:t>Vyhláška č. 251/2015 Sb., kterou se mění vyhláška č. 501/2002 Sb., kterou se provádějí některá ustanovení zákona č. 563/1991 Sb., o účetnictví, ve znění pozdějších předpisů, pro účetní jednotky, které jsou bankami a jinými finančními institucemi, ve znění pozdějších předpisů.</w:t>
      </w:r>
    </w:p>
    <w:p w14:paraId="4EEA1CBD" w14:textId="77777777" w:rsidR="006C1F3C" w:rsidRPr="00575E9B" w:rsidRDefault="006C1F3C" w:rsidP="00575E9B">
      <w:pPr>
        <w:pStyle w:val="Textpechodka"/>
      </w:pPr>
      <w:r w:rsidRPr="00575E9B">
        <w:t>Vyhláška č. 442/2017 Sb., kterou se mění vyhláška č. 501/2002 Sb., kterou se provádějí některá ustanovení zákona č. 563/1991 Sb., o účetnictví, ve znění pozdějších předpisů, pro účetní jednotky, které jsou bankami a jinými finančními institucemi, ve znění pozdějších předpisů.</w:t>
      </w:r>
    </w:p>
    <w:p w14:paraId="065D54D5" w14:textId="77777777" w:rsidR="006C1F3C" w:rsidRPr="00575E9B" w:rsidRDefault="006C1F3C" w:rsidP="00575E9B">
      <w:pPr>
        <w:pStyle w:val="Textpechodka"/>
      </w:pPr>
      <w:r w:rsidRPr="00575E9B">
        <w:t>Vyhláška č. 502/2002 Sb., kterou se provádějí některá ustanovení zákona č. 563/1991 Sb., o účetnictví, ve znění pozdějších předpisů, pro účetní jednotky, které jsou pojišťovnami.</w:t>
      </w:r>
    </w:p>
    <w:p w14:paraId="458C1E82" w14:textId="77777777" w:rsidR="006C1F3C" w:rsidRPr="00575E9B" w:rsidRDefault="006C1F3C" w:rsidP="00575E9B">
      <w:pPr>
        <w:pStyle w:val="Textpechodka"/>
      </w:pPr>
      <w:r w:rsidRPr="00575E9B">
        <w:t>Vyhláška č. 474/2003 Sb., kterou se mění vyhláška č. 502/2002 Sb., kterou se provádějí některá ustanovení zákona č. 563/1991 Sb., o účetnictví, ve znění pozdějších předpisů, pro účetní jednotky, které jsou pojišťovnami.</w:t>
      </w:r>
    </w:p>
    <w:p w14:paraId="2B7B44BC" w14:textId="77777777" w:rsidR="006C1F3C" w:rsidRPr="00575E9B" w:rsidRDefault="006C1F3C" w:rsidP="00575E9B">
      <w:pPr>
        <w:pStyle w:val="Textpechodka"/>
      </w:pPr>
      <w:r w:rsidRPr="00575E9B">
        <w:t>Vyhláška č. 546/2004 Sb., kterou se mění vyhláška č. 502/2002 Sb., kterou se provádějí některá ustanovení zákona č. 563/1991 Sb., o účetnictví, ve znění pozdějších předpisů, pro účetní jednotky, které jsou pojišťovnami, ve znění vyhlášky č. 474/2003 Sb.</w:t>
      </w:r>
    </w:p>
    <w:p w14:paraId="33089C2A" w14:textId="77777777" w:rsidR="006C1F3C" w:rsidRPr="00575E9B" w:rsidRDefault="006C1F3C" w:rsidP="00575E9B">
      <w:pPr>
        <w:pStyle w:val="Textpechodka"/>
      </w:pPr>
      <w:r w:rsidRPr="00575E9B">
        <w:t>Vyhláška č. 399/2005 Sb., kterou se mění vyhláška č. 502/2002 Sb., kterou se provádějí některá ustanovení zákona č. 563/1991 Sb., o účetnictví, ve znění pozdějších předpisů, pro účetní jednotky, které jsou pojišťovnami, ve znění pozdějších předpisů.</w:t>
      </w:r>
    </w:p>
    <w:p w14:paraId="6C5BD61D" w14:textId="77777777" w:rsidR="006C1F3C" w:rsidRPr="00575E9B" w:rsidRDefault="006C1F3C" w:rsidP="00575E9B">
      <w:pPr>
        <w:pStyle w:val="Textpechodka"/>
      </w:pPr>
      <w:r w:rsidRPr="00575E9B">
        <w:t>Vyhláška č. 351/2007 Sb., kterou se mění vyhláška č. 502/2002 Sb., kterou se provádějí některá ustanovení zákona č. 563/1991 Sb., o účetnictví, ve znění pozdějších předpisů, pro účetní jednotky, které jsou pojišťovnami, ve znění pozdějších předpisů.</w:t>
      </w:r>
    </w:p>
    <w:p w14:paraId="1A321517" w14:textId="77777777" w:rsidR="006C1F3C" w:rsidRPr="00575E9B" w:rsidRDefault="006C1F3C" w:rsidP="00575E9B">
      <w:pPr>
        <w:pStyle w:val="Textpechodka"/>
      </w:pPr>
      <w:r w:rsidRPr="00575E9B">
        <w:t xml:space="preserve">Vyhlášky č. 411/2009 Sb., kterou se mění vyhláška č. 502/2002 Sb., kterou se provádějí některá ustanovení zákona č. 563/1991 Sb., o účetnictví, ve znění pozdějších předpisů, pro účetní jednotky, které jsou pojišťovnami, ve znění pozdějších předpisů. </w:t>
      </w:r>
    </w:p>
    <w:p w14:paraId="0E5FE541" w14:textId="77777777" w:rsidR="006C1F3C" w:rsidRPr="00575E9B" w:rsidRDefault="006C1F3C" w:rsidP="00575E9B">
      <w:pPr>
        <w:pStyle w:val="Textpechodka"/>
      </w:pPr>
      <w:r w:rsidRPr="00575E9B">
        <w:t>Vyhláška č. 421/2010 Sb., kterou se mění vyhláška č. 502/2002 Sb., kterou se provádějí některá ustanovení zákona č. 563/1991 Sb., o účetnictví, ve znění pozdějších předpisů, pro účetní jednotky, které jsou pojišťovnami, ve znění pozdějších předpisů.</w:t>
      </w:r>
    </w:p>
    <w:p w14:paraId="0FEAB68C" w14:textId="77777777" w:rsidR="006C1F3C" w:rsidRPr="00575E9B" w:rsidRDefault="006C1F3C" w:rsidP="00575E9B">
      <w:pPr>
        <w:pStyle w:val="Textpechodka"/>
      </w:pPr>
      <w:r w:rsidRPr="00575E9B">
        <w:t>Vyhláška č. 469/2013 Sb., kterou se mění vyhláška č. 502/2002 Sb., kterou se provádějí některá ustanovení zákona č. 563/1991 Sb., o účetnictví, ve znění pozdějších předpisů, pro účetní jednotky, které jsou pojišťovnami, ve znění pozdějších předpisů.</w:t>
      </w:r>
    </w:p>
    <w:p w14:paraId="3A69DAB9" w14:textId="77777777" w:rsidR="006C1F3C" w:rsidRPr="00575E9B" w:rsidRDefault="006C1F3C" w:rsidP="00575E9B">
      <w:pPr>
        <w:pStyle w:val="Textpechodka"/>
      </w:pPr>
      <w:r w:rsidRPr="00575E9B">
        <w:t>Vyhláška č. 252/2015 Sb., kterou se mění vyhláška č. 502/2002 Sb., kterou se provádějí některá ustanovení zákona č. 563/1991 Sb., o účetnictví, ve znění pozdějších předpisů, pro účetní jednotky, které jsou pojišťovnami, ve znění pozdějších předpisů.</w:t>
      </w:r>
    </w:p>
    <w:p w14:paraId="09F8B816" w14:textId="77777777" w:rsidR="006C1F3C" w:rsidRPr="00575E9B" w:rsidRDefault="006C1F3C" w:rsidP="00575E9B">
      <w:pPr>
        <w:pStyle w:val="Textpechodka"/>
      </w:pPr>
      <w:r w:rsidRPr="00575E9B">
        <w:t>Vyhláška č. 443/2017 Sb., kterou se mění vyhláška č. 502/2002 Sb., kterou se provádějí některá ustanovení zákona č. 563/1991 Sb., o účetnictví, ve znění pozdějších předpisů, pro účetní jednotky, které jsou pojišťovnami, ve znění pozdějších předpisů.</w:t>
      </w:r>
    </w:p>
    <w:p w14:paraId="25BAE568" w14:textId="77777777" w:rsidR="006C1F3C" w:rsidRPr="00575E9B" w:rsidRDefault="006C1F3C" w:rsidP="00575E9B">
      <w:pPr>
        <w:pStyle w:val="Textpechodka"/>
      </w:pPr>
      <w:r w:rsidRPr="00575E9B">
        <w:t>Vyhláška č. 504/2002 Sb., kterou se provádějí některá ustanovení zákona č. 563/1991 Sb., o účetnictví, ve znění pozdějších předpisů, pro účetní jednotky, u kterých hlavním předmětem činnosti není podnikání, pokud účtují v soustavě podvojného účetnictví.</w:t>
      </w:r>
    </w:p>
    <w:p w14:paraId="0DFF9037" w14:textId="77777777" w:rsidR="006C1F3C" w:rsidRPr="00575E9B" w:rsidRDefault="006C1F3C" w:rsidP="00575E9B">
      <w:pPr>
        <w:pStyle w:val="Textpechodka"/>
      </w:pPr>
      <w:r w:rsidRPr="00575E9B">
        <w:lastRenderedPageBreak/>
        <w:t>Vyhláška č. 476/2003 Sb., kterou se mění vyhláška č. 504/2002 Sb., kterou se provádějí některá ustanovení zákona č. 563/1991 Sb., o účetnictví, ve znění pozdějších předpisů, pro účetní jednotky, u kterých hlavním předmětem činnosti není podnikání, pokud účtují v soustavě podvojného účetnictví.</w:t>
      </w:r>
    </w:p>
    <w:p w14:paraId="204C41C2" w14:textId="77777777" w:rsidR="006C1F3C" w:rsidRPr="00575E9B" w:rsidRDefault="006C1F3C" w:rsidP="00575E9B">
      <w:pPr>
        <w:pStyle w:val="Textpechodka"/>
      </w:pPr>
      <w:r w:rsidRPr="00575E9B">
        <w:t>Vyhláška č. 548/2004 Sb., kterou se mění vyhláška č. 504/2002 Sb., kterou se provádějí některá ustanovení zákona č. 563/1991 Sb., o účetnictví, ve znění pozdějších předpisů, pro účetní jednotky, u kterých hlavním předmětem činnosti není podnikání, pokud účtují v soustavě podvojného účetnictví, ve znění vyhlášky č. 476/2003 Sb.</w:t>
      </w:r>
    </w:p>
    <w:p w14:paraId="288376A9" w14:textId="77777777" w:rsidR="006C1F3C" w:rsidRPr="00575E9B" w:rsidRDefault="006C1F3C" w:rsidP="00575E9B">
      <w:pPr>
        <w:pStyle w:val="Textpechodka"/>
      </w:pPr>
      <w:r w:rsidRPr="00575E9B">
        <w:t>Vyhláška č. 400/2005 Sb., kterou se mění vyhláška č. 504/2002 Sb., kterou se provádějí některá ustanovení zákona č. 563/1991 Sb., o účetnictví, ve znění pozdějších předpisů, pro účetní jednotky, u kterých hlavním předmětem činnosti není podnikání, pokud účtují v soustavě podvojného účetnictví, ve znění pozdějších předpisů.</w:t>
      </w:r>
    </w:p>
    <w:p w14:paraId="566BFA4C" w14:textId="77777777" w:rsidR="006C1F3C" w:rsidRPr="00575E9B" w:rsidRDefault="006C1F3C" w:rsidP="00575E9B">
      <w:pPr>
        <w:pStyle w:val="Textpechodka"/>
      </w:pPr>
      <w:r w:rsidRPr="00575E9B">
        <w:t>Vyhláška č. 471/2008 Sb., kterou se mění vyhláška č. 504/2002 Sb., kterou se provádějí některá ustanovení zákona č. 563/1991 Sb., o účetnictví, ve znění pozdějších předpisů, pro účetní jednotky, u kterých hlavním předmětem činnosti není podnikání, pokud účtují v soustavě podvojného účetnictví, ve znění pozdějších předpisů.</w:t>
      </w:r>
    </w:p>
    <w:p w14:paraId="076E2BB3" w14:textId="77777777" w:rsidR="006C1F3C" w:rsidRPr="00575E9B" w:rsidRDefault="006C1F3C" w:rsidP="00575E9B">
      <w:pPr>
        <w:pStyle w:val="Textpechodka"/>
      </w:pPr>
      <w:r w:rsidRPr="00575E9B">
        <w:t>Vyhláška č. 471/2013 Sb., kterou se mění vyhláška č. 504/2002 Sb., kterou se provádějí některá ustanovení zákona č. 563/1991 Sb., o účetnictví, ve znění pozdějších předpisů, pro účetní jednotky, u kterých hlavním předmětem činnosti není podnikání, pokud účtují v soustavě podvojného účetnictví, ve znění pozdějších předpisů.</w:t>
      </w:r>
    </w:p>
    <w:p w14:paraId="288F2FB2" w14:textId="77777777" w:rsidR="006C1F3C" w:rsidRPr="00575E9B" w:rsidRDefault="006C1F3C" w:rsidP="00575E9B">
      <w:pPr>
        <w:pStyle w:val="Textpechodka"/>
      </w:pPr>
      <w:r w:rsidRPr="00575E9B">
        <w:t>Vyhláška č. 294/2014 Sb., kterou se mění vyhláška č. 504/2002 Sb., kterou se provádějí některá ustanovení zákona č. 563/1991 Sb., o účetnictví, ve znění pozdějších předpisů, pro účetní jednotky, u kterých hlavním předmětem činnosti není podnikání, pokud účtují v soustavě podvojného účetnictví, ve znění pozdějších předpisů.</w:t>
      </w:r>
    </w:p>
    <w:p w14:paraId="182585F3" w14:textId="77777777" w:rsidR="006C1F3C" w:rsidRPr="00575E9B" w:rsidRDefault="006C1F3C" w:rsidP="00575E9B">
      <w:pPr>
        <w:pStyle w:val="Textpechodka"/>
      </w:pPr>
      <w:r w:rsidRPr="00575E9B">
        <w:t>Vyhláška č. 324/2015 Sb., kterou se mění vyhláška č. 504/2002 Sb., kterou se provádějí některá ustanovení zákona č. 563/1991 Sb., o účetnictví, ve znění pozdějších předpisů, pro účetní jednotky, u kterých hlavním předmětem činnosti není podnikání, pokud účtují v soustavě podvojného účetnictví, ve znění pozdějších předpisů.</w:t>
      </w:r>
    </w:p>
    <w:p w14:paraId="72907D49" w14:textId="77777777" w:rsidR="006C1F3C" w:rsidRPr="00575E9B" w:rsidRDefault="006C1F3C" w:rsidP="00575E9B">
      <w:pPr>
        <w:pStyle w:val="Textpechodka"/>
      </w:pPr>
      <w:r w:rsidRPr="00575E9B">
        <w:t>Vyhláška č. 383/2009 Sb., o účetních záznamech v technické formě vybraných účetních jednotek a jejich předávání do centrálního systému účetních informací státu a o požadavcích na technické a smíšené formy účetních záznamů (technická vyhláška o účetních záznamech).</w:t>
      </w:r>
    </w:p>
    <w:p w14:paraId="2C235AB3" w14:textId="77777777" w:rsidR="006C1F3C" w:rsidRPr="00575E9B" w:rsidRDefault="006C1F3C" w:rsidP="00575E9B">
      <w:pPr>
        <w:pStyle w:val="Textpechodka"/>
      </w:pPr>
      <w:r w:rsidRPr="00575E9B">
        <w:t>Vyhláška č. 434/2010 Sb., kterou se mění vyhláška č. 383/2009 Sb., o účetních záznamech v technické formě vybraných účetních jednotek a jejich předávání do centrálního systému účetních informací státu a o požadavcích na technické a smíšené formy účetních záznamů (technická vyhláška o účetních záznamech).</w:t>
      </w:r>
    </w:p>
    <w:p w14:paraId="635B3E32" w14:textId="77777777" w:rsidR="006C1F3C" w:rsidRPr="00575E9B" w:rsidRDefault="006C1F3C" w:rsidP="00575E9B">
      <w:pPr>
        <w:pStyle w:val="Textpechodka"/>
      </w:pPr>
      <w:r w:rsidRPr="00575E9B">
        <w:t>Vyhláška č. 437/2011 Sb., kterou se mění vyhláška č. 383/2009 Sb., o účetních záznamech v technické formě vybraných účetních jednotek a jejich předávání do centrálního systému účetních informací státu a o požadavcích na technické a smíšené formy účetních záznamů (technická vyhláška o účetních záznamech), ve znění vyhlášky č. 434/2010 Sb.</w:t>
      </w:r>
    </w:p>
    <w:p w14:paraId="3E6DF4B5" w14:textId="77777777" w:rsidR="006C1F3C" w:rsidRPr="00575E9B" w:rsidRDefault="006C1F3C" w:rsidP="00575E9B">
      <w:pPr>
        <w:pStyle w:val="Textpechodka"/>
      </w:pPr>
      <w:r w:rsidRPr="00575E9B">
        <w:t>Vyhláška č. 461/2012 Sb., kterou se mění vyhláška č. 383/2009 Sb., o účetních záznamech v technické formě vybraných účetních jednotek a jejich předávání do centrálního systému účetních informací státu a o požadavcích na technické a smíšené formy účetních záznamů (technická vyhláška o účetních záznamech), ve znění pozdějších předpisů.</w:t>
      </w:r>
    </w:p>
    <w:p w14:paraId="1B5196DA" w14:textId="77777777" w:rsidR="006C1F3C" w:rsidRPr="00575E9B" w:rsidRDefault="006C1F3C" w:rsidP="00575E9B">
      <w:pPr>
        <w:pStyle w:val="Textpechodka"/>
      </w:pPr>
      <w:r w:rsidRPr="00575E9B">
        <w:lastRenderedPageBreak/>
        <w:t>Vyhláška č. 472/2013 Sb., kterou se mění vyhláška č. 383/2009 Sb., o účetních záznamech v technické formě vybraných účetních jednotek a jejich předávání do centrálního systému účetních informací státu a o požadavcích na technické a smíšené formy účetních záznamů (technická vyhláška o účetních záznamech), ve znění pozdějších předpisů.</w:t>
      </w:r>
    </w:p>
    <w:p w14:paraId="2414ED88" w14:textId="77777777" w:rsidR="006C1F3C" w:rsidRPr="00575E9B" w:rsidRDefault="006C1F3C" w:rsidP="00575E9B">
      <w:pPr>
        <w:pStyle w:val="Textpechodka"/>
      </w:pPr>
      <w:r w:rsidRPr="00575E9B">
        <w:t>Vyhláška č. 300/2014 Sb., kterou se mění vyhláška č. 383/2009 Sb., o účetních záznamech v technické formě vybraných účetních jednotek a jejich předávání do centrálního systému účetních informací státu a o požadavcích na technické a smíšené formy účetních záznamů (technická vyhláška o účetních záznamech), ve znění pozdějších předpisů.</w:t>
      </w:r>
    </w:p>
    <w:p w14:paraId="51E9470F" w14:textId="77777777" w:rsidR="006C1F3C" w:rsidRPr="00575E9B" w:rsidRDefault="006C1F3C" w:rsidP="00575E9B">
      <w:pPr>
        <w:pStyle w:val="Textpechodka"/>
      </w:pPr>
      <w:r w:rsidRPr="00575E9B">
        <w:t>Vyhláška č. 370/2015 Sb., kterou se mění vyhláška č. 383/2009 Sb., o účetních záznamech v technické formě vybraných účetních jednotek a jejich předávání do centrálního systému účetních informací státu a o požadavcích na technické a smíšené formy účetních záznamů (technická vyhláška o účetních záznamech), ve znění pozdějších předpisů.</w:t>
      </w:r>
    </w:p>
    <w:p w14:paraId="7D57DD51" w14:textId="77777777" w:rsidR="006C1F3C" w:rsidRPr="00575E9B" w:rsidRDefault="006C1F3C" w:rsidP="00575E9B">
      <w:pPr>
        <w:pStyle w:val="Textpechodka"/>
      </w:pPr>
      <w:r w:rsidRPr="00575E9B">
        <w:t>Vyhláška č. 447/2016 Sb., kterou se mění vyhláška č. 383/2009 Sb., o účetních záznamech v technické formě vybraných účetních jednotek a jejich předávání do centrálního systému účetních informací státu a o požadavcích na technické a smíšené formy účetních záznamů (technická vyhláška o účetních záznamech), ve znění pozdějších předpisů.</w:t>
      </w:r>
    </w:p>
    <w:p w14:paraId="2ED26895" w14:textId="77777777" w:rsidR="006C1F3C" w:rsidRPr="00575E9B" w:rsidRDefault="006C1F3C" w:rsidP="00575E9B">
      <w:pPr>
        <w:pStyle w:val="Textpechodka"/>
      </w:pPr>
      <w:r w:rsidRPr="00575E9B">
        <w:t>Vyhláška č. 274/2017 Sb., kterou se mění vyhláška č. 383/2009 Sb., o účetních záznamech v technické formě vybraných účetních jednotek a jejich předávání do centrálního systému účetních informací státu a o požadavcích na technické a smíšené formy účetních záznamů (technická vyhláška o účetních záznamech), ve znění pozdějších předpisů.</w:t>
      </w:r>
    </w:p>
    <w:p w14:paraId="5902F538" w14:textId="77777777" w:rsidR="006C1F3C" w:rsidRPr="00575E9B" w:rsidRDefault="006C1F3C" w:rsidP="00575E9B">
      <w:pPr>
        <w:pStyle w:val="Textpechodka"/>
      </w:pPr>
      <w:r w:rsidRPr="00575E9B">
        <w:t>Vyhláška č. 398/2017 Sb., kterou se mění vyhláška č. 383/2009 Sb., o účetních záznamech v technické formě vybraných účetních jednotek a jejich předávání do centrálního systému účetních informací státu a o požadavcích na technické a smíšené formy účetních záznamů (technická vyhláška o účetních záznamech), ve znění pozdějších předpisů.</w:t>
      </w:r>
    </w:p>
    <w:p w14:paraId="61863E0F" w14:textId="77777777" w:rsidR="006C1F3C" w:rsidRPr="00575E9B" w:rsidRDefault="006C1F3C" w:rsidP="00575E9B">
      <w:pPr>
        <w:pStyle w:val="Textpechodka"/>
      </w:pPr>
      <w:r w:rsidRPr="00575E9B">
        <w:t>Vyhláška č. 341/2021 Sb., kterou se mění vyhláška č. 383/2009 Sb., o účetních záznamech v technické formě vybraných účetních jednotek a jejich předávání do centrálního systému účetních informací státu a o požadavcích na technické a smíšené formy účetních záznamů (technická vyhláška o účetních záznamech), ve znění pozdějších předpisů.</w:t>
      </w:r>
    </w:p>
    <w:p w14:paraId="7607A1AF" w14:textId="77777777" w:rsidR="006C1F3C" w:rsidRPr="00575E9B" w:rsidRDefault="006C1F3C" w:rsidP="00575E9B">
      <w:pPr>
        <w:pStyle w:val="Textpechodka"/>
      </w:pPr>
      <w:r w:rsidRPr="00575E9B">
        <w:t>Vyhláška č. 430/2021 Sb., kterou se mění vyhláška č. 383/2009 Sb., o účetních záznamech v technické formě vybraných účetních jednotek a jejich předávání do centrálního systému účetních informací státu a o požadavcích na technické a smíšené formy účetních záznamů (technická vyhláška o účetních záznamech), ve znění pozdějších předpisů.</w:t>
      </w:r>
    </w:p>
    <w:p w14:paraId="1DD2A76B" w14:textId="77777777" w:rsidR="006C1F3C" w:rsidRPr="00575E9B" w:rsidRDefault="006C1F3C" w:rsidP="00575E9B">
      <w:pPr>
        <w:pStyle w:val="Textpechodka"/>
      </w:pPr>
      <w:r w:rsidRPr="00575E9B">
        <w:t>Vyhláška č. 410/2009 Sb., kterou se provádějí některá ustanovení zákona č. 563/1991 Sb., o účetnictví, ve znění pozdějších předpisů, pro některé vybrané účetní jednotky.</w:t>
      </w:r>
    </w:p>
    <w:p w14:paraId="356D7CA1" w14:textId="77777777" w:rsidR="006C1F3C" w:rsidRPr="00575E9B" w:rsidRDefault="006C1F3C" w:rsidP="00575E9B">
      <w:pPr>
        <w:pStyle w:val="Textpechodka"/>
      </w:pPr>
      <w:r w:rsidRPr="00575E9B">
        <w:t>Vyhláška č. 435/2010 Sb., kterou se mění vyhláška č. 410/2009 Sb., kterou se provádějí některá ustanovení zákona č. 563/1991 Sb., o účetnictví, ve znění pozdějších předpisů, pro některé vybrané účetní jednotky.</w:t>
      </w:r>
    </w:p>
    <w:p w14:paraId="4452EE46" w14:textId="77777777" w:rsidR="006C1F3C" w:rsidRPr="00575E9B" w:rsidRDefault="006C1F3C" w:rsidP="00575E9B">
      <w:pPr>
        <w:pStyle w:val="Textpechodka"/>
      </w:pPr>
      <w:r w:rsidRPr="00575E9B">
        <w:t>Vyhláška č. 403/2011 Sb., kterou se mění vyhláška č. 410/2009 Sb., kterou se provádějí některá ustanovení zákona č. 563/1991 Sb., o účetnictví, ve znění pozdějších předpisů, pro některé vybrané účetní jednotky, ve znění vyhlášky č. 435/2010 Sb.</w:t>
      </w:r>
    </w:p>
    <w:p w14:paraId="3C8BDFB4" w14:textId="77777777" w:rsidR="006C1F3C" w:rsidRPr="00575E9B" w:rsidRDefault="006C1F3C" w:rsidP="00575E9B">
      <w:pPr>
        <w:pStyle w:val="Textpechodka"/>
      </w:pPr>
      <w:r w:rsidRPr="00575E9B">
        <w:t>Vyhláška č. 436/2011 Sb., kterou se mění vyhláška č. 410/2009 Sb., kterou se provádějí některá ustanovení zákona č. 563/1991 Sb., o účetnictví, ve znění pozdějších předpisů, pro některé vybrané účetní jednotky, ve znění pozdějších předpisů.</w:t>
      </w:r>
    </w:p>
    <w:p w14:paraId="5D11C1EC" w14:textId="77777777" w:rsidR="006C1F3C" w:rsidRPr="00575E9B" w:rsidRDefault="006C1F3C" w:rsidP="00575E9B">
      <w:pPr>
        <w:pStyle w:val="Textpechodka"/>
      </w:pPr>
      <w:r w:rsidRPr="00575E9B">
        <w:lastRenderedPageBreak/>
        <w:t>Vyhláška č. 460/2012 Sb., kterou se mění vyhláška č. 410/2009 Sb., kterou se provádějí některá ustanovení zákona č. 563/1991 Sb., o účetnictví, ve znění pozdějších předpisů, pro některé vybrané účetní jednotky, ve znění pozdějších předpisů.</w:t>
      </w:r>
    </w:p>
    <w:p w14:paraId="0D496A28" w14:textId="77777777" w:rsidR="006C1F3C" w:rsidRPr="00575E9B" w:rsidRDefault="006C1F3C" w:rsidP="00575E9B">
      <w:pPr>
        <w:pStyle w:val="Textpechodka"/>
      </w:pPr>
      <w:r w:rsidRPr="00575E9B">
        <w:t>Vyhláška č. 473/2013 Sb., kterou se mění vyhláška č. 410/2009 Sb., kterou se provádějí některá ustanovení zákona č. 563/1991 Sb., o účetnictví, ve znění pozdějších předpisů, pro některé vybrané účetní jednotky, ve znění pozdějších předpisů.</w:t>
      </w:r>
    </w:p>
    <w:p w14:paraId="547A37D4" w14:textId="77777777" w:rsidR="006C1F3C" w:rsidRPr="00575E9B" w:rsidRDefault="006C1F3C" w:rsidP="00575E9B">
      <w:pPr>
        <w:pStyle w:val="Textpechodka"/>
      </w:pPr>
      <w:r w:rsidRPr="00575E9B">
        <w:t>Vyhláška č. 301/2014 Sb., kterou se mění vyhláška č. 410/2009 Sb., kterou se provádějí některá ustanovení zákona č. 563/1991 Sb., o účetnictví, ve znění pozdějších předpisů, pro některé vybrané účetní jednotky, ve znění pozdějších předpisů, a kterou se mění vyhláška č. 473/2013 Sb., kterou se mění vyhláška č. 410/2009 Sb., kterou se provádějí některá ustanovení zákona č. 563/1991 Sb., o účetnictví, ve znění pozdějších předpisů, pro některé vybrané účetní jednotky, ve znění pozdějších předpisů.</w:t>
      </w:r>
    </w:p>
    <w:p w14:paraId="6FBC9BCD" w14:textId="77777777" w:rsidR="006C1F3C" w:rsidRPr="00575E9B" w:rsidRDefault="006C1F3C" w:rsidP="00575E9B">
      <w:pPr>
        <w:pStyle w:val="Textpechodka"/>
      </w:pPr>
      <w:r w:rsidRPr="00575E9B">
        <w:t>Vyhláška č. 369/2015 Sb., kterou se mění vyhláška č. 410/2009 Sb., kterou se provádějí některá ustanovení zákona č. 563/1991 Sb., o účetnictví, ve znění pozdějších předpisů, pro některé vybrané účetní jednotky, ve znění pozdějších předpisů.</w:t>
      </w:r>
    </w:p>
    <w:p w14:paraId="31B1F4DF" w14:textId="77777777" w:rsidR="006C1F3C" w:rsidRPr="00575E9B" w:rsidRDefault="006C1F3C" w:rsidP="00575E9B">
      <w:pPr>
        <w:pStyle w:val="Textpechodka"/>
      </w:pPr>
      <w:r w:rsidRPr="00575E9B">
        <w:t>Vyhláška č. 273/2017 Sb., kterou se mění vyhláška č. 410/2009 Sb., kterou se provádějí některá ustanovení zákona č. 563/1991 Sb., o účetnictví, ve znění pozdějších předpisů, pro některé vybrané účetní jednotky, ve znění pozdějších předpisů.</w:t>
      </w:r>
    </w:p>
    <w:p w14:paraId="130BC9FC" w14:textId="77777777" w:rsidR="006C1F3C" w:rsidRPr="00575E9B" w:rsidRDefault="006C1F3C" w:rsidP="00575E9B">
      <w:pPr>
        <w:pStyle w:val="Textpechodka"/>
      </w:pPr>
      <w:r w:rsidRPr="00575E9B">
        <w:t>Vyhláška č. 397/2017 Sb., kterou se mění vyhláška č. 410/2009 Sb., kterou se provádějí některá ustanovení zákona č. 563/1991 Sb., o účetnictví, ve znění pozdějších předpisů, pro některé vybrané účetní jednotky, ve znění pozdějších předpisů.</w:t>
      </w:r>
    </w:p>
    <w:p w14:paraId="46507A26" w14:textId="77777777" w:rsidR="006C1F3C" w:rsidRPr="00575E9B" w:rsidRDefault="006C1F3C" w:rsidP="00575E9B">
      <w:pPr>
        <w:pStyle w:val="Textpechodka"/>
      </w:pPr>
      <w:r w:rsidRPr="00575E9B">
        <w:t>Vyhláška č. 310/2020 Sb., kterou se mění vyhláška č. 410/2009 Sb., kterou se provádějí některá ustanovení zákona č. 563/1991 Sb., o účetnictví, ve znění pozdějších předpisů, pro některé vybrané účetní jednotky, ve znění pozdějších předpisů.</w:t>
      </w:r>
    </w:p>
    <w:p w14:paraId="186AE716" w14:textId="77777777" w:rsidR="006C1F3C" w:rsidRPr="00575E9B" w:rsidRDefault="006C1F3C" w:rsidP="00575E9B">
      <w:pPr>
        <w:pStyle w:val="Textpechodka"/>
      </w:pPr>
      <w:r w:rsidRPr="00575E9B">
        <w:t>Vyhláška č. 269/2022 Sb., kterou se mění vyhláška č. 410/2009 Sb., kterou se provádějí některá ustanovení zákona č. 563/1991 Sb., o účetnictví, ve znění pozdějších předpisů, pro některé vybrané účetní jednotky, ve znění pozdějších předpisů.</w:t>
      </w:r>
    </w:p>
    <w:p w14:paraId="58300451" w14:textId="77777777" w:rsidR="006C1F3C" w:rsidRPr="00575E9B" w:rsidRDefault="006C1F3C" w:rsidP="00575E9B">
      <w:pPr>
        <w:pStyle w:val="Textpechodka"/>
      </w:pPr>
      <w:r w:rsidRPr="00575E9B">
        <w:t xml:space="preserve"> Vyhláška č. 270/2010 Sb., o inventarizaci majetku a závazků.</w:t>
      </w:r>
    </w:p>
    <w:p w14:paraId="452282A6" w14:textId="77777777" w:rsidR="006C1F3C" w:rsidRPr="00575E9B" w:rsidRDefault="006C1F3C" w:rsidP="00575E9B">
      <w:pPr>
        <w:pStyle w:val="Textpechodka"/>
      </w:pPr>
      <w:r w:rsidRPr="00575E9B">
        <w:t xml:space="preserve"> Vyhláška č. 372/2015 Sb., kterou se mění vyhláška č. 270/2010 Sb., o inventarizaci majetku a závazků.</w:t>
      </w:r>
    </w:p>
    <w:p w14:paraId="57FAF15F" w14:textId="77777777" w:rsidR="006C1F3C" w:rsidRPr="00575E9B" w:rsidRDefault="006C1F3C" w:rsidP="00575E9B">
      <w:pPr>
        <w:pStyle w:val="Textpechodka"/>
      </w:pPr>
      <w:r w:rsidRPr="00575E9B">
        <w:t xml:space="preserve"> Vyhláška č. 411/2017 Sb., kterou se mění vyhláška č. 270/2010 Sb., o inventarizaci majetku a závazků, ve znění pozdějších předpisů.</w:t>
      </w:r>
    </w:p>
    <w:p w14:paraId="510AA5E6" w14:textId="77777777" w:rsidR="006C1F3C" w:rsidRPr="00575E9B" w:rsidRDefault="006C1F3C" w:rsidP="00575E9B">
      <w:pPr>
        <w:pStyle w:val="Textpechodka"/>
      </w:pPr>
      <w:r w:rsidRPr="00575E9B">
        <w:t xml:space="preserve"> Vyhláška č. 220/2013 Sb., o požadavcích na schvalování účetních závěrek některých vybraných účetních jednotek.</w:t>
      </w:r>
    </w:p>
    <w:p w14:paraId="208B40F9" w14:textId="77777777" w:rsidR="006C1F3C" w:rsidRPr="00575E9B" w:rsidRDefault="006C1F3C" w:rsidP="00575E9B">
      <w:pPr>
        <w:pStyle w:val="Textpechodka"/>
      </w:pPr>
      <w:r w:rsidRPr="00575E9B">
        <w:t xml:space="preserve"> Vyhláška č. 270/2022 Sb., kterou se mění vyhláška č. 220/2013 Sb., o požadavcích na schvalování účetních závěrek některých vybraných účetních jednotek.</w:t>
      </w:r>
    </w:p>
    <w:p w14:paraId="194850D3" w14:textId="77777777" w:rsidR="006C1F3C" w:rsidRPr="00575E9B" w:rsidRDefault="006C1F3C" w:rsidP="00575E9B">
      <w:pPr>
        <w:pStyle w:val="Textpechodka"/>
      </w:pPr>
      <w:r w:rsidRPr="00575E9B">
        <w:t>Vyhláška č. 312/2014 Sb., o podmínkách sestavení účetních výkazů za Českou republiku (konsolidační vyhláška státu).</w:t>
      </w:r>
    </w:p>
    <w:p w14:paraId="06516341" w14:textId="77777777" w:rsidR="006C1F3C" w:rsidRPr="00575E9B" w:rsidRDefault="006C1F3C" w:rsidP="00575E9B">
      <w:pPr>
        <w:pStyle w:val="Textpechodka"/>
      </w:pPr>
      <w:r w:rsidRPr="00575E9B">
        <w:t>Vyhláška č. 373/2015 Sb., kterou se mění vyhláška č. 312/2014 Sb., o podmínkách sestavení účetních výkazů za Českou republiku (konsolidační vyhláška státu).</w:t>
      </w:r>
    </w:p>
    <w:p w14:paraId="7B597BB8" w14:textId="77777777" w:rsidR="006C1F3C" w:rsidRPr="00575E9B" w:rsidRDefault="006C1F3C" w:rsidP="00575E9B">
      <w:pPr>
        <w:pStyle w:val="Textpechodka"/>
      </w:pPr>
      <w:r w:rsidRPr="00575E9B">
        <w:t>Vyhláška č. 396/2017 Sb., kterou se mění vyhláška č. 312/2014 Sb., o podmínkách sestavení účetních výkazů za Českou republiku (konsolidační vyhláška státu), ve znění pozdějších předpisů.</w:t>
      </w:r>
    </w:p>
    <w:p w14:paraId="32EC2A25" w14:textId="77777777" w:rsidR="006C1F3C" w:rsidRPr="00575E9B" w:rsidRDefault="006C1F3C" w:rsidP="00575E9B">
      <w:pPr>
        <w:pStyle w:val="Textpechodka"/>
      </w:pPr>
      <w:r w:rsidRPr="00575E9B">
        <w:lastRenderedPageBreak/>
        <w:t>Vyhláška č. 340/2021 Sb., kterou se mění vyhláška č. 312/2014 Sb., o podmínkách sestavení účetních výkazů za Českou republiku (konsolidační vyhláška státu), ve znění pozdějších předpisů.</w:t>
      </w:r>
    </w:p>
    <w:p w14:paraId="2919A14A" w14:textId="77777777" w:rsidR="006C1F3C" w:rsidRPr="00575E9B" w:rsidRDefault="006C1F3C" w:rsidP="00575E9B">
      <w:pPr>
        <w:pStyle w:val="Textpechodka"/>
      </w:pPr>
      <w:r w:rsidRPr="00575E9B">
        <w:t>Vyhláška č. 325/2015 Sb., kterou se provádějí některá ustanovení zákona č. 563/1991 Sb., o účetnictví, ve znění pozdějších předpisů, pro účetní jednotky, které vedou jednoduché účetnictví.</w:t>
      </w:r>
    </w:p>
    <w:p w14:paraId="7985511F" w14:textId="6B5DAD89" w:rsidR="004B56F5" w:rsidRPr="00575E9B" w:rsidRDefault="004B56F5" w:rsidP="00575E9B">
      <w:pPr>
        <w:pStyle w:val="ST"/>
        <w:rPr>
          <w:rStyle w:val="tituleknadpisu"/>
          <w:b w:val="0"/>
        </w:rPr>
      </w:pPr>
      <w:bookmarkStart w:id="68" w:name="_Toc86525455"/>
      <w:r w:rsidRPr="00575E9B">
        <w:rPr>
          <w:rStyle w:val="tituleknadpisu"/>
          <w:b w:val="0"/>
        </w:rPr>
        <w:t>ČÁST ŠESTNÁCTÁ</w:t>
      </w:r>
      <w:bookmarkEnd w:id="68"/>
    </w:p>
    <w:p w14:paraId="0A8608A7" w14:textId="784D0CDC" w:rsidR="004B56F5" w:rsidRPr="00575E9B" w:rsidRDefault="004B56F5" w:rsidP="00575E9B">
      <w:pPr>
        <w:pStyle w:val="NADPISSTI"/>
        <w:rPr>
          <w:rStyle w:val="tituleknadpisu"/>
          <w:b/>
        </w:rPr>
      </w:pPr>
      <w:bookmarkStart w:id="69" w:name="_Toc86525456"/>
      <w:r w:rsidRPr="00575E9B">
        <w:rPr>
          <w:rStyle w:val="tituleknadpisu"/>
          <w:b/>
        </w:rPr>
        <w:t>ÚČINNOST</w:t>
      </w:r>
      <w:bookmarkEnd w:id="69"/>
    </w:p>
    <w:p w14:paraId="5306A1D8" w14:textId="34B104B6" w:rsidR="004B56F5" w:rsidRPr="00575E9B" w:rsidRDefault="004B56F5" w:rsidP="00575E9B">
      <w:pPr>
        <w:pStyle w:val="Paragraf"/>
      </w:pPr>
      <w:r w:rsidRPr="00575E9B">
        <w:t xml:space="preserve">§ </w:t>
      </w:r>
      <w:fldSimple w:instr=" SEQ § \* ARABIC ">
        <w:r w:rsidR="00B862C4" w:rsidRPr="00575E9B">
          <w:rPr>
            <w:noProof/>
          </w:rPr>
          <w:t>172</w:t>
        </w:r>
      </w:fldSimple>
    </w:p>
    <w:p w14:paraId="407BB7A1" w14:textId="77777777" w:rsidR="004B56F5" w:rsidRPr="00575E9B" w:rsidRDefault="004B56F5" w:rsidP="00575E9B">
      <w:pPr>
        <w:pStyle w:val="Nadpisparagrafu"/>
      </w:pPr>
      <w:r w:rsidRPr="00575E9B">
        <w:t>Účinnost zákona</w:t>
      </w:r>
    </w:p>
    <w:p w14:paraId="6540855C" w14:textId="77FA343C" w:rsidR="004B56F5" w:rsidRPr="00575E9B" w:rsidRDefault="004B56F5" w:rsidP="00575E9B">
      <w:pPr>
        <w:pStyle w:val="Textparagrafu"/>
      </w:pPr>
      <w:r w:rsidRPr="00575E9B">
        <w:t>Tento zákon nabývá účinnost dnem 1. ledna 2024.</w:t>
      </w:r>
    </w:p>
    <w:p w14:paraId="77490D82" w14:textId="77777777" w:rsidR="004B56F5" w:rsidRPr="00575E9B" w:rsidRDefault="004B56F5" w:rsidP="00575E9B">
      <w:pPr>
        <w:rPr>
          <w:rFonts w:ascii="Arial" w:hAnsi="Arial" w:cs="Arial"/>
          <w:sz w:val="20"/>
          <w:szCs w:val="20"/>
        </w:rPr>
      </w:pPr>
    </w:p>
    <w:sectPr w:rsidR="004B56F5" w:rsidRPr="00575E9B">
      <w:headerReference w:type="even" r:id="rId8"/>
      <w:headerReference w:type="default" r:id="rId9"/>
      <w:headerReference w:type="first" r:id="rId10"/>
      <w:pgSz w:w="11906" w:h="16838"/>
      <w:pgMar w:top="1417" w:right="1417" w:bottom="1417"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B420D2" w14:textId="77777777" w:rsidR="004471B3" w:rsidRDefault="004471B3">
      <w:r>
        <w:separator/>
      </w:r>
    </w:p>
  </w:endnote>
  <w:endnote w:type="continuationSeparator" w:id="0">
    <w:p w14:paraId="48895DF0" w14:textId="77777777" w:rsidR="004471B3" w:rsidRDefault="00447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489DC8" w14:textId="77777777" w:rsidR="004471B3" w:rsidRDefault="004471B3">
      <w:r>
        <w:separator/>
      </w:r>
    </w:p>
  </w:footnote>
  <w:footnote w:type="continuationSeparator" w:id="0">
    <w:p w14:paraId="2D699366" w14:textId="77777777" w:rsidR="004471B3" w:rsidRDefault="004471B3">
      <w:r>
        <w:continuationSeparator/>
      </w:r>
    </w:p>
  </w:footnote>
  <w:footnote w:id="1">
    <w:p w14:paraId="35B41E4A" w14:textId="3305DDA5" w:rsidR="004471B3" w:rsidRDefault="004471B3" w:rsidP="004B56F5">
      <w:pPr>
        <w:pStyle w:val="Textpoznpodarou"/>
      </w:pPr>
      <w:r>
        <w:rPr>
          <w:rStyle w:val="Znakapoznpodarou"/>
          <w:rFonts w:eastAsiaTheme="majorEastAsia"/>
        </w:rPr>
        <w:t>1)</w:t>
      </w:r>
      <w:r>
        <w:t xml:space="preserve"> Směrnice Evropského parlamentu a Rady 2013/34/EU ze dne 26. června 2013 o ročních účetních závěrkách, konsolidovaných účetních závěrkách a souvisejících zprávách některých forem podniků, o změně směrnice Evropského parlamentu a Rady 2006/43/ES a o zrušení směrnic 78/660/EHS a 83/349/EHS, </w:t>
      </w:r>
      <w:r w:rsidRPr="00C22BCF">
        <w:t>ve znění směrnice Evropského parlamentu a Rady 2014/95/EU, směrnice Rady 2014/102/EU a směrnice Evropského parlamentu a Rady (EU) 2021/2101/EU</w:t>
      </w:r>
      <w:r>
        <w:t>.</w:t>
      </w:r>
    </w:p>
  </w:footnote>
  <w:footnote w:id="2">
    <w:p w14:paraId="59FAD67F" w14:textId="77777777" w:rsidR="004471B3" w:rsidRDefault="004471B3" w:rsidP="004B56F5">
      <w:pPr>
        <w:pStyle w:val="Textpoznpodarou"/>
      </w:pPr>
      <w:r>
        <w:rPr>
          <w:rStyle w:val="Znakapoznpodarou"/>
          <w:rFonts w:eastAsiaTheme="majorEastAsia"/>
        </w:rPr>
        <w:t>2)</w:t>
      </w:r>
      <w:r>
        <w:t xml:space="preserve"> Nařízení Evropského parlamentu a Rady (ES) č. 1606/2002 ze dne 19. července 2002 o uplatňování mezinárodních účetních standardů, ve znění nařízení Evropského parlamentu a Rady (ES) č. 297/2008.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74B7E" w14:textId="77777777" w:rsidR="004471B3" w:rsidRDefault="004471B3">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EE7F570" w14:textId="77777777" w:rsidR="004471B3" w:rsidRDefault="004471B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6B0C4" w14:textId="54B5FB53" w:rsidR="004471B3" w:rsidRDefault="004471B3">
    <w:pPr>
      <w:pStyle w:val="Zhlav"/>
      <w:framePr w:wrap="around" w:vAnchor="text" w:hAnchor="margin" w:xAlign="center" w:y="1"/>
      <w:rPr>
        <w:rStyle w:val="slostrnky"/>
      </w:rPr>
    </w:pPr>
    <w:r>
      <w:rPr>
        <w:rStyle w:val="slostrnky"/>
      </w:rPr>
      <w:t xml:space="preserve">- </w:t>
    </w:r>
    <w:r>
      <w:rPr>
        <w:rStyle w:val="slostrnky"/>
      </w:rPr>
      <w:fldChar w:fldCharType="begin"/>
    </w:r>
    <w:r>
      <w:rPr>
        <w:rStyle w:val="slostrnky"/>
      </w:rPr>
      <w:instrText xml:space="preserve">PAGE  </w:instrText>
    </w:r>
    <w:r>
      <w:rPr>
        <w:rStyle w:val="slostrnky"/>
      </w:rPr>
      <w:fldChar w:fldCharType="separate"/>
    </w:r>
    <w:r w:rsidR="00563335">
      <w:rPr>
        <w:rStyle w:val="slostrnky"/>
        <w:noProof/>
      </w:rPr>
      <w:t>65</w:t>
    </w:r>
    <w:r>
      <w:rPr>
        <w:rStyle w:val="slostrnky"/>
      </w:rPr>
      <w:fldChar w:fldCharType="end"/>
    </w:r>
    <w:r>
      <w:rPr>
        <w:rStyle w:val="slostrnky"/>
      </w:rPr>
      <w:t xml:space="preserve"> -</w:t>
    </w:r>
  </w:p>
  <w:p w14:paraId="14580A8D" w14:textId="77777777" w:rsidR="004471B3" w:rsidRDefault="004471B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AEE9D" w14:textId="37AD4E45" w:rsidR="004471B3" w:rsidRPr="005E2048" w:rsidRDefault="004471B3" w:rsidP="001E40AA">
    <w:pPr>
      <w:pStyle w:val="Zhlav"/>
      <w:ind w:firstLine="1416"/>
      <w:jc w:val="center"/>
      <w:rPr>
        <w:b/>
      </w:rPr>
    </w:pPr>
    <w:r>
      <w:rPr>
        <w:b/>
      </w:rPr>
      <w:tab/>
    </w:r>
    <w:r>
      <w:rPr>
        <w:b/>
      </w:rPr>
      <w:tab/>
      <w:t>III.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90E4F14"/>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8C08B84E"/>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F42245F0"/>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8A9E3754"/>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A86E144E"/>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BEC0C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5CCF034"/>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70DF2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03C94"/>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61A2FD7C"/>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B25A74"/>
    <w:multiLevelType w:val="hybridMultilevel"/>
    <w:tmpl w:val="A452825C"/>
    <w:lvl w:ilvl="0" w:tplc="6E448170">
      <w:start w:val="1"/>
      <w:numFmt w:val="bullet"/>
      <w:lvlText w:val=""/>
      <w:lvlJc w:val="left"/>
      <w:pPr>
        <w:tabs>
          <w:tab w:val="num" w:pos="720"/>
        </w:tabs>
        <w:ind w:left="720" w:hanging="360"/>
      </w:pPr>
      <w:rPr>
        <w:rFonts w:ascii="Wingdings" w:hAnsi="Wingdings" w:hint="default"/>
      </w:rPr>
    </w:lvl>
    <w:lvl w:ilvl="1" w:tplc="42ECB254" w:tentative="1">
      <w:start w:val="1"/>
      <w:numFmt w:val="bullet"/>
      <w:lvlText w:val=""/>
      <w:lvlJc w:val="left"/>
      <w:pPr>
        <w:tabs>
          <w:tab w:val="num" w:pos="1440"/>
        </w:tabs>
        <w:ind w:left="1440" w:hanging="360"/>
      </w:pPr>
      <w:rPr>
        <w:rFonts w:ascii="Wingdings" w:hAnsi="Wingdings" w:hint="default"/>
      </w:rPr>
    </w:lvl>
    <w:lvl w:ilvl="2" w:tplc="E424C764" w:tentative="1">
      <w:start w:val="1"/>
      <w:numFmt w:val="bullet"/>
      <w:lvlText w:val=""/>
      <w:lvlJc w:val="left"/>
      <w:pPr>
        <w:tabs>
          <w:tab w:val="num" w:pos="2160"/>
        </w:tabs>
        <w:ind w:left="2160" w:hanging="360"/>
      </w:pPr>
      <w:rPr>
        <w:rFonts w:ascii="Wingdings" w:hAnsi="Wingdings" w:hint="default"/>
      </w:rPr>
    </w:lvl>
    <w:lvl w:ilvl="3" w:tplc="D5A82718" w:tentative="1">
      <w:start w:val="1"/>
      <w:numFmt w:val="bullet"/>
      <w:lvlText w:val=""/>
      <w:lvlJc w:val="left"/>
      <w:pPr>
        <w:tabs>
          <w:tab w:val="num" w:pos="2880"/>
        </w:tabs>
        <w:ind w:left="2880" w:hanging="360"/>
      </w:pPr>
      <w:rPr>
        <w:rFonts w:ascii="Wingdings" w:hAnsi="Wingdings" w:hint="default"/>
      </w:rPr>
    </w:lvl>
    <w:lvl w:ilvl="4" w:tplc="312CD944" w:tentative="1">
      <w:start w:val="1"/>
      <w:numFmt w:val="bullet"/>
      <w:lvlText w:val=""/>
      <w:lvlJc w:val="left"/>
      <w:pPr>
        <w:tabs>
          <w:tab w:val="num" w:pos="3600"/>
        </w:tabs>
        <w:ind w:left="3600" w:hanging="360"/>
      </w:pPr>
      <w:rPr>
        <w:rFonts w:ascii="Wingdings" w:hAnsi="Wingdings" w:hint="default"/>
      </w:rPr>
    </w:lvl>
    <w:lvl w:ilvl="5" w:tplc="8B605198" w:tentative="1">
      <w:start w:val="1"/>
      <w:numFmt w:val="bullet"/>
      <w:lvlText w:val=""/>
      <w:lvlJc w:val="left"/>
      <w:pPr>
        <w:tabs>
          <w:tab w:val="num" w:pos="4320"/>
        </w:tabs>
        <w:ind w:left="4320" w:hanging="360"/>
      </w:pPr>
      <w:rPr>
        <w:rFonts w:ascii="Wingdings" w:hAnsi="Wingdings" w:hint="default"/>
      </w:rPr>
    </w:lvl>
    <w:lvl w:ilvl="6" w:tplc="CE68E69A" w:tentative="1">
      <w:start w:val="1"/>
      <w:numFmt w:val="bullet"/>
      <w:lvlText w:val=""/>
      <w:lvlJc w:val="left"/>
      <w:pPr>
        <w:tabs>
          <w:tab w:val="num" w:pos="5040"/>
        </w:tabs>
        <w:ind w:left="5040" w:hanging="360"/>
      </w:pPr>
      <w:rPr>
        <w:rFonts w:ascii="Wingdings" w:hAnsi="Wingdings" w:hint="default"/>
      </w:rPr>
    </w:lvl>
    <w:lvl w:ilvl="7" w:tplc="5BAEBBCC" w:tentative="1">
      <w:start w:val="1"/>
      <w:numFmt w:val="bullet"/>
      <w:lvlText w:val=""/>
      <w:lvlJc w:val="left"/>
      <w:pPr>
        <w:tabs>
          <w:tab w:val="num" w:pos="5760"/>
        </w:tabs>
        <w:ind w:left="5760" w:hanging="360"/>
      </w:pPr>
      <w:rPr>
        <w:rFonts w:ascii="Wingdings" w:hAnsi="Wingdings" w:hint="default"/>
      </w:rPr>
    </w:lvl>
    <w:lvl w:ilvl="8" w:tplc="13AE66A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083210"/>
    <w:multiLevelType w:val="hybridMultilevel"/>
    <w:tmpl w:val="1B249BFE"/>
    <w:lvl w:ilvl="0" w:tplc="5EBCB2FC">
      <w:start w:val="1"/>
      <w:numFmt w:val="lowerLetter"/>
      <w:lvlText w:val="%1)"/>
      <w:lvlJc w:val="left"/>
      <w:pPr>
        <w:ind w:left="785" w:hanging="360"/>
      </w:pPr>
      <w:rPr>
        <w:rFonts w:hint="default"/>
      </w:rPr>
    </w:lvl>
    <w:lvl w:ilvl="1" w:tplc="04050019">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2" w15:restartNumberingAfterBreak="0">
    <w:nsid w:val="015F46F2"/>
    <w:multiLevelType w:val="hybridMultilevel"/>
    <w:tmpl w:val="1B249BFE"/>
    <w:lvl w:ilvl="0" w:tplc="5EBCB2FC">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3" w15:restartNumberingAfterBreak="0">
    <w:nsid w:val="037543EF"/>
    <w:multiLevelType w:val="hybridMultilevel"/>
    <w:tmpl w:val="DA7A04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04B378CE"/>
    <w:multiLevelType w:val="singleLevel"/>
    <w:tmpl w:val="4D58B58E"/>
    <w:lvl w:ilvl="0">
      <w:start w:val="1"/>
      <w:numFmt w:val="decimal"/>
      <w:pStyle w:val="Textpozmn"/>
      <w:lvlText w:val="%1."/>
      <w:lvlJc w:val="left"/>
      <w:pPr>
        <w:tabs>
          <w:tab w:val="num" w:pos="425"/>
        </w:tabs>
        <w:ind w:left="425" w:hanging="425"/>
      </w:pPr>
    </w:lvl>
  </w:abstractNum>
  <w:abstractNum w:abstractNumId="15" w15:restartNumberingAfterBreak="0">
    <w:nsid w:val="04FD08D2"/>
    <w:multiLevelType w:val="hybridMultilevel"/>
    <w:tmpl w:val="9F3C2B1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6092730"/>
    <w:multiLevelType w:val="singleLevel"/>
    <w:tmpl w:val="1C926EF8"/>
    <w:lvl w:ilvl="0">
      <w:start w:val="1"/>
      <w:numFmt w:val="upperLetter"/>
      <w:pStyle w:val="Oznaenpozmn"/>
      <w:lvlText w:val="%1."/>
      <w:lvlJc w:val="left"/>
      <w:pPr>
        <w:tabs>
          <w:tab w:val="num" w:pos="425"/>
        </w:tabs>
        <w:ind w:left="425" w:hanging="425"/>
      </w:pPr>
    </w:lvl>
  </w:abstractNum>
  <w:abstractNum w:abstractNumId="17" w15:restartNumberingAfterBreak="0">
    <w:nsid w:val="07F32440"/>
    <w:multiLevelType w:val="hybridMultilevel"/>
    <w:tmpl w:val="B1D2742C"/>
    <w:lvl w:ilvl="0" w:tplc="BBD2F47A">
      <w:start w:val="1"/>
      <w:numFmt w:val="bullet"/>
      <w:lvlText w:val="−"/>
      <w:lvlJc w:val="left"/>
      <w:pPr>
        <w:ind w:left="360" w:hanging="360"/>
      </w:pPr>
      <w:rPr>
        <w:rFonts w:ascii="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08704E67"/>
    <w:multiLevelType w:val="hybridMultilevel"/>
    <w:tmpl w:val="E642110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08C92979"/>
    <w:multiLevelType w:val="hybridMultilevel"/>
    <w:tmpl w:val="8190F19A"/>
    <w:lvl w:ilvl="0" w:tplc="04050001">
      <w:start w:val="1"/>
      <w:numFmt w:val="bullet"/>
      <w:lvlText w:val=""/>
      <w:lvlJc w:val="left"/>
      <w:pPr>
        <w:ind w:left="717" w:hanging="360"/>
      </w:pPr>
      <w:rPr>
        <w:rFonts w:ascii="Symbol" w:hAnsi="Symbol" w:hint="default"/>
      </w:rPr>
    </w:lvl>
    <w:lvl w:ilvl="1" w:tplc="04050003">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0" w15:restartNumberingAfterBreak="0">
    <w:nsid w:val="08F24C70"/>
    <w:multiLevelType w:val="hybridMultilevel"/>
    <w:tmpl w:val="61989C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09570E28"/>
    <w:multiLevelType w:val="multilevel"/>
    <w:tmpl w:val="7BECA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9F2388A"/>
    <w:multiLevelType w:val="hybridMultilevel"/>
    <w:tmpl w:val="92E83C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0C3D408E"/>
    <w:multiLevelType w:val="multilevel"/>
    <w:tmpl w:val="21AAE384"/>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rPr>
        <w:rFonts w:hint="default"/>
      </w:rPr>
    </w:lvl>
    <w:lvl w:ilvl="3">
      <w:start w:val="1"/>
      <w:numFmt w:val="decimal"/>
      <w:lvlText w:val="(%4)"/>
      <w:lvlJc w:val="left"/>
      <w:pPr>
        <w:tabs>
          <w:tab w:val="num" w:pos="1353"/>
        </w:tabs>
        <w:ind w:left="1353"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4" w15:restartNumberingAfterBreak="0">
    <w:nsid w:val="0C473890"/>
    <w:multiLevelType w:val="hybridMultilevel"/>
    <w:tmpl w:val="51104BE6"/>
    <w:lvl w:ilvl="0" w:tplc="E098CFEC">
      <w:start w:val="1"/>
      <w:numFmt w:val="upperLetter"/>
      <w:pStyle w:val="slovanseznam40"/>
      <w:lvlText w:val="%1."/>
      <w:lvlJc w:val="left"/>
      <w:pPr>
        <w:tabs>
          <w:tab w:val="num" w:pos="1429"/>
        </w:tabs>
        <w:ind w:left="1429"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0C7E6271"/>
    <w:multiLevelType w:val="hybridMultilevel"/>
    <w:tmpl w:val="B8E6CC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0E8E1C81"/>
    <w:multiLevelType w:val="hybridMultilevel"/>
    <w:tmpl w:val="8DE63134"/>
    <w:lvl w:ilvl="0" w:tplc="3DA8D78C">
      <w:start w:val="1"/>
      <w:numFmt w:val="upperRoman"/>
      <w:pStyle w:val="Dvodovzprvaknovlnku"/>
      <w:suff w:val="nothing"/>
      <w:lvlText w:val="K čl.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0EBB4DFE"/>
    <w:multiLevelType w:val="multilevel"/>
    <w:tmpl w:val="6F708E7C"/>
    <w:lvl w:ilvl="0">
      <w:start w:val="3"/>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8" w15:restartNumberingAfterBreak="0">
    <w:nsid w:val="0F6B1F09"/>
    <w:multiLevelType w:val="hybridMultilevel"/>
    <w:tmpl w:val="925A331A"/>
    <w:lvl w:ilvl="0" w:tplc="D02E3468">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0FEE456E"/>
    <w:multiLevelType w:val="hybridMultilevel"/>
    <w:tmpl w:val="A162BC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11272813"/>
    <w:multiLevelType w:val="hybridMultilevel"/>
    <w:tmpl w:val="C64CED4C"/>
    <w:lvl w:ilvl="0" w:tplc="FFA6074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123B1BF3"/>
    <w:multiLevelType w:val="hybridMultilevel"/>
    <w:tmpl w:val="D57A52D6"/>
    <w:lvl w:ilvl="0" w:tplc="A802CEAA">
      <w:start w:val="1"/>
      <w:numFmt w:val="bullet"/>
      <w:pStyle w:val="neslovanseznam2"/>
      <w:lvlText w:val="o"/>
      <w:lvlJc w:val="left"/>
      <w:pPr>
        <w:tabs>
          <w:tab w:val="num" w:pos="717"/>
        </w:tabs>
        <w:ind w:left="717" w:hanging="360"/>
      </w:pPr>
      <w:rPr>
        <w:rFonts w:ascii="Courier New" w:hAnsi="Courier New" w:hint="default"/>
      </w:rPr>
    </w:lvl>
    <w:lvl w:ilvl="1" w:tplc="04050019">
      <w:start w:val="1"/>
      <w:numFmt w:val="lowerLetter"/>
      <w:lvlText w:val="%2."/>
      <w:lvlJc w:val="left"/>
      <w:pPr>
        <w:tabs>
          <w:tab w:val="num" w:pos="1428"/>
        </w:tabs>
        <w:ind w:left="1428" w:hanging="360"/>
      </w:pPr>
    </w:lvl>
    <w:lvl w:ilvl="2" w:tplc="0405001B">
      <w:start w:val="1"/>
      <w:numFmt w:val="lowerRoman"/>
      <w:lvlText w:val="%3."/>
      <w:lvlJc w:val="right"/>
      <w:pPr>
        <w:tabs>
          <w:tab w:val="num" w:pos="2148"/>
        </w:tabs>
        <w:ind w:left="2148" w:hanging="180"/>
      </w:pPr>
    </w:lvl>
    <w:lvl w:ilvl="3" w:tplc="0405000F" w:tentative="1">
      <w:start w:val="1"/>
      <w:numFmt w:val="decimal"/>
      <w:lvlText w:val="%4."/>
      <w:lvlJc w:val="left"/>
      <w:pPr>
        <w:tabs>
          <w:tab w:val="num" w:pos="2868"/>
        </w:tabs>
        <w:ind w:left="2868" w:hanging="360"/>
      </w:pPr>
    </w:lvl>
    <w:lvl w:ilvl="4" w:tplc="04050019" w:tentative="1">
      <w:start w:val="1"/>
      <w:numFmt w:val="lowerLetter"/>
      <w:lvlText w:val="%5."/>
      <w:lvlJc w:val="left"/>
      <w:pPr>
        <w:tabs>
          <w:tab w:val="num" w:pos="3588"/>
        </w:tabs>
        <w:ind w:left="3588" w:hanging="360"/>
      </w:pPr>
    </w:lvl>
    <w:lvl w:ilvl="5" w:tplc="0405001B" w:tentative="1">
      <w:start w:val="1"/>
      <w:numFmt w:val="lowerRoman"/>
      <w:lvlText w:val="%6."/>
      <w:lvlJc w:val="right"/>
      <w:pPr>
        <w:tabs>
          <w:tab w:val="num" w:pos="4308"/>
        </w:tabs>
        <w:ind w:left="4308" w:hanging="180"/>
      </w:pPr>
    </w:lvl>
    <w:lvl w:ilvl="6" w:tplc="0405000F" w:tentative="1">
      <w:start w:val="1"/>
      <w:numFmt w:val="decimal"/>
      <w:lvlText w:val="%7."/>
      <w:lvlJc w:val="left"/>
      <w:pPr>
        <w:tabs>
          <w:tab w:val="num" w:pos="5028"/>
        </w:tabs>
        <w:ind w:left="5028" w:hanging="360"/>
      </w:pPr>
    </w:lvl>
    <w:lvl w:ilvl="7" w:tplc="04050019" w:tentative="1">
      <w:start w:val="1"/>
      <w:numFmt w:val="lowerLetter"/>
      <w:lvlText w:val="%8."/>
      <w:lvlJc w:val="left"/>
      <w:pPr>
        <w:tabs>
          <w:tab w:val="num" w:pos="5748"/>
        </w:tabs>
        <w:ind w:left="5748" w:hanging="360"/>
      </w:pPr>
    </w:lvl>
    <w:lvl w:ilvl="8" w:tplc="0405001B" w:tentative="1">
      <w:start w:val="1"/>
      <w:numFmt w:val="lowerRoman"/>
      <w:lvlText w:val="%9."/>
      <w:lvlJc w:val="right"/>
      <w:pPr>
        <w:tabs>
          <w:tab w:val="num" w:pos="6468"/>
        </w:tabs>
        <w:ind w:left="6468" w:hanging="180"/>
      </w:pPr>
    </w:lvl>
  </w:abstractNum>
  <w:abstractNum w:abstractNumId="32" w15:restartNumberingAfterBreak="0">
    <w:nsid w:val="12F62103"/>
    <w:multiLevelType w:val="multilevel"/>
    <w:tmpl w:val="D152D292"/>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3" w15:restartNumberingAfterBreak="0">
    <w:nsid w:val="14650F53"/>
    <w:multiLevelType w:val="hybridMultilevel"/>
    <w:tmpl w:val="1C3A553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F5F07E30">
      <w:numFmt w:val="bullet"/>
      <w:lvlText w:val="•"/>
      <w:lvlJc w:val="left"/>
      <w:pPr>
        <w:ind w:left="2880" w:hanging="360"/>
      </w:pPr>
      <w:rPr>
        <w:rFonts w:ascii="Arial" w:eastAsia="Times New Roman" w:hAnsi="Arial" w:cs="Aria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15A91B31"/>
    <w:multiLevelType w:val="multilevel"/>
    <w:tmpl w:val="FAA40834"/>
    <w:lvl w:ilvl="0">
      <w:start w:val="1"/>
      <w:numFmt w:val="decimal"/>
      <w:isLgl/>
      <w:lvlText w:val="(%1)"/>
      <w:lvlJc w:val="left"/>
      <w:pPr>
        <w:tabs>
          <w:tab w:val="num" w:pos="1207"/>
        </w:tabs>
        <w:ind w:left="425" w:firstLine="425"/>
      </w:pPr>
      <w:rPr>
        <w:rFonts w:hint="default"/>
        <w:b w:val="0"/>
        <w:i w:val="0"/>
      </w:rPr>
    </w:lvl>
    <w:lvl w:ilvl="1">
      <w:start w:val="1"/>
      <w:numFmt w:val="lowerLetter"/>
      <w:lvlText w:val="%2)"/>
      <w:lvlJc w:val="left"/>
      <w:pPr>
        <w:tabs>
          <w:tab w:val="num" w:pos="424"/>
        </w:tabs>
        <w:ind w:left="424" w:hanging="425"/>
      </w:pPr>
      <w:rPr>
        <w:rFonts w:hint="default"/>
        <w:i w:val="0"/>
      </w:rPr>
    </w:lvl>
    <w:lvl w:ilvl="2">
      <w:start w:val="1"/>
      <w:numFmt w:val="decimal"/>
      <w:isLgl/>
      <w:lvlText w:val="%3."/>
      <w:lvlJc w:val="left"/>
      <w:pPr>
        <w:tabs>
          <w:tab w:val="num" w:pos="849"/>
        </w:tabs>
        <w:ind w:left="849" w:hanging="425"/>
      </w:pPr>
      <w:rPr>
        <w:rFonts w:hint="default"/>
      </w:rPr>
    </w:lvl>
    <w:lvl w:ilvl="3">
      <w:start w:val="1"/>
      <w:numFmt w:val="decimal"/>
      <w:lvlText w:val="(%4)"/>
      <w:lvlJc w:val="left"/>
      <w:pPr>
        <w:tabs>
          <w:tab w:val="num" w:pos="1439"/>
        </w:tabs>
        <w:ind w:left="1439" w:hanging="360"/>
      </w:pPr>
      <w:rPr>
        <w:rFonts w:hint="default"/>
      </w:rPr>
    </w:lvl>
    <w:lvl w:ilvl="4">
      <w:start w:val="1"/>
      <w:numFmt w:val="lowerLetter"/>
      <w:lvlText w:val="(%5)"/>
      <w:lvlJc w:val="left"/>
      <w:pPr>
        <w:tabs>
          <w:tab w:val="num" w:pos="1799"/>
        </w:tabs>
        <w:ind w:left="1799" w:hanging="360"/>
      </w:pPr>
      <w:rPr>
        <w:rFonts w:hint="default"/>
      </w:rPr>
    </w:lvl>
    <w:lvl w:ilvl="5">
      <w:start w:val="1"/>
      <w:numFmt w:val="lowerRoman"/>
      <w:lvlText w:val="(%6)"/>
      <w:lvlJc w:val="left"/>
      <w:pPr>
        <w:tabs>
          <w:tab w:val="num" w:pos="2519"/>
        </w:tabs>
        <w:ind w:left="2159" w:hanging="360"/>
      </w:pPr>
      <w:rPr>
        <w:rFonts w:hint="default"/>
      </w:rPr>
    </w:lvl>
    <w:lvl w:ilvl="6">
      <w:start w:val="1"/>
      <w:numFmt w:val="decimal"/>
      <w:lvlText w:val="%7."/>
      <w:lvlJc w:val="left"/>
      <w:pPr>
        <w:tabs>
          <w:tab w:val="num" w:pos="2519"/>
        </w:tabs>
        <w:ind w:left="2519" w:hanging="360"/>
      </w:pPr>
      <w:rPr>
        <w:rFonts w:hint="default"/>
      </w:rPr>
    </w:lvl>
    <w:lvl w:ilvl="7">
      <w:start w:val="1"/>
      <w:numFmt w:val="lowerLetter"/>
      <w:lvlText w:val="%8."/>
      <w:lvlJc w:val="left"/>
      <w:pPr>
        <w:tabs>
          <w:tab w:val="num" w:pos="2879"/>
        </w:tabs>
        <w:ind w:left="2879" w:hanging="360"/>
      </w:pPr>
      <w:rPr>
        <w:rFonts w:hint="default"/>
      </w:rPr>
    </w:lvl>
    <w:lvl w:ilvl="8">
      <w:start w:val="1"/>
      <w:numFmt w:val="lowerRoman"/>
      <w:lvlText w:val="%9."/>
      <w:lvlJc w:val="left"/>
      <w:pPr>
        <w:tabs>
          <w:tab w:val="num" w:pos="3599"/>
        </w:tabs>
        <w:ind w:left="3239" w:hanging="360"/>
      </w:pPr>
      <w:rPr>
        <w:rFonts w:hint="default"/>
      </w:rPr>
    </w:lvl>
  </w:abstractNum>
  <w:abstractNum w:abstractNumId="35" w15:restartNumberingAfterBreak="0">
    <w:nsid w:val="1631013E"/>
    <w:multiLevelType w:val="hybridMultilevel"/>
    <w:tmpl w:val="1B249BFE"/>
    <w:lvl w:ilvl="0" w:tplc="5EBCB2FC">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6" w15:restartNumberingAfterBreak="0">
    <w:nsid w:val="19371BD0"/>
    <w:multiLevelType w:val="singleLevel"/>
    <w:tmpl w:val="A920D918"/>
    <w:lvl w:ilvl="0">
      <w:start w:val="1"/>
      <w:numFmt w:val="decimal"/>
      <w:pStyle w:val="Novelizanbod"/>
      <w:lvlText w:val="%1."/>
      <w:lvlJc w:val="left"/>
      <w:pPr>
        <w:tabs>
          <w:tab w:val="num" w:pos="567"/>
        </w:tabs>
        <w:ind w:left="567" w:hanging="567"/>
      </w:pPr>
      <w:rPr>
        <w:b/>
        <w:i w:val="0"/>
      </w:rPr>
    </w:lvl>
  </w:abstractNum>
  <w:abstractNum w:abstractNumId="37" w15:restartNumberingAfterBreak="0">
    <w:nsid w:val="198C4102"/>
    <w:multiLevelType w:val="hybridMultilevel"/>
    <w:tmpl w:val="50A40A06"/>
    <w:lvl w:ilvl="0" w:tplc="33AA7A1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1AD927F6"/>
    <w:multiLevelType w:val="hybridMultilevel"/>
    <w:tmpl w:val="B0BC98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B33232A"/>
    <w:multiLevelType w:val="multilevel"/>
    <w:tmpl w:val="C8D2D648"/>
    <w:lvl w:ilvl="0">
      <w:start w:val="3"/>
      <w:numFmt w:val="none"/>
      <w:isLgl/>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decimal"/>
      <w:isLgl/>
      <w:lvlText w:val="(%3)"/>
      <w:lvlJc w:val="left"/>
      <w:pPr>
        <w:tabs>
          <w:tab w:val="num" w:pos="782"/>
        </w:tabs>
        <w:ind w:left="0" w:firstLine="425"/>
      </w:pPr>
      <w:rPr>
        <w:rFonts w:hint="default"/>
      </w:rPr>
    </w:lvl>
    <w:lvl w:ilvl="3">
      <w:start w:val="1"/>
      <w:numFmt w:val="lowerLetter"/>
      <w:lvlText w:val="%4)"/>
      <w:lvlJc w:val="left"/>
      <w:pPr>
        <w:tabs>
          <w:tab w:val="num" w:pos="425"/>
        </w:tabs>
        <w:ind w:left="425" w:hanging="425"/>
      </w:pPr>
      <w:rPr>
        <w:rFonts w:hint="default"/>
        <w:b w:val="0"/>
      </w:rPr>
    </w:lvl>
    <w:lvl w:ilvl="4">
      <w:start w:val="1"/>
      <w:numFmt w:val="decimal"/>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0" w15:restartNumberingAfterBreak="0">
    <w:nsid w:val="1BEB38EC"/>
    <w:multiLevelType w:val="multilevel"/>
    <w:tmpl w:val="74287B9C"/>
    <w:lvl w:ilvl="0">
      <w:start w:val="7"/>
      <w:numFmt w:val="none"/>
      <w:isLgl/>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decimal"/>
      <w:isLgl/>
      <w:lvlText w:val="(%3)"/>
      <w:lvlJc w:val="left"/>
      <w:pPr>
        <w:tabs>
          <w:tab w:val="num" w:pos="782"/>
        </w:tabs>
        <w:ind w:left="0" w:firstLine="425"/>
      </w:pPr>
      <w:rPr>
        <w:rFonts w:hint="default"/>
        <w:strike w:val="0"/>
      </w:rPr>
    </w:lvl>
    <w:lvl w:ilvl="3">
      <w:start w:val="1"/>
      <w:numFmt w:val="lowerLetter"/>
      <w:lvlText w:val="%4)"/>
      <w:lvlJc w:val="left"/>
      <w:pPr>
        <w:tabs>
          <w:tab w:val="num" w:pos="425"/>
        </w:tabs>
        <w:ind w:left="425" w:hanging="425"/>
      </w:pPr>
      <w:rPr>
        <w:rFonts w:hint="default"/>
        <w:b w:val="0"/>
      </w:rPr>
    </w:lvl>
    <w:lvl w:ilvl="4">
      <w:start w:val="1"/>
      <w:numFmt w:val="decimal"/>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1" w15:restartNumberingAfterBreak="0">
    <w:nsid w:val="1D167EA0"/>
    <w:multiLevelType w:val="multilevel"/>
    <w:tmpl w:val="AC82A32C"/>
    <w:lvl w:ilvl="0">
      <w:start w:val="9"/>
      <w:numFmt w:val="none"/>
      <w:isLgl/>
      <w:suff w:val="nothing"/>
      <w:lvlText w:val=""/>
      <w:lvlJc w:val="left"/>
      <w:pPr>
        <w:ind w:left="0" w:firstLine="0"/>
      </w:pPr>
      <w:rPr>
        <w:rFonts w:hint="default"/>
      </w:rPr>
    </w:lvl>
    <w:lvl w:ilvl="1">
      <w:numFmt w:val="none"/>
      <w:lvlRestart w:val="0"/>
      <w:suff w:val="nothing"/>
      <w:lvlText w:val=""/>
      <w:lvlJc w:val="left"/>
      <w:pPr>
        <w:ind w:left="0" w:firstLine="0"/>
      </w:pPr>
      <w:rPr>
        <w:rFonts w:hint="default"/>
      </w:rPr>
    </w:lvl>
    <w:lvl w:ilvl="2">
      <w:start w:val="4"/>
      <w:numFmt w:val="decimal"/>
      <w:isLgl/>
      <w:lvlText w:val="(%3)"/>
      <w:lvlJc w:val="left"/>
      <w:pPr>
        <w:tabs>
          <w:tab w:val="num" w:pos="782"/>
        </w:tabs>
        <w:ind w:left="0" w:firstLine="425"/>
      </w:pPr>
      <w:rPr>
        <w:rFonts w:hint="default"/>
      </w:rPr>
    </w:lvl>
    <w:lvl w:ilvl="3">
      <w:start w:val="1"/>
      <w:numFmt w:val="lowerLetter"/>
      <w:lvlText w:val="%4)"/>
      <w:lvlJc w:val="left"/>
      <w:pPr>
        <w:tabs>
          <w:tab w:val="num" w:pos="425"/>
        </w:tabs>
        <w:ind w:left="425" w:hanging="425"/>
      </w:pPr>
      <w:rPr>
        <w:rFonts w:hint="default"/>
        <w:b w:val="0"/>
      </w:rPr>
    </w:lvl>
    <w:lvl w:ilvl="4">
      <w:start w:val="1"/>
      <w:numFmt w:val="decimal"/>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2" w15:restartNumberingAfterBreak="0">
    <w:nsid w:val="1D481760"/>
    <w:multiLevelType w:val="hybridMultilevel"/>
    <w:tmpl w:val="D026EB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20CB392D"/>
    <w:multiLevelType w:val="hybridMultilevel"/>
    <w:tmpl w:val="75688B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20E23230"/>
    <w:multiLevelType w:val="hybridMultilevel"/>
    <w:tmpl w:val="E7B006E2"/>
    <w:lvl w:ilvl="0" w:tplc="D0F497B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216C5450"/>
    <w:multiLevelType w:val="multilevel"/>
    <w:tmpl w:val="C464B9F4"/>
    <w:lvl w:ilvl="0">
      <w:start w:val="13"/>
      <w:numFmt w:val="none"/>
      <w:isLgl/>
      <w:suff w:val="nothing"/>
      <w:lvlText w:val=""/>
      <w:lvlJc w:val="left"/>
      <w:pPr>
        <w:ind w:left="0" w:firstLine="0"/>
      </w:pPr>
      <w:rPr>
        <w:rFonts w:hint="default"/>
      </w:rPr>
    </w:lvl>
    <w:lvl w:ilvl="1">
      <w:numFmt w:val="none"/>
      <w:lvlRestart w:val="0"/>
      <w:suff w:val="nothing"/>
      <w:lvlText w:val=""/>
      <w:lvlJc w:val="left"/>
      <w:pPr>
        <w:ind w:left="0" w:firstLine="0"/>
      </w:pPr>
      <w:rPr>
        <w:rFonts w:hint="default"/>
      </w:rPr>
    </w:lvl>
    <w:lvl w:ilvl="2">
      <w:start w:val="3"/>
      <w:numFmt w:val="decimal"/>
      <w:isLgl/>
      <w:lvlText w:val="(%3)"/>
      <w:lvlJc w:val="left"/>
      <w:pPr>
        <w:tabs>
          <w:tab w:val="num" w:pos="783"/>
        </w:tabs>
        <w:ind w:left="1" w:firstLine="425"/>
      </w:pPr>
      <w:rPr>
        <w:rFonts w:hint="default"/>
      </w:rPr>
    </w:lvl>
    <w:lvl w:ilvl="3">
      <w:start w:val="1"/>
      <w:numFmt w:val="lowerLetter"/>
      <w:lvlText w:val="%4)"/>
      <w:lvlJc w:val="left"/>
      <w:pPr>
        <w:tabs>
          <w:tab w:val="num" w:pos="425"/>
        </w:tabs>
        <w:ind w:left="425" w:hanging="425"/>
      </w:pPr>
      <w:rPr>
        <w:rFonts w:hint="default"/>
        <w:b w:val="0"/>
      </w:rPr>
    </w:lvl>
    <w:lvl w:ilvl="4">
      <w:start w:val="1"/>
      <w:numFmt w:val="decimal"/>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6" w15:restartNumberingAfterBreak="0">
    <w:nsid w:val="21CF3A9E"/>
    <w:multiLevelType w:val="hybridMultilevel"/>
    <w:tmpl w:val="100E34A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7" w15:restartNumberingAfterBreak="0">
    <w:nsid w:val="220C5A9C"/>
    <w:multiLevelType w:val="multilevel"/>
    <w:tmpl w:val="0405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22AB42C4"/>
    <w:multiLevelType w:val="hybridMultilevel"/>
    <w:tmpl w:val="4A8EBCE2"/>
    <w:lvl w:ilvl="0" w:tplc="AED80986">
      <w:start w:val="1"/>
      <w:numFmt w:val="bullet"/>
      <w:lvlText w:val=""/>
      <w:lvlJc w:val="left"/>
      <w:pPr>
        <w:tabs>
          <w:tab w:val="num" w:pos="720"/>
        </w:tabs>
        <w:ind w:left="720" w:hanging="360"/>
      </w:pPr>
      <w:rPr>
        <w:rFonts w:ascii="Wingdings" w:hAnsi="Wingdings" w:hint="default"/>
      </w:rPr>
    </w:lvl>
    <w:lvl w:ilvl="1" w:tplc="CF489250" w:tentative="1">
      <w:start w:val="1"/>
      <w:numFmt w:val="bullet"/>
      <w:lvlText w:val=""/>
      <w:lvlJc w:val="left"/>
      <w:pPr>
        <w:tabs>
          <w:tab w:val="num" w:pos="1440"/>
        </w:tabs>
        <w:ind w:left="1440" w:hanging="360"/>
      </w:pPr>
      <w:rPr>
        <w:rFonts w:ascii="Wingdings" w:hAnsi="Wingdings" w:hint="default"/>
      </w:rPr>
    </w:lvl>
    <w:lvl w:ilvl="2" w:tplc="7D3012B6" w:tentative="1">
      <w:start w:val="1"/>
      <w:numFmt w:val="bullet"/>
      <w:lvlText w:val=""/>
      <w:lvlJc w:val="left"/>
      <w:pPr>
        <w:tabs>
          <w:tab w:val="num" w:pos="2160"/>
        </w:tabs>
        <w:ind w:left="2160" w:hanging="360"/>
      </w:pPr>
      <w:rPr>
        <w:rFonts w:ascii="Wingdings" w:hAnsi="Wingdings" w:hint="default"/>
      </w:rPr>
    </w:lvl>
    <w:lvl w:ilvl="3" w:tplc="33AE1FB2" w:tentative="1">
      <w:start w:val="1"/>
      <w:numFmt w:val="bullet"/>
      <w:lvlText w:val=""/>
      <w:lvlJc w:val="left"/>
      <w:pPr>
        <w:tabs>
          <w:tab w:val="num" w:pos="2880"/>
        </w:tabs>
        <w:ind w:left="2880" w:hanging="360"/>
      </w:pPr>
      <w:rPr>
        <w:rFonts w:ascii="Wingdings" w:hAnsi="Wingdings" w:hint="default"/>
      </w:rPr>
    </w:lvl>
    <w:lvl w:ilvl="4" w:tplc="734499AA" w:tentative="1">
      <w:start w:val="1"/>
      <w:numFmt w:val="bullet"/>
      <w:lvlText w:val=""/>
      <w:lvlJc w:val="left"/>
      <w:pPr>
        <w:tabs>
          <w:tab w:val="num" w:pos="3600"/>
        </w:tabs>
        <w:ind w:left="3600" w:hanging="360"/>
      </w:pPr>
      <w:rPr>
        <w:rFonts w:ascii="Wingdings" w:hAnsi="Wingdings" w:hint="default"/>
      </w:rPr>
    </w:lvl>
    <w:lvl w:ilvl="5" w:tplc="833890DA" w:tentative="1">
      <w:start w:val="1"/>
      <w:numFmt w:val="bullet"/>
      <w:lvlText w:val=""/>
      <w:lvlJc w:val="left"/>
      <w:pPr>
        <w:tabs>
          <w:tab w:val="num" w:pos="4320"/>
        </w:tabs>
        <w:ind w:left="4320" w:hanging="360"/>
      </w:pPr>
      <w:rPr>
        <w:rFonts w:ascii="Wingdings" w:hAnsi="Wingdings" w:hint="default"/>
      </w:rPr>
    </w:lvl>
    <w:lvl w:ilvl="6" w:tplc="705ABFF8" w:tentative="1">
      <w:start w:val="1"/>
      <w:numFmt w:val="bullet"/>
      <w:lvlText w:val=""/>
      <w:lvlJc w:val="left"/>
      <w:pPr>
        <w:tabs>
          <w:tab w:val="num" w:pos="5040"/>
        </w:tabs>
        <w:ind w:left="5040" w:hanging="360"/>
      </w:pPr>
      <w:rPr>
        <w:rFonts w:ascii="Wingdings" w:hAnsi="Wingdings" w:hint="default"/>
      </w:rPr>
    </w:lvl>
    <w:lvl w:ilvl="7" w:tplc="1094491C" w:tentative="1">
      <w:start w:val="1"/>
      <w:numFmt w:val="bullet"/>
      <w:lvlText w:val=""/>
      <w:lvlJc w:val="left"/>
      <w:pPr>
        <w:tabs>
          <w:tab w:val="num" w:pos="5760"/>
        </w:tabs>
        <w:ind w:left="5760" w:hanging="360"/>
      </w:pPr>
      <w:rPr>
        <w:rFonts w:ascii="Wingdings" w:hAnsi="Wingdings" w:hint="default"/>
      </w:rPr>
    </w:lvl>
    <w:lvl w:ilvl="8" w:tplc="326CB1EE"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230666E2"/>
    <w:multiLevelType w:val="hybridMultilevel"/>
    <w:tmpl w:val="7062E012"/>
    <w:lvl w:ilvl="0" w:tplc="04050001">
      <w:start w:val="1"/>
      <w:numFmt w:val="bullet"/>
      <w:lvlText w:val=""/>
      <w:lvlJc w:val="left"/>
      <w:pPr>
        <w:ind w:left="774" w:hanging="360"/>
      </w:pPr>
      <w:rPr>
        <w:rFonts w:ascii="Symbol" w:hAnsi="Symbol" w:hint="default"/>
      </w:rPr>
    </w:lvl>
    <w:lvl w:ilvl="1" w:tplc="04050003" w:tentative="1">
      <w:start w:val="1"/>
      <w:numFmt w:val="bullet"/>
      <w:lvlText w:val="o"/>
      <w:lvlJc w:val="left"/>
      <w:pPr>
        <w:ind w:left="1494" w:hanging="360"/>
      </w:pPr>
      <w:rPr>
        <w:rFonts w:ascii="Courier New" w:hAnsi="Courier New" w:cs="Courier New" w:hint="default"/>
      </w:rPr>
    </w:lvl>
    <w:lvl w:ilvl="2" w:tplc="04050005">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50" w15:restartNumberingAfterBreak="0">
    <w:nsid w:val="241F72FB"/>
    <w:multiLevelType w:val="hybridMultilevel"/>
    <w:tmpl w:val="A2B222B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25DE5C58"/>
    <w:multiLevelType w:val="hybridMultilevel"/>
    <w:tmpl w:val="263C41BC"/>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2" w15:restartNumberingAfterBreak="0">
    <w:nsid w:val="26E85E83"/>
    <w:multiLevelType w:val="multilevel"/>
    <w:tmpl w:val="D5ACC368"/>
    <w:lvl w:ilvl="0">
      <w:start w:val="1"/>
      <w:numFmt w:val="none"/>
      <w:pStyle w:val="Paragraf"/>
      <w:isLgl/>
      <w:suff w:val="nothing"/>
      <w:lvlText w:val=""/>
      <w:lvlJc w:val="left"/>
      <w:pPr>
        <w:ind w:left="0" w:firstLine="0"/>
      </w:pPr>
      <w:rPr>
        <w:rFonts w:hint="default"/>
      </w:rPr>
    </w:lvl>
    <w:lvl w:ilvl="1">
      <w:start w:val="1"/>
      <w:numFmt w:val="none"/>
      <w:lvlRestart w:val="0"/>
      <w:pStyle w:val="lnek"/>
      <w:suff w:val="nothing"/>
      <w:lvlText w:val=""/>
      <w:lvlJc w:val="left"/>
      <w:pPr>
        <w:ind w:left="0" w:firstLine="0"/>
      </w:pPr>
      <w:rPr>
        <w:rFonts w:hint="default"/>
      </w:rPr>
    </w:lvl>
    <w:lvl w:ilvl="2">
      <w:start w:val="1"/>
      <w:numFmt w:val="decimal"/>
      <w:pStyle w:val="Textodstavce"/>
      <w:isLgl/>
      <w:lvlText w:val="(%3)"/>
      <w:lvlJc w:val="left"/>
      <w:pPr>
        <w:tabs>
          <w:tab w:val="num" w:pos="641"/>
        </w:tabs>
        <w:ind w:left="-141" w:firstLine="425"/>
      </w:pPr>
      <w:rPr>
        <w:rFonts w:ascii="Times New Roman" w:hAnsi="Times New Roman" w:cs="Times New Roman" w:hint="default"/>
        <w:b w:val="0"/>
        <w:i w:val="0"/>
        <w:color w:val="auto"/>
        <w:sz w:val="24"/>
        <w:szCs w:val="24"/>
      </w:rPr>
    </w:lvl>
    <w:lvl w:ilvl="3">
      <w:start w:val="1"/>
      <w:numFmt w:val="lowerLetter"/>
      <w:pStyle w:val="Textpsmene"/>
      <w:lvlText w:val="%4)"/>
      <w:lvlJc w:val="left"/>
      <w:pPr>
        <w:tabs>
          <w:tab w:val="num" w:pos="425"/>
        </w:tabs>
        <w:ind w:left="425" w:hanging="425"/>
      </w:pPr>
      <w:rPr>
        <w:rFonts w:hint="default"/>
      </w:rPr>
    </w:lvl>
    <w:lvl w:ilvl="4">
      <w:start w:val="1"/>
      <w:numFmt w:val="decimal"/>
      <w:pStyle w:val="Textbodu"/>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53" w15:restartNumberingAfterBreak="0">
    <w:nsid w:val="27C622E8"/>
    <w:multiLevelType w:val="hybridMultilevel"/>
    <w:tmpl w:val="A434EB0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4" w15:restartNumberingAfterBreak="0">
    <w:nsid w:val="29E907F0"/>
    <w:multiLevelType w:val="hybridMultilevel"/>
    <w:tmpl w:val="97E6DE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A6A4D4C"/>
    <w:multiLevelType w:val="hybridMultilevel"/>
    <w:tmpl w:val="1B249BFE"/>
    <w:lvl w:ilvl="0" w:tplc="5EBCB2FC">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56" w15:restartNumberingAfterBreak="0">
    <w:nsid w:val="2AF66ADF"/>
    <w:multiLevelType w:val="multilevel"/>
    <w:tmpl w:val="00A410C0"/>
    <w:lvl w:ilvl="0">
      <w:start w:val="1"/>
      <w:numFmt w:val="none"/>
      <w:isLgl/>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decimal"/>
      <w:pStyle w:val="Textpechodka"/>
      <w:isLgl/>
      <w:lvlText w:val="%3."/>
      <w:lvlJc w:val="left"/>
      <w:pPr>
        <w:tabs>
          <w:tab w:val="num" w:pos="425"/>
        </w:tabs>
        <w:ind w:left="425" w:hanging="425"/>
      </w:pPr>
      <w:rPr>
        <w:rFonts w:hint="default"/>
      </w:rPr>
    </w:lvl>
    <w:lvl w:ilvl="3">
      <w:start w:val="1"/>
      <w:numFmt w:val="lowerLetter"/>
      <w:pStyle w:val="Textpechodkapsmene"/>
      <w:lvlText w:val="%4)"/>
      <w:lvlJc w:val="left"/>
      <w:pPr>
        <w:tabs>
          <w:tab w:val="num" w:pos="851"/>
        </w:tabs>
        <w:ind w:left="851" w:hanging="426"/>
      </w:pPr>
      <w:rPr>
        <w:rFonts w:hint="default"/>
      </w:rPr>
    </w:lvl>
    <w:lvl w:ilvl="4">
      <w:start w:val="1"/>
      <w:numFmt w:val="none"/>
      <w:suff w:val="nothing"/>
      <w:lvlText w:val=""/>
      <w:lvlJc w:val="left"/>
      <w:pPr>
        <w:ind w:left="0" w:firstLine="0"/>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7" w15:restartNumberingAfterBreak="0">
    <w:nsid w:val="2B2E4075"/>
    <w:multiLevelType w:val="hybridMultilevel"/>
    <w:tmpl w:val="2CBA6A24"/>
    <w:lvl w:ilvl="0" w:tplc="5718BDDC">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2B396BDC"/>
    <w:multiLevelType w:val="hybridMultilevel"/>
    <w:tmpl w:val="03ECF3DE"/>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D02E3468">
      <w:start w:val="3"/>
      <w:numFmt w:val="bullet"/>
      <w:lvlText w:val="-"/>
      <w:lvlJc w:val="left"/>
      <w:pPr>
        <w:ind w:left="2340" w:hanging="360"/>
      </w:pPr>
      <w:rPr>
        <w:rFonts w:ascii="Times New Roman" w:eastAsia="Times New Roman" w:hAnsi="Times New Roman" w:cs="Times New Roman" w:hint="default"/>
      </w:rPr>
    </w:lvl>
    <w:lvl w:ilvl="3" w:tplc="F844EE24">
      <w:start w:val="1"/>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2F4C3B97"/>
    <w:multiLevelType w:val="hybridMultilevel"/>
    <w:tmpl w:val="1B249BFE"/>
    <w:lvl w:ilvl="0" w:tplc="5EBCB2FC">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60" w15:restartNumberingAfterBreak="0">
    <w:nsid w:val="2F8F4EE1"/>
    <w:multiLevelType w:val="hybridMultilevel"/>
    <w:tmpl w:val="B2D631FA"/>
    <w:lvl w:ilvl="0" w:tplc="04050005">
      <w:start w:val="1"/>
      <w:numFmt w:val="bullet"/>
      <w:lvlText w:val=""/>
      <w:lvlJc w:val="left"/>
      <w:pPr>
        <w:ind w:left="1587" w:hanging="360"/>
      </w:pPr>
      <w:rPr>
        <w:rFonts w:ascii="Wingdings" w:hAnsi="Wingdings" w:hint="default"/>
      </w:rPr>
    </w:lvl>
    <w:lvl w:ilvl="1" w:tplc="04050003" w:tentative="1">
      <w:start w:val="1"/>
      <w:numFmt w:val="bullet"/>
      <w:lvlText w:val="o"/>
      <w:lvlJc w:val="left"/>
      <w:pPr>
        <w:ind w:left="2307" w:hanging="360"/>
      </w:pPr>
      <w:rPr>
        <w:rFonts w:ascii="Courier New" w:hAnsi="Courier New" w:cs="Courier New" w:hint="default"/>
      </w:rPr>
    </w:lvl>
    <w:lvl w:ilvl="2" w:tplc="04050005" w:tentative="1">
      <w:start w:val="1"/>
      <w:numFmt w:val="bullet"/>
      <w:lvlText w:val=""/>
      <w:lvlJc w:val="left"/>
      <w:pPr>
        <w:ind w:left="3027" w:hanging="360"/>
      </w:pPr>
      <w:rPr>
        <w:rFonts w:ascii="Wingdings" w:hAnsi="Wingdings" w:hint="default"/>
      </w:rPr>
    </w:lvl>
    <w:lvl w:ilvl="3" w:tplc="04050001" w:tentative="1">
      <w:start w:val="1"/>
      <w:numFmt w:val="bullet"/>
      <w:lvlText w:val=""/>
      <w:lvlJc w:val="left"/>
      <w:pPr>
        <w:ind w:left="3747" w:hanging="360"/>
      </w:pPr>
      <w:rPr>
        <w:rFonts w:ascii="Symbol" w:hAnsi="Symbol" w:hint="default"/>
      </w:rPr>
    </w:lvl>
    <w:lvl w:ilvl="4" w:tplc="04050003" w:tentative="1">
      <w:start w:val="1"/>
      <w:numFmt w:val="bullet"/>
      <w:lvlText w:val="o"/>
      <w:lvlJc w:val="left"/>
      <w:pPr>
        <w:ind w:left="4467" w:hanging="360"/>
      </w:pPr>
      <w:rPr>
        <w:rFonts w:ascii="Courier New" w:hAnsi="Courier New" w:cs="Courier New" w:hint="default"/>
      </w:rPr>
    </w:lvl>
    <w:lvl w:ilvl="5" w:tplc="04050005" w:tentative="1">
      <w:start w:val="1"/>
      <w:numFmt w:val="bullet"/>
      <w:lvlText w:val=""/>
      <w:lvlJc w:val="left"/>
      <w:pPr>
        <w:ind w:left="5187" w:hanging="360"/>
      </w:pPr>
      <w:rPr>
        <w:rFonts w:ascii="Wingdings" w:hAnsi="Wingdings" w:hint="default"/>
      </w:rPr>
    </w:lvl>
    <w:lvl w:ilvl="6" w:tplc="04050001" w:tentative="1">
      <w:start w:val="1"/>
      <w:numFmt w:val="bullet"/>
      <w:lvlText w:val=""/>
      <w:lvlJc w:val="left"/>
      <w:pPr>
        <w:ind w:left="5907" w:hanging="360"/>
      </w:pPr>
      <w:rPr>
        <w:rFonts w:ascii="Symbol" w:hAnsi="Symbol" w:hint="default"/>
      </w:rPr>
    </w:lvl>
    <w:lvl w:ilvl="7" w:tplc="04050003" w:tentative="1">
      <w:start w:val="1"/>
      <w:numFmt w:val="bullet"/>
      <w:lvlText w:val="o"/>
      <w:lvlJc w:val="left"/>
      <w:pPr>
        <w:ind w:left="6627" w:hanging="360"/>
      </w:pPr>
      <w:rPr>
        <w:rFonts w:ascii="Courier New" w:hAnsi="Courier New" w:cs="Courier New" w:hint="default"/>
      </w:rPr>
    </w:lvl>
    <w:lvl w:ilvl="8" w:tplc="04050005" w:tentative="1">
      <w:start w:val="1"/>
      <w:numFmt w:val="bullet"/>
      <w:lvlText w:val=""/>
      <w:lvlJc w:val="left"/>
      <w:pPr>
        <w:ind w:left="7347" w:hanging="360"/>
      </w:pPr>
      <w:rPr>
        <w:rFonts w:ascii="Wingdings" w:hAnsi="Wingdings" w:hint="default"/>
      </w:rPr>
    </w:lvl>
  </w:abstractNum>
  <w:abstractNum w:abstractNumId="61" w15:restartNumberingAfterBreak="0">
    <w:nsid w:val="2FEF139B"/>
    <w:multiLevelType w:val="hybridMultilevel"/>
    <w:tmpl w:val="9CAE345A"/>
    <w:lvl w:ilvl="0" w:tplc="B86A5DF4">
      <w:start w:val="1"/>
      <w:numFmt w:val="bullet"/>
      <w:lvlText w:val=""/>
      <w:lvlJc w:val="left"/>
      <w:pPr>
        <w:tabs>
          <w:tab w:val="num" w:pos="720"/>
        </w:tabs>
        <w:ind w:left="720" w:hanging="360"/>
      </w:pPr>
      <w:rPr>
        <w:rFonts w:ascii="Wingdings" w:hAnsi="Wingdings" w:hint="default"/>
      </w:rPr>
    </w:lvl>
    <w:lvl w:ilvl="1" w:tplc="D840AB18" w:tentative="1">
      <w:start w:val="1"/>
      <w:numFmt w:val="bullet"/>
      <w:lvlText w:val=""/>
      <w:lvlJc w:val="left"/>
      <w:pPr>
        <w:tabs>
          <w:tab w:val="num" w:pos="1440"/>
        </w:tabs>
        <w:ind w:left="1440" w:hanging="360"/>
      </w:pPr>
      <w:rPr>
        <w:rFonts w:ascii="Wingdings" w:hAnsi="Wingdings" w:hint="default"/>
      </w:rPr>
    </w:lvl>
    <w:lvl w:ilvl="2" w:tplc="2FEA8942" w:tentative="1">
      <w:start w:val="1"/>
      <w:numFmt w:val="bullet"/>
      <w:lvlText w:val=""/>
      <w:lvlJc w:val="left"/>
      <w:pPr>
        <w:tabs>
          <w:tab w:val="num" w:pos="2160"/>
        </w:tabs>
        <w:ind w:left="2160" w:hanging="360"/>
      </w:pPr>
      <w:rPr>
        <w:rFonts w:ascii="Wingdings" w:hAnsi="Wingdings" w:hint="default"/>
      </w:rPr>
    </w:lvl>
    <w:lvl w:ilvl="3" w:tplc="0F8CDEB4" w:tentative="1">
      <w:start w:val="1"/>
      <w:numFmt w:val="bullet"/>
      <w:lvlText w:val=""/>
      <w:lvlJc w:val="left"/>
      <w:pPr>
        <w:tabs>
          <w:tab w:val="num" w:pos="2880"/>
        </w:tabs>
        <w:ind w:left="2880" w:hanging="360"/>
      </w:pPr>
      <w:rPr>
        <w:rFonts w:ascii="Wingdings" w:hAnsi="Wingdings" w:hint="default"/>
      </w:rPr>
    </w:lvl>
    <w:lvl w:ilvl="4" w:tplc="1FA2EB00" w:tentative="1">
      <w:start w:val="1"/>
      <w:numFmt w:val="bullet"/>
      <w:lvlText w:val=""/>
      <w:lvlJc w:val="left"/>
      <w:pPr>
        <w:tabs>
          <w:tab w:val="num" w:pos="3600"/>
        </w:tabs>
        <w:ind w:left="3600" w:hanging="360"/>
      </w:pPr>
      <w:rPr>
        <w:rFonts w:ascii="Wingdings" w:hAnsi="Wingdings" w:hint="default"/>
      </w:rPr>
    </w:lvl>
    <w:lvl w:ilvl="5" w:tplc="04466ADE" w:tentative="1">
      <w:start w:val="1"/>
      <w:numFmt w:val="bullet"/>
      <w:lvlText w:val=""/>
      <w:lvlJc w:val="left"/>
      <w:pPr>
        <w:tabs>
          <w:tab w:val="num" w:pos="4320"/>
        </w:tabs>
        <w:ind w:left="4320" w:hanging="360"/>
      </w:pPr>
      <w:rPr>
        <w:rFonts w:ascii="Wingdings" w:hAnsi="Wingdings" w:hint="default"/>
      </w:rPr>
    </w:lvl>
    <w:lvl w:ilvl="6" w:tplc="3AEA74CA" w:tentative="1">
      <w:start w:val="1"/>
      <w:numFmt w:val="bullet"/>
      <w:lvlText w:val=""/>
      <w:lvlJc w:val="left"/>
      <w:pPr>
        <w:tabs>
          <w:tab w:val="num" w:pos="5040"/>
        </w:tabs>
        <w:ind w:left="5040" w:hanging="360"/>
      </w:pPr>
      <w:rPr>
        <w:rFonts w:ascii="Wingdings" w:hAnsi="Wingdings" w:hint="default"/>
      </w:rPr>
    </w:lvl>
    <w:lvl w:ilvl="7" w:tplc="C2CA67F4" w:tentative="1">
      <w:start w:val="1"/>
      <w:numFmt w:val="bullet"/>
      <w:lvlText w:val=""/>
      <w:lvlJc w:val="left"/>
      <w:pPr>
        <w:tabs>
          <w:tab w:val="num" w:pos="5760"/>
        </w:tabs>
        <w:ind w:left="5760" w:hanging="360"/>
      </w:pPr>
      <w:rPr>
        <w:rFonts w:ascii="Wingdings" w:hAnsi="Wingdings" w:hint="default"/>
      </w:rPr>
    </w:lvl>
    <w:lvl w:ilvl="8" w:tplc="92C873F0"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30737299"/>
    <w:multiLevelType w:val="hybridMultilevel"/>
    <w:tmpl w:val="5AA29438"/>
    <w:lvl w:ilvl="0" w:tplc="535083CA">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353B6429"/>
    <w:multiLevelType w:val="hybridMultilevel"/>
    <w:tmpl w:val="1B249BFE"/>
    <w:lvl w:ilvl="0" w:tplc="5EBCB2FC">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64" w15:restartNumberingAfterBreak="0">
    <w:nsid w:val="358F7D0B"/>
    <w:multiLevelType w:val="singleLevel"/>
    <w:tmpl w:val="15A0EFFC"/>
    <w:lvl w:ilvl="0">
      <w:start w:val="1"/>
      <w:numFmt w:val="decimal"/>
      <w:pStyle w:val="Novelizanbodvpozmn"/>
      <w:lvlText w:val="%1."/>
      <w:lvlJc w:val="left"/>
      <w:pPr>
        <w:tabs>
          <w:tab w:val="num" w:pos="851"/>
        </w:tabs>
        <w:ind w:left="851" w:hanging="851"/>
      </w:pPr>
    </w:lvl>
  </w:abstractNum>
  <w:abstractNum w:abstractNumId="65" w15:restartNumberingAfterBreak="0">
    <w:nsid w:val="366329F0"/>
    <w:multiLevelType w:val="hybridMultilevel"/>
    <w:tmpl w:val="21C4BA86"/>
    <w:lvl w:ilvl="0" w:tplc="BBD2F47A">
      <w:start w:val="1"/>
      <w:numFmt w:val="bullet"/>
      <w:lvlText w:val="−"/>
      <w:lvlJc w:val="left"/>
      <w:pPr>
        <w:ind w:left="360" w:hanging="360"/>
      </w:pPr>
      <w:rPr>
        <w:rFonts w:ascii="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6" w15:restartNumberingAfterBreak="0">
    <w:nsid w:val="384A31E2"/>
    <w:multiLevelType w:val="multilevel"/>
    <w:tmpl w:val="47AC08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38A95C38"/>
    <w:multiLevelType w:val="hybridMultilevel"/>
    <w:tmpl w:val="CBE23618"/>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3B3510BF"/>
    <w:multiLevelType w:val="hybridMultilevel"/>
    <w:tmpl w:val="5D70ED8A"/>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3BDE733F"/>
    <w:multiLevelType w:val="hybridMultilevel"/>
    <w:tmpl w:val="ECB0CD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15:restartNumberingAfterBreak="0">
    <w:nsid w:val="3DAF14C2"/>
    <w:multiLevelType w:val="hybridMultilevel"/>
    <w:tmpl w:val="F1C26A3C"/>
    <w:lvl w:ilvl="0" w:tplc="E1AAC44A">
      <w:start w:val="1"/>
      <w:numFmt w:val="bullet"/>
      <w:lvlText w:val=""/>
      <w:lvlJc w:val="left"/>
      <w:pPr>
        <w:tabs>
          <w:tab w:val="num" w:pos="720"/>
        </w:tabs>
        <w:ind w:left="720" w:hanging="360"/>
      </w:pPr>
      <w:rPr>
        <w:rFonts w:ascii="Wingdings" w:hAnsi="Wingdings" w:hint="default"/>
      </w:rPr>
    </w:lvl>
    <w:lvl w:ilvl="1" w:tplc="C3BEEF68" w:tentative="1">
      <w:start w:val="1"/>
      <w:numFmt w:val="bullet"/>
      <w:lvlText w:val=""/>
      <w:lvlJc w:val="left"/>
      <w:pPr>
        <w:tabs>
          <w:tab w:val="num" w:pos="1440"/>
        </w:tabs>
        <w:ind w:left="1440" w:hanging="360"/>
      </w:pPr>
      <w:rPr>
        <w:rFonts w:ascii="Wingdings" w:hAnsi="Wingdings" w:hint="default"/>
      </w:rPr>
    </w:lvl>
    <w:lvl w:ilvl="2" w:tplc="1ABC1C6C" w:tentative="1">
      <w:start w:val="1"/>
      <w:numFmt w:val="bullet"/>
      <w:lvlText w:val=""/>
      <w:lvlJc w:val="left"/>
      <w:pPr>
        <w:tabs>
          <w:tab w:val="num" w:pos="2160"/>
        </w:tabs>
        <w:ind w:left="2160" w:hanging="360"/>
      </w:pPr>
      <w:rPr>
        <w:rFonts w:ascii="Wingdings" w:hAnsi="Wingdings" w:hint="default"/>
      </w:rPr>
    </w:lvl>
    <w:lvl w:ilvl="3" w:tplc="BAB2C010" w:tentative="1">
      <w:start w:val="1"/>
      <w:numFmt w:val="bullet"/>
      <w:lvlText w:val=""/>
      <w:lvlJc w:val="left"/>
      <w:pPr>
        <w:tabs>
          <w:tab w:val="num" w:pos="2880"/>
        </w:tabs>
        <w:ind w:left="2880" w:hanging="360"/>
      </w:pPr>
      <w:rPr>
        <w:rFonts w:ascii="Wingdings" w:hAnsi="Wingdings" w:hint="default"/>
      </w:rPr>
    </w:lvl>
    <w:lvl w:ilvl="4" w:tplc="C5607E2C" w:tentative="1">
      <w:start w:val="1"/>
      <w:numFmt w:val="bullet"/>
      <w:lvlText w:val=""/>
      <w:lvlJc w:val="left"/>
      <w:pPr>
        <w:tabs>
          <w:tab w:val="num" w:pos="3600"/>
        </w:tabs>
        <w:ind w:left="3600" w:hanging="360"/>
      </w:pPr>
      <w:rPr>
        <w:rFonts w:ascii="Wingdings" w:hAnsi="Wingdings" w:hint="default"/>
      </w:rPr>
    </w:lvl>
    <w:lvl w:ilvl="5" w:tplc="EB00FD20" w:tentative="1">
      <w:start w:val="1"/>
      <w:numFmt w:val="bullet"/>
      <w:lvlText w:val=""/>
      <w:lvlJc w:val="left"/>
      <w:pPr>
        <w:tabs>
          <w:tab w:val="num" w:pos="4320"/>
        </w:tabs>
        <w:ind w:left="4320" w:hanging="360"/>
      </w:pPr>
      <w:rPr>
        <w:rFonts w:ascii="Wingdings" w:hAnsi="Wingdings" w:hint="default"/>
      </w:rPr>
    </w:lvl>
    <w:lvl w:ilvl="6" w:tplc="804EBC68" w:tentative="1">
      <w:start w:val="1"/>
      <w:numFmt w:val="bullet"/>
      <w:lvlText w:val=""/>
      <w:lvlJc w:val="left"/>
      <w:pPr>
        <w:tabs>
          <w:tab w:val="num" w:pos="5040"/>
        </w:tabs>
        <w:ind w:left="5040" w:hanging="360"/>
      </w:pPr>
      <w:rPr>
        <w:rFonts w:ascii="Wingdings" w:hAnsi="Wingdings" w:hint="default"/>
      </w:rPr>
    </w:lvl>
    <w:lvl w:ilvl="7" w:tplc="532C3C2C" w:tentative="1">
      <w:start w:val="1"/>
      <w:numFmt w:val="bullet"/>
      <w:lvlText w:val=""/>
      <w:lvlJc w:val="left"/>
      <w:pPr>
        <w:tabs>
          <w:tab w:val="num" w:pos="5760"/>
        </w:tabs>
        <w:ind w:left="5760" w:hanging="360"/>
      </w:pPr>
      <w:rPr>
        <w:rFonts w:ascii="Wingdings" w:hAnsi="Wingdings" w:hint="default"/>
      </w:rPr>
    </w:lvl>
    <w:lvl w:ilvl="8" w:tplc="C5107E96"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3EC9719C"/>
    <w:multiLevelType w:val="hybridMultilevel"/>
    <w:tmpl w:val="913897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15:restartNumberingAfterBreak="0">
    <w:nsid w:val="3F207B55"/>
    <w:multiLevelType w:val="hybridMultilevel"/>
    <w:tmpl w:val="CF52265C"/>
    <w:lvl w:ilvl="0" w:tplc="D432FB6A">
      <w:start w:val="1"/>
      <w:numFmt w:val="bullet"/>
      <w:pStyle w:val="neslovanseznam3"/>
      <w:lvlText w:val=""/>
      <w:lvlJc w:val="left"/>
      <w:pPr>
        <w:tabs>
          <w:tab w:val="num" w:pos="1074"/>
        </w:tabs>
        <w:ind w:left="1074" w:hanging="360"/>
      </w:pPr>
      <w:rPr>
        <w:rFonts w:ascii="Symbol" w:hAnsi="Symbol"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3" w15:restartNumberingAfterBreak="0">
    <w:nsid w:val="3FD177D6"/>
    <w:multiLevelType w:val="hybridMultilevel"/>
    <w:tmpl w:val="4A1441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4" w15:restartNumberingAfterBreak="0">
    <w:nsid w:val="3FF600B9"/>
    <w:multiLevelType w:val="hybridMultilevel"/>
    <w:tmpl w:val="F3E674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15:restartNumberingAfterBreak="0">
    <w:nsid w:val="404F53D8"/>
    <w:multiLevelType w:val="hybridMultilevel"/>
    <w:tmpl w:val="1B249BFE"/>
    <w:lvl w:ilvl="0" w:tplc="5EBCB2FC">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76" w15:restartNumberingAfterBreak="0">
    <w:nsid w:val="40DA270A"/>
    <w:multiLevelType w:val="hybridMultilevel"/>
    <w:tmpl w:val="6080AD96"/>
    <w:lvl w:ilvl="0" w:tplc="C7A00238">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7" w15:restartNumberingAfterBreak="0">
    <w:nsid w:val="412615B2"/>
    <w:multiLevelType w:val="hybridMultilevel"/>
    <w:tmpl w:val="125464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8" w15:restartNumberingAfterBreak="0">
    <w:nsid w:val="43780BA8"/>
    <w:multiLevelType w:val="hybridMultilevel"/>
    <w:tmpl w:val="B2F02FEC"/>
    <w:lvl w:ilvl="0" w:tplc="5B7036E6">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F5F07E30">
      <w:numFmt w:val="bullet"/>
      <w:lvlText w:val="•"/>
      <w:lvlJc w:val="left"/>
      <w:pPr>
        <w:ind w:left="2880" w:hanging="360"/>
      </w:pPr>
      <w:rPr>
        <w:rFonts w:ascii="Arial" w:eastAsia="Times New Roman" w:hAnsi="Arial" w:cs="Aria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9" w15:restartNumberingAfterBreak="0">
    <w:nsid w:val="444C6C4F"/>
    <w:multiLevelType w:val="hybridMultilevel"/>
    <w:tmpl w:val="C2361FAE"/>
    <w:lvl w:ilvl="0" w:tplc="8CFE4CA4">
      <w:start w:val="1"/>
      <w:numFmt w:val="bullet"/>
      <w:pStyle w:val="neslovanseznam4"/>
      <w:lvlText w:val="◊"/>
      <w:lvlJc w:val="left"/>
      <w:pPr>
        <w:tabs>
          <w:tab w:val="num" w:pos="1432"/>
        </w:tabs>
        <w:ind w:left="1432" w:hanging="360"/>
      </w:pPr>
      <w:rPr>
        <w:rFonts w:ascii="Courier New" w:hAnsi="Courier New" w:hint="default"/>
      </w:rPr>
    </w:lvl>
    <w:lvl w:ilvl="1" w:tplc="04050019" w:tentative="1">
      <w:start w:val="1"/>
      <w:numFmt w:val="lowerLetter"/>
      <w:lvlText w:val="%2."/>
      <w:lvlJc w:val="left"/>
      <w:pPr>
        <w:tabs>
          <w:tab w:val="num" w:pos="2869"/>
        </w:tabs>
        <w:ind w:left="2869" w:hanging="360"/>
      </w:pPr>
    </w:lvl>
    <w:lvl w:ilvl="2" w:tplc="0405001B" w:tentative="1">
      <w:start w:val="1"/>
      <w:numFmt w:val="lowerRoman"/>
      <w:lvlText w:val="%3."/>
      <w:lvlJc w:val="right"/>
      <w:pPr>
        <w:tabs>
          <w:tab w:val="num" w:pos="3589"/>
        </w:tabs>
        <w:ind w:left="3589" w:hanging="180"/>
      </w:pPr>
    </w:lvl>
    <w:lvl w:ilvl="3" w:tplc="0405000F" w:tentative="1">
      <w:start w:val="1"/>
      <w:numFmt w:val="decimal"/>
      <w:lvlText w:val="%4."/>
      <w:lvlJc w:val="left"/>
      <w:pPr>
        <w:tabs>
          <w:tab w:val="num" w:pos="4309"/>
        </w:tabs>
        <w:ind w:left="4309" w:hanging="360"/>
      </w:pPr>
    </w:lvl>
    <w:lvl w:ilvl="4" w:tplc="04050019" w:tentative="1">
      <w:start w:val="1"/>
      <w:numFmt w:val="lowerLetter"/>
      <w:lvlText w:val="%5."/>
      <w:lvlJc w:val="left"/>
      <w:pPr>
        <w:tabs>
          <w:tab w:val="num" w:pos="5029"/>
        </w:tabs>
        <w:ind w:left="5029" w:hanging="360"/>
      </w:pPr>
    </w:lvl>
    <w:lvl w:ilvl="5" w:tplc="0405001B" w:tentative="1">
      <w:start w:val="1"/>
      <w:numFmt w:val="lowerRoman"/>
      <w:lvlText w:val="%6."/>
      <w:lvlJc w:val="right"/>
      <w:pPr>
        <w:tabs>
          <w:tab w:val="num" w:pos="5749"/>
        </w:tabs>
        <w:ind w:left="5749" w:hanging="180"/>
      </w:pPr>
    </w:lvl>
    <w:lvl w:ilvl="6" w:tplc="0405000F" w:tentative="1">
      <w:start w:val="1"/>
      <w:numFmt w:val="decimal"/>
      <w:lvlText w:val="%7."/>
      <w:lvlJc w:val="left"/>
      <w:pPr>
        <w:tabs>
          <w:tab w:val="num" w:pos="6469"/>
        </w:tabs>
        <w:ind w:left="6469" w:hanging="360"/>
      </w:pPr>
    </w:lvl>
    <w:lvl w:ilvl="7" w:tplc="04050019" w:tentative="1">
      <w:start w:val="1"/>
      <w:numFmt w:val="lowerLetter"/>
      <w:lvlText w:val="%8."/>
      <w:lvlJc w:val="left"/>
      <w:pPr>
        <w:tabs>
          <w:tab w:val="num" w:pos="7189"/>
        </w:tabs>
        <w:ind w:left="7189" w:hanging="360"/>
      </w:pPr>
    </w:lvl>
    <w:lvl w:ilvl="8" w:tplc="0405001B" w:tentative="1">
      <w:start w:val="1"/>
      <w:numFmt w:val="lowerRoman"/>
      <w:lvlText w:val="%9."/>
      <w:lvlJc w:val="right"/>
      <w:pPr>
        <w:tabs>
          <w:tab w:val="num" w:pos="7909"/>
        </w:tabs>
        <w:ind w:left="7909" w:hanging="180"/>
      </w:pPr>
    </w:lvl>
  </w:abstractNum>
  <w:abstractNum w:abstractNumId="80" w15:restartNumberingAfterBreak="0">
    <w:nsid w:val="44593A14"/>
    <w:multiLevelType w:val="hybridMultilevel"/>
    <w:tmpl w:val="C7CA030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1" w15:restartNumberingAfterBreak="0">
    <w:nsid w:val="44925219"/>
    <w:multiLevelType w:val="hybridMultilevel"/>
    <w:tmpl w:val="ADCE65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2" w15:restartNumberingAfterBreak="0">
    <w:nsid w:val="44FB04B8"/>
    <w:multiLevelType w:val="hybridMultilevel"/>
    <w:tmpl w:val="8B804080"/>
    <w:lvl w:ilvl="0" w:tplc="F050DDDA">
      <w:start w:val="1"/>
      <w:numFmt w:val="bullet"/>
      <w:lvlText w:val=""/>
      <w:lvlJc w:val="left"/>
      <w:pPr>
        <w:tabs>
          <w:tab w:val="num" w:pos="720"/>
        </w:tabs>
        <w:ind w:left="720" w:hanging="360"/>
      </w:pPr>
      <w:rPr>
        <w:rFonts w:ascii="Wingdings" w:hAnsi="Wingdings" w:hint="default"/>
      </w:rPr>
    </w:lvl>
    <w:lvl w:ilvl="1" w:tplc="926A94F2" w:tentative="1">
      <w:start w:val="1"/>
      <w:numFmt w:val="bullet"/>
      <w:lvlText w:val=""/>
      <w:lvlJc w:val="left"/>
      <w:pPr>
        <w:tabs>
          <w:tab w:val="num" w:pos="1440"/>
        </w:tabs>
        <w:ind w:left="1440" w:hanging="360"/>
      </w:pPr>
      <w:rPr>
        <w:rFonts w:ascii="Wingdings" w:hAnsi="Wingdings" w:hint="default"/>
      </w:rPr>
    </w:lvl>
    <w:lvl w:ilvl="2" w:tplc="AD5C4532" w:tentative="1">
      <w:start w:val="1"/>
      <w:numFmt w:val="bullet"/>
      <w:lvlText w:val=""/>
      <w:lvlJc w:val="left"/>
      <w:pPr>
        <w:tabs>
          <w:tab w:val="num" w:pos="2160"/>
        </w:tabs>
        <w:ind w:left="2160" w:hanging="360"/>
      </w:pPr>
      <w:rPr>
        <w:rFonts w:ascii="Wingdings" w:hAnsi="Wingdings" w:hint="default"/>
      </w:rPr>
    </w:lvl>
    <w:lvl w:ilvl="3" w:tplc="1E18030C" w:tentative="1">
      <w:start w:val="1"/>
      <w:numFmt w:val="bullet"/>
      <w:lvlText w:val=""/>
      <w:lvlJc w:val="left"/>
      <w:pPr>
        <w:tabs>
          <w:tab w:val="num" w:pos="2880"/>
        </w:tabs>
        <w:ind w:left="2880" w:hanging="360"/>
      </w:pPr>
      <w:rPr>
        <w:rFonts w:ascii="Wingdings" w:hAnsi="Wingdings" w:hint="default"/>
      </w:rPr>
    </w:lvl>
    <w:lvl w:ilvl="4" w:tplc="5F603A96" w:tentative="1">
      <w:start w:val="1"/>
      <w:numFmt w:val="bullet"/>
      <w:lvlText w:val=""/>
      <w:lvlJc w:val="left"/>
      <w:pPr>
        <w:tabs>
          <w:tab w:val="num" w:pos="3600"/>
        </w:tabs>
        <w:ind w:left="3600" w:hanging="360"/>
      </w:pPr>
      <w:rPr>
        <w:rFonts w:ascii="Wingdings" w:hAnsi="Wingdings" w:hint="default"/>
      </w:rPr>
    </w:lvl>
    <w:lvl w:ilvl="5" w:tplc="DEC24102" w:tentative="1">
      <w:start w:val="1"/>
      <w:numFmt w:val="bullet"/>
      <w:lvlText w:val=""/>
      <w:lvlJc w:val="left"/>
      <w:pPr>
        <w:tabs>
          <w:tab w:val="num" w:pos="4320"/>
        </w:tabs>
        <w:ind w:left="4320" w:hanging="360"/>
      </w:pPr>
      <w:rPr>
        <w:rFonts w:ascii="Wingdings" w:hAnsi="Wingdings" w:hint="default"/>
      </w:rPr>
    </w:lvl>
    <w:lvl w:ilvl="6" w:tplc="6B3A264C" w:tentative="1">
      <w:start w:val="1"/>
      <w:numFmt w:val="bullet"/>
      <w:lvlText w:val=""/>
      <w:lvlJc w:val="left"/>
      <w:pPr>
        <w:tabs>
          <w:tab w:val="num" w:pos="5040"/>
        </w:tabs>
        <w:ind w:left="5040" w:hanging="360"/>
      </w:pPr>
      <w:rPr>
        <w:rFonts w:ascii="Wingdings" w:hAnsi="Wingdings" w:hint="default"/>
      </w:rPr>
    </w:lvl>
    <w:lvl w:ilvl="7" w:tplc="AA6C7B02" w:tentative="1">
      <w:start w:val="1"/>
      <w:numFmt w:val="bullet"/>
      <w:lvlText w:val=""/>
      <w:lvlJc w:val="left"/>
      <w:pPr>
        <w:tabs>
          <w:tab w:val="num" w:pos="5760"/>
        </w:tabs>
        <w:ind w:left="5760" w:hanging="360"/>
      </w:pPr>
      <w:rPr>
        <w:rFonts w:ascii="Wingdings" w:hAnsi="Wingdings" w:hint="default"/>
      </w:rPr>
    </w:lvl>
    <w:lvl w:ilvl="8" w:tplc="8E62EE74"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459811CB"/>
    <w:multiLevelType w:val="hybridMultilevel"/>
    <w:tmpl w:val="8B7C9718"/>
    <w:lvl w:ilvl="0" w:tplc="D6147BFA">
      <w:start w:val="1"/>
      <w:numFmt w:val="lowerRoman"/>
      <w:pStyle w:val="slovanseznam30"/>
      <w:lvlText w:val="%1."/>
      <w:lvlJc w:val="left"/>
      <w:pPr>
        <w:tabs>
          <w:tab w:val="num" w:pos="1072"/>
        </w:tabs>
        <w:ind w:left="1074"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4" w15:restartNumberingAfterBreak="0">
    <w:nsid w:val="461B3025"/>
    <w:multiLevelType w:val="multilevel"/>
    <w:tmpl w:val="D152D292"/>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85" w15:restartNumberingAfterBreak="0">
    <w:nsid w:val="466E325B"/>
    <w:multiLevelType w:val="hybridMultilevel"/>
    <w:tmpl w:val="27AEA774"/>
    <w:lvl w:ilvl="0" w:tplc="BBD2F47A">
      <w:start w:val="1"/>
      <w:numFmt w:val="bullet"/>
      <w:lvlText w:val="−"/>
      <w:lvlJc w:val="left"/>
      <w:pPr>
        <w:ind w:left="360" w:hanging="360"/>
      </w:pPr>
      <w:rPr>
        <w:rFonts w:ascii="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6" w15:restartNumberingAfterBreak="0">
    <w:nsid w:val="472C369F"/>
    <w:multiLevelType w:val="hybridMultilevel"/>
    <w:tmpl w:val="69E262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7" w15:restartNumberingAfterBreak="0">
    <w:nsid w:val="491E4EA2"/>
    <w:multiLevelType w:val="multilevel"/>
    <w:tmpl w:val="6FB853FE"/>
    <w:lvl w:ilvl="0">
      <w:start w:val="4"/>
      <w:numFmt w:val="none"/>
      <w:isLgl/>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2"/>
      <w:numFmt w:val="decimal"/>
      <w:isLgl/>
      <w:lvlText w:val="(%3)"/>
      <w:lvlJc w:val="left"/>
      <w:pPr>
        <w:tabs>
          <w:tab w:val="num" w:pos="782"/>
        </w:tabs>
        <w:ind w:left="0" w:firstLine="425"/>
      </w:pPr>
      <w:rPr>
        <w:rFonts w:hint="default"/>
      </w:rPr>
    </w:lvl>
    <w:lvl w:ilvl="3">
      <w:start w:val="1"/>
      <w:numFmt w:val="lowerLetter"/>
      <w:lvlText w:val="%4)"/>
      <w:lvlJc w:val="left"/>
      <w:pPr>
        <w:tabs>
          <w:tab w:val="num" w:pos="425"/>
        </w:tabs>
        <w:ind w:left="425" w:hanging="425"/>
      </w:pPr>
      <w:rPr>
        <w:rFonts w:hint="default"/>
        <w:b w:val="0"/>
      </w:rPr>
    </w:lvl>
    <w:lvl w:ilvl="4">
      <w:start w:val="1"/>
      <w:numFmt w:val="decimal"/>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8" w15:restartNumberingAfterBreak="0">
    <w:nsid w:val="4988396F"/>
    <w:multiLevelType w:val="hybridMultilevel"/>
    <w:tmpl w:val="2206A40A"/>
    <w:lvl w:ilvl="0" w:tplc="D02E3468">
      <w:start w:val="3"/>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9" w15:restartNumberingAfterBreak="0">
    <w:nsid w:val="4A816A46"/>
    <w:multiLevelType w:val="hybridMultilevel"/>
    <w:tmpl w:val="7FCC5480"/>
    <w:lvl w:ilvl="0" w:tplc="04050001">
      <w:start w:val="1"/>
      <w:numFmt w:val="bullet"/>
      <w:lvlText w:val=""/>
      <w:lvlJc w:val="left"/>
      <w:pPr>
        <w:ind w:left="720" w:hanging="360"/>
      </w:pPr>
      <w:rPr>
        <w:rFonts w:ascii="Symbol" w:hAnsi="Symbol" w:hint="default"/>
      </w:rPr>
    </w:lvl>
    <w:lvl w:ilvl="1" w:tplc="D02E3468">
      <w:start w:val="3"/>
      <w:numFmt w:val="bullet"/>
      <w:lvlText w:val="-"/>
      <w:lvlJc w:val="left"/>
      <w:pPr>
        <w:ind w:left="1440" w:hanging="360"/>
      </w:pPr>
      <w:rPr>
        <w:rFonts w:ascii="Times New Roman" w:eastAsia="Times New Roman" w:hAnsi="Times New Roman" w:cs="Times New Roman" w:hint="default"/>
      </w:rPr>
    </w:lvl>
    <w:lvl w:ilvl="2" w:tplc="D02E3468">
      <w:start w:val="3"/>
      <w:numFmt w:val="bullet"/>
      <w:lvlText w:val="-"/>
      <w:lvlJc w:val="left"/>
      <w:pPr>
        <w:ind w:left="2340" w:hanging="360"/>
      </w:pPr>
      <w:rPr>
        <w:rFonts w:ascii="Times New Roman" w:eastAsia="Times New Roman" w:hAnsi="Times New Roman" w:cs="Times New Roman" w:hint="default"/>
      </w:rPr>
    </w:lvl>
    <w:lvl w:ilvl="3" w:tplc="F844EE24">
      <w:start w:val="1"/>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0" w15:restartNumberingAfterBreak="0">
    <w:nsid w:val="4AD338DD"/>
    <w:multiLevelType w:val="hybridMultilevel"/>
    <w:tmpl w:val="7BE43A2E"/>
    <w:lvl w:ilvl="0" w:tplc="D02E3468">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1" w15:restartNumberingAfterBreak="0">
    <w:nsid w:val="4AE4430B"/>
    <w:multiLevelType w:val="hybridMultilevel"/>
    <w:tmpl w:val="8002457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2" w15:restartNumberingAfterBreak="0">
    <w:nsid w:val="4B8D2BAE"/>
    <w:multiLevelType w:val="multilevel"/>
    <w:tmpl w:val="D152D292"/>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93" w15:restartNumberingAfterBreak="0">
    <w:nsid w:val="4C535773"/>
    <w:multiLevelType w:val="multilevel"/>
    <w:tmpl w:val="ED5698BA"/>
    <w:lvl w:ilvl="0">
      <w:start w:val="17"/>
      <w:numFmt w:val="none"/>
      <w:isLgl/>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decimal"/>
      <w:isLgl/>
      <w:lvlText w:val="(%3)"/>
      <w:lvlJc w:val="left"/>
      <w:pPr>
        <w:tabs>
          <w:tab w:val="num" w:pos="782"/>
        </w:tabs>
        <w:ind w:left="0" w:firstLine="425"/>
      </w:pPr>
      <w:rPr>
        <w:rFonts w:hint="default"/>
      </w:rPr>
    </w:lvl>
    <w:lvl w:ilvl="3">
      <w:start w:val="1"/>
      <w:numFmt w:val="lowerLetter"/>
      <w:lvlText w:val="%4)"/>
      <w:lvlJc w:val="left"/>
      <w:pPr>
        <w:tabs>
          <w:tab w:val="num" w:pos="425"/>
        </w:tabs>
        <w:ind w:left="425" w:hanging="425"/>
      </w:pPr>
      <w:rPr>
        <w:rFonts w:hint="default"/>
        <w:b w:val="0"/>
      </w:rPr>
    </w:lvl>
    <w:lvl w:ilvl="4">
      <w:start w:val="1"/>
      <w:numFmt w:val="decimal"/>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4" w15:restartNumberingAfterBreak="0">
    <w:nsid w:val="4F540286"/>
    <w:multiLevelType w:val="hybridMultilevel"/>
    <w:tmpl w:val="E666527C"/>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95" w15:restartNumberingAfterBreak="0">
    <w:nsid w:val="504C4A01"/>
    <w:multiLevelType w:val="multilevel"/>
    <w:tmpl w:val="21AAE384"/>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rPr>
        <w:rFonts w:hint="default"/>
      </w:rPr>
    </w:lvl>
    <w:lvl w:ilvl="3">
      <w:start w:val="1"/>
      <w:numFmt w:val="decimal"/>
      <w:lvlText w:val="(%4)"/>
      <w:lvlJc w:val="left"/>
      <w:pPr>
        <w:tabs>
          <w:tab w:val="num" w:pos="1353"/>
        </w:tabs>
        <w:ind w:left="1353"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96" w15:restartNumberingAfterBreak="0">
    <w:nsid w:val="51377D94"/>
    <w:multiLevelType w:val="hybridMultilevel"/>
    <w:tmpl w:val="F1E8D4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7" w15:restartNumberingAfterBreak="0">
    <w:nsid w:val="534825E4"/>
    <w:multiLevelType w:val="hybridMultilevel"/>
    <w:tmpl w:val="92C4FE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8" w15:restartNumberingAfterBreak="0">
    <w:nsid w:val="535230BA"/>
    <w:multiLevelType w:val="hybridMultilevel"/>
    <w:tmpl w:val="01F6AC8A"/>
    <w:lvl w:ilvl="0" w:tplc="C76ACC00">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9" w15:restartNumberingAfterBreak="0">
    <w:nsid w:val="54AF0F5A"/>
    <w:multiLevelType w:val="multilevel"/>
    <w:tmpl w:val="97984D36"/>
    <w:lvl w:ilvl="0">
      <w:start w:val="1"/>
      <w:numFmt w:val="upperRoman"/>
      <w:pStyle w:val="Nadpis2"/>
      <w:suff w:val="space"/>
      <w:lvlText w:val="%1."/>
      <w:lvlJc w:val="left"/>
      <w:pPr>
        <w:ind w:left="0" w:firstLine="0"/>
      </w:pPr>
      <w:rPr>
        <w:rFonts w:hint="default"/>
      </w:rPr>
    </w:lvl>
    <w:lvl w:ilvl="1">
      <w:start w:val="1"/>
      <w:numFmt w:val="decimal"/>
      <w:pStyle w:val="Nadpis3"/>
      <w:suff w:val="space"/>
      <w:lvlText w:val="%2."/>
      <w:lvlJc w:val="left"/>
      <w:pPr>
        <w:ind w:left="0" w:firstLine="0"/>
      </w:pPr>
      <w:rPr>
        <w:rFonts w:hint="default"/>
      </w:rPr>
    </w:lvl>
    <w:lvl w:ilvl="2">
      <w:start w:val="1"/>
      <w:numFmt w:val="decimal"/>
      <w:pStyle w:val="Nadpis4"/>
      <w:suff w:val="space"/>
      <w:lvlText w:val="%2.%3."/>
      <w:lvlJc w:val="left"/>
      <w:pPr>
        <w:ind w:left="0" w:firstLine="0"/>
      </w:pPr>
      <w:rPr>
        <w:rFonts w:hint="default"/>
      </w:rPr>
    </w:lvl>
    <w:lvl w:ilvl="3">
      <w:start w:val="1"/>
      <w:numFmt w:val="decimal"/>
      <w:pStyle w:val="Nadpis5"/>
      <w:suff w:val="space"/>
      <w:lvlText w:val="%2.%3.%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0" w15:restartNumberingAfterBreak="0">
    <w:nsid w:val="571B74DC"/>
    <w:multiLevelType w:val="hybridMultilevel"/>
    <w:tmpl w:val="917A7DB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1" w15:restartNumberingAfterBreak="0">
    <w:nsid w:val="574A09EB"/>
    <w:multiLevelType w:val="hybridMultilevel"/>
    <w:tmpl w:val="74BE40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2" w15:restartNumberingAfterBreak="0">
    <w:nsid w:val="58046CE1"/>
    <w:multiLevelType w:val="hybridMultilevel"/>
    <w:tmpl w:val="A934C28C"/>
    <w:lvl w:ilvl="0" w:tplc="BBD2F47A">
      <w:start w:val="1"/>
      <w:numFmt w:val="bullet"/>
      <w:lvlText w:val="−"/>
      <w:lvlJc w:val="left"/>
      <w:pPr>
        <w:ind w:left="360" w:hanging="360"/>
      </w:pPr>
      <w:rPr>
        <w:rFonts w:ascii="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3" w15:restartNumberingAfterBreak="0">
    <w:nsid w:val="58AE45C6"/>
    <w:multiLevelType w:val="multilevel"/>
    <w:tmpl w:val="21AAE384"/>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rPr>
        <w:rFonts w:hint="default"/>
      </w:rPr>
    </w:lvl>
    <w:lvl w:ilvl="3">
      <w:start w:val="1"/>
      <w:numFmt w:val="decimal"/>
      <w:lvlText w:val="(%4)"/>
      <w:lvlJc w:val="left"/>
      <w:pPr>
        <w:tabs>
          <w:tab w:val="num" w:pos="1353"/>
        </w:tabs>
        <w:ind w:left="1353"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04" w15:restartNumberingAfterBreak="0">
    <w:nsid w:val="590A108C"/>
    <w:multiLevelType w:val="hybridMultilevel"/>
    <w:tmpl w:val="B4FE1B1C"/>
    <w:lvl w:ilvl="0" w:tplc="1C4618E6">
      <w:start w:val="1"/>
      <w:numFmt w:val="decimal"/>
      <w:lvlText w:val="%1."/>
      <w:lvlJc w:val="left"/>
      <w:pPr>
        <w:ind w:left="720" w:hanging="360"/>
      </w:pPr>
      <w:rPr>
        <w:rFonts w:ascii="Times New Roman" w:hAnsi="Times New Roman" w:cs="Times New Roman"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5" w15:restartNumberingAfterBreak="0">
    <w:nsid w:val="5CC54148"/>
    <w:multiLevelType w:val="hybridMultilevel"/>
    <w:tmpl w:val="41385DE4"/>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06" w15:restartNumberingAfterBreak="0">
    <w:nsid w:val="5F54556F"/>
    <w:multiLevelType w:val="hybridMultilevel"/>
    <w:tmpl w:val="A9163A2C"/>
    <w:lvl w:ilvl="0" w:tplc="CD02831E">
      <w:start w:val="1"/>
      <w:numFmt w:val="decimal"/>
      <w:pStyle w:val="Dvodovzprvakdlu"/>
      <w:suff w:val="nothing"/>
      <w:lvlText w:val="K 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7" w15:restartNumberingAfterBreak="0">
    <w:nsid w:val="5FB871DB"/>
    <w:multiLevelType w:val="hybridMultilevel"/>
    <w:tmpl w:val="49F0FDD8"/>
    <w:lvl w:ilvl="0" w:tplc="BBD2F47A">
      <w:start w:val="1"/>
      <w:numFmt w:val="bullet"/>
      <w:lvlText w:val="−"/>
      <w:lvlJc w:val="left"/>
      <w:pPr>
        <w:ind w:left="360" w:hanging="360"/>
      </w:pPr>
      <w:rPr>
        <w:rFonts w:ascii="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8" w15:restartNumberingAfterBreak="0">
    <w:nsid w:val="61F418A1"/>
    <w:multiLevelType w:val="hybridMultilevel"/>
    <w:tmpl w:val="242AA4A2"/>
    <w:lvl w:ilvl="0" w:tplc="D02E3468">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9" w15:restartNumberingAfterBreak="0">
    <w:nsid w:val="6578686E"/>
    <w:multiLevelType w:val="hybridMultilevel"/>
    <w:tmpl w:val="016AA782"/>
    <w:lvl w:ilvl="0" w:tplc="9594D6F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0" w15:restartNumberingAfterBreak="0">
    <w:nsid w:val="65F666BB"/>
    <w:multiLevelType w:val="hybridMultilevel"/>
    <w:tmpl w:val="F1FE2834"/>
    <w:lvl w:ilvl="0" w:tplc="E8F4813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1" w15:restartNumberingAfterBreak="0">
    <w:nsid w:val="66175637"/>
    <w:multiLevelType w:val="hybridMultilevel"/>
    <w:tmpl w:val="92F0A922"/>
    <w:lvl w:ilvl="0" w:tplc="BBD2F47A">
      <w:start w:val="1"/>
      <w:numFmt w:val="bullet"/>
      <w:lvlText w:val="−"/>
      <w:lvlJc w:val="left"/>
      <w:pPr>
        <w:ind w:left="360" w:hanging="360"/>
      </w:pPr>
      <w:rPr>
        <w:rFonts w:ascii="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2" w15:restartNumberingAfterBreak="0">
    <w:nsid w:val="664404D0"/>
    <w:multiLevelType w:val="multilevel"/>
    <w:tmpl w:val="21AAE384"/>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rPr>
        <w:rFonts w:hint="default"/>
      </w:rPr>
    </w:lvl>
    <w:lvl w:ilvl="3">
      <w:start w:val="1"/>
      <w:numFmt w:val="decimal"/>
      <w:lvlText w:val="(%4)"/>
      <w:lvlJc w:val="left"/>
      <w:pPr>
        <w:tabs>
          <w:tab w:val="num" w:pos="1353"/>
        </w:tabs>
        <w:ind w:left="1353"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13" w15:restartNumberingAfterBreak="0">
    <w:nsid w:val="6702047C"/>
    <w:multiLevelType w:val="hybridMultilevel"/>
    <w:tmpl w:val="BA9A3A18"/>
    <w:lvl w:ilvl="0" w:tplc="62BE8CFA">
      <w:start w:val="1"/>
      <w:numFmt w:val="decimal"/>
      <w:pStyle w:val="Dvodovzprvakpododdlu"/>
      <w:suff w:val="nothing"/>
      <w:lvlText w:val="K podod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4" w15:restartNumberingAfterBreak="0">
    <w:nsid w:val="6A673C8C"/>
    <w:multiLevelType w:val="multilevel"/>
    <w:tmpl w:val="6F708E7C"/>
    <w:lvl w:ilvl="0">
      <w:start w:val="3"/>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15" w15:restartNumberingAfterBreak="0">
    <w:nsid w:val="6AAF1A1F"/>
    <w:multiLevelType w:val="multilevel"/>
    <w:tmpl w:val="FAA40834"/>
    <w:lvl w:ilvl="0">
      <w:start w:val="1"/>
      <w:numFmt w:val="decimal"/>
      <w:isLgl/>
      <w:lvlText w:val="(%1)"/>
      <w:lvlJc w:val="left"/>
      <w:pPr>
        <w:tabs>
          <w:tab w:val="num" w:pos="1207"/>
        </w:tabs>
        <w:ind w:left="425" w:firstLine="425"/>
      </w:pPr>
      <w:rPr>
        <w:rFonts w:hint="default"/>
        <w:b w:val="0"/>
        <w:i w:val="0"/>
      </w:rPr>
    </w:lvl>
    <w:lvl w:ilvl="1">
      <w:start w:val="1"/>
      <w:numFmt w:val="lowerLetter"/>
      <w:lvlText w:val="%2)"/>
      <w:lvlJc w:val="left"/>
      <w:pPr>
        <w:tabs>
          <w:tab w:val="num" w:pos="424"/>
        </w:tabs>
        <w:ind w:left="424" w:hanging="425"/>
      </w:pPr>
      <w:rPr>
        <w:rFonts w:hint="default"/>
        <w:i w:val="0"/>
      </w:rPr>
    </w:lvl>
    <w:lvl w:ilvl="2">
      <w:start w:val="1"/>
      <w:numFmt w:val="decimal"/>
      <w:isLgl/>
      <w:lvlText w:val="%3."/>
      <w:lvlJc w:val="left"/>
      <w:pPr>
        <w:tabs>
          <w:tab w:val="num" w:pos="849"/>
        </w:tabs>
        <w:ind w:left="849" w:hanging="425"/>
      </w:pPr>
      <w:rPr>
        <w:rFonts w:hint="default"/>
      </w:rPr>
    </w:lvl>
    <w:lvl w:ilvl="3">
      <w:start w:val="1"/>
      <w:numFmt w:val="decimal"/>
      <w:lvlText w:val="(%4)"/>
      <w:lvlJc w:val="left"/>
      <w:pPr>
        <w:tabs>
          <w:tab w:val="num" w:pos="1439"/>
        </w:tabs>
        <w:ind w:left="1439" w:hanging="360"/>
      </w:pPr>
      <w:rPr>
        <w:rFonts w:hint="default"/>
      </w:rPr>
    </w:lvl>
    <w:lvl w:ilvl="4">
      <w:start w:val="1"/>
      <w:numFmt w:val="lowerLetter"/>
      <w:lvlText w:val="(%5)"/>
      <w:lvlJc w:val="left"/>
      <w:pPr>
        <w:tabs>
          <w:tab w:val="num" w:pos="1799"/>
        </w:tabs>
        <w:ind w:left="1799" w:hanging="360"/>
      </w:pPr>
      <w:rPr>
        <w:rFonts w:hint="default"/>
      </w:rPr>
    </w:lvl>
    <w:lvl w:ilvl="5">
      <w:start w:val="1"/>
      <w:numFmt w:val="lowerRoman"/>
      <w:lvlText w:val="(%6)"/>
      <w:lvlJc w:val="left"/>
      <w:pPr>
        <w:tabs>
          <w:tab w:val="num" w:pos="2519"/>
        </w:tabs>
        <w:ind w:left="2159" w:hanging="360"/>
      </w:pPr>
      <w:rPr>
        <w:rFonts w:hint="default"/>
      </w:rPr>
    </w:lvl>
    <w:lvl w:ilvl="6">
      <w:start w:val="1"/>
      <w:numFmt w:val="decimal"/>
      <w:lvlText w:val="%7."/>
      <w:lvlJc w:val="left"/>
      <w:pPr>
        <w:tabs>
          <w:tab w:val="num" w:pos="2519"/>
        </w:tabs>
        <w:ind w:left="2519" w:hanging="360"/>
      </w:pPr>
      <w:rPr>
        <w:rFonts w:hint="default"/>
      </w:rPr>
    </w:lvl>
    <w:lvl w:ilvl="7">
      <w:start w:val="1"/>
      <w:numFmt w:val="lowerLetter"/>
      <w:lvlText w:val="%8."/>
      <w:lvlJc w:val="left"/>
      <w:pPr>
        <w:tabs>
          <w:tab w:val="num" w:pos="2879"/>
        </w:tabs>
        <w:ind w:left="2879" w:hanging="360"/>
      </w:pPr>
      <w:rPr>
        <w:rFonts w:hint="default"/>
      </w:rPr>
    </w:lvl>
    <w:lvl w:ilvl="8">
      <w:start w:val="1"/>
      <w:numFmt w:val="lowerRoman"/>
      <w:lvlText w:val="%9."/>
      <w:lvlJc w:val="left"/>
      <w:pPr>
        <w:tabs>
          <w:tab w:val="num" w:pos="3599"/>
        </w:tabs>
        <w:ind w:left="3239" w:hanging="360"/>
      </w:pPr>
      <w:rPr>
        <w:rFonts w:hint="default"/>
      </w:rPr>
    </w:lvl>
  </w:abstractNum>
  <w:abstractNum w:abstractNumId="116" w15:restartNumberingAfterBreak="0">
    <w:nsid w:val="6E370F52"/>
    <w:multiLevelType w:val="hybridMultilevel"/>
    <w:tmpl w:val="D50E00CC"/>
    <w:lvl w:ilvl="0" w:tplc="437A026A">
      <w:start w:val="1"/>
      <w:numFmt w:val="decimal"/>
      <w:pStyle w:val="Dvodovzprvakoddlu"/>
      <w:suff w:val="nothing"/>
      <w:lvlText w:val="K od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7" w15:restartNumberingAfterBreak="0">
    <w:nsid w:val="6EB44B5F"/>
    <w:multiLevelType w:val="multilevel"/>
    <w:tmpl w:val="75F6D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F7942B4"/>
    <w:multiLevelType w:val="hybridMultilevel"/>
    <w:tmpl w:val="F52C6268"/>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19" w15:restartNumberingAfterBreak="0">
    <w:nsid w:val="6FFB36E0"/>
    <w:multiLevelType w:val="hybridMultilevel"/>
    <w:tmpl w:val="D70431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0" w15:restartNumberingAfterBreak="0">
    <w:nsid w:val="719776BE"/>
    <w:multiLevelType w:val="hybridMultilevel"/>
    <w:tmpl w:val="5316D2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1" w15:restartNumberingAfterBreak="0">
    <w:nsid w:val="71FB70A6"/>
    <w:multiLevelType w:val="hybridMultilevel"/>
    <w:tmpl w:val="D820BC16"/>
    <w:lvl w:ilvl="0" w:tplc="319A5226">
      <w:start w:val="1"/>
      <w:numFmt w:val="decimal"/>
      <w:pStyle w:val="Dvodovzprvakbodu"/>
      <w:suff w:val="space"/>
      <w:lvlText w:val="K bod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2" w15:restartNumberingAfterBreak="0">
    <w:nsid w:val="7365360D"/>
    <w:multiLevelType w:val="hybridMultilevel"/>
    <w:tmpl w:val="B1A812AC"/>
    <w:lvl w:ilvl="0" w:tplc="04050001">
      <w:start w:val="1"/>
      <w:numFmt w:val="bullet"/>
      <w:lvlText w:val=""/>
      <w:lvlJc w:val="left"/>
      <w:pPr>
        <w:ind w:left="720" w:hanging="360"/>
      </w:pPr>
      <w:rPr>
        <w:rFonts w:ascii="Symbol" w:hAnsi="Symbol" w:hint="default"/>
      </w:rPr>
    </w:lvl>
    <w:lvl w:ilvl="1" w:tplc="D02E3468">
      <w:start w:val="3"/>
      <w:numFmt w:val="bullet"/>
      <w:lvlText w:val="-"/>
      <w:lvlJc w:val="left"/>
      <w:pPr>
        <w:ind w:left="1440" w:hanging="360"/>
      </w:pPr>
      <w:rPr>
        <w:rFonts w:ascii="Times New Roman" w:eastAsia="Times New Roman" w:hAnsi="Times New Roman" w:cs="Times New Roman" w:hint="default"/>
      </w:rPr>
    </w:lvl>
    <w:lvl w:ilvl="2" w:tplc="D02E3468">
      <w:start w:val="3"/>
      <w:numFmt w:val="bullet"/>
      <w:lvlText w:val="-"/>
      <w:lvlJc w:val="left"/>
      <w:pPr>
        <w:ind w:left="2340" w:hanging="360"/>
      </w:pPr>
      <w:rPr>
        <w:rFonts w:ascii="Times New Roman" w:eastAsia="Times New Roman" w:hAnsi="Times New Roman" w:cs="Times New Roman" w:hint="default"/>
      </w:rPr>
    </w:lvl>
    <w:lvl w:ilvl="3" w:tplc="F844EE24">
      <w:start w:val="1"/>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3" w15:restartNumberingAfterBreak="0">
    <w:nsid w:val="74E37273"/>
    <w:multiLevelType w:val="hybridMultilevel"/>
    <w:tmpl w:val="006440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4" w15:restartNumberingAfterBreak="0">
    <w:nsid w:val="754E0EE7"/>
    <w:multiLevelType w:val="multilevel"/>
    <w:tmpl w:val="16A88A16"/>
    <w:lvl w:ilvl="0">
      <w:start w:val="3"/>
      <w:numFmt w:val="none"/>
      <w:isLgl/>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2"/>
      <w:numFmt w:val="decimal"/>
      <w:isLgl/>
      <w:lvlText w:val="(%3)"/>
      <w:lvlJc w:val="left"/>
      <w:pPr>
        <w:tabs>
          <w:tab w:val="num" w:pos="782"/>
        </w:tabs>
        <w:ind w:left="0" w:firstLine="425"/>
      </w:pPr>
      <w:rPr>
        <w:rFonts w:hint="default"/>
      </w:rPr>
    </w:lvl>
    <w:lvl w:ilvl="3">
      <w:start w:val="2"/>
      <w:numFmt w:val="lowerLetter"/>
      <w:lvlText w:val="%4)"/>
      <w:lvlJc w:val="left"/>
      <w:pPr>
        <w:tabs>
          <w:tab w:val="num" w:pos="425"/>
        </w:tabs>
        <w:ind w:left="425" w:hanging="425"/>
      </w:pPr>
      <w:rPr>
        <w:rFonts w:hint="default"/>
        <w:b w:val="0"/>
      </w:rPr>
    </w:lvl>
    <w:lvl w:ilvl="4">
      <w:start w:val="1"/>
      <w:numFmt w:val="decimal"/>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5" w15:restartNumberingAfterBreak="0">
    <w:nsid w:val="757C7837"/>
    <w:multiLevelType w:val="hybridMultilevel"/>
    <w:tmpl w:val="2ECA516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6" w15:restartNumberingAfterBreak="0">
    <w:nsid w:val="75C96C84"/>
    <w:multiLevelType w:val="multilevel"/>
    <w:tmpl w:val="454286F0"/>
    <w:lvl w:ilvl="0">
      <w:start w:val="1"/>
      <w:numFmt w:val="none"/>
      <w:isLgl/>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decimal"/>
      <w:isLgl/>
      <w:lvlText w:val="(%3)"/>
      <w:lvlJc w:val="left"/>
      <w:pPr>
        <w:tabs>
          <w:tab w:val="num" w:pos="1208"/>
        </w:tabs>
        <w:ind w:left="426" w:firstLine="425"/>
      </w:pPr>
      <w:rPr>
        <w:rFonts w:ascii="Times New Roman" w:eastAsia="Times New Roman" w:hAnsi="Times New Roman" w:cs="Times New Roman"/>
      </w:rPr>
    </w:lvl>
    <w:lvl w:ilvl="3">
      <w:start w:val="1"/>
      <w:numFmt w:val="lowerLetter"/>
      <w:lvlText w:val="%4)"/>
      <w:lvlJc w:val="left"/>
      <w:pPr>
        <w:tabs>
          <w:tab w:val="num" w:pos="425"/>
        </w:tabs>
        <w:ind w:left="425" w:hanging="425"/>
      </w:pPr>
      <w:rPr>
        <w:rFonts w:hint="default"/>
      </w:rPr>
    </w:lvl>
    <w:lvl w:ilvl="4">
      <w:start w:val="1"/>
      <w:numFmt w:val="decimal"/>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7" w15:restartNumberingAfterBreak="0">
    <w:nsid w:val="76172293"/>
    <w:multiLevelType w:val="hybridMultilevel"/>
    <w:tmpl w:val="228A4D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8" w15:restartNumberingAfterBreak="0">
    <w:nsid w:val="768F1CC9"/>
    <w:multiLevelType w:val="multilevel"/>
    <w:tmpl w:val="D30CF36A"/>
    <w:lvl w:ilvl="0">
      <w:start w:val="7"/>
      <w:numFmt w:val="none"/>
      <w:isLgl/>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decimal"/>
      <w:isLgl/>
      <w:lvlText w:val="(%3)"/>
      <w:lvlJc w:val="left"/>
      <w:pPr>
        <w:tabs>
          <w:tab w:val="num" w:pos="782"/>
        </w:tabs>
        <w:ind w:left="0" w:firstLine="425"/>
      </w:pPr>
      <w:rPr>
        <w:rFonts w:hint="default"/>
      </w:rPr>
    </w:lvl>
    <w:lvl w:ilvl="3">
      <w:start w:val="1"/>
      <w:numFmt w:val="lowerLetter"/>
      <w:lvlText w:val="%4)"/>
      <w:lvlJc w:val="left"/>
      <w:pPr>
        <w:tabs>
          <w:tab w:val="num" w:pos="425"/>
        </w:tabs>
        <w:ind w:left="425" w:hanging="425"/>
      </w:pPr>
      <w:rPr>
        <w:rFonts w:hint="default"/>
        <w:b w:val="0"/>
      </w:rPr>
    </w:lvl>
    <w:lvl w:ilvl="4">
      <w:start w:val="1"/>
      <w:numFmt w:val="decimal"/>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9" w15:restartNumberingAfterBreak="0">
    <w:nsid w:val="78C50235"/>
    <w:multiLevelType w:val="hybridMultilevel"/>
    <w:tmpl w:val="D526CB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0" w15:restartNumberingAfterBreak="0">
    <w:nsid w:val="7A5A1309"/>
    <w:multiLevelType w:val="hybridMultilevel"/>
    <w:tmpl w:val="068A32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1" w15:restartNumberingAfterBreak="0">
    <w:nsid w:val="7B3F7D2B"/>
    <w:multiLevelType w:val="multilevel"/>
    <w:tmpl w:val="397838AE"/>
    <w:lvl w:ilvl="0">
      <w:start w:val="11"/>
      <w:numFmt w:val="none"/>
      <w:isLgl/>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2"/>
      <w:numFmt w:val="decimal"/>
      <w:isLgl/>
      <w:lvlText w:val="(%3)"/>
      <w:lvlJc w:val="left"/>
      <w:pPr>
        <w:tabs>
          <w:tab w:val="num" w:pos="782"/>
        </w:tabs>
        <w:ind w:left="0" w:firstLine="425"/>
      </w:pPr>
      <w:rPr>
        <w:rFonts w:hint="default"/>
      </w:rPr>
    </w:lvl>
    <w:lvl w:ilvl="3">
      <w:start w:val="1"/>
      <w:numFmt w:val="lowerLetter"/>
      <w:lvlText w:val="%4)"/>
      <w:lvlJc w:val="left"/>
      <w:pPr>
        <w:tabs>
          <w:tab w:val="num" w:pos="425"/>
        </w:tabs>
        <w:ind w:left="425" w:hanging="425"/>
      </w:pPr>
      <w:rPr>
        <w:rFonts w:hint="default"/>
        <w:b w:val="0"/>
      </w:rPr>
    </w:lvl>
    <w:lvl w:ilvl="4">
      <w:start w:val="1"/>
      <w:numFmt w:val="decimal"/>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2" w15:restartNumberingAfterBreak="0">
    <w:nsid w:val="7BA23D79"/>
    <w:multiLevelType w:val="hybridMultilevel"/>
    <w:tmpl w:val="F52C6268"/>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33" w15:restartNumberingAfterBreak="0">
    <w:nsid w:val="7D336BDA"/>
    <w:multiLevelType w:val="multilevel"/>
    <w:tmpl w:val="21AAE384"/>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rPr>
        <w:rFonts w:hint="default"/>
      </w:rPr>
    </w:lvl>
    <w:lvl w:ilvl="3">
      <w:start w:val="1"/>
      <w:numFmt w:val="decimal"/>
      <w:lvlText w:val="(%4)"/>
      <w:lvlJc w:val="left"/>
      <w:pPr>
        <w:tabs>
          <w:tab w:val="num" w:pos="1353"/>
        </w:tabs>
        <w:ind w:left="1353"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34" w15:restartNumberingAfterBreak="0">
    <w:nsid w:val="7E084B59"/>
    <w:multiLevelType w:val="hybridMultilevel"/>
    <w:tmpl w:val="A1E09356"/>
    <w:lvl w:ilvl="0" w:tplc="0718937C">
      <w:start w:val="1"/>
      <w:numFmt w:val="bullet"/>
      <w:pStyle w:val="neslovanseznam1"/>
      <w:lvlText w:val=""/>
      <w:lvlJc w:val="left"/>
      <w:pPr>
        <w:tabs>
          <w:tab w:val="num" w:pos="360"/>
        </w:tabs>
        <w:ind w:left="360" w:hanging="360"/>
      </w:pPr>
      <w:rPr>
        <w:rFonts w:ascii="Symbol" w:hAnsi="Symbol"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5" w15:restartNumberingAfterBreak="0">
    <w:nsid w:val="7E136788"/>
    <w:multiLevelType w:val="multilevel"/>
    <w:tmpl w:val="DDACA334"/>
    <w:lvl w:ilvl="0">
      <w:start w:val="3"/>
      <w:numFmt w:val="none"/>
      <w:isLgl/>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decimal"/>
      <w:isLgl/>
      <w:lvlText w:val="(%3)"/>
      <w:lvlJc w:val="left"/>
      <w:pPr>
        <w:tabs>
          <w:tab w:val="num" w:pos="782"/>
        </w:tabs>
        <w:ind w:left="0" w:firstLine="425"/>
      </w:pPr>
      <w:rPr>
        <w:rFonts w:hint="default"/>
      </w:rPr>
    </w:lvl>
    <w:lvl w:ilvl="3">
      <w:start w:val="1"/>
      <w:numFmt w:val="lowerLetter"/>
      <w:lvlText w:val="%4)"/>
      <w:lvlJc w:val="left"/>
      <w:pPr>
        <w:tabs>
          <w:tab w:val="num" w:pos="425"/>
        </w:tabs>
        <w:ind w:left="425" w:hanging="425"/>
      </w:pPr>
      <w:rPr>
        <w:rFonts w:hint="default"/>
        <w:b w:val="0"/>
      </w:rPr>
    </w:lvl>
    <w:lvl w:ilvl="4">
      <w:start w:val="1"/>
      <w:numFmt w:val="decimal"/>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6" w15:restartNumberingAfterBreak="0">
    <w:nsid w:val="7EB0739F"/>
    <w:multiLevelType w:val="hybridMultilevel"/>
    <w:tmpl w:val="B74C5C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7" w15:restartNumberingAfterBreak="0">
    <w:nsid w:val="7F6773D8"/>
    <w:multiLevelType w:val="hybridMultilevel"/>
    <w:tmpl w:val="2FE83C1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8" w15:restartNumberingAfterBreak="0">
    <w:nsid w:val="7FA2422D"/>
    <w:multiLevelType w:val="hybridMultilevel"/>
    <w:tmpl w:val="A522B1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9" w15:restartNumberingAfterBreak="0">
    <w:nsid w:val="7FE12532"/>
    <w:multiLevelType w:val="hybridMultilevel"/>
    <w:tmpl w:val="A410A940"/>
    <w:lvl w:ilvl="0" w:tplc="52C6C694">
      <w:start w:val="1"/>
      <w:numFmt w:val="upperRoman"/>
      <w:pStyle w:val="Dvodovzprvakhlav"/>
      <w:suff w:val="nothing"/>
      <w:lvlText w:val="K hlavě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4"/>
  </w:num>
  <w:num w:numId="2">
    <w:abstractNumId w:val="16"/>
  </w:num>
  <w:num w:numId="3">
    <w:abstractNumId w:val="14"/>
  </w:num>
  <w:num w:numId="4">
    <w:abstractNumId w:val="36"/>
  </w:num>
  <w:num w:numId="5">
    <w:abstractNumId w:val="121"/>
  </w:num>
  <w:num w:numId="6">
    <w:abstractNumId w:val="26"/>
  </w:num>
  <w:num w:numId="7">
    <w:abstractNumId w:val="139"/>
  </w:num>
  <w:num w:numId="8">
    <w:abstractNumId w:val="106"/>
  </w:num>
  <w:num w:numId="9">
    <w:abstractNumId w:val="116"/>
  </w:num>
  <w:num w:numId="10">
    <w:abstractNumId w:val="113"/>
  </w:num>
  <w:num w:numId="11">
    <w:abstractNumId w:val="8"/>
  </w:num>
  <w:num w:numId="12">
    <w:abstractNumId w:val="3"/>
  </w:num>
  <w:num w:numId="13">
    <w:abstractNumId w:val="2"/>
  </w:num>
  <w:num w:numId="14">
    <w:abstractNumId w:val="1"/>
  </w:num>
  <w:num w:numId="15">
    <w:abstractNumId w:val="0"/>
  </w:num>
  <w:num w:numId="16">
    <w:abstractNumId w:val="99"/>
  </w:num>
  <w:num w:numId="17">
    <w:abstractNumId w:val="9"/>
  </w:num>
  <w:num w:numId="18">
    <w:abstractNumId w:val="7"/>
  </w:num>
  <w:num w:numId="19">
    <w:abstractNumId w:val="6"/>
  </w:num>
  <w:num w:numId="20">
    <w:abstractNumId w:val="5"/>
  </w:num>
  <w:num w:numId="21">
    <w:abstractNumId w:val="4"/>
  </w:num>
  <w:num w:numId="22">
    <w:abstractNumId w:val="47"/>
  </w:num>
  <w:num w:numId="23">
    <w:abstractNumId w:val="56"/>
  </w:num>
  <w:num w:numId="24">
    <w:abstractNumId w:val="52"/>
  </w:num>
  <w:num w:numId="25">
    <w:abstractNumId w:val="134"/>
  </w:num>
  <w:num w:numId="26">
    <w:abstractNumId w:val="31"/>
  </w:num>
  <w:num w:numId="27">
    <w:abstractNumId w:val="72"/>
  </w:num>
  <w:num w:numId="28">
    <w:abstractNumId w:val="79"/>
  </w:num>
  <w:num w:numId="29">
    <w:abstractNumId w:val="109"/>
  </w:num>
  <w:num w:numId="30">
    <w:abstractNumId w:val="98"/>
  </w:num>
  <w:num w:numId="31">
    <w:abstractNumId w:val="83"/>
  </w:num>
  <w:num w:numId="32">
    <w:abstractNumId w:val="24"/>
  </w:num>
  <w:num w:numId="33">
    <w:abstractNumId w:val="30"/>
  </w:num>
  <w:num w:numId="34">
    <w:abstractNumId w:val="66"/>
  </w:num>
  <w:num w:numId="35">
    <w:abstractNumId w:val="110"/>
  </w:num>
  <w:num w:numId="36">
    <w:abstractNumId w:val="74"/>
  </w:num>
  <w:num w:numId="37">
    <w:abstractNumId w:val="129"/>
  </w:num>
  <w:num w:numId="38">
    <w:abstractNumId w:val="21"/>
  </w:num>
  <w:num w:numId="39">
    <w:abstractNumId w:val="58"/>
  </w:num>
  <w:num w:numId="40">
    <w:abstractNumId w:val="29"/>
  </w:num>
  <w:num w:numId="41">
    <w:abstractNumId w:val="138"/>
  </w:num>
  <w:num w:numId="42">
    <w:abstractNumId w:val="122"/>
  </w:num>
  <w:num w:numId="43">
    <w:abstractNumId w:val="115"/>
  </w:num>
  <w:num w:numId="44">
    <w:abstractNumId w:val="87"/>
  </w:num>
  <w:num w:numId="45">
    <w:abstractNumId w:val="40"/>
  </w:num>
  <w:num w:numId="46">
    <w:abstractNumId w:val="125"/>
  </w:num>
  <w:num w:numId="47">
    <w:abstractNumId w:val="43"/>
  </w:num>
  <w:num w:numId="48">
    <w:abstractNumId w:val="127"/>
  </w:num>
  <w:num w:numId="49">
    <w:abstractNumId w:val="80"/>
  </w:num>
  <w:num w:numId="50">
    <w:abstractNumId w:val="45"/>
  </w:num>
  <w:num w:numId="51">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35"/>
  </w:num>
  <w:num w:numId="53">
    <w:abstractNumId w:val="67"/>
  </w:num>
  <w:num w:numId="54">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15"/>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28"/>
  </w:num>
  <w:num w:numId="105">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49"/>
  </w:num>
  <w:num w:numId="132">
    <w:abstractNumId w:val="13"/>
  </w:num>
  <w:num w:numId="133">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62"/>
  </w:num>
  <w:num w:numId="151">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51"/>
  </w:num>
  <w:num w:numId="156">
    <w:abstractNumId w:val="105"/>
  </w:num>
  <w:num w:numId="157">
    <w:abstractNumId w:val="60"/>
  </w:num>
  <w:num w:numId="158">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37"/>
  </w:num>
  <w:num w:numId="160">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5"/>
  </w:num>
  <w:num w:numId="186">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46"/>
  </w:num>
  <w:num w:numId="189">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126"/>
  </w:num>
  <w:num w:numId="192">
    <w:abstractNumId w:val="95"/>
  </w:num>
  <w:num w:numId="193">
    <w:abstractNumId w:val="84"/>
  </w:num>
  <w:num w:numId="194">
    <w:abstractNumId w:val="133"/>
  </w:num>
  <w:num w:numId="195">
    <w:abstractNumId w:val="112"/>
  </w:num>
  <w:num w:numId="196">
    <w:abstractNumId w:val="114"/>
  </w:num>
  <w:num w:numId="197">
    <w:abstractNumId w:val="27"/>
  </w:num>
  <w:num w:numId="198">
    <w:abstractNumId w:val="19"/>
  </w:num>
  <w:num w:numId="199">
    <w:abstractNumId w:val="53"/>
  </w:num>
  <w:num w:numId="200">
    <w:abstractNumId w:val="91"/>
  </w:num>
  <w:num w:numId="201">
    <w:abstractNumId w:val="25"/>
  </w:num>
  <w:num w:numId="202">
    <w:abstractNumId w:val="39"/>
  </w:num>
  <w:num w:numId="203">
    <w:abstractNumId w:val="131"/>
  </w:num>
  <w:num w:numId="204">
    <w:abstractNumId w:val="124"/>
  </w:num>
  <w:num w:numId="205">
    <w:abstractNumId w:val="41"/>
  </w:num>
  <w:num w:numId="206">
    <w:abstractNumId w:val="93"/>
  </w:num>
  <w:num w:numId="207">
    <w:abstractNumId w:val="23"/>
  </w:num>
  <w:num w:numId="208">
    <w:abstractNumId w:val="92"/>
  </w:num>
  <w:num w:numId="209">
    <w:abstractNumId w:val="103"/>
  </w:num>
  <w:num w:numId="210">
    <w:abstractNumId w:val="32"/>
  </w:num>
  <w:num w:numId="211">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52"/>
  </w:num>
  <w:num w:numId="213">
    <w:abstractNumId w:val="52"/>
  </w:num>
  <w:num w:numId="21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52"/>
    <w:lvlOverride w:ilvl="0">
      <w:lvl w:ilvl="0">
        <w:start w:val="1"/>
        <w:numFmt w:val="none"/>
        <w:pStyle w:val="Paragraf"/>
        <w:isLgl/>
        <w:suff w:val="nothing"/>
        <w:lvlText w:val=""/>
        <w:lvlJc w:val="left"/>
        <w:pPr>
          <w:ind w:left="0" w:firstLine="0"/>
        </w:pPr>
        <w:rPr>
          <w:rFonts w:hint="default"/>
        </w:rPr>
      </w:lvl>
    </w:lvlOverride>
    <w:lvlOverride w:ilvl="1">
      <w:lvl w:ilvl="1">
        <w:start w:val="1"/>
        <w:numFmt w:val="none"/>
        <w:lvlRestart w:val="0"/>
        <w:pStyle w:val="lnek"/>
        <w:suff w:val="nothing"/>
        <w:lvlText w:val=""/>
        <w:lvlJc w:val="left"/>
        <w:pPr>
          <w:ind w:left="0" w:firstLine="0"/>
        </w:pPr>
        <w:rPr>
          <w:rFonts w:hint="default"/>
        </w:rPr>
      </w:lvl>
    </w:lvlOverride>
    <w:lvlOverride w:ilvl="2">
      <w:lvl w:ilvl="2">
        <w:start w:val="1"/>
        <w:numFmt w:val="decimal"/>
        <w:pStyle w:val="Textodstavce"/>
        <w:isLgl/>
        <w:lvlText w:val="(%3)"/>
        <w:lvlJc w:val="left"/>
        <w:pPr>
          <w:tabs>
            <w:tab w:val="num" w:pos="782"/>
          </w:tabs>
          <w:ind w:left="0" w:firstLine="425"/>
        </w:pPr>
        <w:rPr>
          <w:rFonts w:ascii="Times New Roman" w:hAnsi="Times New Roman" w:cs="Times New Roman" w:hint="default"/>
          <w:b w:val="0"/>
          <w:sz w:val="24"/>
          <w:szCs w:val="24"/>
        </w:rPr>
      </w:lvl>
    </w:lvlOverride>
    <w:lvlOverride w:ilvl="3">
      <w:lvl w:ilvl="3">
        <w:start w:val="1"/>
        <w:numFmt w:val="lowerLetter"/>
        <w:pStyle w:val="Textpsmene"/>
        <w:lvlText w:val="%4)"/>
        <w:lvlJc w:val="left"/>
        <w:pPr>
          <w:tabs>
            <w:tab w:val="num" w:pos="425"/>
          </w:tabs>
          <w:ind w:left="425" w:hanging="425"/>
        </w:pPr>
        <w:rPr>
          <w:rFonts w:hint="default"/>
        </w:rPr>
      </w:lvl>
    </w:lvlOverride>
    <w:lvlOverride w:ilvl="4">
      <w:lvl w:ilvl="4">
        <w:start w:val="1"/>
        <w:numFmt w:val="decimal"/>
        <w:pStyle w:val="Textbodu"/>
        <w:isLgl/>
        <w:lvlText w:val="%5."/>
        <w:lvlJc w:val="left"/>
        <w:pPr>
          <w:tabs>
            <w:tab w:val="num" w:pos="851"/>
          </w:tabs>
          <w:ind w:left="851" w:hanging="426"/>
        </w:pPr>
        <w:rPr>
          <w:rFonts w:hint="default"/>
        </w:rPr>
      </w:lvl>
    </w:lvlOverride>
    <w:lvlOverride w:ilvl="5">
      <w:lvl w:ilvl="5">
        <w:start w:val="1"/>
        <w:numFmt w:val="none"/>
        <w:suff w:val="nothing"/>
        <w:lvlText w:val="%6"/>
        <w:lvlJc w:val="left"/>
        <w:pPr>
          <w:ind w:left="0" w:firstLine="0"/>
        </w:pPr>
        <w:rPr>
          <w:rFonts w:hint="default"/>
        </w:rPr>
      </w:lvl>
    </w:lvlOverride>
    <w:lvlOverride w:ilvl="6">
      <w:lvl w:ilvl="6">
        <w:start w:val="1"/>
        <w:numFmt w:val="none"/>
        <w:pStyle w:val="Nadpis7"/>
        <w:suff w:val="nothing"/>
        <w:lvlText w:val=""/>
        <w:lvlJc w:val="left"/>
        <w:pPr>
          <w:ind w:left="0" w:firstLine="0"/>
        </w:pPr>
        <w:rPr>
          <w:rFonts w:hint="default"/>
        </w:rPr>
      </w:lvl>
    </w:lvlOverride>
    <w:lvlOverride w:ilvl="7">
      <w:lvl w:ilvl="7">
        <w:start w:val="1"/>
        <w:numFmt w:val="none"/>
        <w:pStyle w:val="Nadpis8"/>
        <w:suff w:val="nothing"/>
        <w:lvlText w:val=""/>
        <w:lvlJc w:val="left"/>
        <w:pPr>
          <w:ind w:left="0" w:firstLine="0"/>
        </w:pPr>
        <w:rPr>
          <w:rFonts w:hint="default"/>
        </w:rPr>
      </w:lvl>
    </w:lvlOverride>
    <w:lvlOverride w:ilvl="8">
      <w:lvl w:ilvl="8">
        <w:start w:val="1"/>
        <w:numFmt w:val="none"/>
        <w:pStyle w:val="Nadpis9"/>
        <w:suff w:val="nothing"/>
        <w:lvlText w:val=""/>
        <w:lvlJc w:val="left"/>
        <w:pPr>
          <w:ind w:left="0" w:firstLine="0"/>
        </w:pPr>
        <w:rPr>
          <w:rFonts w:hint="default"/>
        </w:rPr>
      </w:lvl>
    </w:lvlOverride>
  </w:num>
  <w:num w:numId="216">
    <w:abstractNumId w:val="52"/>
  </w:num>
  <w:num w:numId="217">
    <w:abstractNumId w:val="52"/>
  </w:num>
  <w:num w:numId="218">
    <w:abstractNumId w:val="52"/>
  </w:num>
  <w:num w:numId="219">
    <w:abstractNumId w:val="52"/>
    <w:lvlOverride w:ilvl="0">
      <w:lvl w:ilvl="0">
        <w:start w:val="1"/>
        <w:numFmt w:val="none"/>
        <w:pStyle w:val="Paragraf"/>
        <w:isLgl/>
        <w:suff w:val="nothing"/>
        <w:lvlText w:val=""/>
        <w:lvlJc w:val="left"/>
        <w:pPr>
          <w:ind w:left="0" w:firstLine="0"/>
        </w:pPr>
        <w:rPr>
          <w:rFonts w:hint="default"/>
        </w:rPr>
      </w:lvl>
    </w:lvlOverride>
    <w:lvlOverride w:ilvl="1">
      <w:lvl w:ilvl="1">
        <w:start w:val="1"/>
        <w:numFmt w:val="none"/>
        <w:lvlRestart w:val="0"/>
        <w:pStyle w:val="lnek"/>
        <w:suff w:val="nothing"/>
        <w:lvlText w:val=""/>
        <w:lvlJc w:val="left"/>
        <w:pPr>
          <w:ind w:left="0" w:firstLine="0"/>
        </w:pPr>
        <w:rPr>
          <w:rFonts w:hint="default"/>
        </w:rPr>
      </w:lvl>
    </w:lvlOverride>
    <w:lvlOverride w:ilvl="2">
      <w:lvl w:ilvl="2">
        <w:start w:val="1"/>
        <w:numFmt w:val="decimal"/>
        <w:pStyle w:val="Textodstavce"/>
        <w:isLgl/>
        <w:lvlText w:val="(%3)"/>
        <w:lvlJc w:val="left"/>
        <w:pPr>
          <w:tabs>
            <w:tab w:val="num" w:pos="782"/>
          </w:tabs>
          <w:ind w:left="0" w:firstLine="425"/>
        </w:pPr>
        <w:rPr>
          <w:rFonts w:ascii="Times New Roman" w:hAnsi="Times New Roman" w:cs="Times New Roman" w:hint="default"/>
          <w:b w:val="0"/>
          <w:sz w:val="24"/>
          <w:szCs w:val="24"/>
        </w:rPr>
      </w:lvl>
    </w:lvlOverride>
    <w:lvlOverride w:ilvl="3">
      <w:lvl w:ilvl="3">
        <w:start w:val="1"/>
        <w:numFmt w:val="lowerLetter"/>
        <w:pStyle w:val="Textpsmene"/>
        <w:lvlText w:val="%4)"/>
        <w:lvlJc w:val="left"/>
        <w:pPr>
          <w:tabs>
            <w:tab w:val="num" w:pos="425"/>
          </w:tabs>
          <w:ind w:left="425" w:hanging="425"/>
        </w:pPr>
        <w:rPr>
          <w:rFonts w:hint="default"/>
        </w:rPr>
      </w:lvl>
    </w:lvlOverride>
    <w:lvlOverride w:ilvl="4">
      <w:lvl w:ilvl="4">
        <w:start w:val="1"/>
        <w:numFmt w:val="decimal"/>
        <w:pStyle w:val="Textbodu"/>
        <w:isLgl/>
        <w:lvlText w:val="%5."/>
        <w:lvlJc w:val="left"/>
        <w:pPr>
          <w:tabs>
            <w:tab w:val="num" w:pos="851"/>
          </w:tabs>
          <w:ind w:left="851" w:hanging="426"/>
        </w:pPr>
        <w:rPr>
          <w:rFonts w:hint="default"/>
        </w:rPr>
      </w:lvl>
    </w:lvlOverride>
    <w:lvlOverride w:ilvl="5">
      <w:lvl w:ilvl="5">
        <w:start w:val="1"/>
        <w:numFmt w:val="none"/>
        <w:suff w:val="nothing"/>
        <w:lvlText w:val="%6"/>
        <w:lvlJc w:val="left"/>
        <w:pPr>
          <w:ind w:left="0" w:firstLine="0"/>
        </w:pPr>
        <w:rPr>
          <w:rFonts w:hint="default"/>
        </w:rPr>
      </w:lvl>
    </w:lvlOverride>
    <w:lvlOverride w:ilvl="6">
      <w:lvl w:ilvl="6">
        <w:start w:val="1"/>
        <w:numFmt w:val="none"/>
        <w:pStyle w:val="Nadpis7"/>
        <w:suff w:val="nothing"/>
        <w:lvlText w:val=""/>
        <w:lvlJc w:val="left"/>
        <w:pPr>
          <w:ind w:left="0" w:firstLine="0"/>
        </w:pPr>
        <w:rPr>
          <w:rFonts w:hint="default"/>
        </w:rPr>
      </w:lvl>
    </w:lvlOverride>
    <w:lvlOverride w:ilvl="7">
      <w:lvl w:ilvl="7">
        <w:start w:val="1"/>
        <w:numFmt w:val="none"/>
        <w:pStyle w:val="Nadpis8"/>
        <w:suff w:val="nothing"/>
        <w:lvlText w:val=""/>
        <w:lvlJc w:val="left"/>
        <w:pPr>
          <w:ind w:left="0" w:firstLine="0"/>
        </w:pPr>
        <w:rPr>
          <w:rFonts w:hint="default"/>
        </w:rPr>
      </w:lvl>
    </w:lvlOverride>
    <w:lvlOverride w:ilvl="8">
      <w:lvl w:ilvl="8">
        <w:start w:val="1"/>
        <w:numFmt w:val="none"/>
        <w:pStyle w:val="Nadpis9"/>
        <w:suff w:val="nothing"/>
        <w:lvlText w:val=""/>
        <w:lvlJc w:val="left"/>
        <w:pPr>
          <w:ind w:left="0" w:firstLine="0"/>
        </w:pPr>
        <w:rPr>
          <w:rFonts w:hint="default"/>
        </w:rPr>
      </w:lvl>
    </w:lvlOverride>
  </w:num>
  <w:num w:numId="22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52"/>
  </w:num>
  <w:num w:numId="222">
    <w:abstractNumId w:val="52"/>
  </w:num>
  <w:num w:numId="22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52"/>
    <w:lvlOverride w:ilvl="0">
      <w:startOverride w:val="126"/>
    </w:lvlOverride>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12"/>
  </w:num>
  <w:num w:numId="228">
    <w:abstractNumId w:val="59"/>
  </w:num>
  <w:num w:numId="229">
    <w:abstractNumId w:val="78"/>
  </w:num>
  <w:num w:numId="230">
    <w:abstractNumId w:val="63"/>
  </w:num>
  <w:num w:numId="231">
    <w:abstractNumId w:val="75"/>
  </w:num>
  <w:num w:numId="232">
    <w:abstractNumId w:val="55"/>
  </w:num>
  <w:num w:numId="233">
    <w:abstractNumId w:val="35"/>
  </w:num>
  <w:num w:numId="234">
    <w:abstractNumId w:val="11"/>
  </w:num>
  <w:num w:numId="235">
    <w:abstractNumId w:val="52"/>
    <w:lvlOverride w:ilvl="0">
      <w:lvl w:ilvl="0">
        <w:start w:val="1"/>
        <w:numFmt w:val="none"/>
        <w:pStyle w:val="Paragraf"/>
        <w:isLgl/>
        <w:suff w:val="nothing"/>
        <w:lvlText w:val=""/>
        <w:lvlJc w:val="left"/>
        <w:pPr>
          <w:ind w:left="0" w:firstLine="0"/>
        </w:pPr>
        <w:rPr>
          <w:rFonts w:hint="default"/>
        </w:rPr>
      </w:lvl>
    </w:lvlOverride>
    <w:lvlOverride w:ilvl="1">
      <w:lvl w:ilvl="1">
        <w:start w:val="1"/>
        <w:numFmt w:val="none"/>
        <w:lvlRestart w:val="0"/>
        <w:pStyle w:val="lnek"/>
        <w:suff w:val="nothing"/>
        <w:lvlText w:val=""/>
        <w:lvlJc w:val="left"/>
        <w:pPr>
          <w:ind w:left="0" w:firstLine="0"/>
        </w:pPr>
        <w:rPr>
          <w:rFonts w:hint="default"/>
        </w:rPr>
      </w:lvl>
    </w:lvlOverride>
    <w:lvlOverride w:ilvl="2">
      <w:lvl w:ilvl="2">
        <w:start w:val="1"/>
        <w:numFmt w:val="decimal"/>
        <w:pStyle w:val="Textodstavce"/>
        <w:isLgl/>
        <w:lvlText w:val="(%3)"/>
        <w:lvlJc w:val="left"/>
        <w:pPr>
          <w:tabs>
            <w:tab w:val="num" w:pos="782"/>
          </w:tabs>
          <w:ind w:left="0" w:firstLine="425"/>
        </w:pPr>
        <w:rPr>
          <w:rFonts w:ascii="Times New Roman" w:hAnsi="Times New Roman" w:cs="Times New Roman" w:hint="default"/>
          <w:b w:val="0"/>
          <w:i w:val="0"/>
          <w:color w:val="auto"/>
          <w:sz w:val="24"/>
          <w:szCs w:val="24"/>
        </w:rPr>
      </w:lvl>
    </w:lvlOverride>
    <w:lvlOverride w:ilvl="3">
      <w:lvl w:ilvl="3">
        <w:start w:val="1"/>
        <w:numFmt w:val="lowerLetter"/>
        <w:pStyle w:val="Textpsmene"/>
        <w:lvlText w:val="%4)"/>
        <w:lvlJc w:val="left"/>
        <w:pPr>
          <w:tabs>
            <w:tab w:val="num" w:pos="425"/>
          </w:tabs>
          <w:ind w:left="425" w:hanging="425"/>
        </w:pPr>
        <w:rPr>
          <w:rFonts w:hint="default"/>
        </w:rPr>
      </w:lvl>
    </w:lvlOverride>
    <w:lvlOverride w:ilvl="4">
      <w:lvl w:ilvl="4">
        <w:start w:val="1"/>
        <w:numFmt w:val="decimal"/>
        <w:pStyle w:val="Textbodu"/>
        <w:isLgl/>
        <w:lvlText w:val="%5."/>
        <w:lvlJc w:val="left"/>
        <w:pPr>
          <w:tabs>
            <w:tab w:val="num" w:pos="851"/>
          </w:tabs>
          <w:ind w:left="851" w:hanging="426"/>
        </w:pPr>
        <w:rPr>
          <w:rFonts w:hint="default"/>
        </w:rPr>
      </w:lvl>
    </w:lvlOverride>
    <w:lvlOverride w:ilvl="5">
      <w:lvl w:ilvl="5">
        <w:start w:val="1"/>
        <w:numFmt w:val="none"/>
        <w:suff w:val="nothing"/>
        <w:lvlText w:val="%6"/>
        <w:lvlJc w:val="left"/>
        <w:pPr>
          <w:ind w:left="0" w:firstLine="0"/>
        </w:pPr>
        <w:rPr>
          <w:rFonts w:hint="default"/>
        </w:rPr>
      </w:lvl>
    </w:lvlOverride>
    <w:lvlOverride w:ilvl="6">
      <w:lvl w:ilvl="6">
        <w:start w:val="1"/>
        <w:numFmt w:val="none"/>
        <w:pStyle w:val="Nadpis7"/>
        <w:suff w:val="nothing"/>
        <w:lvlText w:val=""/>
        <w:lvlJc w:val="left"/>
        <w:pPr>
          <w:ind w:left="0" w:firstLine="0"/>
        </w:pPr>
        <w:rPr>
          <w:rFonts w:hint="default"/>
        </w:rPr>
      </w:lvl>
    </w:lvlOverride>
    <w:lvlOverride w:ilvl="7">
      <w:lvl w:ilvl="7">
        <w:start w:val="1"/>
        <w:numFmt w:val="none"/>
        <w:pStyle w:val="Nadpis8"/>
        <w:suff w:val="nothing"/>
        <w:lvlText w:val=""/>
        <w:lvlJc w:val="left"/>
        <w:pPr>
          <w:ind w:left="0" w:firstLine="0"/>
        </w:pPr>
        <w:rPr>
          <w:rFonts w:hint="default"/>
        </w:rPr>
      </w:lvl>
    </w:lvlOverride>
    <w:lvlOverride w:ilvl="8">
      <w:lvl w:ilvl="8">
        <w:start w:val="1"/>
        <w:numFmt w:val="none"/>
        <w:pStyle w:val="Nadpis9"/>
        <w:suff w:val="nothing"/>
        <w:lvlText w:val=""/>
        <w:lvlJc w:val="left"/>
        <w:pPr>
          <w:ind w:left="0" w:firstLine="0"/>
        </w:pPr>
        <w:rPr>
          <w:rFonts w:hint="default"/>
        </w:rPr>
      </w:lvl>
    </w:lvlOverride>
  </w:num>
  <w:num w:numId="236">
    <w:abstractNumId w:val="52"/>
  </w:num>
  <w:num w:numId="23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52"/>
  </w:num>
  <w:num w:numId="241">
    <w:abstractNumId w:val="123"/>
  </w:num>
  <w:num w:numId="24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132"/>
  </w:num>
  <w:num w:numId="244">
    <w:abstractNumId w:val="54"/>
  </w:num>
  <w:num w:numId="245">
    <w:abstractNumId w:val="38"/>
  </w:num>
  <w:num w:numId="246">
    <w:abstractNumId w:val="118"/>
  </w:num>
  <w:num w:numId="247">
    <w:abstractNumId w:val="76"/>
  </w:num>
  <w:num w:numId="248">
    <w:abstractNumId w:val="68"/>
  </w:num>
  <w:num w:numId="249">
    <w:abstractNumId w:val="130"/>
  </w:num>
  <w:num w:numId="250">
    <w:abstractNumId w:val="71"/>
  </w:num>
  <w:num w:numId="251">
    <w:abstractNumId w:val="89"/>
  </w:num>
  <w:num w:numId="252">
    <w:abstractNumId w:val="28"/>
  </w:num>
  <w:num w:numId="253">
    <w:abstractNumId w:val="108"/>
  </w:num>
  <w:num w:numId="254">
    <w:abstractNumId w:val="86"/>
  </w:num>
  <w:num w:numId="255">
    <w:abstractNumId w:val="139"/>
    <w:lvlOverride w:ilvl="0">
      <w:startOverride w:val="1"/>
    </w:lvlOverride>
  </w:num>
  <w:num w:numId="256">
    <w:abstractNumId w:val="106"/>
    <w:lvlOverride w:ilvl="0">
      <w:startOverride w:val="1"/>
    </w:lvlOverride>
  </w:num>
  <w:num w:numId="257">
    <w:abstractNumId w:val="106"/>
    <w:lvlOverride w:ilvl="0">
      <w:startOverride w:val="1"/>
    </w:lvlOverride>
  </w:num>
  <w:num w:numId="258">
    <w:abstractNumId w:val="120"/>
  </w:num>
  <w:num w:numId="259">
    <w:abstractNumId w:val="97"/>
  </w:num>
  <w:num w:numId="260">
    <w:abstractNumId w:val="116"/>
    <w:lvlOverride w:ilvl="0">
      <w:startOverride w:val="1"/>
    </w:lvlOverride>
  </w:num>
  <w:num w:numId="261">
    <w:abstractNumId w:val="69"/>
  </w:num>
  <w:num w:numId="262">
    <w:abstractNumId w:val="77"/>
  </w:num>
  <w:num w:numId="263">
    <w:abstractNumId w:val="42"/>
  </w:num>
  <w:num w:numId="264">
    <w:abstractNumId w:val="73"/>
  </w:num>
  <w:num w:numId="265">
    <w:abstractNumId w:val="20"/>
  </w:num>
  <w:num w:numId="266">
    <w:abstractNumId w:val="18"/>
  </w:num>
  <w:num w:numId="267">
    <w:abstractNumId w:val="81"/>
  </w:num>
  <w:num w:numId="268">
    <w:abstractNumId w:val="139"/>
    <w:lvlOverride w:ilvl="0">
      <w:startOverride w:val="1"/>
    </w:lvlOverride>
  </w:num>
  <w:num w:numId="269">
    <w:abstractNumId w:val="139"/>
    <w:lvlOverride w:ilvl="0">
      <w:startOverride w:val="1"/>
    </w:lvlOverride>
  </w:num>
  <w:num w:numId="270">
    <w:abstractNumId w:val="106"/>
    <w:lvlOverride w:ilvl="0">
      <w:startOverride w:val="1"/>
    </w:lvlOverride>
  </w:num>
  <w:num w:numId="271">
    <w:abstractNumId w:val="116"/>
    <w:lvlOverride w:ilvl="0">
      <w:startOverride w:val="1"/>
    </w:lvlOverride>
  </w:num>
  <w:num w:numId="272">
    <w:abstractNumId w:val="101"/>
  </w:num>
  <w:num w:numId="273">
    <w:abstractNumId w:val="136"/>
  </w:num>
  <w:num w:numId="274">
    <w:abstractNumId w:val="116"/>
    <w:lvlOverride w:ilvl="0">
      <w:startOverride w:val="1"/>
    </w:lvlOverride>
  </w:num>
  <w:num w:numId="275">
    <w:abstractNumId w:val="22"/>
  </w:num>
  <w:num w:numId="276">
    <w:abstractNumId w:val="106"/>
    <w:lvlOverride w:ilvl="0">
      <w:startOverride w:val="1"/>
    </w:lvlOverride>
  </w:num>
  <w:num w:numId="277">
    <w:abstractNumId w:val="116"/>
    <w:lvlOverride w:ilvl="0">
      <w:startOverride w:val="1"/>
    </w:lvlOverride>
  </w:num>
  <w:num w:numId="278">
    <w:abstractNumId w:val="139"/>
    <w:lvlOverride w:ilvl="0">
      <w:startOverride w:val="1"/>
    </w:lvlOverride>
  </w:num>
  <w:num w:numId="279">
    <w:abstractNumId w:val="106"/>
    <w:lvlOverride w:ilvl="0">
      <w:startOverride w:val="1"/>
    </w:lvlOverride>
  </w:num>
  <w:num w:numId="280">
    <w:abstractNumId w:val="116"/>
    <w:lvlOverride w:ilvl="0">
      <w:startOverride w:val="1"/>
    </w:lvlOverride>
  </w:num>
  <w:num w:numId="281">
    <w:abstractNumId w:val="106"/>
    <w:lvlOverride w:ilvl="0">
      <w:startOverride w:val="1"/>
    </w:lvlOverride>
  </w:num>
  <w:num w:numId="282">
    <w:abstractNumId w:val="88"/>
  </w:num>
  <w:num w:numId="283">
    <w:abstractNumId w:val="139"/>
    <w:lvlOverride w:ilvl="0">
      <w:startOverride w:val="1"/>
    </w:lvlOverride>
  </w:num>
  <w:num w:numId="284">
    <w:abstractNumId w:val="50"/>
  </w:num>
  <w:num w:numId="285">
    <w:abstractNumId w:val="90"/>
  </w:num>
  <w:num w:numId="286">
    <w:abstractNumId w:val="33"/>
  </w:num>
  <w:num w:numId="287">
    <w:abstractNumId w:val="96"/>
  </w:num>
  <w:num w:numId="288">
    <w:abstractNumId w:val="52"/>
  </w:num>
  <w:num w:numId="289">
    <w:abstractNumId w:val="52"/>
  </w:num>
  <w:num w:numId="290">
    <w:abstractNumId w:val="34"/>
  </w:num>
  <w:num w:numId="291">
    <w:abstractNumId w:val="17"/>
  </w:num>
  <w:num w:numId="292">
    <w:abstractNumId w:val="107"/>
  </w:num>
  <w:num w:numId="293">
    <w:abstractNumId w:val="102"/>
  </w:num>
  <w:num w:numId="294">
    <w:abstractNumId w:val="61"/>
  </w:num>
  <w:num w:numId="295">
    <w:abstractNumId w:val="52"/>
  </w:num>
  <w:num w:numId="296">
    <w:abstractNumId w:val="85"/>
  </w:num>
  <w:num w:numId="297">
    <w:abstractNumId w:val="65"/>
  </w:num>
  <w:num w:numId="298">
    <w:abstractNumId w:val="70"/>
  </w:num>
  <w:num w:numId="299">
    <w:abstractNumId w:val="99"/>
  </w:num>
  <w:num w:numId="300">
    <w:abstractNumId w:val="111"/>
  </w:num>
  <w:num w:numId="301">
    <w:abstractNumId w:val="10"/>
  </w:num>
  <w:num w:numId="302">
    <w:abstractNumId w:val="82"/>
  </w:num>
  <w:num w:numId="303">
    <w:abstractNumId w:val="48"/>
  </w:num>
  <w:num w:numId="304">
    <w:abstractNumId w:val="137"/>
  </w:num>
  <w:num w:numId="30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57"/>
  </w:num>
  <w:num w:numId="308">
    <w:abstractNumId w:val="117"/>
  </w:num>
  <w:num w:numId="309">
    <w:abstractNumId w:val="104"/>
  </w:num>
  <w:num w:numId="310">
    <w:abstractNumId w:val="52"/>
  </w:num>
  <w:num w:numId="311">
    <w:abstractNumId w:val="52"/>
  </w:num>
  <w:num w:numId="312">
    <w:abstractNumId w:val="52"/>
  </w:num>
  <w:num w:numId="31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abstractNumId w:val="52"/>
  </w:num>
  <w:num w:numId="31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52"/>
  </w:num>
  <w:num w:numId="31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abstractNumId w:val="52"/>
  </w:num>
  <w:num w:numId="323">
    <w:abstractNumId w:val="44"/>
  </w:num>
  <w:num w:numId="324">
    <w:abstractNumId w:val="100"/>
  </w:num>
  <w:num w:numId="32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abstractNumId w:val="119"/>
  </w:num>
  <w:num w:numId="327">
    <w:abstractNumId w:val="52"/>
    <w:lvlOverride w:ilvl="0">
      <w:startOverride w:val="181"/>
    </w:lvlOverride>
    <w:lvlOverride w:ilvl="1"/>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abstractNumId w:val="52"/>
  </w:num>
  <w:num w:numId="329">
    <w:abstractNumId w:val="52"/>
  </w:num>
  <w:num w:numId="330">
    <w:abstractNumId w:val="52"/>
  </w:num>
  <w:num w:numId="331">
    <w:abstractNumId w:val="52"/>
    <w:lvlOverride w:ilvl="0">
      <w:startOverride w:val="2"/>
    </w:lvlOverride>
    <w:lvlOverride w:ilvl="1"/>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abstractNumId w:val="52"/>
    <w:lvlOverride w:ilvl="0">
      <w:startOverride w:val="2"/>
    </w:lvlOverride>
    <w:lvlOverride w:ilvl="1"/>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abstractNumId w:val="52"/>
  </w:num>
  <w:num w:numId="33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94"/>
  </w:num>
  <w:num w:numId="33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SortMethod w:val="000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erze_sablony" w:val="2.1"/>
  </w:docVars>
  <w:rsids>
    <w:rsidRoot w:val="004B56F5"/>
    <w:rsid w:val="00000100"/>
    <w:rsid w:val="00000517"/>
    <w:rsid w:val="000008AA"/>
    <w:rsid w:val="00001FC4"/>
    <w:rsid w:val="00002A66"/>
    <w:rsid w:val="00004BBD"/>
    <w:rsid w:val="00006D1F"/>
    <w:rsid w:val="00007BE6"/>
    <w:rsid w:val="00013603"/>
    <w:rsid w:val="00014E9B"/>
    <w:rsid w:val="00015B7C"/>
    <w:rsid w:val="000167F4"/>
    <w:rsid w:val="00016975"/>
    <w:rsid w:val="00016D01"/>
    <w:rsid w:val="000173B8"/>
    <w:rsid w:val="000173F1"/>
    <w:rsid w:val="0001761F"/>
    <w:rsid w:val="0002040B"/>
    <w:rsid w:val="00020A3E"/>
    <w:rsid w:val="00020D8D"/>
    <w:rsid w:val="00021398"/>
    <w:rsid w:val="000229FA"/>
    <w:rsid w:val="0002355C"/>
    <w:rsid w:val="00023A63"/>
    <w:rsid w:val="00023E9B"/>
    <w:rsid w:val="00024699"/>
    <w:rsid w:val="00024A12"/>
    <w:rsid w:val="00024BEF"/>
    <w:rsid w:val="00024D12"/>
    <w:rsid w:val="000254E8"/>
    <w:rsid w:val="000265E1"/>
    <w:rsid w:val="000278A9"/>
    <w:rsid w:val="00030438"/>
    <w:rsid w:val="00032220"/>
    <w:rsid w:val="00032480"/>
    <w:rsid w:val="000324B6"/>
    <w:rsid w:val="00032FE4"/>
    <w:rsid w:val="0003315F"/>
    <w:rsid w:val="00034542"/>
    <w:rsid w:val="00034F86"/>
    <w:rsid w:val="0003591A"/>
    <w:rsid w:val="00035E02"/>
    <w:rsid w:val="00036AF5"/>
    <w:rsid w:val="000372AE"/>
    <w:rsid w:val="0004035C"/>
    <w:rsid w:val="00040814"/>
    <w:rsid w:val="00040F5D"/>
    <w:rsid w:val="00041109"/>
    <w:rsid w:val="00041C4D"/>
    <w:rsid w:val="000420F6"/>
    <w:rsid w:val="00042E4F"/>
    <w:rsid w:val="00043113"/>
    <w:rsid w:val="00043235"/>
    <w:rsid w:val="0004471A"/>
    <w:rsid w:val="00044A17"/>
    <w:rsid w:val="00046320"/>
    <w:rsid w:val="000468AC"/>
    <w:rsid w:val="000471EB"/>
    <w:rsid w:val="0004744B"/>
    <w:rsid w:val="0004758A"/>
    <w:rsid w:val="0005060A"/>
    <w:rsid w:val="00051785"/>
    <w:rsid w:val="00051E29"/>
    <w:rsid w:val="00055E67"/>
    <w:rsid w:val="00056F9B"/>
    <w:rsid w:val="00057BE0"/>
    <w:rsid w:val="00057FD3"/>
    <w:rsid w:val="0006111F"/>
    <w:rsid w:val="00062308"/>
    <w:rsid w:val="00062714"/>
    <w:rsid w:val="000628A2"/>
    <w:rsid w:val="00063B5B"/>
    <w:rsid w:val="0006585E"/>
    <w:rsid w:val="000665D5"/>
    <w:rsid w:val="00072622"/>
    <w:rsid w:val="00072CF6"/>
    <w:rsid w:val="00073435"/>
    <w:rsid w:val="0007398F"/>
    <w:rsid w:val="00073DD1"/>
    <w:rsid w:val="00074023"/>
    <w:rsid w:val="00074831"/>
    <w:rsid w:val="000748F4"/>
    <w:rsid w:val="00077A60"/>
    <w:rsid w:val="000803F5"/>
    <w:rsid w:val="00080724"/>
    <w:rsid w:val="00080903"/>
    <w:rsid w:val="00080EF2"/>
    <w:rsid w:val="00081099"/>
    <w:rsid w:val="0008212B"/>
    <w:rsid w:val="0008362C"/>
    <w:rsid w:val="00083D0A"/>
    <w:rsid w:val="00085029"/>
    <w:rsid w:val="00090133"/>
    <w:rsid w:val="00094A77"/>
    <w:rsid w:val="00095013"/>
    <w:rsid w:val="000958E6"/>
    <w:rsid w:val="0009622F"/>
    <w:rsid w:val="00096DEA"/>
    <w:rsid w:val="000A0334"/>
    <w:rsid w:val="000A19C9"/>
    <w:rsid w:val="000A2E1F"/>
    <w:rsid w:val="000A35D3"/>
    <w:rsid w:val="000A6240"/>
    <w:rsid w:val="000A6EA6"/>
    <w:rsid w:val="000A7DD7"/>
    <w:rsid w:val="000B003F"/>
    <w:rsid w:val="000B08C0"/>
    <w:rsid w:val="000B2012"/>
    <w:rsid w:val="000B231D"/>
    <w:rsid w:val="000B58C9"/>
    <w:rsid w:val="000B5CEC"/>
    <w:rsid w:val="000B6986"/>
    <w:rsid w:val="000B711D"/>
    <w:rsid w:val="000B7B7B"/>
    <w:rsid w:val="000C1697"/>
    <w:rsid w:val="000C250A"/>
    <w:rsid w:val="000C2D50"/>
    <w:rsid w:val="000C3128"/>
    <w:rsid w:val="000C4535"/>
    <w:rsid w:val="000C474B"/>
    <w:rsid w:val="000C5289"/>
    <w:rsid w:val="000C5DAB"/>
    <w:rsid w:val="000C7245"/>
    <w:rsid w:val="000C7614"/>
    <w:rsid w:val="000C7CD3"/>
    <w:rsid w:val="000D123A"/>
    <w:rsid w:val="000D21D9"/>
    <w:rsid w:val="000D3904"/>
    <w:rsid w:val="000D4FB0"/>
    <w:rsid w:val="000D555C"/>
    <w:rsid w:val="000D5572"/>
    <w:rsid w:val="000D6109"/>
    <w:rsid w:val="000D61AF"/>
    <w:rsid w:val="000D67D8"/>
    <w:rsid w:val="000E03D2"/>
    <w:rsid w:val="000E0A1F"/>
    <w:rsid w:val="000E0FD9"/>
    <w:rsid w:val="000E2174"/>
    <w:rsid w:val="000E3925"/>
    <w:rsid w:val="000E3E17"/>
    <w:rsid w:val="000E3E68"/>
    <w:rsid w:val="000E54BF"/>
    <w:rsid w:val="000E6268"/>
    <w:rsid w:val="000E64B3"/>
    <w:rsid w:val="000E698C"/>
    <w:rsid w:val="000F0DA4"/>
    <w:rsid w:val="000F1BFE"/>
    <w:rsid w:val="000F1E81"/>
    <w:rsid w:val="000F2542"/>
    <w:rsid w:val="000F2C83"/>
    <w:rsid w:val="000F4B3B"/>
    <w:rsid w:val="000F4E14"/>
    <w:rsid w:val="000F6B5E"/>
    <w:rsid w:val="000F7002"/>
    <w:rsid w:val="00100409"/>
    <w:rsid w:val="00100566"/>
    <w:rsid w:val="00100A70"/>
    <w:rsid w:val="00101D51"/>
    <w:rsid w:val="0010395C"/>
    <w:rsid w:val="001059C9"/>
    <w:rsid w:val="00106F4D"/>
    <w:rsid w:val="001127B6"/>
    <w:rsid w:val="0011385E"/>
    <w:rsid w:val="00113B0A"/>
    <w:rsid w:val="00115804"/>
    <w:rsid w:val="00115E74"/>
    <w:rsid w:val="001167FF"/>
    <w:rsid w:val="0011712B"/>
    <w:rsid w:val="001171D6"/>
    <w:rsid w:val="00117947"/>
    <w:rsid w:val="00117FCF"/>
    <w:rsid w:val="0012081A"/>
    <w:rsid w:val="001210A5"/>
    <w:rsid w:val="00124842"/>
    <w:rsid w:val="001266DF"/>
    <w:rsid w:val="001268F9"/>
    <w:rsid w:val="00126AEC"/>
    <w:rsid w:val="00133071"/>
    <w:rsid w:val="00133C0B"/>
    <w:rsid w:val="00135B35"/>
    <w:rsid w:val="00135DFF"/>
    <w:rsid w:val="00136B38"/>
    <w:rsid w:val="00136F5A"/>
    <w:rsid w:val="00136FAA"/>
    <w:rsid w:val="00137FD2"/>
    <w:rsid w:val="00140359"/>
    <w:rsid w:val="00140F93"/>
    <w:rsid w:val="00141E27"/>
    <w:rsid w:val="00141F02"/>
    <w:rsid w:val="001424C7"/>
    <w:rsid w:val="00142AE4"/>
    <w:rsid w:val="00144577"/>
    <w:rsid w:val="001449E9"/>
    <w:rsid w:val="00145CDA"/>
    <w:rsid w:val="00147541"/>
    <w:rsid w:val="00147FA6"/>
    <w:rsid w:val="0015160D"/>
    <w:rsid w:val="0015215C"/>
    <w:rsid w:val="001530F3"/>
    <w:rsid w:val="00160521"/>
    <w:rsid w:val="0016058B"/>
    <w:rsid w:val="0016066A"/>
    <w:rsid w:val="00164C64"/>
    <w:rsid w:val="00167DF1"/>
    <w:rsid w:val="00171748"/>
    <w:rsid w:val="00172A42"/>
    <w:rsid w:val="00172E8C"/>
    <w:rsid w:val="00173B2A"/>
    <w:rsid w:val="001743DF"/>
    <w:rsid w:val="0017685B"/>
    <w:rsid w:val="00177753"/>
    <w:rsid w:val="00180D5A"/>
    <w:rsid w:val="00181D89"/>
    <w:rsid w:val="001820BA"/>
    <w:rsid w:val="00182779"/>
    <w:rsid w:val="00183958"/>
    <w:rsid w:val="001845FC"/>
    <w:rsid w:val="00184CF1"/>
    <w:rsid w:val="001854F7"/>
    <w:rsid w:val="0018576E"/>
    <w:rsid w:val="00185E26"/>
    <w:rsid w:val="0018687D"/>
    <w:rsid w:val="00186EDA"/>
    <w:rsid w:val="0018760B"/>
    <w:rsid w:val="00187F82"/>
    <w:rsid w:val="001907B1"/>
    <w:rsid w:val="001924AC"/>
    <w:rsid w:val="00192560"/>
    <w:rsid w:val="00194784"/>
    <w:rsid w:val="001A3685"/>
    <w:rsid w:val="001A40E4"/>
    <w:rsid w:val="001A51AF"/>
    <w:rsid w:val="001A56D6"/>
    <w:rsid w:val="001A7160"/>
    <w:rsid w:val="001A7602"/>
    <w:rsid w:val="001A7657"/>
    <w:rsid w:val="001A7676"/>
    <w:rsid w:val="001B0627"/>
    <w:rsid w:val="001B26F8"/>
    <w:rsid w:val="001B476D"/>
    <w:rsid w:val="001B55A5"/>
    <w:rsid w:val="001C0D54"/>
    <w:rsid w:val="001C1175"/>
    <w:rsid w:val="001C1E4C"/>
    <w:rsid w:val="001C49BC"/>
    <w:rsid w:val="001C658E"/>
    <w:rsid w:val="001C67A6"/>
    <w:rsid w:val="001C6AAD"/>
    <w:rsid w:val="001C7B2C"/>
    <w:rsid w:val="001C7C63"/>
    <w:rsid w:val="001D12C0"/>
    <w:rsid w:val="001D26CC"/>
    <w:rsid w:val="001D34CE"/>
    <w:rsid w:val="001D35C4"/>
    <w:rsid w:val="001D3A5B"/>
    <w:rsid w:val="001D463E"/>
    <w:rsid w:val="001D586F"/>
    <w:rsid w:val="001D6DE4"/>
    <w:rsid w:val="001D70B5"/>
    <w:rsid w:val="001D7257"/>
    <w:rsid w:val="001E2C93"/>
    <w:rsid w:val="001E2F6F"/>
    <w:rsid w:val="001E40AA"/>
    <w:rsid w:val="001E4AE7"/>
    <w:rsid w:val="001E53D2"/>
    <w:rsid w:val="001E5F9D"/>
    <w:rsid w:val="001E6660"/>
    <w:rsid w:val="001E6B50"/>
    <w:rsid w:val="001E73C7"/>
    <w:rsid w:val="001F0814"/>
    <w:rsid w:val="001F1DC8"/>
    <w:rsid w:val="001F47FE"/>
    <w:rsid w:val="001F4BDD"/>
    <w:rsid w:val="001F5344"/>
    <w:rsid w:val="002016FB"/>
    <w:rsid w:val="00201EC8"/>
    <w:rsid w:val="0020204A"/>
    <w:rsid w:val="00203DA9"/>
    <w:rsid w:val="00204949"/>
    <w:rsid w:val="002051BA"/>
    <w:rsid w:val="00206701"/>
    <w:rsid w:val="00207360"/>
    <w:rsid w:val="00213924"/>
    <w:rsid w:val="002144AE"/>
    <w:rsid w:val="00214852"/>
    <w:rsid w:val="00215538"/>
    <w:rsid w:val="002159A7"/>
    <w:rsid w:val="002161EE"/>
    <w:rsid w:val="002204F6"/>
    <w:rsid w:val="002207EF"/>
    <w:rsid w:val="00221C44"/>
    <w:rsid w:val="00225857"/>
    <w:rsid w:val="002266D2"/>
    <w:rsid w:val="00227F80"/>
    <w:rsid w:val="0023058A"/>
    <w:rsid w:val="002306CC"/>
    <w:rsid w:val="00230B76"/>
    <w:rsid w:val="00233137"/>
    <w:rsid w:val="00233A19"/>
    <w:rsid w:val="002342B1"/>
    <w:rsid w:val="00234351"/>
    <w:rsid w:val="002360FB"/>
    <w:rsid w:val="00236BE5"/>
    <w:rsid w:val="002370C8"/>
    <w:rsid w:val="0024033C"/>
    <w:rsid w:val="0024113D"/>
    <w:rsid w:val="00241199"/>
    <w:rsid w:val="002426BA"/>
    <w:rsid w:val="002452D6"/>
    <w:rsid w:val="00246D0D"/>
    <w:rsid w:val="00247207"/>
    <w:rsid w:val="002513C2"/>
    <w:rsid w:val="00251FED"/>
    <w:rsid w:val="0025246E"/>
    <w:rsid w:val="002528D4"/>
    <w:rsid w:val="00253E3E"/>
    <w:rsid w:val="00254430"/>
    <w:rsid w:val="002546A2"/>
    <w:rsid w:val="00254E0E"/>
    <w:rsid w:val="00255D82"/>
    <w:rsid w:val="00256A80"/>
    <w:rsid w:val="00260D7D"/>
    <w:rsid w:val="002616EA"/>
    <w:rsid w:val="00262452"/>
    <w:rsid w:val="00262859"/>
    <w:rsid w:val="00262902"/>
    <w:rsid w:val="0026375B"/>
    <w:rsid w:val="0026503D"/>
    <w:rsid w:val="00265D4C"/>
    <w:rsid w:val="00266B0A"/>
    <w:rsid w:val="00270960"/>
    <w:rsid w:val="00270A39"/>
    <w:rsid w:val="00271B3C"/>
    <w:rsid w:val="00272B36"/>
    <w:rsid w:val="002804E6"/>
    <w:rsid w:val="00284EDC"/>
    <w:rsid w:val="002861CF"/>
    <w:rsid w:val="00287096"/>
    <w:rsid w:val="00290A01"/>
    <w:rsid w:val="00292366"/>
    <w:rsid w:val="00292FD9"/>
    <w:rsid w:val="00293373"/>
    <w:rsid w:val="002940DC"/>
    <w:rsid w:val="002941DD"/>
    <w:rsid w:val="002960D1"/>
    <w:rsid w:val="00296132"/>
    <w:rsid w:val="00296B63"/>
    <w:rsid w:val="00296C20"/>
    <w:rsid w:val="002977C6"/>
    <w:rsid w:val="002A066F"/>
    <w:rsid w:val="002A0E57"/>
    <w:rsid w:val="002A64C5"/>
    <w:rsid w:val="002A757C"/>
    <w:rsid w:val="002A761F"/>
    <w:rsid w:val="002A7C2A"/>
    <w:rsid w:val="002B078B"/>
    <w:rsid w:val="002B0DAA"/>
    <w:rsid w:val="002B1C86"/>
    <w:rsid w:val="002B2006"/>
    <w:rsid w:val="002B20D2"/>
    <w:rsid w:val="002B20D3"/>
    <w:rsid w:val="002B2D6B"/>
    <w:rsid w:val="002B4371"/>
    <w:rsid w:val="002B560E"/>
    <w:rsid w:val="002C0463"/>
    <w:rsid w:val="002C3069"/>
    <w:rsid w:val="002C37A9"/>
    <w:rsid w:val="002C53B3"/>
    <w:rsid w:val="002C5BE6"/>
    <w:rsid w:val="002C6FB8"/>
    <w:rsid w:val="002C7814"/>
    <w:rsid w:val="002D1E43"/>
    <w:rsid w:val="002D2F63"/>
    <w:rsid w:val="002D3061"/>
    <w:rsid w:val="002D3865"/>
    <w:rsid w:val="002D38FF"/>
    <w:rsid w:val="002D6100"/>
    <w:rsid w:val="002D697F"/>
    <w:rsid w:val="002D69F2"/>
    <w:rsid w:val="002D72AA"/>
    <w:rsid w:val="002D778B"/>
    <w:rsid w:val="002D789F"/>
    <w:rsid w:val="002E1C1B"/>
    <w:rsid w:val="002E2243"/>
    <w:rsid w:val="002E2841"/>
    <w:rsid w:val="002E286C"/>
    <w:rsid w:val="002E31EE"/>
    <w:rsid w:val="002E35A0"/>
    <w:rsid w:val="002E5117"/>
    <w:rsid w:val="002E71BA"/>
    <w:rsid w:val="002E7692"/>
    <w:rsid w:val="002F0253"/>
    <w:rsid w:val="002F14DF"/>
    <w:rsid w:val="002F1F74"/>
    <w:rsid w:val="002F3E73"/>
    <w:rsid w:val="002F4AB8"/>
    <w:rsid w:val="002F59BE"/>
    <w:rsid w:val="002F6A41"/>
    <w:rsid w:val="00302539"/>
    <w:rsid w:val="0030468D"/>
    <w:rsid w:val="00305571"/>
    <w:rsid w:val="00307C9E"/>
    <w:rsid w:val="00307F38"/>
    <w:rsid w:val="00307FF1"/>
    <w:rsid w:val="003101F7"/>
    <w:rsid w:val="00310B0F"/>
    <w:rsid w:val="003115DF"/>
    <w:rsid w:val="00311DA7"/>
    <w:rsid w:val="00312353"/>
    <w:rsid w:val="00313BC3"/>
    <w:rsid w:val="0031572A"/>
    <w:rsid w:val="003169DD"/>
    <w:rsid w:val="0031787F"/>
    <w:rsid w:val="00320B69"/>
    <w:rsid w:val="003219DA"/>
    <w:rsid w:val="003224FE"/>
    <w:rsid w:val="00322942"/>
    <w:rsid w:val="00322C3E"/>
    <w:rsid w:val="003244AC"/>
    <w:rsid w:val="00324EB3"/>
    <w:rsid w:val="003250F4"/>
    <w:rsid w:val="00325BE9"/>
    <w:rsid w:val="00326F3A"/>
    <w:rsid w:val="00336E05"/>
    <w:rsid w:val="00340222"/>
    <w:rsid w:val="003409D5"/>
    <w:rsid w:val="00340DBA"/>
    <w:rsid w:val="00340E66"/>
    <w:rsid w:val="00341C4C"/>
    <w:rsid w:val="00343436"/>
    <w:rsid w:val="003437F0"/>
    <w:rsid w:val="003439E8"/>
    <w:rsid w:val="00344098"/>
    <w:rsid w:val="0034475B"/>
    <w:rsid w:val="0034490C"/>
    <w:rsid w:val="00344AC5"/>
    <w:rsid w:val="003452DC"/>
    <w:rsid w:val="00345B28"/>
    <w:rsid w:val="003465BE"/>
    <w:rsid w:val="003469E4"/>
    <w:rsid w:val="00350F94"/>
    <w:rsid w:val="00351787"/>
    <w:rsid w:val="00352188"/>
    <w:rsid w:val="00353CDF"/>
    <w:rsid w:val="00354658"/>
    <w:rsid w:val="00354BF5"/>
    <w:rsid w:val="00356681"/>
    <w:rsid w:val="00357279"/>
    <w:rsid w:val="0035736B"/>
    <w:rsid w:val="0036062D"/>
    <w:rsid w:val="003642CB"/>
    <w:rsid w:val="003644C9"/>
    <w:rsid w:val="003646AD"/>
    <w:rsid w:val="0036754F"/>
    <w:rsid w:val="003701CC"/>
    <w:rsid w:val="003714BC"/>
    <w:rsid w:val="00371849"/>
    <w:rsid w:val="00373185"/>
    <w:rsid w:val="00373D25"/>
    <w:rsid w:val="00374983"/>
    <w:rsid w:val="00375648"/>
    <w:rsid w:val="00377799"/>
    <w:rsid w:val="003803E6"/>
    <w:rsid w:val="00380D4B"/>
    <w:rsid w:val="00381E22"/>
    <w:rsid w:val="003917F2"/>
    <w:rsid w:val="00392E86"/>
    <w:rsid w:val="003958C1"/>
    <w:rsid w:val="00395C21"/>
    <w:rsid w:val="00396AB0"/>
    <w:rsid w:val="003A05A4"/>
    <w:rsid w:val="003A1B46"/>
    <w:rsid w:val="003A248E"/>
    <w:rsid w:val="003A2C5C"/>
    <w:rsid w:val="003A2F62"/>
    <w:rsid w:val="003A4443"/>
    <w:rsid w:val="003A473E"/>
    <w:rsid w:val="003A631A"/>
    <w:rsid w:val="003A7B1C"/>
    <w:rsid w:val="003B17D1"/>
    <w:rsid w:val="003B1EFF"/>
    <w:rsid w:val="003B49E2"/>
    <w:rsid w:val="003B589B"/>
    <w:rsid w:val="003B6023"/>
    <w:rsid w:val="003B7936"/>
    <w:rsid w:val="003B7A05"/>
    <w:rsid w:val="003B7A46"/>
    <w:rsid w:val="003C0A93"/>
    <w:rsid w:val="003C1256"/>
    <w:rsid w:val="003C1499"/>
    <w:rsid w:val="003C2D6F"/>
    <w:rsid w:val="003C3812"/>
    <w:rsid w:val="003C3C26"/>
    <w:rsid w:val="003C52AB"/>
    <w:rsid w:val="003C5B73"/>
    <w:rsid w:val="003C5DD4"/>
    <w:rsid w:val="003C669E"/>
    <w:rsid w:val="003C7A52"/>
    <w:rsid w:val="003D068D"/>
    <w:rsid w:val="003D0F3B"/>
    <w:rsid w:val="003D1CA5"/>
    <w:rsid w:val="003D51B0"/>
    <w:rsid w:val="003D526B"/>
    <w:rsid w:val="003D560D"/>
    <w:rsid w:val="003D5E21"/>
    <w:rsid w:val="003E1DE6"/>
    <w:rsid w:val="003E32D8"/>
    <w:rsid w:val="003E3A3F"/>
    <w:rsid w:val="003E4076"/>
    <w:rsid w:val="003E6FFD"/>
    <w:rsid w:val="003E709C"/>
    <w:rsid w:val="003E7EAB"/>
    <w:rsid w:val="003F1F7A"/>
    <w:rsid w:val="003F2B4B"/>
    <w:rsid w:val="003F2FD7"/>
    <w:rsid w:val="003F36FA"/>
    <w:rsid w:val="003F3782"/>
    <w:rsid w:val="003F46BA"/>
    <w:rsid w:val="003F5E8A"/>
    <w:rsid w:val="003F74DA"/>
    <w:rsid w:val="003F7623"/>
    <w:rsid w:val="0040079D"/>
    <w:rsid w:val="004012BB"/>
    <w:rsid w:val="004040C8"/>
    <w:rsid w:val="004046D8"/>
    <w:rsid w:val="00404E61"/>
    <w:rsid w:val="00405419"/>
    <w:rsid w:val="00406561"/>
    <w:rsid w:val="00410122"/>
    <w:rsid w:val="00410CFA"/>
    <w:rsid w:val="004125E1"/>
    <w:rsid w:val="00414D2A"/>
    <w:rsid w:val="00415E31"/>
    <w:rsid w:val="00417A0C"/>
    <w:rsid w:val="0042095F"/>
    <w:rsid w:val="004209F5"/>
    <w:rsid w:val="00423077"/>
    <w:rsid w:val="00425031"/>
    <w:rsid w:val="00425370"/>
    <w:rsid w:val="004310E5"/>
    <w:rsid w:val="004319A0"/>
    <w:rsid w:val="00432AB8"/>
    <w:rsid w:val="004335B0"/>
    <w:rsid w:val="00433B34"/>
    <w:rsid w:val="00433FD7"/>
    <w:rsid w:val="004343FA"/>
    <w:rsid w:val="00434EA3"/>
    <w:rsid w:val="004371C8"/>
    <w:rsid w:val="00437BF5"/>
    <w:rsid w:val="00437DF9"/>
    <w:rsid w:val="0044323A"/>
    <w:rsid w:val="00443503"/>
    <w:rsid w:val="004438AD"/>
    <w:rsid w:val="00443C2B"/>
    <w:rsid w:val="00444438"/>
    <w:rsid w:val="00444B5A"/>
    <w:rsid w:val="00444FD7"/>
    <w:rsid w:val="00445826"/>
    <w:rsid w:val="004471B3"/>
    <w:rsid w:val="00450C59"/>
    <w:rsid w:val="004514E1"/>
    <w:rsid w:val="0045158C"/>
    <w:rsid w:val="00452284"/>
    <w:rsid w:val="00452F41"/>
    <w:rsid w:val="00453009"/>
    <w:rsid w:val="00453579"/>
    <w:rsid w:val="004541B2"/>
    <w:rsid w:val="00455060"/>
    <w:rsid w:val="00457A4C"/>
    <w:rsid w:val="0046071B"/>
    <w:rsid w:val="00460AE2"/>
    <w:rsid w:val="00461020"/>
    <w:rsid w:val="004619B7"/>
    <w:rsid w:val="004621F2"/>
    <w:rsid w:val="00462FF4"/>
    <w:rsid w:val="00463108"/>
    <w:rsid w:val="0046321D"/>
    <w:rsid w:val="00466673"/>
    <w:rsid w:val="0046677C"/>
    <w:rsid w:val="00467651"/>
    <w:rsid w:val="00467E23"/>
    <w:rsid w:val="00470B27"/>
    <w:rsid w:val="00473296"/>
    <w:rsid w:val="00476731"/>
    <w:rsid w:val="00476BE3"/>
    <w:rsid w:val="0048038E"/>
    <w:rsid w:val="00481250"/>
    <w:rsid w:val="004819A7"/>
    <w:rsid w:val="00481F76"/>
    <w:rsid w:val="004822AE"/>
    <w:rsid w:val="0048257B"/>
    <w:rsid w:val="00484587"/>
    <w:rsid w:val="00484FE8"/>
    <w:rsid w:val="00485C2D"/>
    <w:rsid w:val="004867CE"/>
    <w:rsid w:val="00487CBF"/>
    <w:rsid w:val="00490562"/>
    <w:rsid w:val="0049194D"/>
    <w:rsid w:val="004926F4"/>
    <w:rsid w:val="00492E34"/>
    <w:rsid w:val="004931B6"/>
    <w:rsid w:val="004954C3"/>
    <w:rsid w:val="00495A77"/>
    <w:rsid w:val="00495B4E"/>
    <w:rsid w:val="00496446"/>
    <w:rsid w:val="004A244B"/>
    <w:rsid w:val="004A2FBF"/>
    <w:rsid w:val="004A493B"/>
    <w:rsid w:val="004A4B81"/>
    <w:rsid w:val="004A542C"/>
    <w:rsid w:val="004A5787"/>
    <w:rsid w:val="004A6726"/>
    <w:rsid w:val="004A6B0F"/>
    <w:rsid w:val="004B13CD"/>
    <w:rsid w:val="004B1D76"/>
    <w:rsid w:val="004B3B08"/>
    <w:rsid w:val="004B44E0"/>
    <w:rsid w:val="004B48E8"/>
    <w:rsid w:val="004B51FD"/>
    <w:rsid w:val="004B56F5"/>
    <w:rsid w:val="004B5EA6"/>
    <w:rsid w:val="004B6D5C"/>
    <w:rsid w:val="004B6FA6"/>
    <w:rsid w:val="004B7045"/>
    <w:rsid w:val="004C1AE0"/>
    <w:rsid w:val="004C2C4F"/>
    <w:rsid w:val="004C305D"/>
    <w:rsid w:val="004C3714"/>
    <w:rsid w:val="004C6B01"/>
    <w:rsid w:val="004C79EA"/>
    <w:rsid w:val="004C7A7A"/>
    <w:rsid w:val="004D0536"/>
    <w:rsid w:val="004D11EE"/>
    <w:rsid w:val="004D1D88"/>
    <w:rsid w:val="004D206B"/>
    <w:rsid w:val="004D296F"/>
    <w:rsid w:val="004D4A16"/>
    <w:rsid w:val="004D5309"/>
    <w:rsid w:val="004D58A9"/>
    <w:rsid w:val="004D5912"/>
    <w:rsid w:val="004E0952"/>
    <w:rsid w:val="004E0CED"/>
    <w:rsid w:val="004E0FB9"/>
    <w:rsid w:val="004E158C"/>
    <w:rsid w:val="004E17C8"/>
    <w:rsid w:val="004E52B1"/>
    <w:rsid w:val="004E66E2"/>
    <w:rsid w:val="004F01C3"/>
    <w:rsid w:val="004F0C0F"/>
    <w:rsid w:val="004F1398"/>
    <w:rsid w:val="004F195B"/>
    <w:rsid w:val="004F262B"/>
    <w:rsid w:val="004F26DB"/>
    <w:rsid w:val="004F270E"/>
    <w:rsid w:val="004F3AA7"/>
    <w:rsid w:val="004F5165"/>
    <w:rsid w:val="004F63C0"/>
    <w:rsid w:val="004F6EC7"/>
    <w:rsid w:val="004F74BB"/>
    <w:rsid w:val="004F77F9"/>
    <w:rsid w:val="005016CB"/>
    <w:rsid w:val="005020C6"/>
    <w:rsid w:val="00502E99"/>
    <w:rsid w:val="005034BC"/>
    <w:rsid w:val="0050469B"/>
    <w:rsid w:val="005073C6"/>
    <w:rsid w:val="0051094F"/>
    <w:rsid w:val="00510A38"/>
    <w:rsid w:val="00510EAC"/>
    <w:rsid w:val="00511EDF"/>
    <w:rsid w:val="00512668"/>
    <w:rsid w:val="005127A6"/>
    <w:rsid w:val="0051361E"/>
    <w:rsid w:val="00514176"/>
    <w:rsid w:val="00515622"/>
    <w:rsid w:val="00520252"/>
    <w:rsid w:val="00520F81"/>
    <w:rsid w:val="00522D88"/>
    <w:rsid w:val="00523885"/>
    <w:rsid w:val="00523C60"/>
    <w:rsid w:val="005249E1"/>
    <w:rsid w:val="00524D77"/>
    <w:rsid w:val="0052502E"/>
    <w:rsid w:val="005252BF"/>
    <w:rsid w:val="005268BC"/>
    <w:rsid w:val="00527774"/>
    <w:rsid w:val="00527D75"/>
    <w:rsid w:val="00530C3A"/>
    <w:rsid w:val="00530E92"/>
    <w:rsid w:val="00531737"/>
    <w:rsid w:val="00531D1D"/>
    <w:rsid w:val="00532200"/>
    <w:rsid w:val="00534ADE"/>
    <w:rsid w:val="00535E62"/>
    <w:rsid w:val="00537E39"/>
    <w:rsid w:val="00537F6D"/>
    <w:rsid w:val="00541526"/>
    <w:rsid w:val="0054160A"/>
    <w:rsid w:val="00541FB9"/>
    <w:rsid w:val="0054255E"/>
    <w:rsid w:val="0054611C"/>
    <w:rsid w:val="00546E69"/>
    <w:rsid w:val="005500C0"/>
    <w:rsid w:val="00551162"/>
    <w:rsid w:val="005521C4"/>
    <w:rsid w:val="00552C97"/>
    <w:rsid w:val="00552E4A"/>
    <w:rsid w:val="00553D31"/>
    <w:rsid w:val="005541A0"/>
    <w:rsid w:val="00554CEA"/>
    <w:rsid w:val="00554E8E"/>
    <w:rsid w:val="00556729"/>
    <w:rsid w:val="00557F34"/>
    <w:rsid w:val="00563335"/>
    <w:rsid w:val="0056464A"/>
    <w:rsid w:val="00565141"/>
    <w:rsid w:val="005674B7"/>
    <w:rsid w:val="00570161"/>
    <w:rsid w:val="00571179"/>
    <w:rsid w:val="005716E5"/>
    <w:rsid w:val="00571DCE"/>
    <w:rsid w:val="00573BBA"/>
    <w:rsid w:val="00574187"/>
    <w:rsid w:val="005747F3"/>
    <w:rsid w:val="00575E9B"/>
    <w:rsid w:val="0057656A"/>
    <w:rsid w:val="005767E6"/>
    <w:rsid w:val="0057794C"/>
    <w:rsid w:val="0058160F"/>
    <w:rsid w:val="00581780"/>
    <w:rsid w:val="005836EE"/>
    <w:rsid w:val="005840F1"/>
    <w:rsid w:val="005874D7"/>
    <w:rsid w:val="005877DD"/>
    <w:rsid w:val="00587A29"/>
    <w:rsid w:val="0059059E"/>
    <w:rsid w:val="00590B34"/>
    <w:rsid w:val="00590E70"/>
    <w:rsid w:val="005918C7"/>
    <w:rsid w:val="005926BB"/>
    <w:rsid w:val="005929DD"/>
    <w:rsid w:val="0059304B"/>
    <w:rsid w:val="00593D65"/>
    <w:rsid w:val="00594F54"/>
    <w:rsid w:val="00595387"/>
    <w:rsid w:val="0059600A"/>
    <w:rsid w:val="00596676"/>
    <w:rsid w:val="00597F86"/>
    <w:rsid w:val="005A035F"/>
    <w:rsid w:val="005A08C8"/>
    <w:rsid w:val="005A209B"/>
    <w:rsid w:val="005A2409"/>
    <w:rsid w:val="005A36A3"/>
    <w:rsid w:val="005A3F53"/>
    <w:rsid w:val="005A43F8"/>
    <w:rsid w:val="005A471F"/>
    <w:rsid w:val="005A6655"/>
    <w:rsid w:val="005A6884"/>
    <w:rsid w:val="005A6AC4"/>
    <w:rsid w:val="005A6F04"/>
    <w:rsid w:val="005A7F3A"/>
    <w:rsid w:val="005B0258"/>
    <w:rsid w:val="005B07FF"/>
    <w:rsid w:val="005B24B6"/>
    <w:rsid w:val="005B31DD"/>
    <w:rsid w:val="005B3826"/>
    <w:rsid w:val="005B635A"/>
    <w:rsid w:val="005B7611"/>
    <w:rsid w:val="005C0907"/>
    <w:rsid w:val="005C0EBB"/>
    <w:rsid w:val="005C2368"/>
    <w:rsid w:val="005C58CC"/>
    <w:rsid w:val="005C6372"/>
    <w:rsid w:val="005C6C95"/>
    <w:rsid w:val="005C6FAD"/>
    <w:rsid w:val="005C77CB"/>
    <w:rsid w:val="005D0458"/>
    <w:rsid w:val="005D25A0"/>
    <w:rsid w:val="005D5146"/>
    <w:rsid w:val="005D6200"/>
    <w:rsid w:val="005D7953"/>
    <w:rsid w:val="005D7D75"/>
    <w:rsid w:val="005E01CF"/>
    <w:rsid w:val="005E0AB6"/>
    <w:rsid w:val="005E13C5"/>
    <w:rsid w:val="005E2048"/>
    <w:rsid w:val="005E3D44"/>
    <w:rsid w:val="005E42FD"/>
    <w:rsid w:val="005E4E35"/>
    <w:rsid w:val="005E5F7D"/>
    <w:rsid w:val="005E6E69"/>
    <w:rsid w:val="005F03CF"/>
    <w:rsid w:val="005F09B2"/>
    <w:rsid w:val="005F1A5D"/>
    <w:rsid w:val="005F1C55"/>
    <w:rsid w:val="005F2D31"/>
    <w:rsid w:val="005F33C6"/>
    <w:rsid w:val="005F5A0C"/>
    <w:rsid w:val="005F5DCE"/>
    <w:rsid w:val="005F5FDA"/>
    <w:rsid w:val="005F6013"/>
    <w:rsid w:val="005F6B33"/>
    <w:rsid w:val="005F6C1D"/>
    <w:rsid w:val="005F7586"/>
    <w:rsid w:val="005F7A56"/>
    <w:rsid w:val="00600CD6"/>
    <w:rsid w:val="00602448"/>
    <w:rsid w:val="00604711"/>
    <w:rsid w:val="00606392"/>
    <w:rsid w:val="00606A9E"/>
    <w:rsid w:val="00610FC2"/>
    <w:rsid w:val="00611BDA"/>
    <w:rsid w:val="00613417"/>
    <w:rsid w:val="0061608F"/>
    <w:rsid w:val="006167BD"/>
    <w:rsid w:val="00616C55"/>
    <w:rsid w:val="00622ADA"/>
    <w:rsid w:val="00622B28"/>
    <w:rsid w:val="006269B8"/>
    <w:rsid w:val="00627659"/>
    <w:rsid w:val="006279A0"/>
    <w:rsid w:val="00630419"/>
    <w:rsid w:val="00630BA7"/>
    <w:rsid w:val="00631899"/>
    <w:rsid w:val="00631E96"/>
    <w:rsid w:val="0063396D"/>
    <w:rsid w:val="00635A67"/>
    <w:rsid w:val="00635ACC"/>
    <w:rsid w:val="00635C2C"/>
    <w:rsid w:val="00636284"/>
    <w:rsid w:val="0064415E"/>
    <w:rsid w:val="006441FA"/>
    <w:rsid w:val="00644906"/>
    <w:rsid w:val="00646545"/>
    <w:rsid w:val="0064700D"/>
    <w:rsid w:val="00650607"/>
    <w:rsid w:val="0065079A"/>
    <w:rsid w:val="00650929"/>
    <w:rsid w:val="00650CD4"/>
    <w:rsid w:val="006517E8"/>
    <w:rsid w:val="006519BC"/>
    <w:rsid w:val="00653422"/>
    <w:rsid w:val="006534E1"/>
    <w:rsid w:val="00654234"/>
    <w:rsid w:val="006565A8"/>
    <w:rsid w:val="00656EF9"/>
    <w:rsid w:val="006571FA"/>
    <w:rsid w:val="00657BB1"/>
    <w:rsid w:val="00657FDF"/>
    <w:rsid w:val="00665F83"/>
    <w:rsid w:val="006665C6"/>
    <w:rsid w:val="006677F7"/>
    <w:rsid w:val="00670520"/>
    <w:rsid w:val="00671325"/>
    <w:rsid w:val="00673BE7"/>
    <w:rsid w:val="00673D99"/>
    <w:rsid w:val="00673F20"/>
    <w:rsid w:val="006746EF"/>
    <w:rsid w:val="00674E1B"/>
    <w:rsid w:val="00675EA3"/>
    <w:rsid w:val="006763B2"/>
    <w:rsid w:val="006803FA"/>
    <w:rsid w:val="00681516"/>
    <w:rsid w:val="00682D8C"/>
    <w:rsid w:val="00683C33"/>
    <w:rsid w:val="00683FE9"/>
    <w:rsid w:val="00684870"/>
    <w:rsid w:val="00686FD3"/>
    <w:rsid w:val="006873C3"/>
    <w:rsid w:val="006876E4"/>
    <w:rsid w:val="00691EE7"/>
    <w:rsid w:val="0069423B"/>
    <w:rsid w:val="00694333"/>
    <w:rsid w:val="006943B3"/>
    <w:rsid w:val="00695088"/>
    <w:rsid w:val="0069585F"/>
    <w:rsid w:val="00696B6D"/>
    <w:rsid w:val="006A02BD"/>
    <w:rsid w:val="006A0C75"/>
    <w:rsid w:val="006A0CDC"/>
    <w:rsid w:val="006A220F"/>
    <w:rsid w:val="006A2EB9"/>
    <w:rsid w:val="006A3457"/>
    <w:rsid w:val="006A34D6"/>
    <w:rsid w:val="006A3A77"/>
    <w:rsid w:val="006A4021"/>
    <w:rsid w:val="006A40F4"/>
    <w:rsid w:val="006A5675"/>
    <w:rsid w:val="006A6048"/>
    <w:rsid w:val="006A7F82"/>
    <w:rsid w:val="006B0569"/>
    <w:rsid w:val="006B3300"/>
    <w:rsid w:val="006B35DF"/>
    <w:rsid w:val="006B4BC8"/>
    <w:rsid w:val="006B57EA"/>
    <w:rsid w:val="006B685F"/>
    <w:rsid w:val="006B6D98"/>
    <w:rsid w:val="006B7046"/>
    <w:rsid w:val="006B7DD9"/>
    <w:rsid w:val="006C1588"/>
    <w:rsid w:val="006C15D0"/>
    <w:rsid w:val="006C1F3C"/>
    <w:rsid w:val="006C2EF3"/>
    <w:rsid w:val="006C4FA9"/>
    <w:rsid w:val="006C5019"/>
    <w:rsid w:val="006C5A7C"/>
    <w:rsid w:val="006C5BCD"/>
    <w:rsid w:val="006C61EF"/>
    <w:rsid w:val="006C6DD0"/>
    <w:rsid w:val="006C780B"/>
    <w:rsid w:val="006C78E9"/>
    <w:rsid w:val="006D0413"/>
    <w:rsid w:val="006D30C3"/>
    <w:rsid w:val="006D4737"/>
    <w:rsid w:val="006D56AF"/>
    <w:rsid w:val="006D5D62"/>
    <w:rsid w:val="006D5E86"/>
    <w:rsid w:val="006D78D5"/>
    <w:rsid w:val="006E037E"/>
    <w:rsid w:val="006E1CCA"/>
    <w:rsid w:val="006E210F"/>
    <w:rsid w:val="006E2338"/>
    <w:rsid w:val="006E28D5"/>
    <w:rsid w:val="006E4D22"/>
    <w:rsid w:val="006E4FDD"/>
    <w:rsid w:val="006E5844"/>
    <w:rsid w:val="006F0214"/>
    <w:rsid w:val="006F05FB"/>
    <w:rsid w:val="006F158B"/>
    <w:rsid w:val="006F21B9"/>
    <w:rsid w:val="006F2B3E"/>
    <w:rsid w:val="006F2CEE"/>
    <w:rsid w:val="006F5948"/>
    <w:rsid w:val="006F5F3A"/>
    <w:rsid w:val="006F67BD"/>
    <w:rsid w:val="006F6B4F"/>
    <w:rsid w:val="006F7303"/>
    <w:rsid w:val="00700025"/>
    <w:rsid w:val="007002ED"/>
    <w:rsid w:val="00700559"/>
    <w:rsid w:val="007008E9"/>
    <w:rsid w:val="00703407"/>
    <w:rsid w:val="007072B3"/>
    <w:rsid w:val="007107AA"/>
    <w:rsid w:val="00710E6F"/>
    <w:rsid w:val="007122EA"/>
    <w:rsid w:val="007124DF"/>
    <w:rsid w:val="007148B3"/>
    <w:rsid w:val="007171A2"/>
    <w:rsid w:val="00717575"/>
    <w:rsid w:val="007202FD"/>
    <w:rsid w:val="00721CA1"/>
    <w:rsid w:val="007264EC"/>
    <w:rsid w:val="007268F1"/>
    <w:rsid w:val="007272E9"/>
    <w:rsid w:val="00727D3B"/>
    <w:rsid w:val="00727ED5"/>
    <w:rsid w:val="00731B68"/>
    <w:rsid w:val="0073326C"/>
    <w:rsid w:val="00734164"/>
    <w:rsid w:val="00735138"/>
    <w:rsid w:val="00737208"/>
    <w:rsid w:val="007376F8"/>
    <w:rsid w:val="0073782A"/>
    <w:rsid w:val="00740BB3"/>
    <w:rsid w:val="00741F88"/>
    <w:rsid w:val="00742ABF"/>
    <w:rsid w:val="00744B0A"/>
    <w:rsid w:val="00745843"/>
    <w:rsid w:val="007459A2"/>
    <w:rsid w:val="0074600C"/>
    <w:rsid w:val="0074770E"/>
    <w:rsid w:val="00747CE0"/>
    <w:rsid w:val="00750BA4"/>
    <w:rsid w:val="0075493C"/>
    <w:rsid w:val="00755A43"/>
    <w:rsid w:val="00761074"/>
    <w:rsid w:val="00761310"/>
    <w:rsid w:val="007632B6"/>
    <w:rsid w:val="00765E88"/>
    <w:rsid w:val="0076634E"/>
    <w:rsid w:val="00767E2C"/>
    <w:rsid w:val="007724A4"/>
    <w:rsid w:val="00776254"/>
    <w:rsid w:val="007764BB"/>
    <w:rsid w:val="0077782A"/>
    <w:rsid w:val="0077788F"/>
    <w:rsid w:val="00780EA3"/>
    <w:rsid w:val="00781378"/>
    <w:rsid w:val="007829E0"/>
    <w:rsid w:val="00782CCB"/>
    <w:rsid w:val="00783A7E"/>
    <w:rsid w:val="00783FFC"/>
    <w:rsid w:val="0079063C"/>
    <w:rsid w:val="00791FA3"/>
    <w:rsid w:val="00796649"/>
    <w:rsid w:val="007968F4"/>
    <w:rsid w:val="0079769C"/>
    <w:rsid w:val="00797912"/>
    <w:rsid w:val="007979C9"/>
    <w:rsid w:val="007A05C6"/>
    <w:rsid w:val="007A1530"/>
    <w:rsid w:val="007A18B3"/>
    <w:rsid w:val="007A2939"/>
    <w:rsid w:val="007A2A6A"/>
    <w:rsid w:val="007A2AD7"/>
    <w:rsid w:val="007A426D"/>
    <w:rsid w:val="007A6CF2"/>
    <w:rsid w:val="007A7AA4"/>
    <w:rsid w:val="007B0ADE"/>
    <w:rsid w:val="007B12C6"/>
    <w:rsid w:val="007B2DC5"/>
    <w:rsid w:val="007B4B9D"/>
    <w:rsid w:val="007B7C8C"/>
    <w:rsid w:val="007C10ED"/>
    <w:rsid w:val="007C2627"/>
    <w:rsid w:val="007C2C99"/>
    <w:rsid w:val="007C2E27"/>
    <w:rsid w:val="007C464E"/>
    <w:rsid w:val="007C485B"/>
    <w:rsid w:val="007C593A"/>
    <w:rsid w:val="007C67F3"/>
    <w:rsid w:val="007C6D93"/>
    <w:rsid w:val="007C72C2"/>
    <w:rsid w:val="007C783C"/>
    <w:rsid w:val="007C7848"/>
    <w:rsid w:val="007D18FD"/>
    <w:rsid w:val="007D1BD3"/>
    <w:rsid w:val="007D21C1"/>
    <w:rsid w:val="007D372A"/>
    <w:rsid w:val="007D38CE"/>
    <w:rsid w:val="007D3C1E"/>
    <w:rsid w:val="007D7D86"/>
    <w:rsid w:val="007E0EB7"/>
    <w:rsid w:val="007E166C"/>
    <w:rsid w:val="007E2547"/>
    <w:rsid w:val="007E33DA"/>
    <w:rsid w:val="007E6E0E"/>
    <w:rsid w:val="007F0AD9"/>
    <w:rsid w:val="007F2375"/>
    <w:rsid w:val="007F2454"/>
    <w:rsid w:val="007F2542"/>
    <w:rsid w:val="007F3207"/>
    <w:rsid w:val="007F3575"/>
    <w:rsid w:val="007F6175"/>
    <w:rsid w:val="007F730D"/>
    <w:rsid w:val="007F7906"/>
    <w:rsid w:val="008009AC"/>
    <w:rsid w:val="00801317"/>
    <w:rsid w:val="0080184B"/>
    <w:rsid w:val="008023DF"/>
    <w:rsid w:val="00802C55"/>
    <w:rsid w:val="00802D22"/>
    <w:rsid w:val="00803E04"/>
    <w:rsid w:val="00804641"/>
    <w:rsid w:val="00805137"/>
    <w:rsid w:val="00805161"/>
    <w:rsid w:val="008065C7"/>
    <w:rsid w:val="00806A70"/>
    <w:rsid w:val="00811076"/>
    <w:rsid w:val="008133B8"/>
    <w:rsid w:val="008150A9"/>
    <w:rsid w:val="00815A26"/>
    <w:rsid w:val="00815A83"/>
    <w:rsid w:val="00816259"/>
    <w:rsid w:val="00817107"/>
    <w:rsid w:val="00820466"/>
    <w:rsid w:val="00820CE7"/>
    <w:rsid w:val="00821377"/>
    <w:rsid w:val="00822A54"/>
    <w:rsid w:val="00823BB5"/>
    <w:rsid w:val="00823CE7"/>
    <w:rsid w:val="00824860"/>
    <w:rsid w:val="00825C06"/>
    <w:rsid w:val="008269FD"/>
    <w:rsid w:val="00826A9F"/>
    <w:rsid w:val="008272FD"/>
    <w:rsid w:val="00830747"/>
    <w:rsid w:val="00830AB0"/>
    <w:rsid w:val="00830DDC"/>
    <w:rsid w:val="00831006"/>
    <w:rsid w:val="008314C6"/>
    <w:rsid w:val="00832223"/>
    <w:rsid w:val="008329D0"/>
    <w:rsid w:val="00832BD7"/>
    <w:rsid w:val="00834191"/>
    <w:rsid w:val="00835CB6"/>
    <w:rsid w:val="00835E75"/>
    <w:rsid w:val="00836304"/>
    <w:rsid w:val="00836694"/>
    <w:rsid w:val="008373C5"/>
    <w:rsid w:val="00837654"/>
    <w:rsid w:val="00837719"/>
    <w:rsid w:val="00837933"/>
    <w:rsid w:val="008402A7"/>
    <w:rsid w:val="008431B1"/>
    <w:rsid w:val="008451FD"/>
    <w:rsid w:val="00845A19"/>
    <w:rsid w:val="00845EF5"/>
    <w:rsid w:val="008465D3"/>
    <w:rsid w:val="00847086"/>
    <w:rsid w:val="008470C3"/>
    <w:rsid w:val="00850B0A"/>
    <w:rsid w:val="00851A29"/>
    <w:rsid w:val="00851A6B"/>
    <w:rsid w:val="00853BA4"/>
    <w:rsid w:val="00853BB9"/>
    <w:rsid w:val="00853EDC"/>
    <w:rsid w:val="008542CE"/>
    <w:rsid w:val="0085566A"/>
    <w:rsid w:val="00857B61"/>
    <w:rsid w:val="00857E57"/>
    <w:rsid w:val="008604BB"/>
    <w:rsid w:val="0086133E"/>
    <w:rsid w:val="00863256"/>
    <w:rsid w:val="008643CB"/>
    <w:rsid w:val="00864706"/>
    <w:rsid w:val="00864EF5"/>
    <w:rsid w:val="0086633A"/>
    <w:rsid w:val="008668B7"/>
    <w:rsid w:val="008678D4"/>
    <w:rsid w:val="0087008C"/>
    <w:rsid w:val="00870137"/>
    <w:rsid w:val="00870280"/>
    <w:rsid w:val="0087320C"/>
    <w:rsid w:val="008733B8"/>
    <w:rsid w:val="008738E2"/>
    <w:rsid w:val="00873A05"/>
    <w:rsid w:val="00874ED2"/>
    <w:rsid w:val="00876574"/>
    <w:rsid w:val="00880D74"/>
    <w:rsid w:val="00881368"/>
    <w:rsid w:val="00881495"/>
    <w:rsid w:val="0088223A"/>
    <w:rsid w:val="00882AAB"/>
    <w:rsid w:val="00883E04"/>
    <w:rsid w:val="0088439B"/>
    <w:rsid w:val="00884597"/>
    <w:rsid w:val="00884BA0"/>
    <w:rsid w:val="00884D8F"/>
    <w:rsid w:val="00884DAC"/>
    <w:rsid w:val="008865EA"/>
    <w:rsid w:val="00886DF4"/>
    <w:rsid w:val="00886F43"/>
    <w:rsid w:val="00887C21"/>
    <w:rsid w:val="008903F2"/>
    <w:rsid w:val="008908E4"/>
    <w:rsid w:val="00891156"/>
    <w:rsid w:val="00891396"/>
    <w:rsid w:val="008918C0"/>
    <w:rsid w:val="00893037"/>
    <w:rsid w:val="008933CC"/>
    <w:rsid w:val="008950E6"/>
    <w:rsid w:val="00896F3B"/>
    <w:rsid w:val="008971D7"/>
    <w:rsid w:val="008978D2"/>
    <w:rsid w:val="008A02B9"/>
    <w:rsid w:val="008A0498"/>
    <w:rsid w:val="008A0585"/>
    <w:rsid w:val="008A149F"/>
    <w:rsid w:val="008A18A0"/>
    <w:rsid w:val="008A2EB8"/>
    <w:rsid w:val="008A5828"/>
    <w:rsid w:val="008A6860"/>
    <w:rsid w:val="008B1656"/>
    <w:rsid w:val="008B3DAB"/>
    <w:rsid w:val="008B42C2"/>
    <w:rsid w:val="008B4919"/>
    <w:rsid w:val="008B4A45"/>
    <w:rsid w:val="008C0DEA"/>
    <w:rsid w:val="008C2CD5"/>
    <w:rsid w:val="008C431A"/>
    <w:rsid w:val="008C4E35"/>
    <w:rsid w:val="008C56C8"/>
    <w:rsid w:val="008C6414"/>
    <w:rsid w:val="008C7949"/>
    <w:rsid w:val="008D38DF"/>
    <w:rsid w:val="008D632B"/>
    <w:rsid w:val="008D76BB"/>
    <w:rsid w:val="008D7EFC"/>
    <w:rsid w:val="008E0323"/>
    <w:rsid w:val="008E1F56"/>
    <w:rsid w:val="008E20B0"/>
    <w:rsid w:val="008E21EF"/>
    <w:rsid w:val="008E309A"/>
    <w:rsid w:val="008E4E3E"/>
    <w:rsid w:val="008E522A"/>
    <w:rsid w:val="008E5820"/>
    <w:rsid w:val="008E6853"/>
    <w:rsid w:val="008E70BE"/>
    <w:rsid w:val="008E785E"/>
    <w:rsid w:val="008F36BD"/>
    <w:rsid w:val="008F5C5D"/>
    <w:rsid w:val="008F6D48"/>
    <w:rsid w:val="008F77B3"/>
    <w:rsid w:val="00901EF3"/>
    <w:rsid w:val="00902099"/>
    <w:rsid w:val="009034D6"/>
    <w:rsid w:val="0090376F"/>
    <w:rsid w:val="009039B4"/>
    <w:rsid w:val="00904214"/>
    <w:rsid w:val="009043DF"/>
    <w:rsid w:val="00905B76"/>
    <w:rsid w:val="00905E5C"/>
    <w:rsid w:val="00905F08"/>
    <w:rsid w:val="009064E7"/>
    <w:rsid w:val="00907D07"/>
    <w:rsid w:val="00907F28"/>
    <w:rsid w:val="00910E07"/>
    <w:rsid w:val="009112ED"/>
    <w:rsid w:val="00911EA6"/>
    <w:rsid w:val="00912111"/>
    <w:rsid w:val="00912287"/>
    <w:rsid w:val="009154AD"/>
    <w:rsid w:val="0091686B"/>
    <w:rsid w:val="00917A03"/>
    <w:rsid w:val="0092108C"/>
    <w:rsid w:val="00921B8C"/>
    <w:rsid w:val="00921E12"/>
    <w:rsid w:val="0092305F"/>
    <w:rsid w:val="00923195"/>
    <w:rsid w:val="00924808"/>
    <w:rsid w:val="00925196"/>
    <w:rsid w:val="00925492"/>
    <w:rsid w:val="0092595D"/>
    <w:rsid w:val="00925BBD"/>
    <w:rsid w:val="009267EF"/>
    <w:rsid w:val="00927892"/>
    <w:rsid w:val="0092789C"/>
    <w:rsid w:val="00930E50"/>
    <w:rsid w:val="00931179"/>
    <w:rsid w:val="00931D30"/>
    <w:rsid w:val="00933E1A"/>
    <w:rsid w:val="00936D4A"/>
    <w:rsid w:val="0093783B"/>
    <w:rsid w:val="00937F81"/>
    <w:rsid w:val="00942677"/>
    <w:rsid w:val="00942895"/>
    <w:rsid w:val="009434E6"/>
    <w:rsid w:val="00944173"/>
    <w:rsid w:val="00944B7E"/>
    <w:rsid w:val="0094510F"/>
    <w:rsid w:val="00946A15"/>
    <w:rsid w:val="00947AF0"/>
    <w:rsid w:val="0095047B"/>
    <w:rsid w:val="00950AE4"/>
    <w:rsid w:val="00951B94"/>
    <w:rsid w:val="00951BF9"/>
    <w:rsid w:val="00953C0E"/>
    <w:rsid w:val="009540E1"/>
    <w:rsid w:val="0095780F"/>
    <w:rsid w:val="00960CFD"/>
    <w:rsid w:val="00960F9B"/>
    <w:rsid w:val="009620F6"/>
    <w:rsid w:val="0096291F"/>
    <w:rsid w:val="0096379A"/>
    <w:rsid w:val="00964DA9"/>
    <w:rsid w:val="009669E5"/>
    <w:rsid w:val="009711D4"/>
    <w:rsid w:val="009731D8"/>
    <w:rsid w:val="009735DB"/>
    <w:rsid w:val="00974B65"/>
    <w:rsid w:val="00974BC4"/>
    <w:rsid w:val="00975282"/>
    <w:rsid w:val="00981184"/>
    <w:rsid w:val="00981FA7"/>
    <w:rsid w:val="0098447F"/>
    <w:rsid w:val="00986E63"/>
    <w:rsid w:val="009872E1"/>
    <w:rsid w:val="00991982"/>
    <w:rsid w:val="009919CF"/>
    <w:rsid w:val="0099241E"/>
    <w:rsid w:val="00992879"/>
    <w:rsid w:val="0099369C"/>
    <w:rsid w:val="009951F6"/>
    <w:rsid w:val="0099616D"/>
    <w:rsid w:val="009A197D"/>
    <w:rsid w:val="009A2FD3"/>
    <w:rsid w:val="009A30D9"/>
    <w:rsid w:val="009A3D5D"/>
    <w:rsid w:val="009A6C14"/>
    <w:rsid w:val="009A7995"/>
    <w:rsid w:val="009A7E64"/>
    <w:rsid w:val="009B2C71"/>
    <w:rsid w:val="009B2E17"/>
    <w:rsid w:val="009B3F89"/>
    <w:rsid w:val="009B4D12"/>
    <w:rsid w:val="009B574E"/>
    <w:rsid w:val="009B5AAE"/>
    <w:rsid w:val="009B5E90"/>
    <w:rsid w:val="009C206C"/>
    <w:rsid w:val="009C3A00"/>
    <w:rsid w:val="009C3D2A"/>
    <w:rsid w:val="009C7537"/>
    <w:rsid w:val="009D5F4E"/>
    <w:rsid w:val="009D6067"/>
    <w:rsid w:val="009D70AE"/>
    <w:rsid w:val="009D7A82"/>
    <w:rsid w:val="009E0BDB"/>
    <w:rsid w:val="009E3C9A"/>
    <w:rsid w:val="009E408B"/>
    <w:rsid w:val="009E74A5"/>
    <w:rsid w:val="009F0D26"/>
    <w:rsid w:val="009F3545"/>
    <w:rsid w:val="009F4CB7"/>
    <w:rsid w:val="009F5087"/>
    <w:rsid w:val="009F607B"/>
    <w:rsid w:val="009F6105"/>
    <w:rsid w:val="00A0176A"/>
    <w:rsid w:val="00A02B6D"/>
    <w:rsid w:val="00A02CE4"/>
    <w:rsid w:val="00A042ED"/>
    <w:rsid w:val="00A05446"/>
    <w:rsid w:val="00A05732"/>
    <w:rsid w:val="00A0666A"/>
    <w:rsid w:val="00A07014"/>
    <w:rsid w:val="00A1088B"/>
    <w:rsid w:val="00A13088"/>
    <w:rsid w:val="00A13BB5"/>
    <w:rsid w:val="00A149BB"/>
    <w:rsid w:val="00A155C6"/>
    <w:rsid w:val="00A15881"/>
    <w:rsid w:val="00A20019"/>
    <w:rsid w:val="00A21088"/>
    <w:rsid w:val="00A22751"/>
    <w:rsid w:val="00A23919"/>
    <w:rsid w:val="00A24FE6"/>
    <w:rsid w:val="00A2757C"/>
    <w:rsid w:val="00A27EC4"/>
    <w:rsid w:val="00A306BE"/>
    <w:rsid w:val="00A309CD"/>
    <w:rsid w:val="00A30CA6"/>
    <w:rsid w:val="00A310B8"/>
    <w:rsid w:val="00A32827"/>
    <w:rsid w:val="00A328DB"/>
    <w:rsid w:val="00A32AFE"/>
    <w:rsid w:val="00A36B2F"/>
    <w:rsid w:val="00A37DE8"/>
    <w:rsid w:val="00A42AF2"/>
    <w:rsid w:val="00A439AA"/>
    <w:rsid w:val="00A44DAD"/>
    <w:rsid w:val="00A457A7"/>
    <w:rsid w:val="00A4587C"/>
    <w:rsid w:val="00A45F07"/>
    <w:rsid w:val="00A4613B"/>
    <w:rsid w:val="00A47943"/>
    <w:rsid w:val="00A5056B"/>
    <w:rsid w:val="00A5115E"/>
    <w:rsid w:val="00A51312"/>
    <w:rsid w:val="00A52077"/>
    <w:rsid w:val="00A52416"/>
    <w:rsid w:val="00A52522"/>
    <w:rsid w:val="00A547D8"/>
    <w:rsid w:val="00A564A5"/>
    <w:rsid w:val="00A574BF"/>
    <w:rsid w:val="00A60543"/>
    <w:rsid w:val="00A62508"/>
    <w:rsid w:val="00A62634"/>
    <w:rsid w:val="00A634B7"/>
    <w:rsid w:val="00A638D6"/>
    <w:rsid w:val="00A64D36"/>
    <w:rsid w:val="00A65D75"/>
    <w:rsid w:val="00A66005"/>
    <w:rsid w:val="00A66AF0"/>
    <w:rsid w:val="00A70AC2"/>
    <w:rsid w:val="00A713FF"/>
    <w:rsid w:val="00A73267"/>
    <w:rsid w:val="00A7461D"/>
    <w:rsid w:val="00A765CC"/>
    <w:rsid w:val="00A82A6D"/>
    <w:rsid w:val="00A82AB5"/>
    <w:rsid w:val="00A83B1B"/>
    <w:rsid w:val="00A84BAF"/>
    <w:rsid w:val="00A85BDA"/>
    <w:rsid w:val="00A86332"/>
    <w:rsid w:val="00A9335C"/>
    <w:rsid w:val="00A9430C"/>
    <w:rsid w:val="00A94757"/>
    <w:rsid w:val="00A95B45"/>
    <w:rsid w:val="00A96F90"/>
    <w:rsid w:val="00A9766E"/>
    <w:rsid w:val="00AA0F8A"/>
    <w:rsid w:val="00AA26C5"/>
    <w:rsid w:val="00AA2972"/>
    <w:rsid w:val="00AA2E25"/>
    <w:rsid w:val="00AA39F2"/>
    <w:rsid w:val="00AA4723"/>
    <w:rsid w:val="00AA78D3"/>
    <w:rsid w:val="00AB01D0"/>
    <w:rsid w:val="00AB0968"/>
    <w:rsid w:val="00AB0B1F"/>
    <w:rsid w:val="00AB2EF2"/>
    <w:rsid w:val="00AB4B38"/>
    <w:rsid w:val="00AB64E0"/>
    <w:rsid w:val="00AC1ED5"/>
    <w:rsid w:val="00AC224B"/>
    <w:rsid w:val="00AC387A"/>
    <w:rsid w:val="00AC3A87"/>
    <w:rsid w:val="00AC4575"/>
    <w:rsid w:val="00AC495A"/>
    <w:rsid w:val="00AC5914"/>
    <w:rsid w:val="00AC5E4A"/>
    <w:rsid w:val="00AC60CC"/>
    <w:rsid w:val="00AD3445"/>
    <w:rsid w:val="00AD5108"/>
    <w:rsid w:val="00AE1449"/>
    <w:rsid w:val="00AE1D29"/>
    <w:rsid w:val="00AE1D41"/>
    <w:rsid w:val="00AE2864"/>
    <w:rsid w:val="00AE5D3D"/>
    <w:rsid w:val="00AE62F2"/>
    <w:rsid w:val="00AF0FC3"/>
    <w:rsid w:val="00AF2107"/>
    <w:rsid w:val="00AF2775"/>
    <w:rsid w:val="00AF2957"/>
    <w:rsid w:val="00AF297D"/>
    <w:rsid w:val="00AF2E51"/>
    <w:rsid w:val="00AF3816"/>
    <w:rsid w:val="00AF5396"/>
    <w:rsid w:val="00AF7052"/>
    <w:rsid w:val="00AF7A6B"/>
    <w:rsid w:val="00AF7F1C"/>
    <w:rsid w:val="00B002A2"/>
    <w:rsid w:val="00B003D1"/>
    <w:rsid w:val="00B00BF6"/>
    <w:rsid w:val="00B017C3"/>
    <w:rsid w:val="00B02131"/>
    <w:rsid w:val="00B0252E"/>
    <w:rsid w:val="00B02726"/>
    <w:rsid w:val="00B02B5F"/>
    <w:rsid w:val="00B05058"/>
    <w:rsid w:val="00B059B8"/>
    <w:rsid w:val="00B07826"/>
    <w:rsid w:val="00B1017A"/>
    <w:rsid w:val="00B10B8D"/>
    <w:rsid w:val="00B11373"/>
    <w:rsid w:val="00B13558"/>
    <w:rsid w:val="00B14D77"/>
    <w:rsid w:val="00B1584C"/>
    <w:rsid w:val="00B20062"/>
    <w:rsid w:val="00B2058A"/>
    <w:rsid w:val="00B2234E"/>
    <w:rsid w:val="00B230A2"/>
    <w:rsid w:val="00B26A53"/>
    <w:rsid w:val="00B26EDE"/>
    <w:rsid w:val="00B277A9"/>
    <w:rsid w:val="00B278E4"/>
    <w:rsid w:val="00B279D7"/>
    <w:rsid w:val="00B30E38"/>
    <w:rsid w:val="00B313FB"/>
    <w:rsid w:val="00B3332C"/>
    <w:rsid w:val="00B40EF8"/>
    <w:rsid w:val="00B417DC"/>
    <w:rsid w:val="00B4251A"/>
    <w:rsid w:val="00B426D3"/>
    <w:rsid w:val="00B43153"/>
    <w:rsid w:val="00B43F94"/>
    <w:rsid w:val="00B443C3"/>
    <w:rsid w:val="00B452E0"/>
    <w:rsid w:val="00B4544A"/>
    <w:rsid w:val="00B45C40"/>
    <w:rsid w:val="00B45D4B"/>
    <w:rsid w:val="00B473E3"/>
    <w:rsid w:val="00B47D9B"/>
    <w:rsid w:val="00B51E2E"/>
    <w:rsid w:val="00B52C45"/>
    <w:rsid w:val="00B53BAB"/>
    <w:rsid w:val="00B53C59"/>
    <w:rsid w:val="00B543A2"/>
    <w:rsid w:val="00B55169"/>
    <w:rsid w:val="00B561BA"/>
    <w:rsid w:val="00B56985"/>
    <w:rsid w:val="00B57054"/>
    <w:rsid w:val="00B60C84"/>
    <w:rsid w:val="00B60C9F"/>
    <w:rsid w:val="00B613E5"/>
    <w:rsid w:val="00B61D3D"/>
    <w:rsid w:val="00B63641"/>
    <w:rsid w:val="00B636BD"/>
    <w:rsid w:val="00B66948"/>
    <w:rsid w:val="00B66D8D"/>
    <w:rsid w:val="00B72A1C"/>
    <w:rsid w:val="00B72DF9"/>
    <w:rsid w:val="00B72E42"/>
    <w:rsid w:val="00B73EE5"/>
    <w:rsid w:val="00B76E1A"/>
    <w:rsid w:val="00B77AB5"/>
    <w:rsid w:val="00B80622"/>
    <w:rsid w:val="00B8099B"/>
    <w:rsid w:val="00B821DA"/>
    <w:rsid w:val="00B828BB"/>
    <w:rsid w:val="00B83668"/>
    <w:rsid w:val="00B84EB4"/>
    <w:rsid w:val="00B8508F"/>
    <w:rsid w:val="00B85221"/>
    <w:rsid w:val="00B856D2"/>
    <w:rsid w:val="00B862C4"/>
    <w:rsid w:val="00B867CE"/>
    <w:rsid w:val="00B86A08"/>
    <w:rsid w:val="00B9368B"/>
    <w:rsid w:val="00B94A87"/>
    <w:rsid w:val="00B957E1"/>
    <w:rsid w:val="00B974D3"/>
    <w:rsid w:val="00B97684"/>
    <w:rsid w:val="00BA0D04"/>
    <w:rsid w:val="00BA0D97"/>
    <w:rsid w:val="00BA0DF4"/>
    <w:rsid w:val="00BA1C60"/>
    <w:rsid w:val="00BA46B1"/>
    <w:rsid w:val="00BA48ED"/>
    <w:rsid w:val="00BA72B6"/>
    <w:rsid w:val="00BB1F8E"/>
    <w:rsid w:val="00BB1FB2"/>
    <w:rsid w:val="00BB40E4"/>
    <w:rsid w:val="00BB472D"/>
    <w:rsid w:val="00BB4A45"/>
    <w:rsid w:val="00BB4E31"/>
    <w:rsid w:val="00BB5B27"/>
    <w:rsid w:val="00BB62F7"/>
    <w:rsid w:val="00BB6F27"/>
    <w:rsid w:val="00BB70B8"/>
    <w:rsid w:val="00BC0333"/>
    <w:rsid w:val="00BC0F1A"/>
    <w:rsid w:val="00BC123B"/>
    <w:rsid w:val="00BC1C1D"/>
    <w:rsid w:val="00BC2BDB"/>
    <w:rsid w:val="00BC39D1"/>
    <w:rsid w:val="00BC5A51"/>
    <w:rsid w:val="00BC6A34"/>
    <w:rsid w:val="00BC6BD7"/>
    <w:rsid w:val="00BC725F"/>
    <w:rsid w:val="00BD0142"/>
    <w:rsid w:val="00BD07D7"/>
    <w:rsid w:val="00BD265F"/>
    <w:rsid w:val="00BD38CA"/>
    <w:rsid w:val="00BD449B"/>
    <w:rsid w:val="00BD4F83"/>
    <w:rsid w:val="00BD65A0"/>
    <w:rsid w:val="00BD694A"/>
    <w:rsid w:val="00BD74E5"/>
    <w:rsid w:val="00BE0067"/>
    <w:rsid w:val="00BE0E7F"/>
    <w:rsid w:val="00BE1D65"/>
    <w:rsid w:val="00BE37C1"/>
    <w:rsid w:val="00BE461E"/>
    <w:rsid w:val="00BE4F2D"/>
    <w:rsid w:val="00BE5E69"/>
    <w:rsid w:val="00BE6316"/>
    <w:rsid w:val="00BE6C55"/>
    <w:rsid w:val="00BE736D"/>
    <w:rsid w:val="00BE7B86"/>
    <w:rsid w:val="00BF3DD7"/>
    <w:rsid w:val="00BF5554"/>
    <w:rsid w:val="00BF69CB"/>
    <w:rsid w:val="00C0000C"/>
    <w:rsid w:val="00C02137"/>
    <w:rsid w:val="00C02457"/>
    <w:rsid w:val="00C02D85"/>
    <w:rsid w:val="00C03887"/>
    <w:rsid w:val="00C04F21"/>
    <w:rsid w:val="00C0544A"/>
    <w:rsid w:val="00C05953"/>
    <w:rsid w:val="00C065B6"/>
    <w:rsid w:val="00C06919"/>
    <w:rsid w:val="00C072D0"/>
    <w:rsid w:val="00C1074C"/>
    <w:rsid w:val="00C10B16"/>
    <w:rsid w:val="00C12105"/>
    <w:rsid w:val="00C125DB"/>
    <w:rsid w:val="00C126CE"/>
    <w:rsid w:val="00C1408A"/>
    <w:rsid w:val="00C14AD8"/>
    <w:rsid w:val="00C179FA"/>
    <w:rsid w:val="00C17DDD"/>
    <w:rsid w:val="00C2005A"/>
    <w:rsid w:val="00C204B5"/>
    <w:rsid w:val="00C2050F"/>
    <w:rsid w:val="00C20D9D"/>
    <w:rsid w:val="00C22BCF"/>
    <w:rsid w:val="00C22C1F"/>
    <w:rsid w:val="00C22FE7"/>
    <w:rsid w:val="00C246F1"/>
    <w:rsid w:val="00C24B77"/>
    <w:rsid w:val="00C2591C"/>
    <w:rsid w:val="00C26B90"/>
    <w:rsid w:val="00C276CD"/>
    <w:rsid w:val="00C301BE"/>
    <w:rsid w:val="00C31FEB"/>
    <w:rsid w:val="00C33284"/>
    <w:rsid w:val="00C33D46"/>
    <w:rsid w:val="00C346AE"/>
    <w:rsid w:val="00C34F21"/>
    <w:rsid w:val="00C365EC"/>
    <w:rsid w:val="00C37028"/>
    <w:rsid w:val="00C371DF"/>
    <w:rsid w:val="00C373F7"/>
    <w:rsid w:val="00C40F36"/>
    <w:rsid w:val="00C4109C"/>
    <w:rsid w:val="00C43221"/>
    <w:rsid w:val="00C443DF"/>
    <w:rsid w:val="00C46B8B"/>
    <w:rsid w:val="00C47D06"/>
    <w:rsid w:val="00C47D85"/>
    <w:rsid w:val="00C5038F"/>
    <w:rsid w:val="00C50FA1"/>
    <w:rsid w:val="00C51740"/>
    <w:rsid w:val="00C52134"/>
    <w:rsid w:val="00C524CE"/>
    <w:rsid w:val="00C5263E"/>
    <w:rsid w:val="00C53EF7"/>
    <w:rsid w:val="00C54042"/>
    <w:rsid w:val="00C545A3"/>
    <w:rsid w:val="00C56E91"/>
    <w:rsid w:val="00C57AAD"/>
    <w:rsid w:val="00C57D45"/>
    <w:rsid w:val="00C61A9C"/>
    <w:rsid w:val="00C62AE6"/>
    <w:rsid w:val="00C6469E"/>
    <w:rsid w:val="00C67D0E"/>
    <w:rsid w:val="00C704E6"/>
    <w:rsid w:val="00C70D4C"/>
    <w:rsid w:val="00C722FA"/>
    <w:rsid w:val="00C72485"/>
    <w:rsid w:val="00C72A05"/>
    <w:rsid w:val="00C72FC4"/>
    <w:rsid w:val="00C737FE"/>
    <w:rsid w:val="00C73B06"/>
    <w:rsid w:val="00C73F46"/>
    <w:rsid w:val="00C80281"/>
    <w:rsid w:val="00C8046D"/>
    <w:rsid w:val="00C809C3"/>
    <w:rsid w:val="00C80C80"/>
    <w:rsid w:val="00C81115"/>
    <w:rsid w:val="00C81327"/>
    <w:rsid w:val="00C83CDE"/>
    <w:rsid w:val="00C83DE2"/>
    <w:rsid w:val="00C844E8"/>
    <w:rsid w:val="00C85937"/>
    <w:rsid w:val="00C860BC"/>
    <w:rsid w:val="00C8799D"/>
    <w:rsid w:val="00C93BB5"/>
    <w:rsid w:val="00C950DC"/>
    <w:rsid w:val="00CA01BC"/>
    <w:rsid w:val="00CA030A"/>
    <w:rsid w:val="00CA215F"/>
    <w:rsid w:val="00CA2168"/>
    <w:rsid w:val="00CA2DA8"/>
    <w:rsid w:val="00CA3D06"/>
    <w:rsid w:val="00CA4A76"/>
    <w:rsid w:val="00CA4F24"/>
    <w:rsid w:val="00CA5071"/>
    <w:rsid w:val="00CA588F"/>
    <w:rsid w:val="00CA6F03"/>
    <w:rsid w:val="00CA77B9"/>
    <w:rsid w:val="00CA7D6F"/>
    <w:rsid w:val="00CB0527"/>
    <w:rsid w:val="00CB1C12"/>
    <w:rsid w:val="00CB3508"/>
    <w:rsid w:val="00CB4526"/>
    <w:rsid w:val="00CB4D03"/>
    <w:rsid w:val="00CB4F32"/>
    <w:rsid w:val="00CB4FCB"/>
    <w:rsid w:val="00CB515E"/>
    <w:rsid w:val="00CB552D"/>
    <w:rsid w:val="00CB624B"/>
    <w:rsid w:val="00CB64FD"/>
    <w:rsid w:val="00CB76AE"/>
    <w:rsid w:val="00CB7D99"/>
    <w:rsid w:val="00CC0533"/>
    <w:rsid w:val="00CC1F3E"/>
    <w:rsid w:val="00CC25C6"/>
    <w:rsid w:val="00CC2EA7"/>
    <w:rsid w:val="00CC2F73"/>
    <w:rsid w:val="00CC41AE"/>
    <w:rsid w:val="00CC4AC4"/>
    <w:rsid w:val="00CC531E"/>
    <w:rsid w:val="00CC6237"/>
    <w:rsid w:val="00CC6785"/>
    <w:rsid w:val="00CD113B"/>
    <w:rsid w:val="00CD1911"/>
    <w:rsid w:val="00CD277E"/>
    <w:rsid w:val="00CD327F"/>
    <w:rsid w:val="00CD3D51"/>
    <w:rsid w:val="00CD491A"/>
    <w:rsid w:val="00CD7FED"/>
    <w:rsid w:val="00CE2EE8"/>
    <w:rsid w:val="00CE2FAE"/>
    <w:rsid w:val="00CE4607"/>
    <w:rsid w:val="00CE4AF5"/>
    <w:rsid w:val="00CE6953"/>
    <w:rsid w:val="00CE77FB"/>
    <w:rsid w:val="00CE7A0E"/>
    <w:rsid w:val="00CF0455"/>
    <w:rsid w:val="00CF0C4D"/>
    <w:rsid w:val="00CF0FA9"/>
    <w:rsid w:val="00CF1A84"/>
    <w:rsid w:val="00CF24EF"/>
    <w:rsid w:val="00CF3379"/>
    <w:rsid w:val="00CF5C26"/>
    <w:rsid w:val="00CF6A33"/>
    <w:rsid w:val="00CF6A9B"/>
    <w:rsid w:val="00CF798D"/>
    <w:rsid w:val="00CF7B1E"/>
    <w:rsid w:val="00CF7B72"/>
    <w:rsid w:val="00D00AE2"/>
    <w:rsid w:val="00D01AF2"/>
    <w:rsid w:val="00D01D07"/>
    <w:rsid w:val="00D03B03"/>
    <w:rsid w:val="00D03EA8"/>
    <w:rsid w:val="00D046C8"/>
    <w:rsid w:val="00D05106"/>
    <w:rsid w:val="00D0576B"/>
    <w:rsid w:val="00D0619B"/>
    <w:rsid w:val="00D066A6"/>
    <w:rsid w:val="00D07755"/>
    <w:rsid w:val="00D10579"/>
    <w:rsid w:val="00D10721"/>
    <w:rsid w:val="00D11389"/>
    <w:rsid w:val="00D11D84"/>
    <w:rsid w:val="00D1319B"/>
    <w:rsid w:val="00D1428E"/>
    <w:rsid w:val="00D1611E"/>
    <w:rsid w:val="00D16E01"/>
    <w:rsid w:val="00D17157"/>
    <w:rsid w:val="00D17C95"/>
    <w:rsid w:val="00D20D3A"/>
    <w:rsid w:val="00D21A98"/>
    <w:rsid w:val="00D233AF"/>
    <w:rsid w:val="00D23DBA"/>
    <w:rsid w:val="00D24854"/>
    <w:rsid w:val="00D25122"/>
    <w:rsid w:val="00D265ED"/>
    <w:rsid w:val="00D26EE4"/>
    <w:rsid w:val="00D27F37"/>
    <w:rsid w:val="00D3010F"/>
    <w:rsid w:val="00D30A8F"/>
    <w:rsid w:val="00D31018"/>
    <w:rsid w:val="00D3385B"/>
    <w:rsid w:val="00D33D8F"/>
    <w:rsid w:val="00D343CF"/>
    <w:rsid w:val="00D36434"/>
    <w:rsid w:val="00D365B7"/>
    <w:rsid w:val="00D37974"/>
    <w:rsid w:val="00D413C1"/>
    <w:rsid w:val="00D41420"/>
    <w:rsid w:val="00D44558"/>
    <w:rsid w:val="00D5061A"/>
    <w:rsid w:val="00D50F4A"/>
    <w:rsid w:val="00D521AD"/>
    <w:rsid w:val="00D5298B"/>
    <w:rsid w:val="00D54137"/>
    <w:rsid w:val="00D5484C"/>
    <w:rsid w:val="00D54C80"/>
    <w:rsid w:val="00D557A2"/>
    <w:rsid w:val="00D55B5A"/>
    <w:rsid w:val="00D55DD0"/>
    <w:rsid w:val="00D5623B"/>
    <w:rsid w:val="00D57372"/>
    <w:rsid w:val="00D606F3"/>
    <w:rsid w:val="00D60F63"/>
    <w:rsid w:val="00D611CB"/>
    <w:rsid w:val="00D61247"/>
    <w:rsid w:val="00D64792"/>
    <w:rsid w:val="00D6559B"/>
    <w:rsid w:val="00D717C5"/>
    <w:rsid w:val="00D72B6B"/>
    <w:rsid w:val="00D72BF3"/>
    <w:rsid w:val="00D74F51"/>
    <w:rsid w:val="00D77E86"/>
    <w:rsid w:val="00D81696"/>
    <w:rsid w:val="00D8309A"/>
    <w:rsid w:val="00D848CA"/>
    <w:rsid w:val="00D858AE"/>
    <w:rsid w:val="00D86CF2"/>
    <w:rsid w:val="00D8750E"/>
    <w:rsid w:val="00D908B9"/>
    <w:rsid w:val="00D9371F"/>
    <w:rsid w:val="00D93BCC"/>
    <w:rsid w:val="00D95704"/>
    <w:rsid w:val="00D96AED"/>
    <w:rsid w:val="00D96F59"/>
    <w:rsid w:val="00D96FAA"/>
    <w:rsid w:val="00D97F39"/>
    <w:rsid w:val="00DA144D"/>
    <w:rsid w:val="00DA14D6"/>
    <w:rsid w:val="00DA39B2"/>
    <w:rsid w:val="00DA5E26"/>
    <w:rsid w:val="00DA5FE5"/>
    <w:rsid w:val="00DA6042"/>
    <w:rsid w:val="00DA65C3"/>
    <w:rsid w:val="00DA7119"/>
    <w:rsid w:val="00DA7803"/>
    <w:rsid w:val="00DB3949"/>
    <w:rsid w:val="00DB5CBD"/>
    <w:rsid w:val="00DC0FF4"/>
    <w:rsid w:val="00DC1D9A"/>
    <w:rsid w:val="00DC224E"/>
    <w:rsid w:val="00DC27E6"/>
    <w:rsid w:val="00DC29D7"/>
    <w:rsid w:val="00DC385F"/>
    <w:rsid w:val="00DC5982"/>
    <w:rsid w:val="00DC67E4"/>
    <w:rsid w:val="00DC7EC1"/>
    <w:rsid w:val="00DD0FEB"/>
    <w:rsid w:val="00DD1C59"/>
    <w:rsid w:val="00DD4DB3"/>
    <w:rsid w:val="00DD506E"/>
    <w:rsid w:val="00DD5F85"/>
    <w:rsid w:val="00DD679A"/>
    <w:rsid w:val="00DE14A9"/>
    <w:rsid w:val="00DE41A3"/>
    <w:rsid w:val="00DE42C4"/>
    <w:rsid w:val="00DE59D4"/>
    <w:rsid w:val="00DE631E"/>
    <w:rsid w:val="00DE79A8"/>
    <w:rsid w:val="00DF0C82"/>
    <w:rsid w:val="00DF2345"/>
    <w:rsid w:val="00DF3662"/>
    <w:rsid w:val="00DF3911"/>
    <w:rsid w:val="00DF4C7D"/>
    <w:rsid w:val="00DF61DB"/>
    <w:rsid w:val="00DF6595"/>
    <w:rsid w:val="00DF7B1C"/>
    <w:rsid w:val="00E0006F"/>
    <w:rsid w:val="00E007D1"/>
    <w:rsid w:val="00E01049"/>
    <w:rsid w:val="00E01183"/>
    <w:rsid w:val="00E02141"/>
    <w:rsid w:val="00E0265F"/>
    <w:rsid w:val="00E02C8A"/>
    <w:rsid w:val="00E031AE"/>
    <w:rsid w:val="00E03C37"/>
    <w:rsid w:val="00E03CD5"/>
    <w:rsid w:val="00E043D9"/>
    <w:rsid w:val="00E06797"/>
    <w:rsid w:val="00E06966"/>
    <w:rsid w:val="00E10893"/>
    <w:rsid w:val="00E10E1C"/>
    <w:rsid w:val="00E11964"/>
    <w:rsid w:val="00E12EAF"/>
    <w:rsid w:val="00E15DDE"/>
    <w:rsid w:val="00E17E2D"/>
    <w:rsid w:val="00E20788"/>
    <w:rsid w:val="00E22A3A"/>
    <w:rsid w:val="00E237D9"/>
    <w:rsid w:val="00E25CDF"/>
    <w:rsid w:val="00E263E9"/>
    <w:rsid w:val="00E27034"/>
    <w:rsid w:val="00E31634"/>
    <w:rsid w:val="00E34F2E"/>
    <w:rsid w:val="00E3579D"/>
    <w:rsid w:val="00E37D2F"/>
    <w:rsid w:val="00E40A93"/>
    <w:rsid w:val="00E4375E"/>
    <w:rsid w:val="00E44A15"/>
    <w:rsid w:val="00E44BB7"/>
    <w:rsid w:val="00E452E6"/>
    <w:rsid w:val="00E46A18"/>
    <w:rsid w:val="00E47226"/>
    <w:rsid w:val="00E477D4"/>
    <w:rsid w:val="00E51869"/>
    <w:rsid w:val="00E53207"/>
    <w:rsid w:val="00E532F4"/>
    <w:rsid w:val="00E535C3"/>
    <w:rsid w:val="00E558B0"/>
    <w:rsid w:val="00E558B9"/>
    <w:rsid w:val="00E55D6D"/>
    <w:rsid w:val="00E57317"/>
    <w:rsid w:val="00E578C1"/>
    <w:rsid w:val="00E57B35"/>
    <w:rsid w:val="00E60F20"/>
    <w:rsid w:val="00E617FE"/>
    <w:rsid w:val="00E61DDE"/>
    <w:rsid w:val="00E6252E"/>
    <w:rsid w:val="00E63796"/>
    <w:rsid w:val="00E640DB"/>
    <w:rsid w:val="00E653B5"/>
    <w:rsid w:val="00E660BE"/>
    <w:rsid w:val="00E665F8"/>
    <w:rsid w:val="00E66832"/>
    <w:rsid w:val="00E67C33"/>
    <w:rsid w:val="00E70877"/>
    <w:rsid w:val="00E70B48"/>
    <w:rsid w:val="00E71B22"/>
    <w:rsid w:val="00E742C2"/>
    <w:rsid w:val="00E7458E"/>
    <w:rsid w:val="00E76C6B"/>
    <w:rsid w:val="00E80510"/>
    <w:rsid w:val="00E81013"/>
    <w:rsid w:val="00E814FA"/>
    <w:rsid w:val="00E81E9B"/>
    <w:rsid w:val="00E8341A"/>
    <w:rsid w:val="00E83E06"/>
    <w:rsid w:val="00E85760"/>
    <w:rsid w:val="00E87F69"/>
    <w:rsid w:val="00E87FC8"/>
    <w:rsid w:val="00E90E5E"/>
    <w:rsid w:val="00E9135B"/>
    <w:rsid w:val="00E934BA"/>
    <w:rsid w:val="00E93971"/>
    <w:rsid w:val="00E943DF"/>
    <w:rsid w:val="00E94FDE"/>
    <w:rsid w:val="00E96CF6"/>
    <w:rsid w:val="00EA1416"/>
    <w:rsid w:val="00EA2056"/>
    <w:rsid w:val="00EA31E2"/>
    <w:rsid w:val="00EA4096"/>
    <w:rsid w:val="00EA4935"/>
    <w:rsid w:val="00EA5333"/>
    <w:rsid w:val="00EA5919"/>
    <w:rsid w:val="00EA7196"/>
    <w:rsid w:val="00EA75AB"/>
    <w:rsid w:val="00EA7AEA"/>
    <w:rsid w:val="00EA7EB6"/>
    <w:rsid w:val="00EB055A"/>
    <w:rsid w:val="00EB06A5"/>
    <w:rsid w:val="00EB0F22"/>
    <w:rsid w:val="00EB4DAD"/>
    <w:rsid w:val="00EB50D0"/>
    <w:rsid w:val="00EB5155"/>
    <w:rsid w:val="00EB59BD"/>
    <w:rsid w:val="00EB61F1"/>
    <w:rsid w:val="00EB6DD1"/>
    <w:rsid w:val="00EB6FCE"/>
    <w:rsid w:val="00EB78BF"/>
    <w:rsid w:val="00EC035B"/>
    <w:rsid w:val="00EC1332"/>
    <w:rsid w:val="00EC1479"/>
    <w:rsid w:val="00EC1AE3"/>
    <w:rsid w:val="00EC2253"/>
    <w:rsid w:val="00EC6403"/>
    <w:rsid w:val="00EC6CB4"/>
    <w:rsid w:val="00EC6D7A"/>
    <w:rsid w:val="00ED1706"/>
    <w:rsid w:val="00ED2BFF"/>
    <w:rsid w:val="00ED33CA"/>
    <w:rsid w:val="00ED3CF5"/>
    <w:rsid w:val="00ED5FAF"/>
    <w:rsid w:val="00ED6D03"/>
    <w:rsid w:val="00ED7F12"/>
    <w:rsid w:val="00ED7FB4"/>
    <w:rsid w:val="00EE2650"/>
    <w:rsid w:val="00EE39D7"/>
    <w:rsid w:val="00EE413B"/>
    <w:rsid w:val="00EE4385"/>
    <w:rsid w:val="00EE4A32"/>
    <w:rsid w:val="00EE5329"/>
    <w:rsid w:val="00EE7047"/>
    <w:rsid w:val="00EE7D41"/>
    <w:rsid w:val="00EF200D"/>
    <w:rsid w:val="00EF2FCE"/>
    <w:rsid w:val="00EF4D2B"/>
    <w:rsid w:val="00EF60BA"/>
    <w:rsid w:val="00EF6D69"/>
    <w:rsid w:val="00F00055"/>
    <w:rsid w:val="00F00B1D"/>
    <w:rsid w:val="00F014DF"/>
    <w:rsid w:val="00F01876"/>
    <w:rsid w:val="00F02030"/>
    <w:rsid w:val="00F02922"/>
    <w:rsid w:val="00F05A20"/>
    <w:rsid w:val="00F05DE1"/>
    <w:rsid w:val="00F06251"/>
    <w:rsid w:val="00F06521"/>
    <w:rsid w:val="00F07B12"/>
    <w:rsid w:val="00F07E45"/>
    <w:rsid w:val="00F112B5"/>
    <w:rsid w:val="00F119AA"/>
    <w:rsid w:val="00F12100"/>
    <w:rsid w:val="00F13E27"/>
    <w:rsid w:val="00F154CF"/>
    <w:rsid w:val="00F15A0D"/>
    <w:rsid w:val="00F15DEA"/>
    <w:rsid w:val="00F16B45"/>
    <w:rsid w:val="00F16BEA"/>
    <w:rsid w:val="00F20068"/>
    <w:rsid w:val="00F210A1"/>
    <w:rsid w:val="00F21F8F"/>
    <w:rsid w:val="00F2256E"/>
    <w:rsid w:val="00F22785"/>
    <w:rsid w:val="00F22CAE"/>
    <w:rsid w:val="00F233B7"/>
    <w:rsid w:val="00F23502"/>
    <w:rsid w:val="00F2462A"/>
    <w:rsid w:val="00F24FA6"/>
    <w:rsid w:val="00F261CF"/>
    <w:rsid w:val="00F302B2"/>
    <w:rsid w:val="00F306A6"/>
    <w:rsid w:val="00F376E6"/>
    <w:rsid w:val="00F4041E"/>
    <w:rsid w:val="00F4208F"/>
    <w:rsid w:val="00F427E4"/>
    <w:rsid w:val="00F4409F"/>
    <w:rsid w:val="00F4659C"/>
    <w:rsid w:val="00F51C7C"/>
    <w:rsid w:val="00F541CF"/>
    <w:rsid w:val="00F54C3F"/>
    <w:rsid w:val="00F5614D"/>
    <w:rsid w:val="00F57CD4"/>
    <w:rsid w:val="00F621A8"/>
    <w:rsid w:val="00F621C6"/>
    <w:rsid w:val="00F63097"/>
    <w:rsid w:val="00F63F3A"/>
    <w:rsid w:val="00F6420A"/>
    <w:rsid w:val="00F64B37"/>
    <w:rsid w:val="00F6563B"/>
    <w:rsid w:val="00F65D0D"/>
    <w:rsid w:val="00F66785"/>
    <w:rsid w:val="00F66DD5"/>
    <w:rsid w:val="00F67839"/>
    <w:rsid w:val="00F70009"/>
    <w:rsid w:val="00F70D00"/>
    <w:rsid w:val="00F713AB"/>
    <w:rsid w:val="00F7311F"/>
    <w:rsid w:val="00F73FF0"/>
    <w:rsid w:val="00F741C1"/>
    <w:rsid w:val="00F749E1"/>
    <w:rsid w:val="00F77198"/>
    <w:rsid w:val="00F771AA"/>
    <w:rsid w:val="00F800A8"/>
    <w:rsid w:val="00F805E1"/>
    <w:rsid w:val="00F83898"/>
    <w:rsid w:val="00F84EB0"/>
    <w:rsid w:val="00F8601B"/>
    <w:rsid w:val="00F87A50"/>
    <w:rsid w:val="00F9089A"/>
    <w:rsid w:val="00F91272"/>
    <w:rsid w:val="00F937C2"/>
    <w:rsid w:val="00F9681F"/>
    <w:rsid w:val="00F970C3"/>
    <w:rsid w:val="00F97357"/>
    <w:rsid w:val="00F97838"/>
    <w:rsid w:val="00FA1453"/>
    <w:rsid w:val="00FA23A2"/>
    <w:rsid w:val="00FA40AA"/>
    <w:rsid w:val="00FB14A6"/>
    <w:rsid w:val="00FB14D5"/>
    <w:rsid w:val="00FB2692"/>
    <w:rsid w:val="00FB3085"/>
    <w:rsid w:val="00FB51DE"/>
    <w:rsid w:val="00FC0936"/>
    <w:rsid w:val="00FC204D"/>
    <w:rsid w:val="00FC29FF"/>
    <w:rsid w:val="00FC3097"/>
    <w:rsid w:val="00FC3C59"/>
    <w:rsid w:val="00FC4B88"/>
    <w:rsid w:val="00FC7626"/>
    <w:rsid w:val="00FD047B"/>
    <w:rsid w:val="00FD04FD"/>
    <w:rsid w:val="00FD2383"/>
    <w:rsid w:val="00FD284E"/>
    <w:rsid w:val="00FD3DBF"/>
    <w:rsid w:val="00FD4569"/>
    <w:rsid w:val="00FD4767"/>
    <w:rsid w:val="00FD4AC8"/>
    <w:rsid w:val="00FD6EE9"/>
    <w:rsid w:val="00FD74D1"/>
    <w:rsid w:val="00FD79FD"/>
    <w:rsid w:val="00FE140E"/>
    <w:rsid w:val="00FE2542"/>
    <w:rsid w:val="00FE28C9"/>
    <w:rsid w:val="00FE2F8D"/>
    <w:rsid w:val="00FE332D"/>
    <w:rsid w:val="00FE3487"/>
    <w:rsid w:val="00FE4DC6"/>
    <w:rsid w:val="00FE52E1"/>
    <w:rsid w:val="00FE5533"/>
    <w:rsid w:val="00FE5862"/>
    <w:rsid w:val="00FE5D38"/>
    <w:rsid w:val="00FF55E7"/>
    <w:rsid w:val="00FF57EF"/>
    <w:rsid w:val="00FF59CE"/>
    <w:rsid w:val="00FF5FE8"/>
    <w:rsid w:val="00FF73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AD1BB"/>
  <w15:docId w15:val="{6C3B439C-818B-4A47-9888-4006F9B1B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B56F5"/>
    <w:pPr>
      <w:spacing w:before="120"/>
      <w:jc w:val="both"/>
    </w:pPr>
    <w:rPr>
      <w:sz w:val="24"/>
      <w:szCs w:val="24"/>
    </w:rPr>
  </w:style>
  <w:style w:type="paragraph" w:styleId="Nadpis1">
    <w:name w:val="heading 1"/>
    <w:aliases w:val="nadpis 1"/>
    <w:basedOn w:val="Normln"/>
    <w:next w:val="Normln"/>
    <w:link w:val="Nadpis1Char"/>
    <w:qFormat/>
    <w:rsid w:val="00D0576B"/>
    <w:pPr>
      <w:keepNext/>
      <w:spacing w:before="240" w:after="120"/>
      <w:jc w:val="center"/>
      <w:outlineLvl w:val="0"/>
    </w:pPr>
    <w:rPr>
      <w:rFonts w:eastAsiaTheme="majorEastAsia" w:cs="Arial"/>
      <w:b/>
      <w:bCs/>
      <w:kern w:val="32"/>
      <w:sz w:val="36"/>
      <w:szCs w:val="32"/>
    </w:rPr>
  </w:style>
  <w:style w:type="paragraph" w:styleId="Nadpis2">
    <w:name w:val="heading 2"/>
    <w:aliases w:val="nadpis 2"/>
    <w:basedOn w:val="Normln"/>
    <w:next w:val="Normln"/>
    <w:link w:val="Nadpis2Char"/>
    <w:unhideWhenUsed/>
    <w:qFormat/>
    <w:rsid w:val="00D0576B"/>
    <w:pPr>
      <w:keepNext/>
      <w:numPr>
        <w:numId w:val="16"/>
      </w:numPr>
      <w:spacing w:before="240" w:after="120"/>
      <w:jc w:val="center"/>
      <w:outlineLvl w:val="1"/>
    </w:pPr>
    <w:rPr>
      <w:rFonts w:cs="Arial"/>
      <w:b/>
      <w:bCs/>
      <w:iCs/>
      <w:sz w:val="32"/>
      <w:szCs w:val="28"/>
    </w:rPr>
  </w:style>
  <w:style w:type="paragraph" w:styleId="Nadpis3">
    <w:name w:val="heading 3"/>
    <w:aliases w:val="nadpis 3"/>
    <w:basedOn w:val="Normln"/>
    <w:next w:val="Normln"/>
    <w:link w:val="Nadpis3Char"/>
    <w:unhideWhenUsed/>
    <w:qFormat/>
    <w:rsid w:val="00D0576B"/>
    <w:pPr>
      <w:keepNext/>
      <w:numPr>
        <w:ilvl w:val="1"/>
        <w:numId w:val="16"/>
      </w:numPr>
      <w:spacing w:before="240" w:after="120"/>
      <w:jc w:val="left"/>
      <w:outlineLvl w:val="2"/>
    </w:pPr>
    <w:rPr>
      <w:rFonts w:eastAsiaTheme="majorEastAsia" w:cs="Arial"/>
      <w:b/>
      <w:bCs/>
      <w:iCs/>
      <w:sz w:val="28"/>
      <w:szCs w:val="28"/>
    </w:rPr>
  </w:style>
  <w:style w:type="paragraph" w:styleId="Nadpis4">
    <w:name w:val="heading 4"/>
    <w:aliases w:val="nadpis 4"/>
    <w:basedOn w:val="Normln"/>
    <w:next w:val="Normln"/>
    <w:link w:val="Nadpis4Char"/>
    <w:unhideWhenUsed/>
    <w:qFormat/>
    <w:rsid w:val="00D0576B"/>
    <w:pPr>
      <w:keepNext/>
      <w:numPr>
        <w:ilvl w:val="2"/>
        <w:numId w:val="16"/>
      </w:numPr>
      <w:spacing w:before="240" w:after="120"/>
      <w:jc w:val="left"/>
      <w:outlineLvl w:val="3"/>
    </w:pPr>
    <w:rPr>
      <w:rFonts w:eastAsiaTheme="majorEastAsia" w:cs="Arial"/>
      <w:b/>
      <w:bCs/>
      <w:iCs/>
      <w:u w:val="single"/>
    </w:rPr>
  </w:style>
  <w:style w:type="paragraph" w:styleId="Nadpis5">
    <w:name w:val="heading 5"/>
    <w:aliases w:val="nadpis 5"/>
    <w:basedOn w:val="Normln"/>
    <w:next w:val="Normln"/>
    <w:link w:val="Nadpis5Char"/>
    <w:unhideWhenUsed/>
    <w:qFormat/>
    <w:rsid w:val="00D0576B"/>
    <w:pPr>
      <w:keepNext/>
      <w:keepLines/>
      <w:numPr>
        <w:ilvl w:val="3"/>
        <w:numId w:val="16"/>
      </w:numPr>
      <w:spacing w:before="200" w:after="120"/>
      <w:outlineLvl w:val="4"/>
    </w:pPr>
    <w:rPr>
      <w:rFonts w:eastAsia="Calibri" w:cstheme="majorBidi"/>
      <w:b/>
      <w:lang w:eastAsia="en-US"/>
    </w:rPr>
  </w:style>
  <w:style w:type="paragraph" w:styleId="Nadpis6">
    <w:name w:val="heading 6"/>
    <w:basedOn w:val="Normln"/>
    <w:next w:val="Normln"/>
    <w:link w:val="Nadpis6Char"/>
    <w:uiPriority w:val="9"/>
    <w:unhideWhenUsed/>
    <w:qFormat/>
    <w:rsid w:val="00AA39F2"/>
    <w:pPr>
      <w:keepNext/>
      <w:keepLines/>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unhideWhenUsed/>
    <w:qFormat/>
    <w:rsid w:val="00AA39F2"/>
    <w:pPr>
      <w:keepNext/>
      <w:keepLines/>
      <w:numPr>
        <w:ilvl w:val="6"/>
        <w:numId w:val="24"/>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unhideWhenUsed/>
    <w:qFormat/>
    <w:rsid w:val="00AA39F2"/>
    <w:pPr>
      <w:keepNext/>
      <w:keepLines/>
      <w:numPr>
        <w:ilvl w:val="7"/>
        <w:numId w:val="24"/>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unhideWhenUsed/>
    <w:qFormat/>
    <w:rsid w:val="00AA39F2"/>
    <w:pPr>
      <w:keepNext/>
      <w:keepLines/>
      <w:numPr>
        <w:ilvl w:val="8"/>
        <w:numId w:val="2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paragraph" w:customStyle="1" w:styleId="Textparagrafu">
    <w:name w:val="Text paragrafu"/>
    <w:basedOn w:val="Normln"/>
    <w:pPr>
      <w:spacing w:before="240"/>
      <w:ind w:firstLine="425"/>
      <w:outlineLvl w:val="5"/>
    </w:pPr>
  </w:style>
  <w:style w:type="paragraph" w:customStyle="1" w:styleId="Paragraf">
    <w:name w:val="Paragraf"/>
    <w:basedOn w:val="Normln"/>
    <w:next w:val="Textodstavce"/>
    <w:link w:val="ParagrafChar"/>
    <w:pPr>
      <w:keepNext/>
      <w:keepLines/>
      <w:numPr>
        <w:numId w:val="24"/>
      </w:numPr>
      <w:spacing w:before="240"/>
      <w:jc w:val="center"/>
      <w:outlineLvl w:val="5"/>
    </w:pPr>
  </w:style>
  <w:style w:type="paragraph" w:customStyle="1" w:styleId="Oddl">
    <w:name w:val="Oddíl"/>
    <w:basedOn w:val="Normln"/>
    <w:next w:val="Nadpisoddlu"/>
    <w:pPr>
      <w:keepNext/>
      <w:keepLines/>
      <w:spacing w:before="240"/>
      <w:jc w:val="center"/>
      <w:outlineLvl w:val="4"/>
    </w:pPr>
  </w:style>
  <w:style w:type="paragraph" w:customStyle="1" w:styleId="Nadpisoddlu">
    <w:name w:val="Nadpis oddílu"/>
    <w:basedOn w:val="Normln"/>
    <w:next w:val="Paragraf"/>
    <w:pPr>
      <w:keepNext/>
      <w:keepLines/>
      <w:jc w:val="center"/>
      <w:outlineLvl w:val="4"/>
    </w:pPr>
    <w:rPr>
      <w:b/>
    </w:rPr>
  </w:style>
  <w:style w:type="paragraph" w:customStyle="1" w:styleId="Dl">
    <w:name w:val="Díl"/>
    <w:basedOn w:val="Normln"/>
    <w:next w:val="Nadpisdlu"/>
    <w:pPr>
      <w:keepNext/>
      <w:keepLines/>
      <w:spacing w:before="240"/>
      <w:jc w:val="center"/>
      <w:outlineLvl w:val="3"/>
    </w:pPr>
  </w:style>
  <w:style w:type="paragraph" w:customStyle="1" w:styleId="Nadpisdlu">
    <w:name w:val="Nadpis dílu"/>
    <w:basedOn w:val="Normln"/>
    <w:next w:val="Oddl"/>
    <w:pPr>
      <w:keepNext/>
      <w:keepLines/>
      <w:jc w:val="center"/>
      <w:outlineLvl w:val="3"/>
    </w:pPr>
    <w:rPr>
      <w:b/>
    </w:rPr>
  </w:style>
  <w:style w:type="paragraph" w:customStyle="1" w:styleId="Hlava">
    <w:name w:val="Hlava"/>
    <w:basedOn w:val="Normln"/>
    <w:next w:val="Nadpishlavy"/>
    <w:pPr>
      <w:keepNext/>
      <w:keepLines/>
      <w:spacing w:before="240"/>
      <w:jc w:val="center"/>
      <w:outlineLvl w:val="2"/>
    </w:pPr>
  </w:style>
  <w:style w:type="paragraph" w:customStyle="1" w:styleId="Nadpishlavy">
    <w:name w:val="Nadpis hlavy"/>
    <w:basedOn w:val="Normln"/>
    <w:next w:val="Dl"/>
    <w:pPr>
      <w:keepNext/>
      <w:keepLines/>
      <w:jc w:val="center"/>
      <w:outlineLvl w:val="2"/>
    </w:pPr>
    <w:rPr>
      <w:b/>
    </w:rPr>
  </w:style>
  <w:style w:type="paragraph" w:customStyle="1" w:styleId="ST">
    <w:name w:val="ČÁST"/>
    <w:basedOn w:val="Normln"/>
    <w:next w:val="NADPISSTI"/>
    <w:pPr>
      <w:keepNext/>
      <w:keepLines/>
      <w:spacing w:before="240" w:after="120"/>
      <w:jc w:val="center"/>
      <w:outlineLvl w:val="1"/>
    </w:pPr>
    <w:rPr>
      <w:caps/>
    </w:rPr>
  </w:style>
  <w:style w:type="paragraph" w:customStyle="1" w:styleId="NADPISSTI">
    <w:name w:val="NADPIS ČÁSTI"/>
    <w:basedOn w:val="Normln"/>
    <w:next w:val="Hlava"/>
    <w:pPr>
      <w:keepNext/>
      <w:keepLines/>
      <w:jc w:val="center"/>
      <w:outlineLvl w:val="1"/>
    </w:pPr>
    <w:rPr>
      <w:b/>
    </w:rPr>
  </w:style>
  <w:style w:type="paragraph" w:customStyle="1" w:styleId="ZKON">
    <w:name w:val="ZÁKON"/>
    <w:basedOn w:val="Normln"/>
    <w:next w:val="nadpiszkona"/>
    <w:pPr>
      <w:keepNext/>
      <w:keepLines/>
      <w:jc w:val="center"/>
      <w:outlineLvl w:val="0"/>
    </w:pPr>
    <w:rPr>
      <w:b/>
      <w:caps/>
    </w:rPr>
  </w:style>
  <w:style w:type="paragraph" w:customStyle="1" w:styleId="nadpiszkona">
    <w:name w:val="nadpis zákona"/>
    <w:basedOn w:val="Normln"/>
    <w:next w:val="Parlament"/>
    <w:pPr>
      <w:keepNext/>
      <w:keepLines/>
      <w:jc w:val="center"/>
      <w:outlineLvl w:val="0"/>
    </w:pPr>
    <w:rPr>
      <w:b/>
    </w:rPr>
  </w:style>
  <w:style w:type="paragraph" w:customStyle="1" w:styleId="Parlament">
    <w:name w:val="Parlament"/>
    <w:basedOn w:val="Normln"/>
    <w:next w:val="ST"/>
    <w:pPr>
      <w:keepNext/>
      <w:keepLines/>
      <w:spacing w:before="360" w:after="240"/>
    </w:pPr>
  </w:style>
  <w:style w:type="paragraph" w:customStyle="1" w:styleId="Textlnku">
    <w:name w:val="Text článku"/>
    <w:basedOn w:val="Normln"/>
    <w:pPr>
      <w:spacing w:before="240"/>
      <w:ind w:firstLine="425"/>
      <w:outlineLvl w:val="5"/>
    </w:pPr>
  </w:style>
  <w:style w:type="paragraph" w:customStyle="1" w:styleId="lnek">
    <w:name w:val="Článek"/>
    <w:basedOn w:val="Normln"/>
    <w:next w:val="Textodstavce"/>
    <w:pPr>
      <w:keepNext/>
      <w:keepLines/>
      <w:numPr>
        <w:ilvl w:val="1"/>
        <w:numId w:val="24"/>
      </w:numPr>
      <w:spacing w:before="240"/>
      <w:jc w:val="center"/>
      <w:outlineLvl w:val="5"/>
    </w:pPr>
  </w:style>
  <w:style w:type="paragraph" w:customStyle="1" w:styleId="CELEX">
    <w:name w:val="CELEX"/>
    <w:basedOn w:val="Normln"/>
    <w:next w:val="Normln"/>
    <w:pPr>
      <w:spacing w:before="60"/>
    </w:pPr>
    <w:rPr>
      <w:i/>
      <w:sz w:val="20"/>
    </w:rPr>
  </w:style>
  <w:style w:type="paragraph" w:customStyle="1" w:styleId="funkce">
    <w:name w:val="funkce"/>
    <w:basedOn w:val="Normln"/>
    <w:pPr>
      <w:keepLines/>
      <w:jc w:val="center"/>
    </w:pPr>
  </w:style>
  <w:style w:type="paragraph" w:customStyle="1" w:styleId="Psmeno">
    <w:name w:val="&quot;Písmeno&quot;"/>
    <w:basedOn w:val="Normln"/>
    <w:next w:val="Normln"/>
    <w:pPr>
      <w:keepNext/>
      <w:keepLines/>
      <w:ind w:left="425" w:hanging="425"/>
    </w:pPr>
  </w:style>
  <w:style w:type="paragraph" w:customStyle="1" w:styleId="Oznaenpozmn">
    <w:name w:val="Označení pozm.n."/>
    <w:basedOn w:val="Normln"/>
    <w:next w:val="Normln"/>
    <w:pPr>
      <w:numPr>
        <w:numId w:val="2"/>
      </w:numPr>
      <w:spacing w:after="120"/>
    </w:pPr>
    <w:rPr>
      <w:b/>
    </w:rPr>
  </w:style>
  <w:style w:type="paragraph" w:customStyle="1" w:styleId="Textpozmn">
    <w:name w:val="Text pozm.n."/>
    <w:basedOn w:val="Normln"/>
    <w:next w:val="Normln"/>
    <w:pPr>
      <w:numPr>
        <w:numId w:val="3"/>
      </w:numPr>
      <w:tabs>
        <w:tab w:val="clear" w:pos="425"/>
        <w:tab w:val="left" w:pos="851"/>
      </w:tabs>
      <w:spacing w:after="120"/>
      <w:ind w:left="850"/>
    </w:pPr>
  </w:style>
  <w:style w:type="paragraph" w:customStyle="1" w:styleId="Novelizanbod">
    <w:name w:val="Novelizační bod"/>
    <w:basedOn w:val="Normln"/>
    <w:next w:val="Normln"/>
    <w:qFormat/>
    <w:pPr>
      <w:keepNext/>
      <w:keepLines/>
      <w:numPr>
        <w:numId w:val="4"/>
      </w:numPr>
      <w:tabs>
        <w:tab w:val="left" w:pos="851"/>
      </w:tabs>
      <w:spacing w:before="480" w:after="120"/>
    </w:pPr>
  </w:style>
  <w:style w:type="paragraph" w:customStyle="1" w:styleId="Novelizanbodvpozmn">
    <w:name w:val="Novelizační bod v pozm.n."/>
    <w:basedOn w:val="Normln"/>
    <w:next w:val="Normln"/>
    <w:pPr>
      <w:keepNext/>
      <w:keepLines/>
      <w:numPr>
        <w:numId w:val="1"/>
      </w:numPr>
      <w:tabs>
        <w:tab w:val="clear" w:pos="851"/>
        <w:tab w:val="left" w:pos="1418"/>
      </w:tabs>
      <w:spacing w:before="240"/>
      <w:ind w:left="1418" w:hanging="567"/>
    </w:pPr>
  </w:style>
  <w:style w:type="paragraph" w:customStyle="1" w:styleId="Nadpispozmn">
    <w:name w:val="Nadpis pozm.n."/>
    <w:basedOn w:val="Normln"/>
    <w:next w:val="Normln"/>
    <w:pPr>
      <w:keepNext/>
      <w:keepLines/>
      <w:spacing w:after="120"/>
      <w:jc w:val="center"/>
    </w:pPr>
    <w:rPr>
      <w:b/>
      <w:sz w:val="32"/>
    </w:rPr>
  </w:style>
  <w:style w:type="paragraph" w:customStyle="1" w:styleId="Textbodu">
    <w:name w:val="Text bodu"/>
    <w:basedOn w:val="Normln"/>
    <w:pPr>
      <w:numPr>
        <w:ilvl w:val="4"/>
        <w:numId w:val="24"/>
      </w:numPr>
      <w:outlineLvl w:val="8"/>
    </w:pPr>
  </w:style>
  <w:style w:type="paragraph" w:customStyle="1" w:styleId="Textpsmene">
    <w:name w:val="Text písmene"/>
    <w:basedOn w:val="Normln"/>
    <w:link w:val="TextpsmeneChar"/>
    <w:pPr>
      <w:numPr>
        <w:ilvl w:val="3"/>
        <w:numId w:val="24"/>
      </w:numPr>
      <w:outlineLvl w:val="7"/>
    </w:pPr>
  </w:style>
  <w:style w:type="character" w:customStyle="1" w:styleId="Odkaznapoznpodarou">
    <w:name w:val="Odkaz na pozn. pod čarou"/>
    <w:rPr>
      <w:vertAlign w:val="superscript"/>
    </w:rPr>
  </w:style>
  <w:style w:type="paragraph" w:customStyle="1" w:styleId="Dvodovzprva">
    <w:name w:val="Důvodová zpráva"/>
    <w:basedOn w:val="Normln"/>
    <w:link w:val="DvodovzprvaChar"/>
    <w:uiPriority w:val="99"/>
    <w:qFormat/>
    <w:rsid w:val="008402A7"/>
    <w:pPr>
      <w:outlineLvl w:val="0"/>
    </w:pPr>
    <w:rPr>
      <w:rFonts w:ascii="Arial" w:hAnsi="Arial"/>
      <w:color w:val="0000FF"/>
      <w:sz w:val="22"/>
    </w:rPr>
  </w:style>
  <w:style w:type="paragraph" w:customStyle="1" w:styleId="Textodstavce">
    <w:name w:val="Text odstavce"/>
    <w:basedOn w:val="Normln"/>
    <w:link w:val="TextodstavceChar"/>
    <w:pPr>
      <w:numPr>
        <w:ilvl w:val="2"/>
        <w:numId w:val="24"/>
      </w:numPr>
      <w:tabs>
        <w:tab w:val="left" w:pos="851"/>
      </w:tabs>
      <w:spacing w:after="120"/>
      <w:outlineLvl w:val="6"/>
    </w:pPr>
  </w:style>
  <w:style w:type="paragraph" w:customStyle="1" w:styleId="Textbodunovely">
    <w:name w:val="Text bodu novely"/>
    <w:basedOn w:val="Normln"/>
    <w:next w:val="Normln"/>
    <w:pPr>
      <w:ind w:left="567" w:hanging="567"/>
    </w:pPr>
  </w:style>
  <w:style w:type="character" w:styleId="slostrnky">
    <w:name w:val="page number"/>
    <w:basedOn w:val="Standardnpsmoodstavce"/>
    <w:semiHidden/>
  </w:style>
  <w:style w:type="paragraph" w:styleId="Zpat">
    <w:name w:val="footer"/>
    <w:basedOn w:val="Normln"/>
    <w:link w:val="ZpatChar"/>
    <w:uiPriority w:val="99"/>
    <w:pPr>
      <w:tabs>
        <w:tab w:val="center" w:pos="4536"/>
        <w:tab w:val="right" w:pos="9072"/>
      </w:tabs>
    </w:pPr>
  </w:style>
  <w:style w:type="paragraph" w:styleId="Textpoznpodarou">
    <w:name w:val="footnote text"/>
    <w:basedOn w:val="Normln"/>
    <w:link w:val="TextpoznpodarouChar"/>
    <w:pPr>
      <w:tabs>
        <w:tab w:val="left" w:pos="425"/>
      </w:tabs>
      <w:ind w:left="425" w:hanging="425"/>
    </w:pPr>
    <w:rPr>
      <w:sz w:val="20"/>
    </w:rPr>
  </w:style>
  <w:style w:type="character" w:styleId="Znakapoznpodarou">
    <w:name w:val="footnote reference"/>
    <w:rPr>
      <w:vertAlign w:val="superscript"/>
    </w:rPr>
  </w:style>
  <w:style w:type="paragraph" w:styleId="Titulek">
    <w:name w:val="caption"/>
    <w:basedOn w:val="Dvodovzprva"/>
    <w:next w:val="Normln"/>
    <w:qFormat/>
    <w:pPr>
      <w:spacing w:after="120"/>
    </w:pPr>
    <w:rPr>
      <w:b/>
    </w:rPr>
  </w:style>
  <w:style w:type="paragraph" w:customStyle="1" w:styleId="Nvrh">
    <w:name w:val="Návrh"/>
    <w:basedOn w:val="Normln"/>
    <w:next w:val="ZKON"/>
    <w:pPr>
      <w:keepNext/>
      <w:keepLines/>
      <w:spacing w:after="240"/>
      <w:jc w:val="center"/>
      <w:outlineLvl w:val="0"/>
    </w:pPr>
    <w:rPr>
      <w:spacing w:val="40"/>
    </w:rPr>
  </w:style>
  <w:style w:type="paragraph" w:customStyle="1" w:styleId="Podpis">
    <w:name w:val="Podpis_"/>
    <w:basedOn w:val="Normln"/>
    <w:next w:val="funkce"/>
    <w:pPr>
      <w:keepNext/>
      <w:keepLines/>
      <w:spacing w:before="720"/>
      <w:jc w:val="center"/>
    </w:pPr>
  </w:style>
  <w:style w:type="paragraph" w:customStyle="1" w:styleId="Dvodovzprvakbodu">
    <w:name w:val="Důvodová zpráva (k bodu)"/>
    <w:basedOn w:val="Dvodovzprva"/>
    <w:next w:val="Dvodovzprva"/>
    <w:qFormat/>
    <w:rsid w:val="00356681"/>
    <w:pPr>
      <w:keepNext/>
      <w:numPr>
        <w:numId w:val="5"/>
      </w:numPr>
    </w:pPr>
    <w:rPr>
      <w:b/>
    </w:rPr>
  </w:style>
  <w:style w:type="paragraph" w:customStyle="1" w:styleId="VARIANTA">
    <w:name w:val="VARIANTA"/>
    <w:basedOn w:val="Normln"/>
    <w:next w:val="Normln"/>
    <w:pPr>
      <w:keepNext/>
      <w:spacing w:after="120"/>
    </w:pPr>
    <w:rPr>
      <w:caps/>
      <w:spacing w:val="60"/>
    </w:rPr>
  </w:style>
  <w:style w:type="paragraph" w:customStyle="1" w:styleId="VARIANTA-konec">
    <w:name w:val="VARIANTA - konec"/>
    <w:basedOn w:val="Normln"/>
    <w:next w:val="Normln"/>
    <w:rPr>
      <w:caps/>
      <w:spacing w:val="60"/>
    </w:rPr>
  </w:style>
  <w:style w:type="paragraph" w:customStyle="1" w:styleId="Nadpisparagrafu">
    <w:name w:val="Nadpis paragrafu"/>
    <w:basedOn w:val="Paragraf"/>
    <w:next w:val="Textodstavce"/>
    <w:link w:val="NadpisparagrafuChar2"/>
    <w:pPr>
      <w:numPr>
        <w:numId w:val="0"/>
      </w:numPr>
    </w:pPr>
    <w:rPr>
      <w:b/>
    </w:rPr>
  </w:style>
  <w:style w:type="paragraph" w:customStyle="1" w:styleId="Nadpislnku">
    <w:name w:val="Nadpis článku"/>
    <w:basedOn w:val="lnek"/>
    <w:next w:val="Textodstavce"/>
    <w:rPr>
      <w:b/>
    </w:rPr>
  </w:style>
  <w:style w:type="character" w:customStyle="1" w:styleId="DvodovzprvaChar">
    <w:name w:val="Důvodová zpráva Char"/>
    <w:link w:val="Dvodovzprva"/>
    <w:uiPriority w:val="99"/>
    <w:locked/>
    <w:rsid w:val="008402A7"/>
    <w:rPr>
      <w:rFonts w:ascii="Arial" w:hAnsi="Arial"/>
      <w:color w:val="0000FF"/>
      <w:sz w:val="22"/>
    </w:rPr>
  </w:style>
  <w:style w:type="paragraph" w:customStyle="1" w:styleId="Dvodovzprvaknovlnku">
    <w:name w:val="Důvodová zpráva (k nov. článku)"/>
    <w:basedOn w:val="Dvodovzprvakbodu"/>
    <w:next w:val="Dvodovzprva"/>
    <w:qFormat/>
    <w:rsid w:val="00FC204D"/>
    <w:pPr>
      <w:numPr>
        <w:numId w:val="6"/>
      </w:numPr>
    </w:pPr>
    <w:rPr>
      <w:sz w:val="24"/>
    </w:rPr>
  </w:style>
  <w:style w:type="paragraph" w:customStyle="1" w:styleId="Dvodovzprvaksti">
    <w:name w:val="Důvodová zpráva (k části)"/>
    <w:basedOn w:val="Dvodovzprva"/>
    <w:next w:val="Dvodovzprva"/>
    <w:qFormat/>
    <w:rsid w:val="00FC204D"/>
    <w:pPr>
      <w:keepNext/>
    </w:pPr>
    <w:rPr>
      <w:b/>
      <w:sz w:val="28"/>
    </w:rPr>
  </w:style>
  <w:style w:type="paragraph" w:customStyle="1" w:styleId="Nadpispododdlu">
    <w:name w:val="Nadpis pododdílu"/>
    <w:basedOn w:val="Nadpisoddlu"/>
    <w:qFormat/>
    <w:rsid w:val="00A52416"/>
  </w:style>
  <w:style w:type="paragraph" w:customStyle="1" w:styleId="Pododdl">
    <w:name w:val="Pododdíl"/>
    <w:basedOn w:val="Oddl"/>
    <w:qFormat/>
    <w:rsid w:val="00A52416"/>
  </w:style>
  <w:style w:type="paragraph" w:customStyle="1" w:styleId="Nadpisskupinyparagraf">
    <w:name w:val="Nadpis skupiny paragrafů"/>
    <w:basedOn w:val="Nadpisparagrafu"/>
    <w:qFormat/>
    <w:rsid w:val="00CC6237"/>
  </w:style>
  <w:style w:type="paragraph" w:customStyle="1" w:styleId="Dvodovzprvakhlav">
    <w:name w:val="Důvodová zpráva (k hlavě)"/>
    <w:basedOn w:val="Dvodovzprva"/>
    <w:next w:val="Dvodovzprva"/>
    <w:qFormat/>
    <w:rsid w:val="00FC204D"/>
    <w:pPr>
      <w:keepNext/>
      <w:numPr>
        <w:numId w:val="7"/>
      </w:numPr>
    </w:pPr>
    <w:rPr>
      <w:b/>
      <w:sz w:val="28"/>
    </w:rPr>
  </w:style>
  <w:style w:type="paragraph" w:customStyle="1" w:styleId="Dvodovzprvakdlu">
    <w:name w:val="Důvodová zpráva (k dílu)"/>
    <w:basedOn w:val="Dvodovzprva"/>
    <w:next w:val="Dvodovzprva"/>
    <w:qFormat/>
    <w:rsid w:val="00FC204D"/>
    <w:pPr>
      <w:keepNext/>
      <w:numPr>
        <w:numId w:val="8"/>
      </w:numPr>
    </w:pPr>
    <w:rPr>
      <w:b/>
      <w:sz w:val="24"/>
    </w:rPr>
  </w:style>
  <w:style w:type="paragraph" w:customStyle="1" w:styleId="Dvodovzprvakoddlu">
    <w:name w:val="Důvodová zpráva (k oddílu)"/>
    <w:basedOn w:val="Dvodovzprva"/>
    <w:next w:val="Dvodovzprva"/>
    <w:qFormat/>
    <w:rsid w:val="00FC204D"/>
    <w:pPr>
      <w:keepNext/>
      <w:numPr>
        <w:numId w:val="9"/>
      </w:numPr>
    </w:pPr>
    <w:rPr>
      <w:b/>
      <w:sz w:val="24"/>
    </w:rPr>
  </w:style>
  <w:style w:type="paragraph" w:customStyle="1" w:styleId="Dvodovzprvakpododdlu">
    <w:name w:val="Důvodová zpráva (k pododdílu)"/>
    <w:basedOn w:val="Dvodovzprva"/>
    <w:next w:val="Dvodovzprva"/>
    <w:qFormat/>
    <w:rsid w:val="00FC204D"/>
    <w:pPr>
      <w:keepNext/>
      <w:numPr>
        <w:numId w:val="10"/>
      </w:numPr>
    </w:pPr>
    <w:rPr>
      <w:b/>
      <w:sz w:val="24"/>
    </w:rPr>
  </w:style>
  <w:style w:type="paragraph" w:customStyle="1" w:styleId="Dvodovzprvaklnku">
    <w:name w:val="Důvodová zpráva (k článku)"/>
    <w:basedOn w:val="Dvodovzprva"/>
    <w:next w:val="Dvodovzprva"/>
    <w:qFormat/>
    <w:rsid w:val="00FC204D"/>
    <w:pPr>
      <w:keepNext/>
    </w:pPr>
    <w:rPr>
      <w:b/>
      <w:sz w:val="24"/>
    </w:rPr>
  </w:style>
  <w:style w:type="paragraph" w:customStyle="1" w:styleId="Dvodovzprvakparagrafu">
    <w:name w:val="Důvodová zpráva (k paragrafu)"/>
    <w:basedOn w:val="Dvodovzprva"/>
    <w:next w:val="Dvodovzprva"/>
    <w:qFormat/>
    <w:rsid w:val="00FC204D"/>
    <w:pPr>
      <w:keepNext/>
    </w:pPr>
    <w:rPr>
      <w:b/>
      <w:sz w:val="24"/>
    </w:rPr>
  </w:style>
  <w:style w:type="table" w:styleId="Mkatabulky">
    <w:name w:val="Table Grid"/>
    <w:basedOn w:val="Normlntabulka"/>
    <w:rsid w:val="00272B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aliases w:val="nadpis 4 Char"/>
    <w:basedOn w:val="Standardnpsmoodstavce"/>
    <w:link w:val="Nadpis4"/>
    <w:uiPriority w:val="9"/>
    <w:rsid w:val="00D0576B"/>
    <w:rPr>
      <w:rFonts w:eastAsiaTheme="majorEastAsia" w:cs="Arial"/>
      <w:b/>
      <w:bCs/>
      <w:iCs/>
      <w:sz w:val="24"/>
      <w:szCs w:val="24"/>
      <w:u w:val="single"/>
    </w:rPr>
  </w:style>
  <w:style w:type="character" w:customStyle="1" w:styleId="Nadpis5Char">
    <w:name w:val="Nadpis 5 Char"/>
    <w:aliases w:val="nadpis 5 Char"/>
    <w:basedOn w:val="Standardnpsmoodstavce"/>
    <w:link w:val="Nadpis5"/>
    <w:uiPriority w:val="9"/>
    <w:rsid w:val="00D0576B"/>
    <w:rPr>
      <w:rFonts w:eastAsia="Calibri" w:cstheme="majorBidi"/>
      <w:b/>
      <w:sz w:val="24"/>
      <w:lang w:eastAsia="en-US"/>
    </w:rPr>
  </w:style>
  <w:style w:type="character" w:customStyle="1" w:styleId="Nadpis6Char">
    <w:name w:val="Nadpis 6 Char"/>
    <w:basedOn w:val="Standardnpsmoodstavce"/>
    <w:link w:val="Nadpis6"/>
    <w:uiPriority w:val="9"/>
    <w:rsid w:val="00AA39F2"/>
    <w:rPr>
      <w:rFonts w:asciiTheme="majorHAnsi" w:eastAsiaTheme="majorEastAsia" w:hAnsiTheme="majorHAnsi" w:cstheme="majorBidi"/>
      <w:color w:val="243F60" w:themeColor="accent1" w:themeShade="7F"/>
      <w:sz w:val="22"/>
    </w:rPr>
  </w:style>
  <w:style w:type="character" w:customStyle="1" w:styleId="Nadpis7Char">
    <w:name w:val="Nadpis 7 Char"/>
    <w:basedOn w:val="Standardnpsmoodstavce"/>
    <w:link w:val="Nadpis7"/>
    <w:uiPriority w:val="9"/>
    <w:rsid w:val="00AA39F2"/>
    <w:rPr>
      <w:rFonts w:asciiTheme="majorHAnsi" w:eastAsiaTheme="majorEastAsia" w:hAnsiTheme="majorHAnsi" w:cstheme="majorBidi"/>
      <w:i/>
      <w:iCs/>
      <w:color w:val="243F60" w:themeColor="accent1" w:themeShade="7F"/>
      <w:sz w:val="24"/>
    </w:rPr>
  </w:style>
  <w:style w:type="character" w:customStyle="1" w:styleId="Nadpis8Char">
    <w:name w:val="Nadpis 8 Char"/>
    <w:basedOn w:val="Standardnpsmoodstavce"/>
    <w:link w:val="Nadpis8"/>
    <w:uiPriority w:val="9"/>
    <w:rsid w:val="00AA39F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rsid w:val="00AA39F2"/>
    <w:rPr>
      <w:rFonts w:asciiTheme="majorHAnsi" w:eastAsiaTheme="majorEastAsia" w:hAnsiTheme="majorHAnsi" w:cstheme="majorBidi"/>
      <w:i/>
      <w:iCs/>
      <w:color w:val="272727" w:themeColor="text1" w:themeTint="D8"/>
      <w:sz w:val="21"/>
      <w:szCs w:val="21"/>
    </w:rPr>
  </w:style>
  <w:style w:type="paragraph" w:styleId="Textbubliny">
    <w:name w:val="Balloon Text"/>
    <w:basedOn w:val="Normln"/>
    <w:link w:val="TextbublinyChar"/>
    <w:unhideWhenUsed/>
    <w:rsid w:val="002F14DF"/>
    <w:rPr>
      <w:rFonts w:ascii="Tahoma" w:hAnsi="Tahoma" w:cs="Tahoma"/>
      <w:sz w:val="16"/>
      <w:szCs w:val="16"/>
    </w:rPr>
  </w:style>
  <w:style w:type="character" w:customStyle="1" w:styleId="TextbublinyChar">
    <w:name w:val="Text bubliny Char"/>
    <w:basedOn w:val="Standardnpsmoodstavce"/>
    <w:link w:val="Textbubliny"/>
    <w:rsid w:val="002F14DF"/>
    <w:rPr>
      <w:rFonts w:ascii="Tahoma" w:hAnsi="Tahoma" w:cs="Tahoma"/>
      <w:sz w:val="16"/>
      <w:szCs w:val="16"/>
    </w:rPr>
  </w:style>
  <w:style w:type="character" w:styleId="Odkaznakoment">
    <w:name w:val="annotation reference"/>
    <w:basedOn w:val="Standardnpsmoodstavce"/>
    <w:uiPriority w:val="99"/>
    <w:unhideWhenUsed/>
    <w:rsid w:val="002F14DF"/>
    <w:rPr>
      <w:sz w:val="16"/>
      <w:szCs w:val="16"/>
    </w:rPr>
  </w:style>
  <w:style w:type="paragraph" w:styleId="Textkomente">
    <w:name w:val="annotation text"/>
    <w:basedOn w:val="Normln"/>
    <w:link w:val="TextkomenteChar"/>
    <w:uiPriority w:val="99"/>
    <w:unhideWhenUsed/>
    <w:rsid w:val="002F14DF"/>
    <w:rPr>
      <w:sz w:val="20"/>
    </w:rPr>
  </w:style>
  <w:style w:type="character" w:customStyle="1" w:styleId="TextkomenteChar">
    <w:name w:val="Text komentáře Char"/>
    <w:basedOn w:val="Standardnpsmoodstavce"/>
    <w:link w:val="Textkomente"/>
    <w:uiPriority w:val="99"/>
    <w:rsid w:val="002F14DF"/>
    <w:rPr>
      <w:rFonts w:ascii="Arial" w:hAnsi="Arial"/>
    </w:rPr>
  </w:style>
  <w:style w:type="paragraph" w:styleId="Pedmtkomente">
    <w:name w:val="annotation subject"/>
    <w:basedOn w:val="Textkomente"/>
    <w:next w:val="Textkomente"/>
    <w:link w:val="PedmtkomenteChar"/>
    <w:unhideWhenUsed/>
    <w:rsid w:val="002F14DF"/>
    <w:rPr>
      <w:b/>
      <w:bCs/>
    </w:rPr>
  </w:style>
  <w:style w:type="character" w:customStyle="1" w:styleId="PedmtkomenteChar">
    <w:name w:val="Předmět komentáře Char"/>
    <w:basedOn w:val="TextkomenteChar"/>
    <w:link w:val="Pedmtkomente"/>
    <w:rsid w:val="002F14DF"/>
    <w:rPr>
      <w:rFonts w:ascii="Arial" w:hAnsi="Arial"/>
      <w:b/>
      <w:bCs/>
    </w:rPr>
  </w:style>
  <w:style w:type="character" w:customStyle="1" w:styleId="Nadpis2Char">
    <w:name w:val="Nadpis 2 Char"/>
    <w:aliases w:val="nadpis 2 Char"/>
    <w:basedOn w:val="Standardnpsmoodstavce"/>
    <w:link w:val="Nadpis2"/>
    <w:rsid w:val="00D0576B"/>
    <w:rPr>
      <w:rFonts w:cs="Arial"/>
      <w:b/>
      <w:bCs/>
      <w:iCs/>
      <w:sz w:val="32"/>
      <w:szCs w:val="28"/>
    </w:rPr>
  </w:style>
  <w:style w:type="character" w:customStyle="1" w:styleId="Nadpis3Char">
    <w:name w:val="Nadpis 3 Char"/>
    <w:aliases w:val="nadpis 3 Char"/>
    <w:basedOn w:val="Standardnpsmoodstavce"/>
    <w:link w:val="Nadpis3"/>
    <w:uiPriority w:val="9"/>
    <w:rsid w:val="00D0576B"/>
    <w:rPr>
      <w:rFonts w:eastAsiaTheme="majorEastAsia" w:cs="Arial"/>
      <w:b/>
      <w:bCs/>
      <w:iCs/>
      <w:sz w:val="28"/>
      <w:szCs w:val="28"/>
    </w:rPr>
  </w:style>
  <w:style w:type="paragraph" w:styleId="Odstavecseseznamem">
    <w:name w:val="List Paragraph"/>
    <w:aliases w:val="Odstavec_muj,Conclusion de partie,References,Odstavec se seznamem2,Nad,Odstavec cíl se seznamem,Odstavec se seznamem1,List Paragraph,Odstavec_muj1,Odstavec_muj2,Odstavec_muj3,Nad1,List Paragraph1,Odstavec_muj4,Nad2,List Paragraph2"/>
    <w:basedOn w:val="Normln"/>
    <w:link w:val="OdstavecseseznamemChar"/>
    <w:uiPriority w:val="34"/>
    <w:qFormat/>
    <w:rsid w:val="00B957E1"/>
    <w:pPr>
      <w:ind w:left="720"/>
      <w:contextualSpacing/>
    </w:pPr>
  </w:style>
  <w:style w:type="character" w:customStyle="1" w:styleId="Nadpis1Char">
    <w:name w:val="Nadpis 1 Char"/>
    <w:aliases w:val="nadpis 1 Char"/>
    <w:basedOn w:val="Standardnpsmoodstavce"/>
    <w:link w:val="Nadpis1"/>
    <w:rsid w:val="00D0576B"/>
    <w:rPr>
      <w:rFonts w:ascii="Arial" w:eastAsiaTheme="majorEastAsia" w:hAnsi="Arial" w:cs="Arial"/>
      <w:b/>
      <w:bCs/>
      <w:kern w:val="32"/>
      <w:sz w:val="36"/>
      <w:szCs w:val="32"/>
    </w:rPr>
  </w:style>
  <w:style w:type="paragraph" w:styleId="AdresaHTML">
    <w:name w:val="HTML Address"/>
    <w:basedOn w:val="Normln"/>
    <w:link w:val="AdresaHTMLChar"/>
    <w:uiPriority w:val="99"/>
    <w:semiHidden/>
    <w:unhideWhenUsed/>
    <w:rsid w:val="00886DF4"/>
    <w:rPr>
      <w:i/>
      <w:iCs/>
    </w:rPr>
  </w:style>
  <w:style w:type="character" w:customStyle="1" w:styleId="AdresaHTMLChar">
    <w:name w:val="Adresa HTML Char"/>
    <w:basedOn w:val="Standardnpsmoodstavce"/>
    <w:link w:val="AdresaHTML"/>
    <w:uiPriority w:val="99"/>
    <w:semiHidden/>
    <w:rsid w:val="00886DF4"/>
    <w:rPr>
      <w:rFonts w:ascii="Arial" w:hAnsi="Arial"/>
      <w:i/>
      <w:iCs/>
      <w:sz w:val="22"/>
    </w:rPr>
  </w:style>
  <w:style w:type="paragraph" w:styleId="Adresanaoblku">
    <w:name w:val="envelope address"/>
    <w:basedOn w:val="Normln"/>
    <w:uiPriority w:val="99"/>
    <w:semiHidden/>
    <w:unhideWhenUsed/>
    <w:rsid w:val="00886DF4"/>
    <w:pPr>
      <w:framePr w:w="7920" w:h="1980" w:hRule="exact" w:hSpace="141" w:wrap="auto" w:hAnchor="page" w:xAlign="center" w:yAlign="bottom"/>
      <w:ind w:left="2880"/>
    </w:pPr>
    <w:rPr>
      <w:rFonts w:asciiTheme="majorHAnsi" w:eastAsiaTheme="majorEastAsia" w:hAnsiTheme="majorHAnsi" w:cstheme="majorBidi"/>
    </w:rPr>
  </w:style>
  <w:style w:type="paragraph" w:styleId="Bezmezer">
    <w:name w:val="No Spacing"/>
    <w:uiPriority w:val="1"/>
    <w:qFormat/>
    <w:rsid w:val="00886DF4"/>
    <w:pPr>
      <w:jc w:val="both"/>
    </w:pPr>
    <w:rPr>
      <w:rFonts w:ascii="Arial" w:hAnsi="Arial"/>
      <w:sz w:val="22"/>
    </w:rPr>
  </w:style>
  <w:style w:type="paragraph" w:styleId="Bibliografie">
    <w:name w:val="Bibliography"/>
    <w:basedOn w:val="Normln"/>
    <w:next w:val="Normln"/>
    <w:uiPriority w:val="37"/>
    <w:semiHidden/>
    <w:unhideWhenUsed/>
    <w:rsid w:val="00886DF4"/>
  </w:style>
  <w:style w:type="paragraph" w:styleId="Citt">
    <w:name w:val="Quote"/>
    <w:basedOn w:val="Normln"/>
    <w:next w:val="Normln"/>
    <w:link w:val="CittChar"/>
    <w:uiPriority w:val="29"/>
    <w:qFormat/>
    <w:rsid w:val="00886DF4"/>
    <w:rPr>
      <w:i/>
      <w:iCs/>
      <w:color w:val="000000" w:themeColor="text1"/>
    </w:rPr>
  </w:style>
  <w:style w:type="character" w:customStyle="1" w:styleId="CittChar">
    <w:name w:val="Citát Char"/>
    <w:basedOn w:val="Standardnpsmoodstavce"/>
    <w:link w:val="Citt"/>
    <w:uiPriority w:val="29"/>
    <w:rsid w:val="00886DF4"/>
    <w:rPr>
      <w:rFonts w:ascii="Arial" w:hAnsi="Arial"/>
      <w:i/>
      <w:iCs/>
      <w:color w:val="000000" w:themeColor="text1"/>
      <w:sz w:val="22"/>
    </w:rPr>
  </w:style>
  <w:style w:type="paragraph" w:styleId="slovanseznam">
    <w:name w:val="List Number"/>
    <w:aliases w:val="číslovaný seznam 1"/>
    <w:basedOn w:val="Normln"/>
    <w:uiPriority w:val="99"/>
    <w:unhideWhenUsed/>
    <w:rsid w:val="00886DF4"/>
    <w:pPr>
      <w:numPr>
        <w:numId w:val="11"/>
      </w:numPr>
      <w:contextualSpacing/>
    </w:pPr>
  </w:style>
  <w:style w:type="paragraph" w:styleId="slovanseznam2">
    <w:name w:val="List Number 2"/>
    <w:aliases w:val="číslovaný seznam 2"/>
    <w:basedOn w:val="Normln"/>
    <w:uiPriority w:val="99"/>
    <w:unhideWhenUsed/>
    <w:rsid w:val="00886DF4"/>
    <w:pPr>
      <w:numPr>
        <w:numId w:val="12"/>
      </w:numPr>
      <w:contextualSpacing/>
    </w:pPr>
  </w:style>
  <w:style w:type="paragraph" w:styleId="slovanseznam3">
    <w:name w:val="List Number 3"/>
    <w:basedOn w:val="Normln"/>
    <w:uiPriority w:val="99"/>
    <w:semiHidden/>
    <w:unhideWhenUsed/>
    <w:rsid w:val="00886DF4"/>
    <w:pPr>
      <w:numPr>
        <w:numId w:val="13"/>
      </w:numPr>
      <w:contextualSpacing/>
    </w:pPr>
  </w:style>
  <w:style w:type="paragraph" w:styleId="slovanseznam4">
    <w:name w:val="List Number 4"/>
    <w:basedOn w:val="Normln"/>
    <w:uiPriority w:val="99"/>
    <w:semiHidden/>
    <w:unhideWhenUsed/>
    <w:rsid w:val="00886DF4"/>
    <w:pPr>
      <w:numPr>
        <w:numId w:val="14"/>
      </w:numPr>
      <w:contextualSpacing/>
    </w:pPr>
  </w:style>
  <w:style w:type="paragraph" w:styleId="slovanseznam5">
    <w:name w:val="List Number 5"/>
    <w:basedOn w:val="Normln"/>
    <w:uiPriority w:val="99"/>
    <w:semiHidden/>
    <w:unhideWhenUsed/>
    <w:rsid w:val="00886DF4"/>
    <w:pPr>
      <w:numPr>
        <w:numId w:val="15"/>
      </w:numPr>
      <w:contextualSpacing/>
    </w:pPr>
  </w:style>
  <w:style w:type="paragraph" w:styleId="Datum">
    <w:name w:val="Date"/>
    <w:basedOn w:val="Normln"/>
    <w:next w:val="Normln"/>
    <w:link w:val="DatumChar"/>
    <w:uiPriority w:val="99"/>
    <w:semiHidden/>
    <w:unhideWhenUsed/>
    <w:rsid w:val="00886DF4"/>
  </w:style>
  <w:style w:type="character" w:customStyle="1" w:styleId="DatumChar">
    <w:name w:val="Datum Char"/>
    <w:basedOn w:val="Standardnpsmoodstavce"/>
    <w:link w:val="Datum"/>
    <w:uiPriority w:val="99"/>
    <w:semiHidden/>
    <w:rsid w:val="00886DF4"/>
    <w:rPr>
      <w:rFonts w:ascii="Arial" w:hAnsi="Arial"/>
      <w:sz w:val="22"/>
    </w:rPr>
  </w:style>
  <w:style w:type="paragraph" w:styleId="FormtovanvHTML">
    <w:name w:val="HTML Preformatted"/>
    <w:basedOn w:val="Normln"/>
    <w:link w:val="FormtovanvHTMLChar"/>
    <w:uiPriority w:val="99"/>
    <w:semiHidden/>
    <w:unhideWhenUsed/>
    <w:rsid w:val="00886DF4"/>
    <w:rPr>
      <w:rFonts w:ascii="Consolas" w:hAnsi="Consolas"/>
      <w:sz w:val="20"/>
    </w:rPr>
  </w:style>
  <w:style w:type="character" w:customStyle="1" w:styleId="FormtovanvHTMLChar">
    <w:name w:val="Formátovaný v HTML Char"/>
    <w:basedOn w:val="Standardnpsmoodstavce"/>
    <w:link w:val="FormtovanvHTML"/>
    <w:uiPriority w:val="99"/>
    <w:semiHidden/>
    <w:rsid w:val="00886DF4"/>
    <w:rPr>
      <w:rFonts w:ascii="Consolas" w:hAnsi="Consolas"/>
    </w:rPr>
  </w:style>
  <w:style w:type="paragraph" w:styleId="Hlavikaobsahu">
    <w:name w:val="toa heading"/>
    <w:basedOn w:val="Normln"/>
    <w:next w:val="Normln"/>
    <w:uiPriority w:val="99"/>
    <w:semiHidden/>
    <w:unhideWhenUsed/>
    <w:rsid w:val="00886DF4"/>
    <w:rPr>
      <w:rFonts w:asciiTheme="majorHAnsi" w:eastAsiaTheme="majorEastAsia" w:hAnsiTheme="majorHAnsi" w:cstheme="majorBidi"/>
      <w:b/>
      <w:bCs/>
    </w:rPr>
  </w:style>
  <w:style w:type="paragraph" w:styleId="Rejstk1">
    <w:name w:val="index 1"/>
    <w:basedOn w:val="Normln"/>
    <w:next w:val="Normln"/>
    <w:uiPriority w:val="99"/>
    <w:semiHidden/>
    <w:unhideWhenUsed/>
    <w:rsid w:val="00886DF4"/>
    <w:pPr>
      <w:ind w:left="220" w:hanging="220"/>
    </w:pPr>
  </w:style>
  <w:style w:type="paragraph" w:styleId="Hlavikarejstku">
    <w:name w:val="index heading"/>
    <w:basedOn w:val="Normln"/>
    <w:next w:val="Rejstk1"/>
    <w:uiPriority w:val="99"/>
    <w:semiHidden/>
    <w:unhideWhenUsed/>
    <w:rsid w:val="00886DF4"/>
    <w:rPr>
      <w:rFonts w:asciiTheme="majorHAnsi" w:eastAsiaTheme="majorEastAsia" w:hAnsiTheme="majorHAnsi" w:cstheme="majorBidi"/>
      <w:b/>
      <w:bCs/>
    </w:rPr>
  </w:style>
  <w:style w:type="paragraph" w:styleId="Nadpisobsahu">
    <w:name w:val="TOC Heading"/>
    <w:basedOn w:val="Nadpis1"/>
    <w:next w:val="Normln"/>
    <w:uiPriority w:val="39"/>
    <w:unhideWhenUsed/>
    <w:qFormat/>
    <w:rsid w:val="00886DF4"/>
    <w:pPr>
      <w:keepLines/>
      <w:spacing w:before="480" w:after="0"/>
      <w:jc w:val="both"/>
      <w:outlineLvl w:val="9"/>
    </w:pPr>
    <w:rPr>
      <w:rFonts w:asciiTheme="majorHAnsi" w:hAnsiTheme="majorHAnsi" w:cstheme="majorBidi"/>
      <w:color w:val="365F91" w:themeColor="accent1" w:themeShade="BF"/>
      <w:kern w:val="0"/>
      <w:sz w:val="28"/>
      <w:szCs w:val="28"/>
    </w:rPr>
  </w:style>
  <w:style w:type="paragraph" w:styleId="Nadpispoznmky">
    <w:name w:val="Note Heading"/>
    <w:basedOn w:val="Normln"/>
    <w:next w:val="Normln"/>
    <w:link w:val="NadpispoznmkyChar"/>
    <w:uiPriority w:val="99"/>
    <w:semiHidden/>
    <w:unhideWhenUsed/>
    <w:rsid w:val="00886DF4"/>
  </w:style>
  <w:style w:type="character" w:customStyle="1" w:styleId="NadpispoznmkyChar">
    <w:name w:val="Nadpis poznámky Char"/>
    <w:basedOn w:val="Standardnpsmoodstavce"/>
    <w:link w:val="Nadpispoznmky"/>
    <w:uiPriority w:val="99"/>
    <w:semiHidden/>
    <w:rsid w:val="00886DF4"/>
    <w:rPr>
      <w:rFonts w:ascii="Arial" w:hAnsi="Arial"/>
      <w:sz w:val="22"/>
    </w:rPr>
  </w:style>
  <w:style w:type="paragraph" w:styleId="Nzev">
    <w:name w:val="Title"/>
    <w:basedOn w:val="Normln"/>
    <w:next w:val="Normln"/>
    <w:link w:val="NzevChar"/>
    <w:uiPriority w:val="10"/>
    <w:qFormat/>
    <w:rsid w:val="00886DF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886DF4"/>
    <w:rPr>
      <w:rFonts w:asciiTheme="majorHAnsi" w:eastAsiaTheme="majorEastAsia" w:hAnsiTheme="majorHAnsi" w:cstheme="majorBidi"/>
      <w:color w:val="17365D" w:themeColor="text2" w:themeShade="BF"/>
      <w:spacing w:val="5"/>
      <w:kern w:val="28"/>
      <w:sz w:val="52"/>
      <w:szCs w:val="52"/>
    </w:rPr>
  </w:style>
  <w:style w:type="paragraph" w:styleId="Normlnweb">
    <w:name w:val="Normal (Web)"/>
    <w:basedOn w:val="Normln"/>
    <w:uiPriority w:val="99"/>
    <w:unhideWhenUsed/>
    <w:rsid w:val="00886DF4"/>
  </w:style>
  <w:style w:type="paragraph" w:styleId="Normlnodsazen">
    <w:name w:val="Normal Indent"/>
    <w:basedOn w:val="Normln"/>
    <w:uiPriority w:val="99"/>
    <w:semiHidden/>
    <w:unhideWhenUsed/>
    <w:rsid w:val="00886DF4"/>
    <w:pPr>
      <w:ind w:left="708"/>
    </w:pPr>
  </w:style>
  <w:style w:type="paragraph" w:styleId="Obsah1">
    <w:name w:val="toc 1"/>
    <w:basedOn w:val="Normln"/>
    <w:next w:val="Normln"/>
    <w:uiPriority w:val="39"/>
    <w:unhideWhenUsed/>
    <w:rsid w:val="00886DF4"/>
    <w:pPr>
      <w:spacing w:after="100"/>
    </w:pPr>
  </w:style>
  <w:style w:type="paragraph" w:styleId="Obsah2">
    <w:name w:val="toc 2"/>
    <w:basedOn w:val="Normln"/>
    <w:next w:val="Normln"/>
    <w:uiPriority w:val="39"/>
    <w:unhideWhenUsed/>
    <w:rsid w:val="00886DF4"/>
    <w:pPr>
      <w:spacing w:after="100"/>
      <w:ind w:left="220"/>
    </w:pPr>
  </w:style>
  <w:style w:type="paragraph" w:styleId="Obsah3">
    <w:name w:val="toc 3"/>
    <w:basedOn w:val="Normln"/>
    <w:next w:val="Normln"/>
    <w:uiPriority w:val="39"/>
    <w:unhideWhenUsed/>
    <w:rsid w:val="00886DF4"/>
    <w:pPr>
      <w:spacing w:after="100"/>
      <w:ind w:left="440"/>
    </w:pPr>
  </w:style>
  <w:style w:type="paragraph" w:styleId="Obsah4">
    <w:name w:val="toc 4"/>
    <w:basedOn w:val="Normln"/>
    <w:next w:val="Normln"/>
    <w:uiPriority w:val="39"/>
    <w:semiHidden/>
    <w:unhideWhenUsed/>
    <w:rsid w:val="00886DF4"/>
    <w:pPr>
      <w:spacing w:after="100"/>
      <w:ind w:left="660"/>
    </w:pPr>
  </w:style>
  <w:style w:type="paragraph" w:styleId="Obsah5">
    <w:name w:val="toc 5"/>
    <w:basedOn w:val="Normln"/>
    <w:next w:val="Normln"/>
    <w:uiPriority w:val="39"/>
    <w:semiHidden/>
    <w:unhideWhenUsed/>
    <w:rsid w:val="00886DF4"/>
    <w:pPr>
      <w:spacing w:after="100"/>
      <w:ind w:left="880"/>
    </w:pPr>
  </w:style>
  <w:style w:type="paragraph" w:styleId="Obsah6">
    <w:name w:val="toc 6"/>
    <w:basedOn w:val="Normln"/>
    <w:next w:val="Normln"/>
    <w:uiPriority w:val="39"/>
    <w:semiHidden/>
    <w:unhideWhenUsed/>
    <w:rsid w:val="00886DF4"/>
    <w:pPr>
      <w:spacing w:after="100"/>
      <w:ind w:left="1100"/>
    </w:pPr>
  </w:style>
  <w:style w:type="paragraph" w:styleId="Obsah7">
    <w:name w:val="toc 7"/>
    <w:basedOn w:val="Normln"/>
    <w:next w:val="Normln"/>
    <w:uiPriority w:val="39"/>
    <w:semiHidden/>
    <w:unhideWhenUsed/>
    <w:rsid w:val="00886DF4"/>
    <w:pPr>
      <w:spacing w:after="100"/>
      <w:ind w:left="1320"/>
    </w:pPr>
  </w:style>
  <w:style w:type="paragraph" w:styleId="Obsah8">
    <w:name w:val="toc 8"/>
    <w:basedOn w:val="Normln"/>
    <w:next w:val="Normln"/>
    <w:uiPriority w:val="39"/>
    <w:semiHidden/>
    <w:unhideWhenUsed/>
    <w:rsid w:val="00886DF4"/>
    <w:pPr>
      <w:spacing w:after="100"/>
      <w:ind w:left="1540"/>
    </w:pPr>
  </w:style>
  <w:style w:type="paragraph" w:styleId="Obsah9">
    <w:name w:val="toc 9"/>
    <w:basedOn w:val="Normln"/>
    <w:next w:val="Normln"/>
    <w:uiPriority w:val="39"/>
    <w:semiHidden/>
    <w:unhideWhenUsed/>
    <w:rsid w:val="00886DF4"/>
    <w:pPr>
      <w:spacing w:after="100"/>
      <w:ind w:left="1760"/>
    </w:pPr>
  </w:style>
  <w:style w:type="paragraph" w:styleId="Osloven">
    <w:name w:val="Salutation"/>
    <w:basedOn w:val="Normln"/>
    <w:next w:val="Normln"/>
    <w:link w:val="OslovenChar"/>
    <w:uiPriority w:val="99"/>
    <w:semiHidden/>
    <w:unhideWhenUsed/>
    <w:rsid w:val="00886DF4"/>
  </w:style>
  <w:style w:type="character" w:customStyle="1" w:styleId="OslovenChar">
    <w:name w:val="Oslovení Char"/>
    <w:basedOn w:val="Standardnpsmoodstavce"/>
    <w:link w:val="Osloven"/>
    <w:uiPriority w:val="99"/>
    <w:semiHidden/>
    <w:rsid w:val="00886DF4"/>
    <w:rPr>
      <w:rFonts w:ascii="Arial" w:hAnsi="Arial"/>
      <w:sz w:val="22"/>
    </w:rPr>
  </w:style>
  <w:style w:type="paragraph" w:styleId="Podpis0">
    <w:name w:val="Signature"/>
    <w:basedOn w:val="Normln"/>
    <w:link w:val="PodpisChar"/>
    <w:uiPriority w:val="99"/>
    <w:semiHidden/>
    <w:unhideWhenUsed/>
    <w:rsid w:val="00886DF4"/>
    <w:pPr>
      <w:ind w:left="4252"/>
    </w:pPr>
  </w:style>
  <w:style w:type="character" w:customStyle="1" w:styleId="PodpisChar">
    <w:name w:val="Podpis Char"/>
    <w:basedOn w:val="Standardnpsmoodstavce"/>
    <w:link w:val="Podpis0"/>
    <w:uiPriority w:val="99"/>
    <w:semiHidden/>
    <w:rsid w:val="00886DF4"/>
    <w:rPr>
      <w:rFonts w:ascii="Arial" w:hAnsi="Arial"/>
      <w:sz w:val="22"/>
    </w:rPr>
  </w:style>
  <w:style w:type="paragraph" w:styleId="Podpise-mailu">
    <w:name w:val="E-mail Signature"/>
    <w:basedOn w:val="Normln"/>
    <w:link w:val="Podpise-mailuChar"/>
    <w:uiPriority w:val="99"/>
    <w:semiHidden/>
    <w:unhideWhenUsed/>
    <w:rsid w:val="00886DF4"/>
  </w:style>
  <w:style w:type="character" w:customStyle="1" w:styleId="Podpise-mailuChar">
    <w:name w:val="Podpis e-mailu Char"/>
    <w:basedOn w:val="Standardnpsmoodstavce"/>
    <w:link w:val="Podpise-mailu"/>
    <w:uiPriority w:val="99"/>
    <w:semiHidden/>
    <w:rsid w:val="00886DF4"/>
    <w:rPr>
      <w:rFonts w:ascii="Arial" w:hAnsi="Arial"/>
      <w:sz w:val="22"/>
    </w:rPr>
  </w:style>
  <w:style w:type="paragraph" w:styleId="Podnadpis">
    <w:name w:val="Subtitle"/>
    <w:basedOn w:val="Normln"/>
    <w:next w:val="Normln"/>
    <w:link w:val="PodnadpisChar"/>
    <w:uiPriority w:val="11"/>
    <w:qFormat/>
    <w:rsid w:val="00886DF4"/>
    <w:pPr>
      <w:numPr>
        <w:ilvl w:val="1"/>
      </w:numPr>
    </w:pPr>
    <w:rPr>
      <w:rFonts w:asciiTheme="majorHAnsi" w:eastAsiaTheme="majorEastAsia" w:hAnsiTheme="majorHAnsi" w:cstheme="majorBidi"/>
      <w:i/>
      <w:iCs/>
      <w:color w:val="4F81BD" w:themeColor="accent1"/>
      <w:spacing w:val="15"/>
    </w:rPr>
  </w:style>
  <w:style w:type="character" w:customStyle="1" w:styleId="PodnadpisChar">
    <w:name w:val="Podnadpis Char"/>
    <w:basedOn w:val="Standardnpsmoodstavce"/>
    <w:link w:val="Podnadpis"/>
    <w:uiPriority w:val="11"/>
    <w:rsid w:val="00886DF4"/>
    <w:rPr>
      <w:rFonts w:asciiTheme="majorHAnsi" w:eastAsiaTheme="majorEastAsia" w:hAnsiTheme="majorHAnsi" w:cstheme="majorBidi"/>
      <w:i/>
      <w:iCs/>
      <w:color w:val="4F81BD" w:themeColor="accent1"/>
      <w:spacing w:val="15"/>
      <w:sz w:val="24"/>
      <w:szCs w:val="24"/>
    </w:rPr>
  </w:style>
  <w:style w:type="paragraph" w:styleId="Pokraovnseznamu">
    <w:name w:val="List Continue"/>
    <w:basedOn w:val="Normln"/>
    <w:uiPriority w:val="99"/>
    <w:semiHidden/>
    <w:unhideWhenUsed/>
    <w:rsid w:val="00886DF4"/>
    <w:pPr>
      <w:spacing w:after="120"/>
      <w:ind w:left="283"/>
      <w:contextualSpacing/>
    </w:pPr>
  </w:style>
  <w:style w:type="paragraph" w:styleId="Pokraovnseznamu2">
    <w:name w:val="List Continue 2"/>
    <w:basedOn w:val="Normln"/>
    <w:uiPriority w:val="99"/>
    <w:semiHidden/>
    <w:unhideWhenUsed/>
    <w:rsid w:val="00886DF4"/>
    <w:pPr>
      <w:spacing w:after="120"/>
      <w:ind w:left="566"/>
      <w:contextualSpacing/>
    </w:pPr>
  </w:style>
  <w:style w:type="paragraph" w:styleId="Pokraovnseznamu3">
    <w:name w:val="List Continue 3"/>
    <w:basedOn w:val="Normln"/>
    <w:uiPriority w:val="99"/>
    <w:semiHidden/>
    <w:unhideWhenUsed/>
    <w:rsid w:val="00886DF4"/>
    <w:pPr>
      <w:spacing w:after="120"/>
      <w:ind w:left="849"/>
      <w:contextualSpacing/>
    </w:pPr>
  </w:style>
  <w:style w:type="paragraph" w:styleId="Pokraovnseznamu4">
    <w:name w:val="List Continue 4"/>
    <w:basedOn w:val="Normln"/>
    <w:uiPriority w:val="99"/>
    <w:semiHidden/>
    <w:unhideWhenUsed/>
    <w:rsid w:val="00886DF4"/>
    <w:pPr>
      <w:spacing w:after="120"/>
      <w:ind w:left="1132"/>
      <w:contextualSpacing/>
    </w:pPr>
  </w:style>
  <w:style w:type="paragraph" w:styleId="Pokraovnseznamu5">
    <w:name w:val="List Continue 5"/>
    <w:basedOn w:val="Normln"/>
    <w:uiPriority w:val="99"/>
    <w:semiHidden/>
    <w:unhideWhenUsed/>
    <w:rsid w:val="00886DF4"/>
    <w:pPr>
      <w:spacing w:after="120"/>
      <w:ind w:left="1415"/>
      <w:contextualSpacing/>
    </w:pPr>
  </w:style>
  <w:style w:type="paragraph" w:styleId="Prosttext">
    <w:name w:val="Plain Text"/>
    <w:basedOn w:val="Normln"/>
    <w:link w:val="ProsttextChar"/>
    <w:uiPriority w:val="99"/>
    <w:semiHidden/>
    <w:unhideWhenUsed/>
    <w:rsid w:val="00886DF4"/>
    <w:rPr>
      <w:rFonts w:ascii="Consolas" w:hAnsi="Consolas"/>
      <w:sz w:val="21"/>
      <w:szCs w:val="21"/>
    </w:rPr>
  </w:style>
  <w:style w:type="character" w:customStyle="1" w:styleId="ProsttextChar">
    <w:name w:val="Prostý text Char"/>
    <w:basedOn w:val="Standardnpsmoodstavce"/>
    <w:link w:val="Prosttext"/>
    <w:uiPriority w:val="99"/>
    <w:semiHidden/>
    <w:rsid w:val="00886DF4"/>
    <w:rPr>
      <w:rFonts w:ascii="Consolas" w:hAnsi="Consolas"/>
      <w:sz w:val="21"/>
      <w:szCs w:val="21"/>
    </w:rPr>
  </w:style>
  <w:style w:type="paragraph" w:styleId="Rejstk2">
    <w:name w:val="index 2"/>
    <w:basedOn w:val="Normln"/>
    <w:next w:val="Normln"/>
    <w:uiPriority w:val="99"/>
    <w:semiHidden/>
    <w:unhideWhenUsed/>
    <w:rsid w:val="00886DF4"/>
    <w:pPr>
      <w:ind w:left="440" w:hanging="220"/>
    </w:pPr>
  </w:style>
  <w:style w:type="paragraph" w:styleId="Rejstk3">
    <w:name w:val="index 3"/>
    <w:basedOn w:val="Normln"/>
    <w:next w:val="Normln"/>
    <w:uiPriority w:val="99"/>
    <w:semiHidden/>
    <w:unhideWhenUsed/>
    <w:rsid w:val="00886DF4"/>
    <w:pPr>
      <w:ind w:left="660" w:hanging="220"/>
    </w:pPr>
  </w:style>
  <w:style w:type="paragraph" w:styleId="Rejstk4">
    <w:name w:val="index 4"/>
    <w:basedOn w:val="Normln"/>
    <w:next w:val="Normln"/>
    <w:uiPriority w:val="99"/>
    <w:semiHidden/>
    <w:unhideWhenUsed/>
    <w:rsid w:val="00886DF4"/>
    <w:pPr>
      <w:ind w:left="880" w:hanging="220"/>
    </w:pPr>
  </w:style>
  <w:style w:type="paragraph" w:styleId="Rejstk5">
    <w:name w:val="index 5"/>
    <w:basedOn w:val="Normln"/>
    <w:next w:val="Normln"/>
    <w:uiPriority w:val="99"/>
    <w:semiHidden/>
    <w:unhideWhenUsed/>
    <w:rsid w:val="00886DF4"/>
    <w:pPr>
      <w:ind w:left="1100" w:hanging="220"/>
    </w:pPr>
  </w:style>
  <w:style w:type="paragraph" w:styleId="Rejstk6">
    <w:name w:val="index 6"/>
    <w:basedOn w:val="Normln"/>
    <w:next w:val="Normln"/>
    <w:uiPriority w:val="99"/>
    <w:semiHidden/>
    <w:unhideWhenUsed/>
    <w:rsid w:val="00886DF4"/>
    <w:pPr>
      <w:ind w:left="1320" w:hanging="220"/>
    </w:pPr>
  </w:style>
  <w:style w:type="paragraph" w:styleId="Rejstk7">
    <w:name w:val="index 7"/>
    <w:basedOn w:val="Normln"/>
    <w:next w:val="Normln"/>
    <w:uiPriority w:val="99"/>
    <w:semiHidden/>
    <w:unhideWhenUsed/>
    <w:rsid w:val="00886DF4"/>
    <w:pPr>
      <w:ind w:left="1540" w:hanging="220"/>
    </w:pPr>
  </w:style>
  <w:style w:type="paragraph" w:styleId="Rejstk8">
    <w:name w:val="index 8"/>
    <w:basedOn w:val="Normln"/>
    <w:next w:val="Normln"/>
    <w:uiPriority w:val="99"/>
    <w:semiHidden/>
    <w:unhideWhenUsed/>
    <w:rsid w:val="00886DF4"/>
    <w:pPr>
      <w:ind w:left="1760" w:hanging="220"/>
    </w:pPr>
  </w:style>
  <w:style w:type="paragraph" w:styleId="Rejstk9">
    <w:name w:val="index 9"/>
    <w:basedOn w:val="Normln"/>
    <w:next w:val="Normln"/>
    <w:uiPriority w:val="99"/>
    <w:semiHidden/>
    <w:unhideWhenUsed/>
    <w:rsid w:val="00886DF4"/>
    <w:pPr>
      <w:ind w:left="1980" w:hanging="220"/>
    </w:pPr>
  </w:style>
  <w:style w:type="paragraph" w:styleId="Rozloendokumentu">
    <w:name w:val="Document Map"/>
    <w:basedOn w:val="Normln"/>
    <w:link w:val="RozloendokumentuChar"/>
    <w:uiPriority w:val="99"/>
    <w:semiHidden/>
    <w:unhideWhenUsed/>
    <w:rsid w:val="00886DF4"/>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886DF4"/>
    <w:rPr>
      <w:rFonts w:ascii="Tahoma" w:hAnsi="Tahoma" w:cs="Tahoma"/>
      <w:sz w:val="16"/>
      <w:szCs w:val="16"/>
    </w:rPr>
  </w:style>
  <w:style w:type="paragraph" w:styleId="Seznam">
    <w:name w:val="List"/>
    <w:basedOn w:val="Normln"/>
    <w:uiPriority w:val="99"/>
    <w:semiHidden/>
    <w:unhideWhenUsed/>
    <w:rsid w:val="00886DF4"/>
    <w:pPr>
      <w:ind w:left="283" w:hanging="283"/>
      <w:contextualSpacing/>
    </w:pPr>
  </w:style>
  <w:style w:type="paragraph" w:styleId="Seznam2">
    <w:name w:val="List 2"/>
    <w:basedOn w:val="Normln"/>
    <w:uiPriority w:val="99"/>
    <w:semiHidden/>
    <w:unhideWhenUsed/>
    <w:rsid w:val="00886DF4"/>
    <w:pPr>
      <w:ind w:left="566" w:hanging="283"/>
      <w:contextualSpacing/>
    </w:pPr>
  </w:style>
  <w:style w:type="paragraph" w:styleId="Seznam3">
    <w:name w:val="List 3"/>
    <w:basedOn w:val="Normln"/>
    <w:uiPriority w:val="99"/>
    <w:semiHidden/>
    <w:unhideWhenUsed/>
    <w:rsid w:val="00886DF4"/>
    <w:pPr>
      <w:ind w:left="849" w:hanging="283"/>
      <w:contextualSpacing/>
    </w:pPr>
  </w:style>
  <w:style w:type="paragraph" w:styleId="Seznam4">
    <w:name w:val="List 4"/>
    <w:basedOn w:val="Normln"/>
    <w:uiPriority w:val="99"/>
    <w:semiHidden/>
    <w:unhideWhenUsed/>
    <w:rsid w:val="00886DF4"/>
    <w:pPr>
      <w:ind w:left="1132" w:hanging="283"/>
      <w:contextualSpacing/>
    </w:pPr>
  </w:style>
  <w:style w:type="paragraph" w:styleId="Seznam5">
    <w:name w:val="List 5"/>
    <w:basedOn w:val="Normln"/>
    <w:uiPriority w:val="99"/>
    <w:semiHidden/>
    <w:unhideWhenUsed/>
    <w:rsid w:val="00886DF4"/>
    <w:pPr>
      <w:ind w:left="1415" w:hanging="283"/>
      <w:contextualSpacing/>
    </w:pPr>
  </w:style>
  <w:style w:type="paragraph" w:styleId="Seznamcitac">
    <w:name w:val="table of authorities"/>
    <w:basedOn w:val="Normln"/>
    <w:next w:val="Normln"/>
    <w:uiPriority w:val="99"/>
    <w:semiHidden/>
    <w:unhideWhenUsed/>
    <w:rsid w:val="00886DF4"/>
    <w:pPr>
      <w:ind w:left="220" w:hanging="220"/>
    </w:pPr>
  </w:style>
  <w:style w:type="paragraph" w:styleId="Seznamobrzk">
    <w:name w:val="table of figures"/>
    <w:basedOn w:val="Normln"/>
    <w:next w:val="Normln"/>
    <w:uiPriority w:val="99"/>
    <w:semiHidden/>
    <w:unhideWhenUsed/>
    <w:rsid w:val="00886DF4"/>
  </w:style>
  <w:style w:type="paragraph" w:styleId="Seznamsodrkami">
    <w:name w:val="List Bullet"/>
    <w:basedOn w:val="Normln"/>
    <w:uiPriority w:val="99"/>
    <w:semiHidden/>
    <w:unhideWhenUsed/>
    <w:rsid w:val="00886DF4"/>
    <w:pPr>
      <w:numPr>
        <w:numId w:val="17"/>
      </w:numPr>
      <w:contextualSpacing/>
    </w:pPr>
  </w:style>
  <w:style w:type="paragraph" w:styleId="Seznamsodrkami2">
    <w:name w:val="List Bullet 2"/>
    <w:basedOn w:val="Normln"/>
    <w:uiPriority w:val="99"/>
    <w:semiHidden/>
    <w:unhideWhenUsed/>
    <w:rsid w:val="00886DF4"/>
    <w:pPr>
      <w:numPr>
        <w:numId w:val="18"/>
      </w:numPr>
      <w:contextualSpacing/>
    </w:pPr>
  </w:style>
  <w:style w:type="paragraph" w:styleId="Seznamsodrkami3">
    <w:name w:val="List Bullet 3"/>
    <w:basedOn w:val="Normln"/>
    <w:uiPriority w:val="99"/>
    <w:semiHidden/>
    <w:unhideWhenUsed/>
    <w:rsid w:val="00886DF4"/>
    <w:pPr>
      <w:numPr>
        <w:numId w:val="19"/>
      </w:numPr>
      <w:contextualSpacing/>
    </w:pPr>
  </w:style>
  <w:style w:type="paragraph" w:styleId="Seznamsodrkami4">
    <w:name w:val="List Bullet 4"/>
    <w:basedOn w:val="Normln"/>
    <w:uiPriority w:val="99"/>
    <w:semiHidden/>
    <w:unhideWhenUsed/>
    <w:rsid w:val="00886DF4"/>
    <w:pPr>
      <w:numPr>
        <w:numId w:val="20"/>
      </w:numPr>
      <w:contextualSpacing/>
    </w:pPr>
  </w:style>
  <w:style w:type="paragraph" w:styleId="Seznamsodrkami5">
    <w:name w:val="List Bullet 5"/>
    <w:basedOn w:val="Normln"/>
    <w:uiPriority w:val="99"/>
    <w:semiHidden/>
    <w:unhideWhenUsed/>
    <w:rsid w:val="00886DF4"/>
    <w:pPr>
      <w:numPr>
        <w:numId w:val="21"/>
      </w:numPr>
      <w:contextualSpacing/>
    </w:pPr>
  </w:style>
  <w:style w:type="paragraph" w:styleId="Textmakra">
    <w:name w:val="macro"/>
    <w:link w:val="TextmakraChar"/>
    <w:uiPriority w:val="99"/>
    <w:semiHidden/>
    <w:unhideWhenUsed/>
    <w:rsid w:val="00886DF4"/>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rPr>
  </w:style>
  <w:style w:type="character" w:customStyle="1" w:styleId="TextmakraChar">
    <w:name w:val="Text makra Char"/>
    <w:basedOn w:val="Standardnpsmoodstavce"/>
    <w:link w:val="Textmakra"/>
    <w:uiPriority w:val="99"/>
    <w:semiHidden/>
    <w:rsid w:val="00886DF4"/>
    <w:rPr>
      <w:rFonts w:ascii="Consolas" w:hAnsi="Consolas"/>
    </w:rPr>
  </w:style>
  <w:style w:type="paragraph" w:styleId="Textvbloku">
    <w:name w:val="Block Text"/>
    <w:basedOn w:val="Normln"/>
    <w:uiPriority w:val="99"/>
    <w:semiHidden/>
    <w:unhideWhenUsed/>
    <w:rsid w:val="00886DF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Textvysvtlivek">
    <w:name w:val="endnote text"/>
    <w:basedOn w:val="Normln"/>
    <w:link w:val="TextvysvtlivekChar"/>
    <w:uiPriority w:val="99"/>
    <w:semiHidden/>
    <w:unhideWhenUsed/>
    <w:rsid w:val="00886DF4"/>
    <w:rPr>
      <w:sz w:val="20"/>
    </w:rPr>
  </w:style>
  <w:style w:type="character" w:customStyle="1" w:styleId="TextvysvtlivekChar">
    <w:name w:val="Text vysvětlivek Char"/>
    <w:basedOn w:val="Standardnpsmoodstavce"/>
    <w:link w:val="Textvysvtlivek"/>
    <w:uiPriority w:val="99"/>
    <w:semiHidden/>
    <w:rsid w:val="00886DF4"/>
    <w:rPr>
      <w:rFonts w:ascii="Arial" w:hAnsi="Arial"/>
    </w:rPr>
  </w:style>
  <w:style w:type="paragraph" w:styleId="Vrazncitt">
    <w:name w:val="Intense Quote"/>
    <w:basedOn w:val="Normln"/>
    <w:next w:val="Normln"/>
    <w:link w:val="VrazncittChar"/>
    <w:uiPriority w:val="30"/>
    <w:qFormat/>
    <w:rsid w:val="00886DF4"/>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886DF4"/>
    <w:rPr>
      <w:rFonts w:ascii="Arial" w:hAnsi="Arial"/>
      <w:b/>
      <w:bCs/>
      <w:i/>
      <w:iCs/>
      <w:color w:val="4F81BD" w:themeColor="accent1"/>
      <w:sz w:val="22"/>
    </w:rPr>
  </w:style>
  <w:style w:type="paragraph" w:styleId="Zhlavzprvy">
    <w:name w:val="Message Header"/>
    <w:basedOn w:val="Normln"/>
    <w:link w:val="ZhlavzprvyChar"/>
    <w:uiPriority w:val="99"/>
    <w:semiHidden/>
    <w:unhideWhenUsed/>
    <w:rsid w:val="00886DF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ZhlavzprvyChar">
    <w:name w:val="Záhlaví zprávy Char"/>
    <w:basedOn w:val="Standardnpsmoodstavce"/>
    <w:link w:val="Zhlavzprvy"/>
    <w:uiPriority w:val="99"/>
    <w:semiHidden/>
    <w:rsid w:val="00886DF4"/>
    <w:rPr>
      <w:rFonts w:asciiTheme="majorHAnsi" w:eastAsiaTheme="majorEastAsia" w:hAnsiTheme="majorHAnsi" w:cstheme="majorBidi"/>
      <w:sz w:val="24"/>
      <w:szCs w:val="24"/>
      <w:shd w:val="pct20" w:color="auto" w:fill="auto"/>
    </w:rPr>
  </w:style>
  <w:style w:type="paragraph" w:styleId="Zkladntext">
    <w:name w:val="Body Text"/>
    <w:basedOn w:val="Normln"/>
    <w:link w:val="ZkladntextChar"/>
    <w:uiPriority w:val="99"/>
    <w:semiHidden/>
    <w:unhideWhenUsed/>
    <w:rsid w:val="00886DF4"/>
    <w:pPr>
      <w:spacing w:after="120"/>
    </w:pPr>
  </w:style>
  <w:style w:type="character" w:customStyle="1" w:styleId="ZkladntextChar">
    <w:name w:val="Základní text Char"/>
    <w:basedOn w:val="Standardnpsmoodstavce"/>
    <w:link w:val="Zkladntext"/>
    <w:uiPriority w:val="99"/>
    <w:semiHidden/>
    <w:rsid w:val="00886DF4"/>
    <w:rPr>
      <w:rFonts w:ascii="Arial" w:hAnsi="Arial"/>
      <w:sz w:val="22"/>
    </w:rPr>
  </w:style>
  <w:style w:type="paragraph" w:styleId="Zkladntext-prvnodsazen">
    <w:name w:val="Body Text First Indent"/>
    <w:basedOn w:val="Zkladntext"/>
    <w:link w:val="Zkladntext-prvnodsazenChar"/>
    <w:uiPriority w:val="99"/>
    <w:semiHidden/>
    <w:unhideWhenUsed/>
    <w:rsid w:val="00886DF4"/>
    <w:pPr>
      <w:spacing w:after="0"/>
      <w:ind w:firstLine="360"/>
    </w:pPr>
  </w:style>
  <w:style w:type="character" w:customStyle="1" w:styleId="Zkladntext-prvnodsazenChar">
    <w:name w:val="Základní text - první odsazený Char"/>
    <w:basedOn w:val="ZkladntextChar"/>
    <w:link w:val="Zkladntext-prvnodsazen"/>
    <w:uiPriority w:val="99"/>
    <w:semiHidden/>
    <w:rsid w:val="00886DF4"/>
    <w:rPr>
      <w:rFonts w:ascii="Arial" w:hAnsi="Arial"/>
      <w:sz w:val="22"/>
    </w:rPr>
  </w:style>
  <w:style w:type="paragraph" w:styleId="Zkladntextodsazen">
    <w:name w:val="Body Text Indent"/>
    <w:basedOn w:val="Normln"/>
    <w:link w:val="ZkladntextodsazenChar"/>
    <w:uiPriority w:val="99"/>
    <w:semiHidden/>
    <w:unhideWhenUsed/>
    <w:rsid w:val="00886DF4"/>
    <w:pPr>
      <w:spacing w:after="120"/>
      <w:ind w:left="283"/>
    </w:pPr>
  </w:style>
  <w:style w:type="character" w:customStyle="1" w:styleId="ZkladntextodsazenChar">
    <w:name w:val="Základní text odsazený Char"/>
    <w:basedOn w:val="Standardnpsmoodstavce"/>
    <w:link w:val="Zkladntextodsazen"/>
    <w:uiPriority w:val="99"/>
    <w:semiHidden/>
    <w:rsid w:val="00886DF4"/>
    <w:rPr>
      <w:rFonts w:ascii="Arial" w:hAnsi="Arial"/>
      <w:sz w:val="22"/>
    </w:rPr>
  </w:style>
  <w:style w:type="paragraph" w:styleId="Zkladntext-prvnodsazen2">
    <w:name w:val="Body Text First Indent 2"/>
    <w:basedOn w:val="Zkladntextodsazen"/>
    <w:link w:val="Zkladntext-prvnodsazen2Char"/>
    <w:uiPriority w:val="99"/>
    <w:semiHidden/>
    <w:unhideWhenUsed/>
    <w:rsid w:val="00886DF4"/>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886DF4"/>
    <w:rPr>
      <w:rFonts w:ascii="Arial" w:hAnsi="Arial"/>
      <w:sz w:val="22"/>
    </w:rPr>
  </w:style>
  <w:style w:type="paragraph" w:styleId="Zkladntext2">
    <w:name w:val="Body Text 2"/>
    <w:basedOn w:val="Normln"/>
    <w:link w:val="Zkladntext2Char"/>
    <w:uiPriority w:val="99"/>
    <w:semiHidden/>
    <w:unhideWhenUsed/>
    <w:rsid w:val="00886DF4"/>
    <w:pPr>
      <w:spacing w:after="120" w:line="480" w:lineRule="auto"/>
    </w:pPr>
  </w:style>
  <w:style w:type="character" w:customStyle="1" w:styleId="Zkladntext2Char">
    <w:name w:val="Základní text 2 Char"/>
    <w:basedOn w:val="Standardnpsmoodstavce"/>
    <w:link w:val="Zkladntext2"/>
    <w:uiPriority w:val="99"/>
    <w:semiHidden/>
    <w:rsid w:val="00886DF4"/>
    <w:rPr>
      <w:rFonts w:ascii="Arial" w:hAnsi="Arial"/>
      <w:sz w:val="22"/>
    </w:rPr>
  </w:style>
  <w:style w:type="paragraph" w:styleId="Zkladntext3">
    <w:name w:val="Body Text 3"/>
    <w:basedOn w:val="Normln"/>
    <w:link w:val="Zkladntext3Char"/>
    <w:uiPriority w:val="99"/>
    <w:semiHidden/>
    <w:unhideWhenUsed/>
    <w:rsid w:val="00886DF4"/>
    <w:pPr>
      <w:spacing w:after="120"/>
    </w:pPr>
    <w:rPr>
      <w:sz w:val="16"/>
      <w:szCs w:val="16"/>
    </w:rPr>
  </w:style>
  <w:style w:type="character" w:customStyle="1" w:styleId="Zkladntext3Char">
    <w:name w:val="Základní text 3 Char"/>
    <w:basedOn w:val="Standardnpsmoodstavce"/>
    <w:link w:val="Zkladntext3"/>
    <w:uiPriority w:val="99"/>
    <w:semiHidden/>
    <w:rsid w:val="00886DF4"/>
    <w:rPr>
      <w:rFonts w:ascii="Arial" w:hAnsi="Arial"/>
      <w:sz w:val="16"/>
      <w:szCs w:val="16"/>
    </w:rPr>
  </w:style>
  <w:style w:type="paragraph" w:styleId="Zkladntextodsazen2">
    <w:name w:val="Body Text Indent 2"/>
    <w:basedOn w:val="Normln"/>
    <w:link w:val="Zkladntextodsazen2Char"/>
    <w:uiPriority w:val="99"/>
    <w:semiHidden/>
    <w:unhideWhenUsed/>
    <w:rsid w:val="00886DF4"/>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886DF4"/>
    <w:rPr>
      <w:rFonts w:ascii="Arial" w:hAnsi="Arial"/>
      <w:sz w:val="22"/>
    </w:rPr>
  </w:style>
  <w:style w:type="paragraph" w:styleId="Zkladntextodsazen3">
    <w:name w:val="Body Text Indent 3"/>
    <w:basedOn w:val="Normln"/>
    <w:link w:val="Zkladntextodsazen3Char"/>
    <w:uiPriority w:val="99"/>
    <w:semiHidden/>
    <w:unhideWhenUsed/>
    <w:rsid w:val="00886DF4"/>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886DF4"/>
    <w:rPr>
      <w:rFonts w:ascii="Arial" w:hAnsi="Arial"/>
      <w:sz w:val="16"/>
      <w:szCs w:val="16"/>
    </w:rPr>
  </w:style>
  <w:style w:type="paragraph" w:styleId="Zvr">
    <w:name w:val="Closing"/>
    <w:basedOn w:val="Normln"/>
    <w:link w:val="ZvrChar"/>
    <w:uiPriority w:val="99"/>
    <w:semiHidden/>
    <w:unhideWhenUsed/>
    <w:rsid w:val="00886DF4"/>
    <w:pPr>
      <w:ind w:left="4252"/>
    </w:pPr>
  </w:style>
  <w:style w:type="character" w:customStyle="1" w:styleId="ZvrChar">
    <w:name w:val="Závěr Char"/>
    <w:basedOn w:val="Standardnpsmoodstavce"/>
    <w:link w:val="Zvr"/>
    <w:uiPriority w:val="99"/>
    <w:semiHidden/>
    <w:rsid w:val="00886DF4"/>
    <w:rPr>
      <w:rFonts w:ascii="Arial" w:hAnsi="Arial"/>
      <w:sz w:val="22"/>
    </w:rPr>
  </w:style>
  <w:style w:type="paragraph" w:styleId="Zptenadresanaoblku">
    <w:name w:val="envelope return"/>
    <w:basedOn w:val="Normln"/>
    <w:uiPriority w:val="99"/>
    <w:semiHidden/>
    <w:unhideWhenUsed/>
    <w:rsid w:val="00886DF4"/>
    <w:rPr>
      <w:rFonts w:asciiTheme="majorHAnsi" w:eastAsiaTheme="majorEastAsia" w:hAnsiTheme="majorHAnsi" w:cstheme="majorBidi"/>
      <w:sz w:val="20"/>
    </w:rPr>
  </w:style>
  <w:style w:type="numbering" w:styleId="111111">
    <w:name w:val="Outline List 2"/>
    <w:basedOn w:val="Bezseznamu"/>
    <w:uiPriority w:val="99"/>
    <w:semiHidden/>
    <w:unhideWhenUsed/>
    <w:rsid w:val="003224FE"/>
    <w:pPr>
      <w:numPr>
        <w:numId w:val="22"/>
      </w:numPr>
    </w:pPr>
  </w:style>
  <w:style w:type="paragraph" w:customStyle="1" w:styleId="Textpechodka">
    <w:name w:val="Text přechodka"/>
    <w:basedOn w:val="Normln"/>
    <w:qFormat/>
    <w:rsid w:val="00A9335C"/>
    <w:pPr>
      <w:numPr>
        <w:ilvl w:val="2"/>
        <w:numId w:val="23"/>
      </w:numPr>
    </w:pPr>
  </w:style>
  <w:style w:type="paragraph" w:customStyle="1" w:styleId="Textpechodkapsmene">
    <w:name w:val="Text přechodka písmene"/>
    <w:basedOn w:val="Normln"/>
    <w:qFormat/>
    <w:rsid w:val="00A9335C"/>
    <w:pPr>
      <w:numPr>
        <w:ilvl w:val="3"/>
        <w:numId w:val="23"/>
      </w:numPr>
    </w:pPr>
  </w:style>
  <w:style w:type="paragraph" w:customStyle="1" w:styleId="PZTextodstavce">
    <w:name w:val="PZ Text odstavce"/>
    <w:basedOn w:val="Textodstavce"/>
    <w:qFormat/>
    <w:rsid w:val="00094A77"/>
    <w:pPr>
      <w:numPr>
        <w:ilvl w:val="0"/>
        <w:numId w:val="0"/>
      </w:numPr>
      <w:tabs>
        <w:tab w:val="left" w:pos="782"/>
      </w:tabs>
      <w:ind w:firstLine="425"/>
    </w:pPr>
  </w:style>
  <w:style w:type="paragraph" w:customStyle="1" w:styleId="PZTextpsmene">
    <w:name w:val="PZ Text písmene"/>
    <w:basedOn w:val="Textpsmene"/>
    <w:qFormat/>
    <w:rsid w:val="00094A77"/>
    <w:pPr>
      <w:numPr>
        <w:ilvl w:val="0"/>
        <w:numId w:val="0"/>
      </w:numPr>
      <w:ind w:left="425" w:hanging="425"/>
    </w:pPr>
  </w:style>
  <w:style w:type="paragraph" w:customStyle="1" w:styleId="PZTextbodu">
    <w:name w:val="PZ Text bodu"/>
    <w:basedOn w:val="Textbodu"/>
    <w:qFormat/>
    <w:rsid w:val="0012081A"/>
    <w:pPr>
      <w:numPr>
        <w:ilvl w:val="0"/>
        <w:numId w:val="0"/>
      </w:numPr>
      <w:tabs>
        <w:tab w:val="left" w:pos="851"/>
      </w:tabs>
      <w:ind w:left="850" w:hanging="425"/>
    </w:pPr>
  </w:style>
  <w:style w:type="paragraph" w:customStyle="1" w:styleId="st0">
    <w:name w:val="část"/>
    <w:basedOn w:val="Normln"/>
    <w:next w:val="Normln"/>
    <w:rsid w:val="004B56F5"/>
    <w:pPr>
      <w:keepNext/>
      <w:spacing w:before="360"/>
      <w:jc w:val="center"/>
      <w:outlineLvl w:val="0"/>
    </w:pPr>
    <w:rPr>
      <w:caps/>
    </w:rPr>
  </w:style>
  <w:style w:type="paragraph" w:customStyle="1" w:styleId="hlava0">
    <w:name w:val="hlava"/>
    <w:basedOn w:val="Normln"/>
    <w:next w:val="Normln"/>
    <w:rsid w:val="004B56F5"/>
    <w:pPr>
      <w:keepNext/>
      <w:spacing w:before="240"/>
      <w:jc w:val="center"/>
      <w:outlineLvl w:val="1"/>
    </w:pPr>
  </w:style>
  <w:style w:type="paragraph" w:customStyle="1" w:styleId="zkon-nadpis">
    <w:name w:val="zákon - nadpis"/>
    <w:basedOn w:val="Normln"/>
    <w:rsid w:val="004B56F5"/>
    <w:pPr>
      <w:spacing w:after="120"/>
      <w:jc w:val="center"/>
    </w:pPr>
    <w:rPr>
      <w:b/>
      <w:lang w:val="en-US"/>
    </w:rPr>
  </w:style>
  <w:style w:type="paragraph" w:customStyle="1" w:styleId="dl0">
    <w:name w:val="díl"/>
    <w:basedOn w:val="Normln"/>
    <w:next w:val="Normln"/>
    <w:rsid w:val="004B56F5"/>
    <w:pPr>
      <w:keepNext/>
      <w:spacing w:before="240"/>
      <w:jc w:val="center"/>
      <w:outlineLvl w:val="2"/>
    </w:pPr>
  </w:style>
  <w:style w:type="paragraph" w:customStyle="1" w:styleId="oddl0">
    <w:name w:val="oddíl"/>
    <w:basedOn w:val="Normln"/>
    <w:next w:val="Normln"/>
    <w:rsid w:val="004B56F5"/>
    <w:pPr>
      <w:keepNext/>
      <w:spacing w:before="240"/>
      <w:jc w:val="center"/>
      <w:outlineLvl w:val="3"/>
    </w:pPr>
  </w:style>
  <w:style w:type="paragraph" w:customStyle="1" w:styleId="pododdl0">
    <w:name w:val="pododdíl"/>
    <w:basedOn w:val="Normln"/>
    <w:next w:val="Normln"/>
    <w:rsid w:val="004B56F5"/>
    <w:pPr>
      <w:keepNext/>
      <w:spacing w:before="240"/>
      <w:jc w:val="center"/>
      <w:outlineLvl w:val="4"/>
    </w:pPr>
  </w:style>
  <w:style w:type="paragraph" w:customStyle="1" w:styleId="paragraf0">
    <w:name w:val="paragraf"/>
    <w:basedOn w:val="Normln"/>
    <w:next w:val="odstavec"/>
    <w:rsid w:val="004B56F5"/>
    <w:pPr>
      <w:keepNext/>
      <w:spacing w:before="240"/>
      <w:jc w:val="center"/>
    </w:pPr>
  </w:style>
  <w:style w:type="paragraph" w:customStyle="1" w:styleId="odstavec">
    <w:name w:val="odstavec"/>
    <w:basedOn w:val="Normln"/>
    <w:rsid w:val="004B56F5"/>
    <w:pPr>
      <w:ind w:firstLine="482"/>
    </w:pPr>
  </w:style>
  <w:style w:type="paragraph" w:customStyle="1" w:styleId="parlament0">
    <w:name w:val="parlament"/>
    <w:basedOn w:val="Normln"/>
    <w:rsid w:val="004B56F5"/>
  </w:style>
  <w:style w:type="paragraph" w:customStyle="1" w:styleId="bod">
    <w:name w:val="bod"/>
    <w:basedOn w:val="slovanseznam2"/>
    <w:rsid w:val="004B56F5"/>
    <w:pPr>
      <w:numPr>
        <w:numId w:val="0"/>
      </w:numPr>
      <w:tabs>
        <w:tab w:val="left" w:pos="357"/>
      </w:tabs>
      <w:ind w:left="714" w:hanging="357"/>
      <w:contextualSpacing w:val="0"/>
    </w:pPr>
  </w:style>
  <w:style w:type="paragraph" w:customStyle="1" w:styleId="odsazentext2">
    <w:name w:val="odsazený text 2"/>
    <w:basedOn w:val="Normln"/>
    <w:rsid w:val="004B56F5"/>
    <w:pPr>
      <w:ind w:left="720"/>
    </w:pPr>
  </w:style>
  <w:style w:type="paragraph" w:customStyle="1" w:styleId="psmeno0">
    <w:name w:val="písmeno"/>
    <w:basedOn w:val="slovanseznam"/>
    <w:rsid w:val="004B56F5"/>
    <w:pPr>
      <w:numPr>
        <w:numId w:val="0"/>
      </w:numPr>
      <w:tabs>
        <w:tab w:val="left" w:pos="357"/>
      </w:tabs>
      <w:ind w:left="357" w:hanging="357"/>
      <w:contextualSpacing w:val="0"/>
    </w:pPr>
    <w:rPr>
      <w:lang w:val="en-US"/>
    </w:rPr>
  </w:style>
  <w:style w:type="paragraph" w:customStyle="1" w:styleId="odsazentext1">
    <w:name w:val="odsazený text 1"/>
    <w:basedOn w:val="Normln"/>
    <w:rsid w:val="004B56F5"/>
    <w:pPr>
      <w:ind w:left="360"/>
    </w:pPr>
  </w:style>
  <w:style w:type="paragraph" w:customStyle="1" w:styleId="skupinovnadpis">
    <w:name w:val="skupinový nadpis"/>
    <w:basedOn w:val="Normln"/>
    <w:rsid w:val="004B56F5"/>
    <w:pPr>
      <w:keepNext/>
      <w:spacing w:before="240"/>
      <w:jc w:val="center"/>
    </w:pPr>
    <w:rPr>
      <w:b/>
    </w:rPr>
  </w:style>
  <w:style w:type="paragraph" w:customStyle="1" w:styleId="zkon0">
    <w:name w:val="zákon"/>
    <w:basedOn w:val="Normln"/>
    <w:rsid w:val="004B56F5"/>
    <w:pPr>
      <w:keepNext/>
      <w:spacing w:after="240"/>
      <w:jc w:val="center"/>
    </w:pPr>
    <w:rPr>
      <w:caps/>
    </w:rPr>
  </w:style>
  <w:style w:type="paragraph" w:customStyle="1" w:styleId="varianta0">
    <w:name w:val="varianta"/>
    <w:basedOn w:val="Normln"/>
    <w:rsid w:val="004B56F5"/>
    <w:pPr>
      <w:spacing w:before="240"/>
    </w:pPr>
    <w:rPr>
      <w:caps/>
    </w:rPr>
  </w:style>
  <w:style w:type="paragraph" w:customStyle="1" w:styleId="zdvodnn">
    <w:name w:val="zdůvodnění"/>
    <w:basedOn w:val="Normln"/>
    <w:next w:val="text"/>
    <w:rsid w:val="004B56F5"/>
    <w:pPr>
      <w:keepNext/>
      <w:spacing w:before="240" w:after="120"/>
    </w:pPr>
    <w:rPr>
      <w:b/>
    </w:rPr>
  </w:style>
  <w:style w:type="paragraph" w:customStyle="1" w:styleId="text">
    <w:name w:val="text"/>
    <w:basedOn w:val="Normln"/>
    <w:rsid w:val="004B56F5"/>
    <w:pPr>
      <w:ind w:firstLine="357"/>
    </w:pPr>
  </w:style>
  <w:style w:type="paragraph" w:customStyle="1" w:styleId="slovanseznam30">
    <w:name w:val="číslovaný seznam 3"/>
    <w:basedOn w:val="odsazentext3"/>
    <w:rsid w:val="004B56F5"/>
    <w:pPr>
      <w:numPr>
        <w:numId w:val="31"/>
      </w:numPr>
      <w:tabs>
        <w:tab w:val="clear" w:pos="1072"/>
      </w:tabs>
      <w:ind w:left="1071" w:hanging="357"/>
    </w:pPr>
  </w:style>
  <w:style w:type="paragraph" w:customStyle="1" w:styleId="odsazentext3">
    <w:name w:val="odsazený text 3"/>
    <w:basedOn w:val="Normln"/>
    <w:link w:val="odsazentext3Char"/>
    <w:rsid w:val="004B56F5"/>
    <w:pPr>
      <w:ind w:left="1066"/>
    </w:pPr>
  </w:style>
  <w:style w:type="character" w:customStyle="1" w:styleId="odsazentext3Char">
    <w:name w:val="odsazený text 3 Char"/>
    <w:link w:val="odsazentext3"/>
    <w:rsid w:val="004B56F5"/>
    <w:rPr>
      <w:sz w:val="24"/>
      <w:szCs w:val="24"/>
    </w:rPr>
  </w:style>
  <w:style w:type="paragraph" w:customStyle="1" w:styleId="slovanseznam40">
    <w:name w:val="číslovaný seznam 4"/>
    <w:basedOn w:val="odsazentext4"/>
    <w:rsid w:val="004B56F5"/>
    <w:pPr>
      <w:numPr>
        <w:numId w:val="32"/>
      </w:numPr>
      <w:tabs>
        <w:tab w:val="clear" w:pos="1429"/>
      </w:tabs>
      <w:ind w:left="720" w:hanging="360"/>
    </w:pPr>
  </w:style>
  <w:style w:type="paragraph" w:customStyle="1" w:styleId="odsazentext4">
    <w:name w:val="odsazený text 4"/>
    <w:basedOn w:val="Normln"/>
    <w:link w:val="odsazentext4CharChar"/>
    <w:rsid w:val="004B56F5"/>
    <w:pPr>
      <w:ind w:left="1426"/>
    </w:pPr>
  </w:style>
  <w:style w:type="character" w:customStyle="1" w:styleId="odsazentext4CharChar">
    <w:name w:val="odsazený text 4 Char Char"/>
    <w:link w:val="odsazentext4"/>
    <w:rsid w:val="004B56F5"/>
    <w:rPr>
      <w:sz w:val="24"/>
      <w:szCs w:val="24"/>
    </w:rPr>
  </w:style>
  <w:style w:type="character" w:customStyle="1" w:styleId="tituleknadpisu">
    <w:name w:val="titulek nadpisu"/>
    <w:rsid w:val="004B56F5"/>
    <w:rPr>
      <w:b/>
    </w:rPr>
  </w:style>
  <w:style w:type="paragraph" w:customStyle="1" w:styleId="neslovanseznam1">
    <w:name w:val="nečíslovaný seznam 1"/>
    <w:basedOn w:val="slovanseznam"/>
    <w:rsid w:val="004B56F5"/>
    <w:pPr>
      <w:numPr>
        <w:numId w:val="25"/>
      </w:numPr>
      <w:contextualSpacing w:val="0"/>
    </w:pPr>
    <w:rPr>
      <w:lang w:val="en-US"/>
    </w:rPr>
  </w:style>
  <w:style w:type="paragraph" w:customStyle="1" w:styleId="neslovanseznam2">
    <w:name w:val="nečíslovaný seznam 2"/>
    <w:basedOn w:val="slovanseznam2"/>
    <w:rsid w:val="004B56F5"/>
    <w:pPr>
      <w:numPr>
        <w:numId w:val="26"/>
      </w:numPr>
      <w:contextualSpacing w:val="0"/>
    </w:pPr>
    <w:rPr>
      <w:lang w:val="en-US"/>
    </w:rPr>
  </w:style>
  <w:style w:type="paragraph" w:customStyle="1" w:styleId="neslovanseznam3">
    <w:name w:val="nečíslovaný seznam 3"/>
    <w:basedOn w:val="slovanseznam30"/>
    <w:rsid w:val="004B56F5"/>
    <w:pPr>
      <w:numPr>
        <w:numId w:val="27"/>
      </w:numPr>
      <w:tabs>
        <w:tab w:val="clear" w:pos="1074"/>
        <w:tab w:val="num" w:pos="425"/>
      </w:tabs>
      <w:ind w:left="425" w:hanging="425"/>
    </w:pPr>
    <w:rPr>
      <w:lang w:val="en-US"/>
    </w:rPr>
  </w:style>
  <w:style w:type="paragraph" w:customStyle="1" w:styleId="neslovanseznam4">
    <w:name w:val="nečíslovaný seznam 4"/>
    <w:basedOn w:val="slovanseznam40"/>
    <w:rsid w:val="004B56F5"/>
    <w:pPr>
      <w:numPr>
        <w:numId w:val="28"/>
      </w:numPr>
      <w:tabs>
        <w:tab w:val="clear" w:pos="1432"/>
        <w:tab w:val="num" w:pos="567"/>
      </w:tabs>
      <w:ind w:left="567" w:hanging="567"/>
    </w:pPr>
    <w:rPr>
      <w:lang w:val="en-US"/>
    </w:rPr>
  </w:style>
  <w:style w:type="character" w:customStyle="1" w:styleId="poznmkapodarou">
    <w:name w:val="poznámka pod čarou"/>
    <w:rsid w:val="004B56F5"/>
    <w:rPr>
      <w:vertAlign w:val="superscript"/>
    </w:rPr>
  </w:style>
  <w:style w:type="paragraph" w:customStyle="1" w:styleId="novelizanbod0">
    <w:name w:val="novelizační bod"/>
    <w:basedOn w:val="Normln"/>
    <w:rsid w:val="004B56F5"/>
    <w:pPr>
      <w:tabs>
        <w:tab w:val="left" w:pos="357"/>
      </w:tabs>
    </w:pPr>
  </w:style>
  <w:style w:type="paragraph" w:customStyle="1" w:styleId="textnovelizanhobodu">
    <w:name w:val="text novelizačního bodu"/>
    <w:basedOn w:val="Normln"/>
    <w:next w:val="novelizanbod0"/>
    <w:rsid w:val="004B56F5"/>
    <w:pPr>
      <w:ind w:left="357"/>
    </w:pPr>
  </w:style>
  <w:style w:type="paragraph" w:customStyle="1" w:styleId="odsazentext0">
    <w:name w:val="odsazený text 0"/>
    <w:basedOn w:val="Normln"/>
    <w:next w:val="oddl0"/>
    <w:rsid w:val="004B56F5"/>
  </w:style>
  <w:style w:type="paragraph" w:customStyle="1" w:styleId="citacepoznmky">
    <w:name w:val="citace poznámky"/>
    <w:basedOn w:val="Normln"/>
    <w:rsid w:val="004B56F5"/>
    <w:pPr>
      <w:pBdr>
        <w:top w:val="single" w:sz="4" w:space="4" w:color="auto"/>
      </w:pBdr>
      <w:tabs>
        <w:tab w:val="left" w:pos="357"/>
      </w:tabs>
    </w:pPr>
    <w:rPr>
      <w:lang w:val="en-US"/>
    </w:rPr>
  </w:style>
  <w:style w:type="paragraph" w:customStyle="1" w:styleId="celex0">
    <w:name w:val="celex"/>
    <w:basedOn w:val="Normln"/>
    <w:qFormat/>
    <w:rsid w:val="004B56F5"/>
    <w:rPr>
      <w:i/>
      <w:sz w:val="20"/>
    </w:rPr>
  </w:style>
  <w:style w:type="character" w:customStyle="1" w:styleId="zvraznncelexu">
    <w:name w:val="zvýraznění celexu"/>
    <w:qFormat/>
    <w:rsid w:val="004B56F5"/>
    <w:rPr>
      <w:u w:val="single"/>
    </w:rPr>
  </w:style>
  <w:style w:type="table" w:customStyle="1" w:styleId="tabulka">
    <w:name w:val="tabulka"/>
    <w:basedOn w:val="Mkatabulky"/>
    <w:rsid w:val="004B56F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Mar>
        <w:top w:w="57" w:type="dxa"/>
        <w:bottom w:w="57" w:type="dxa"/>
      </w:tcMar>
    </w:tcPr>
  </w:style>
  <w:style w:type="paragraph" w:customStyle="1" w:styleId="odvodnn">
    <w:name w:val="odůvodnění"/>
    <w:basedOn w:val="Normln"/>
    <w:qFormat/>
    <w:rsid w:val="004B56F5"/>
  </w:style>
  <w:style w:type="character" w:customStyle="1" w:styleId="ZhlavChar">
    <w:name w:val="Záhlaví Char"/>
    <w:link w:val="Zhlav"/>
    <w:rsid w:val="004B56F5"/>
    <w:rPr>
      <w:sz w:val="24"/>
    </w:rPr>
  </w:style>
  <w:style w:type="character" w:customStyle="1" w:styleId="ZpatChar">
    <w:name w:val="Zápatí Char"/>
    <w:link w:val="Zpat"/>
    <w:uiPriority w:val="99"/>
    <w:rsid w:val="004B56F5"/>
    <w:rPr>
      <w:sz w:val="24"/>
    </w:rPr>
  </w:style>
  <w:style w:type="character" w:customStyle="1" w:styleId="OdstavecseseznamemChar">
    <w:name w:val="Odstavec se seznamem Char"/>
    <w:aliases w:val="Odstavec_muj Char,Conclusion de partie Char,References Char,Odstavec se seznamem2 Char,Nad Char,Odstavec cíl se seznamem Char,Odstavec se seznamem1 Char,List Paragraph Char,Odstavec_muj1 Char,Odstavec_muj2 Char,Nad1 Char"/>
    <w:link w:val="Odstavecseseznamem"/>
    <w:uiPriority w:val="34"/>
    <w:qFormat/>
    <w:rsid w:val="004B56F5"/>
    <w:rPr>
      <w:sz w:val="24"/>
    </w:rPr>
  </w:style>
  <w:style w:type="character" w:styleId="Hypertextovodkaz">
    <w:name w:val="Hyperlink"/>
    <w:basedOn w:val="Standardnpsmoodstavce"/>
    <w:uiPriority w:val="99"/>
    <w:unhideWhenUsed/>
    <w:rsid w:val="004B56F5"/>
    <w:rPr>
      <w:color w:val="0000FF" w:themeColor="hyperlink"/>
      <w:u w:val="single"/>
    </w:rPr>
  </w:style>
  <w:style w:type="character" w:customStyle="1" w:styleId="TextodstavceChar">
    <w:name w:val="Text odstavce Char"/>
    <w:link w:val="Textodstavce"/>
    <w:rsid w:val="004B56F5"/>
    <w:rPr>
      <w:sz w:val="24"/>
    </w:rPr>
  </w:style>
  <w:style w:type="table" w:customStyle="1" w:styleId="Mkatabulky3">
    <w:name w:val="Mřížka tabulky3"/>
    <w:basedOn w:val="Normlntabulka"/>
    <w:next w:val="Mkatabulky"/>
    <w:uiPriority w:val="59"/>
    <w:rsid w:val="004B5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poznpodarouChar">
    <w:name w:val="Text pozn. pod čarou Char"/>
    <w:basedOn w:val="Standardnpsmoodstavce"/>
    <w:link w:val="Textpoznpodarou"/>
    <w:rsid w:val="004B56F5"/>
  </w:style>
  <w:style w:type="character" w:customStyle="1" w:styleId="TextpsmeneChar">
    <w:name w:val="Text písmene Char"/>
    <w:link w:val="Textpsmene"/>
    <w:rsid w:val="004B56F5"/>
    <w:rPr>
      <w:sz w:val="24"/>
    </w:rPr>
  </w:style>
  <w:style w:type="paragraph" w:styleId="Revize">
    <w:name w:val="Revision"/>
    <w:hidden/>
    <w:uiPriority w:val="99"/>
    <w:semiHidden/>
    <w:rsid w:val="004B56F5"/>
    <w:rPr>
      <w:sz w:val="24"/>
      <w:szCs w:val="24"/>
    </w:rPr>
  </w:style>
  <w:style w:type="character" w:styleId="Sledovanodkaz">
    <w:name w:val="FollowedHyperlink"/>
    <w:basedOn w:val="Standardnpsmoodstavce"/>
    <w:rsid w:val="004B56F5"/>
    <w:rPr>
      <w:color w:val="800080" w:themeColor="followedHyperlink"/>
      <w:u w:val="single"/>
    </w:rPr>
  </w:style>
  <w:style w:type="paragraph" w:customStyle="1" w:styleId="Default">
    <w:name w:val="Default"/>
    <w:rsid w:val="004B56F5"/>
    <w:pPr>
      <w:autoSpaceDE w:val="0"/>
      <w:autoSpaceDN w:val="0"/>
      <w:adjustRightInd w:val="0"/>
    </w:pPr>
    <w:rPr>
      <w:color w:val="000000"/>
      <w:sz w:val="24"/>
      <w:szCs w:val="24"/>
    </w:rPr>
  </w:style>
  <w:style w:type="character" w:customStyle="1" w:styleId="ParagrafChar">
    <w:name w:val="Paragraf Char"/>
    <w:link w:val="Paragraf"/>
    <w:rsid w:val="004B56F5"/>
    <w:rPr>
      <w:sz w:val="24"/>
    </w:rPr>
  </w:style>
  <w:style w:type="character" w:customStyle="1" w:styleId="NadpisparagrafuChar2">
    <w:name w:val="Nadpis paragrafu Char2"/>
    <w:link w:val="Nadpisparagrafu"/>
    <w:rsid w:val="004B56F5"/>
    <w:rPr>
      <w:b/>
      <w:sz w:val="24"/>
    </w:rPr>
  </w:style>
  <w:style w:type="character" w:styleId="Siln">
    <w:name w:val="Strong"/>
    <w:basedOn w:val="Standardnpsmoodstavce"/>
    <w:uiPriority w:val="22"/>
    <w:qFormat/>
    <w:rsid w:val="00ED6D03"/>
    <w:rPr>
      <w:b/>
      <w:bCs/>
    </w:rPr>
  </w:style>
  <w:style w:type="table" w:customStyle="1" w:styleId="Svtlmkatabulky1">
    <w:name w:val="Světlá mřížka tabulky1"/>
    <w:basedOn w:val="Normlntabulka"/>
    <w:next w:val="Svtlmkatabulky"/>
    <w:uiPriority w:val="40"/>
    <w:rsid w:val="00D44558"/>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Svtlmkatabulky">
    <w:name w:val="Grid Table Light"/>
    <w:basedOn w:val="Normlntabulka"/>
    <w:uiPriority w:val="40"/>
    <w:rsid w:val="00D4455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6296">
      <w:bodyDiv w:val="1"/>
      <w:marLeft w:val="0"/>
      <w:marRight w:val="0"/>
      <w:marTop w:val="0"/>
      <w:marBottom w:val="0"/>
      <w:divBdr>
        <w:top w:val="none" w:sz="0" w:space="0" w:color="auto"/>
        <w:left w:val="none" w:sz="0" w:space="0" w:color="auto"/>
        <w:bottom w:val="none" w:sz="0" w:space="0" w:color="auto"/>
        <w:right w:val="none" w:sz="0" w:space="0" w:color="auto"/>
      </w:divBdr>
      <w:divsChild>
        <w:div w:id="2042439893">
          <w:marLeft w:val="360"/>
          <w:marRight w:val="0"/>
          <w:marTop w:val="120"/>
          <w:marBottom w:val="0"/>
          <w:divBdr>
            <w:top w:val="none" w:sz="0" w:space="0" w:color="auto"/>
            <w:left w:val="none" w:sz="0" w:space="0" w:color="auto"/>
            <w:bottom w:val="none" w:sz="0" w:space="0" w:color="auto"/>
            <w:right w:val="none" w:sz="0" w:space="0" w:color="auto"/>
          </w:divBdr>
        </w:div>
      </w:divsChild>
    </w:div>
    <w:div w:id="114912051">
      <w:bodyDiv w:val="1"/>
      <w:marLeft w:val="0"/>
      <w:marRight w:val="0"/>
      <w:marTop w:val="0"/>
      <w:marBottom w:val="0"/>
      <w:divBdr>
        <w:top w:val="none" w:sz="0" w:space="0" w:color="auto"/>
        <w:left w:val="none" w:sz="0" w:space="0" w:color="auto"/>
        <w:bottom w:val="none" w:sz="0" w:space="0" w:color="auto"/>
        <w:right w:val="none" w:sz="0" w:space="0" w:color="auto"/>
      </w:divBdr>
      <w:divsChild>
        <w:div w:id="168764422">
          <w:marLeft w:val="360"/>
          <w:marRight w:val="0"/>
          <w:marTop w:val="120"/>
          <w:marBottom w:val="0"/>
          <w:divBdr>
            <w:top w:val="none" w:sz="0" w:space="0" w:color="auto"/>
            <w:left w:val="none" w:sz="0" w:space="0" w:color="auto"/>
            <w:bottom w:val="none" w:sz="0" w:space="0" w:color="auto"/>
            <w:right w:val="none" w:sz="0" w:space="0" w:color="auto"/>
          </w:divBdr>
        </w:div>
      </w:divsChild>
    </w:div>
    <w:div w:id="224411878">
      <w:bodyDiv w:val="1"/>
      <w:marLeft w:val="0"/>
      <w:marRight w:val="0"/>
      <w:marTop w:val="0"/>
      <w:marBottom w:val="0"/>
      <w:divBdr>
        <w:top w:val="none" w:sz="0" w:space="0" w:color="auto"/>
        <w:left w:val="none" w:sz="0" w:space="0" w:color="auto"/>
        <w:bottom w:val="none" w:sz="0" w:space="0" w:color="auto"/>
        <w:right w:val="none" w:sz="0" w:space="0" w:color="auto"/>
      </w:divBdr>
      <w:divsChild>
        <w:div w:id="677731918">
          <w:marLeft w:val="360"/>
          <w:marRight w:val="0"/>
          <w:marTop w:val="120"/>
          <w:marBottom w:val="0"/>
          <w:divBdr>
            <w:top w:val="none" w:sz="0" w:space="0" w:color="auto"/>
            <w:left w:val="none" w:sz="0" w:space="0" w:color="auto"/>
            <w:bottom w:val="none" w:sz="0" w:space="0" w:color="auto"/>
            <w:right w:val="none" w:sz="0" w:space="0" w:color="auto"/>
          </w:divBdr>
        </w:div>
      </w:divsChild>
    </w:div>
    <w:div w:id="238834244">
      <w:bodyDiv w:val="1"/>
      <w:marLeft w:val="0"/>
      <w:marRight w:val="0"/>
      <w:marTop w:val="0"/>
      <w:marBottom w:val="0"/>
      <w:divBdr>
        <w:top w:val="none" w:sz="0" w:space="0" w:color="auto"/>
        <w:left w:val="none" w:sz="0" w:space="0" w:color="auto"/>
        <w:bottom w:val="none" w:sz="0" w:space="0" w:color="auto"/>
        <w:right w:val="none" w:sz="0" w:space="0" w:color="auto"/>
      </w:divBdr>
    </w:div>
    <w:div w:id="418256207">
      <w:bodyDiv w:val="1"/>
      <w:marLeft w:val="0"/>
      <w:marRight w:val="0"/>
      <w:marTop w:val="0"/>
      <w:marBottom w:val="0"/>
      <w:divBdr>
        <w:top w:val="none" w:sz="0" w:space="0" w:color="auto"/>
        <w:left w:val="none" w:sz="0" w:space="0" w:color="auto"/>
        <w:bottom w:val="none" w:sz="0" w:space="0" w:color="auto"/>
        <w:right w:val="none" w:sz="0" w:space="0" w:color="auto"/>
      </w:divBdr>
      <w:divsChild>
        <w:div w:id="239875420">
          <w:marLeft w:val="360"/>
          <w:marRight w:val="0"/>
          <w:marTop w:val="120"/>
          <w:marBottom w:val="0"/>
          <w:divBdr>
            <w:top w:val="none" w:sz="0" w:space="0" w:color="auto"/>
            <w:left w:val="none" w:sz="0" w:space="0" w:color="auto"/>
            <w:bottom w:val="none" w:sz="0" w:space="0" w:color="auto"/>
            <w:right w:val="none" w:sz="0" w:space="0" w:color="auto"/>
          </w:divBdr>
        </w:div>
      </w:divsChild>
    </w:div>
    <w:div w:id="517353116">
      <w:bodyDiv w:val="1"/>
      <w:marLeft w:val="0"/>
      <w:marRight w:val="0"/>
      <w:marTop w:val="0"/>
      <w:marBottom w:val="0"/>
      <w:divBdr>
        <w:top w:val="none" w:sz="0" w:space="0" w:color="auto"/>
        <w:left w:val="none" w:sz="0" w:space="0" w:color="auto"/>
        <w:bottom w:val="none" w:sz="0" w:space="0" w:color="auto"/>
        <w:right w:val="none" w:sz="0" w:space="0" w:color="auto"/>
      </w:divBdr>
      <w:divsChild>
        <w:div w:id="1169179036">
          <w:marLeft w:val="360"/>
          <w:marRight w:val="0"/>
          <w:marTop w:val="120"/>
          <w:marBottom w:val="0"/>
          <w:divBdr>
            <w:top w:val="none" w:sz="0" w:space="0" w:color="auto"/>
            <w:left w:val="none" w:sz="0" w:space="0" w:color="auto"/>
            <w:bottom w:val="none" w:sz="0" w:space="0" w:color="auto"/>
            <w:right w:val="none" w:sz="0" w:space="0" w:color="auto"/>
          </w:divBdr>
        </w:div>
      </w:divsChild>
    </w:div>
    <w:div w:id="692918317">
      <w:bodyDiv w:val="1"/>
      <w:marLeft w:val="0"/>
      <w:marRight w:val="0"/>
      <w:marTop w:val="0"/>
      <w:marBottom w:val="0"/>
      <w:divBdr>
        <w:top w:val="none" w:sz="0" w:space="0" w:color="auto"/>
        <w:left w:val="none" w:sz="0" w:space="0" w:color="auto"/>
        <w:bottom w:val="none" w:sz="0" w:space="0" w:color="auto"/>
        <w:right w:val="none" w:sz="0" w:space="0" w:color="auto"/>
      </w:divBdr>
      <w:divsChild>
        <w:div w:id="600184554">
          <w:marLeft w:val="360"/>
          <w:marRight w:val="0"/>
          <w:marTop w:val="120"/>
          <w:marBottom w:val="0"/>
          <w:divBdr>
            <w:top w:val="none" w:sz="0" w:space="0" w:color="auto"/>
            <w:left w:val="none" w:sz="0" w:space="0" w:color="auto"/>
            <w:bottom w:val="none" w:sz="0" w:space="0" w:color="auto"/>
            <w:right w:val="none" w:sz="0" w:space="0" w:color="auto"/>
          </w:divBdr>
        </w:div>
      </w:divsChild>
    </w:div>
    <w:div w:id="805393461">
      <w:bodyDiv w:val="1"/>
      <w:marLeft w:val="0"/>
      <w:marRight w:val="0"/>
      <w:marTop w:val="0"/>
      <w:marBottom w:val="0"/>
      <w:divBdr>
        <w:top w:val="none" w:sz="0" w:space="0" w:color="auto"/>
        <w:left w:val="none" w:sz="0" w:space="0" w:color="auto"/>
        <w:bottom w:val="none" w:sz="0" w:space="0" w:color="auto"/>
        <w:right w:val="none" w:sz="0" w:space="0" w:color="auto"/>
      </w:divBdr>
      <w:divsChild>
        <w:div w:id="1864397463">
          <w:marLeft w:val="360"/>
          <w:marRight w:val="0"/>
          <w:marTop w:val="120"/>
          <w:marBottom w:val="0"/>
          <w:divBdr>
            <w:top w:val="none" w:sz="0" w:space="0" w:color="auto"/>
            <w:left w:val="none" w:sz="0" w:space="0" w:color="auto"/>
            <w:bottom w:val="none" w:sz="0" w:space="0" w:color="auto"/>
            <w:right w:val="none" w:sz="0" w:space="0" w:color="auto"/>
          </w:divBdr>
        </w:div>
      </w:divsChild>
    </w:div>
    <w:div w:id="816533759">
      <w:bodyDiv w:val="1"/>
      <w:marLeft w:val="0"/>
      <w:marRight w:val="0"/>
      <w:marTop w:val="0"/>
      <w:marBottom w:val="0"/>
      <w:divBdr>
        <w:top w:val="none" w:sz="0" w:space="0" w:color="auto"/>
        <w:left w:val="none" w:sz="0" w:space="0" w:color="auto"/>
        <w:bottom w:val="none" w:sz="0" w:space="0" w:color="auto"/>
        <w:right w:val="none" w:sz="0" w:space="0" w:color="auto"/>
      </w:divBdr>
      <w:divsChild>
        <w:div w:id="865141982">
          <w:marLeft w:val="360"/>
          <w:marRight w:val="0"/>
          <w:marTop w:val="120"/>
          <w:marBottom w:val="0"/>
          <w:divBdr>
            <w:top w:val="none" w:sz="0" w:space="0" w:color="auto"/>
            <w:left w:val="none" w:sz="0" w:space="0" w:color="auto"/>
            <w:bottom w:val="none" w:sz="0" w:space="0" w:color="auto"/>
            <w:right w:val="none" w:sz="0" w:space="0" w:color="auto"/>
          </w:divBdr>
        </w:div>
      </w:divsChild>
    </w:div>
    <w:div w:id="998122267">
      <w:bodyDiv w:val="1"/>
      <w:marLeft w:val="0"/>
      <w:marRight w:val="0"/>
      <w:marTop w:val="0"/>
      <w:marBottom w:val="0"/>
      <w:divBdr>
        <w:top w:val="none" w:sz="0" w:space="0" w:color="auto"/>
        <w:left w:val="none" w:sz="0" w:space="0" w:color="auto"/>
        <w:bottom w:val="none" w:sz="0" w:space="0" w:color="auto"/>
        <w:right w:val="none" w:sz="0" w:space="0" w:color="auto"/>
      </w:divBdr>
      <w:divsChild>
        <w:div w:id="1838495142">
          <w:marLeft w:val="360"/>
          <w:marRight w:val="0"/>
          <w:marTop w:val="120"/>
          <w:marBottom w:val="0"/>
          <w:divBdr>
            <w:top w:val="none" w:sz="0" w:space="0" w:color="auto"/>
            <w:left w:val="none" w:sz="0" w:space="0" w:color="auto"/>
            <w:bottom w:val="none" w:sz="0" w:space="0" w:color="auto"/>
            <w:right w:val="none" w:sz="0" w:space="0" w:color="auto"/>
          </w:divBdr>
        </w:div>
      </w:divsChild>
    </w:div>
    <w:div w:id="1066874783">
      <w:bodyDiv w:val="1"/>
      <w:marLeft w:val="0"/>
      <w:marRight w:val="0"/>
      <w:marTop w:val="0"/>
      <w:marBottom w:val="0"/>
      <w:divBdr>
        <w:top w:val="none" w:sz="0" w:space="0" w:color="auto"/>
        <w:left w:val="none" w:sz="0" w:space="0" w:color="auto"/>
        <w:bottom w:val="none" w:sz="0" w:space="0" w:color="auto"/>
        <w:right w:val="none" w:sz="0" w:space="0" w:color="auto"/>
      </w:divBdr>
      <w:divsChild>
        <w:div w:id="1281375425">
          <w:marLeft w:val="360"/>
          <w:marRight w:val="0"/>
          <w:marTop w:val="120"/>
          <w:marBottom w:val="0"/>
          <w:divBdr>
            <w:top w:val="none" w:sz="0" w:space="0" w:color="auto"/>
            <w:left w:val="none" w:sz="0" w:space="0" w:color="auto"/>
            <w:bottom w:val="none" w:sz="0" w:space="0" w:color="auto"/>
            <w:right w:val="none" w:sz="0" w:space="0" w:color="auto"/>
          </w:divBdr>
        </w:div>
      </w:divsChild>
    </w:div>
    <w:div w:id="1110969861">
      <w:bodyDiv w:val="1"/>
      <w:marLeft w:val="0"/>
      <w:marRight w:val="0"/>
      <w:marTop w:val="0"/>
      <w:marBottom w:val="0"/>
      <w:divBdr>
        <w:top w:val="none" w:sz="0" w:space="0" w:color="auto"/>
        <w:left w:val="none" w:sz="0" w:space="0" w:color="auto"/>
        <w:bottom w:val="none" w:sz="0" w:space="0" w:color="auto"/>
        <w:right w:val="none" w:sz="0" w:space="0" w:color="auto"/>
      </w:divBdr>
      <w:divsChild>
        <w:div w:id="546142738">
          <w:marLeft w:val="360"/>
          <w:marRight w:val="0"/>
          <w:marTop w:val="120"/>
          <w:marBottom w:val="0"/>
          <w:divBdr>
            <w:top w:val="none" w:sz="0" w:space="0" w:color="auto"/>
            <w:left w:val="none" w:sz="0" w:space="0" w:color="auto"/>
            <w:bottom w:val="none" w:sz="0" w:space="0" w:color="auto"/>
            <w:right w:val="none" w:sz="0" w:space="0" w:color="auto"/>
          </w:divBdr>
        </w:div>
      </w:divsChild>
    </w:div>
    <w:div w:id="1225722321">
      <w:bodyDiv w:val="1"/>
      <w:marLeft w:val="0"/>
      <w:marRight w:val="0"/>
      <w:marTop w:val="0"/>
      <w:marBottom w:val="0"/>
      <w:divBdr>
        <w:top w:val="none" w:sz="0" w:space="0" w:color="auto"/>
        <w:left w:val="none" w:sz="0" w:space="0" w:color="auto"/>
        <w:bottom w:val="none" w:sz="0" w:space="0" w:color="auto"/>
        <w:right w:val="none" w:sz="0" w:space="0" w:color="auto"/>
      </w:divBdr>
      <w:divsChild>
        <w:div w:id="1926500038">
          <w:marLeft w:val="360"/>
          <w:marRight w:val="0"/>
          <w:marTop w:val="120"/>
          <w:marBottom w:val="0"/>
          <w:divBdr>
            <w:top w:val="none" w:sz="0" w:space="0" w:color="auto"/>
            <w:left w:val="none" w:sz="0" w:space="0" w:color="auto"/>
            <w:bottom w:val="none" w:sz="0" w:space="0" w:color="auto"/>
            <w:right w:val="none" w:sz="0" w:space="0" w:color="auto"/>
          </w:divBdr>
        </w:div>
      </w:divsChild>
    </w:div>
    <w:div w:id="1270354910">
      <w:bodyDiv w:val="1"/>
      <w:marLeft w:val="0"/>
      <w:marRight w:val="0"/>
      <w:marTop w:val="0"/>
      <w:marBottom w:val="0"/>
      <w:divBdr>
        <w:top w:val="none" w:sz="0" w:space="0" w:color="auto"/>
        <w:left w:val="none" w:sz="0" w:space="0" w:color="auto"/>
        <w:bottom w:val="none" w:sz="0" w:space="0" w:color="auto"/>
        <w:right w:val="none" w:sz="0" w:space="0" w:color="auto"/>
      </w:divBdr>
      <w:divsChild>
        <w:div w:id="406267778">
          <w:marLeft w:val="360"/>
          <w:marRight w:val="0"/>
          <w:marTop w:val="120"/>
          <w:marBottom w:val="0"/>
          <w:divBdr>
            <w:top w:val="none" w:sz="0" w:space="0" w:color="auto"/>
            <w:left w:val="none" w:sz="0" w:space="0" w:color="auto"/>
            <w:bottom w:val="none" w:sz="0" w:space="0" w:color="auto"/>
            <w:right w:val="none" w:sz="0" w:space="0" w:color="auto"/>
          </w:divBdr>
        </w:div>
      </w:divsChild>
    </w:div>
    <w:div w:id="1501391585">
      <w:bodyDiv w:val="1"/>
      <w:marLeft w:val="0"/>
      <w:marRight w:val="0"/>
      <w:marTop w:val="0"/>
      <w:marBottom w:val="0"/>
      <w:divBdr>
        <w:top w:val="none" w:sz="0" w:space="0" w:color="auto"/>
        <w:left w:val="none" w:sz="0" w:space="0" w:color="auto"/>
        <w:bottom w:val="none" w:sz="0" w:space="0" w:color="auto"/>
        <w:right w:val="none" w:sz="0" w:space="0" w:color="auto"/>
      </w:divBdr>
      <w:divsChild>
        <w:div w:id="2083600827">
          <w:marLeft w:val="360"/>
          <w:marRight w:val="0"/>
          <w:marTop w:val="120"/>
          <w:marBottom w:val="0"/>
          <w:divBdr>
            <w:top w:val="none" w:sz="0" w:space="0" w:color="auto"/>
            <w:left w:val="none" w:sz="0" w:space="0" w:color="auto"/>
            <w:bottom w:val="none" w:sz="0" w:space="0" w:color="auto"/>
            <w:right w:val="none" w:sz="0" w:space="0" w:color="auto"/>
          </w:divBdr>
        </w:div>
      </w:divsChild>
    </w:div>
    <w:div w:id="1686983275">
      <w:bodyDiv w:val="1"/>
      <w:marLeft w:val="0"/>
      <w:marRight w:val="0"/>
      <w:marTop w:val="0"/>
      <w:marBottom w:val="0"/>
      <w:divBdr>
        <w:top w:val="none" w:sz="0" w:space="0" w:color="auto"/>
        <w:left w:val="none" w:sz="0" w:space="0" w:color="auto"/>
        <w:bottom w:val="none" w:sz="0" w:space="0" w:color="auto"/>
        <w:right w:val="none" w:sz="0" w:space="0" w:color="auto"/>
      </w:divBdr>
      <w:divsChild>
        <w:div w:id="67702130">
          <w:marLeft w:val="360"/>
          <w:marRight w:val="0"/>
          <w:marTop w:val="120"/>
          <w:marBottom w:val="0"/>
          <w:divBdr>
            <w:top w:val="none" w:sz="0" w:space="0" w:color="auto"/>
            <w:left w:val="none" w:sz="0" w:space="0" w:color="auto"/>
            <w:bottom w:val="none" w:sz="0" w:space="0" w:color="auto"/>
            <w:right w:val="none" w:sz="0" w:space="0" w:color="auto"/>
          </w:divBdr>
        </w:div>
      </w:divsChild>
    </w:div>
    <w:div w:id="1697733988">
      <w:bodyDiv w:val="1"/>
      <w:marLeft w:val="0"/>
      <w:marRight w:val="0"/>
      <w:marTop w:val="0"/>
      <w:marBottom w:val="0"/>
      <w:divBdr>
        <w:top w:val="none" w:sz="0" w:space="0" w:color="auto"/>
        <w:left w:val="none" w:sz="0" w:space="0" w:color="auto"/>
        <w:bottom w:val="none" w:sz="0" w:space="0" w:color="auto"/>
        <w:right w:val="none" w:sz="0" w:space="0" w:color="auto"/>
      </w:divBdr>
      <w:divsChild>
        <w:div w:id="1641961127">
          <w:marLeft w:val="360"/>
          <w:marRight w:val="0"/>
          <w:marTop w:val="120"/>
          <w:marBottom w:val="0"/>
          <w:divBdr>
            <w:top w:val="none" w:sz="0" w:space="0" w:color="auto"/>
            <w:left w:val="none" w:sz="0" w:space="0" w:color="auto"/>
            <w:bottom w:val="none" w:sz="0" w:space="0" w:color="auto"/>
            <w:right w:val="none" w:sz="0" w:space="0" w:color="auto"/>
          </w:divBdr>
        </w:div>
      </w:divsChild>
    </w:div>
    <w:div w:id="1729453045">
      <w:bodyDiv w:val="1"/>
      <w:marLeft w:val="0"/>
      <w:marRight w:val="0"/>
      <w:marTop w:val="0"/>
      <w:marBottom w:val="0"/>
      <w:divBdr>
        <w:top w:val="none" w:sz="0" w:space="0" w:color="auto"/>
        <w:left w:val="none" w:sz="0" w:space="0" w:color="auto"/>
        <w:bottom w:val="none" w:sz="0" w:space="0" w:color="auto"/>
        <w:right w:val="none" w:sz="0" w:space="0" w:color="auto"/>
      </w:divBdr>
      <w:divsChild>
        <w:div w:id="205681411">
          <w:marLeft w:val="360"/>
          <w:marRight w:val="0"/>
          <w:marTop w:val="120"/>
          <w:marBottom w:val="0"/>
          <w:divBdr>
            <w:top w:val="none" w:sz="0" w:space="0" w:color="auto"/>
            <w:left w:val="none" w:sz="0" w:space="0" w:color="auto"/>
            <w:bottom w:val="none" w:sz="0" w:space="0" w:color="auto"/>
            <w:right w:val="none" w:sz="0" w:space="0" w:color="auto"/>
          </w:divBdr>
        </w:div>
        <w:div w:id="1248344838">
          <w:marLeft w:val="360"/>
          <w:marRight w:val="0"/>
          <w:marTop w:val="120"/>
          <w:marBottom w:val="0"/>
          <w:divBdr>
            <w:top w:val="none" w:sz="0" w:space="0" w:color="auto"/>
            <w:left w:val="none" w:sz="0" w:space="0" w:color="auto"/>
            <w:bottom w:val="none" w:sz="0" w:space="0" w:color="auto"/>
            <w:right w:val="none" w:sz="0" w:space="0" w:color="auto"/>
          </w:divBdr>
        </w:div>
      </w:divsChild>
    </w:div>
    <w:div w:id="1749958100">
      <w:bodyDiv w:val="1"/>
      <w:marLeft w:val="0"/>
      <w:marRight w:val="0"/>
      <w:marTop w:val="0"/>
      <w:marBottom w:val="0"/>
      <w:divBdr>
        <w:top w:val="none" w:sz="0" w:space="0" w:color="auto"/>
        <w:left w:val="none" w:sz="0" w:space="0" w:color="auto"/>
        <w:bottom w:val="none" w:sz="0" w:space="0" w:color="auto"/>
        <w:right w:val="none" w:sz="0" w:space="0" w:color="auto"/>
      </w:divBdr>
    </w:div>
    <w:div w:id="1753157700">
      <w:bodyDiv w:val="1"/>
      <w:marLeft w:val="0"/>
      <w:marRight w:val="0"/>
      <w:marTop w:val="0"/>
      <w:marBottom w:val="0"/>
      <w:divBdr>
        <w:top w:val="none" w:sz="0" w:space="0" w:color="auto"/>
        <w:left w:val="none" w:sz="0" w:space="0" w:color="auto"/>
        <w:bottom w:val="none" w:sz="0" w:space="0" w:color="auto"/>
        <w:right w:val="none" w:sz="0" w:space="0" w:color="auto"/>
      </w:divBdr>
    </w:div>
    <w:div w:id="2036929334">
      <w:bodyDiv w:val="1"/>
      <w:marLeft w:val="0"/>
      <w:marRight w:val="0"/>
      <w:marTop w:val="0"/>
      <w:marBottom w:val="0"/>
      <w:divBdr>
        <w:top w:val="none" w:sz="0" w:space="0" w:color="auto"/>
        <w:left w:val="none" w:sz="0" w:space="0" w:color="auto"/>
        <w:bottom w:val="none" w:sz="0" w:space="0" w:color="auto"/>
        <w:right w:val="none" w:sz="0" w:space="0" w:color="auto"/>
      </w:divBdr>
      <w:divsChild>
        <w:div w:id="373845560">
          <w:marLeft w:val="360"/>
          <w:marRight w:val="0"/>
          <w:marTop w:val="120"/>
          <w:marBottom w:val="0"/>
          <w:divBdr>
            <w:top w:val="none" w:sz="0" w:space="0" w:color="auto"/>
            <w:left w:val="none" w:sz="0" w:space="0" w:color="auto"/>
            <w:bottom w:val="none" w:sz="0" w:space="0" w:color="auto"/>
            <w:right w:val="none" w:sz="0" w:space="0" w:color="auto"/>
          </w:divBdr>
        </w:div>
        <w:div w:id="1781026125">
          <w:marLeft w:val="360"/>
          <w:marRight w:val="0"/>
          <w:marTop w:val="120"/>
          <w:marBottom w:val="0"/>
          <w:divBdr>
            <w:top w:val="none" w:sz="0" w:space="0" w:color="auto"/>
            <w:left w:val="none" w:sz="0" w:space="0" w:color="auto"/>
            <w:bottom w:val="none" w:sz="0" w:space="0" w:color="auto"/>
            <w:right w:val="none" w:sz="0" w:space="0" w:color="auto"/>
          </w:divBdr>
        </w:div>
        <w:div w:id="1955752144">
          <w:marLeft w:val="36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f10fs06\dfs\Odbor32\33%20P&#345;&#237;ru&#269;ky%20a%20vzory,%20sekretari&#225;t\02%20Vzory\LN_Z&#225;kon_MT.dotm"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14DCC2F7-90B2-477B-9D8E-885205001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LN_Zákon_MT</Template>
  <TotalTime>20</TotalTime>
  <Pages>84</Pages>
  <Words>28057</Words>
  <Characters>172226</Characters>
  <Application>Microsoft Office Word</Application>
  <DocSecurity>0</DocSecurity>
  <Lines>1435</Lines>
  <Paragraphs>399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Šablona pro zápis návrhů zákonů</vt:lpstr>
    </vt:vector>
  </TitlesOfParts>
  <Manager/>
  <Company/>
  <LinksUpToDate>false</LinksUpToDate>
  <CharactersWithSpaces>199884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Dědková Eva Mgr.</dc:creator>
  <cp:keywords/>
  <dc:description/>
  <cp:lastModifiedBy>Dědková Eva Mgr.</cp:lastModifiedBy>
  <cp:revision>5</cp:revision>
  <dcterms:created xsi:type="dcterms:W3CDTF">2022-10-14T13:38:00Z</dcterms:created>
  <dcterms:modified xsi:type="dcterms:W3CDTF">2022-10-20T09:40:00Z</dcterms:modified>
  <cp:category/>
</cp:coreProperties>
</file>